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40" w:rsidRDefault="003B1440" w:rsidP="003B1440">
      <w:pPr>
        <w:pStyle w:val="10"/>
        <w:rPr>
          <w:lang w:eastAsia="ru-RU"/>
        </w:rPr>
      </w:pPr>
      <w:r>
        <w:rPr>
          <w:lang w:eastAsia="ru-RU"/>
        </w:rPr>
        <w:t>Урок 23. Растения</w:t>
      </w:r>
      <w:r w:rsidR="005C289D">
        <w:rPr>
          <w:lang w:eastAsia="ru-RU"/>
        </w:rPr>
        <w:t> </w:t>
      </w:r>
      <w:r>
        <w:rPr>
          <w:lang w:eastAsia="ru-RU"/>
        </w:rPr>
        <w:t>― обитатели морей и океанов</w:t>
      </w:r>
    </w:p>
    <w:p w:rsidR="003B1440" w:rsidRDefault="003B1440" w:rsidP="003B1440">
      <w:pPr>
        <w:pStyle w:val="a3"/>
      </w:pPr>
      <w:r w:rsidRPr="003B1440">
        <w:rPr>
          <w:b/>
          <w:lang w:eastAsia="ru-RU"/>
        </w:rPr>
        <w:t>ЗАДАЧИ:</w:t>
      </w:r>
      <w:r>
        <w:rPr>
          <w:lang w:eastAsia="ru-RU"/>
        </w:rPr>
        <w:t xml:space="preserve"> </w:t>
      </w:r>
      <w:r>
        <w:t>способствовать формированию представлений о многообразии водорослей (зелёных, бурых, красных), специфике их строения (отсутствие корней, стеблей и листьев, наличие слоевища) и необходимых условиях для их жизни в</w:t>
      </w:r>
      <w:r w:rsidR="005C289D">
        <w:t> </w:t>
      </w:r>
      <w:r>
        <w:t xml:space="preserve">водной среде; </w:t>
      </w:r>
      <w:proofErr w:type="gramStart"/>
      <w:r>
        <w:t>содействовать развитию умений находить и показывать океаны на</w:t>
      </w:r>
      <w:r w:rsidR="005C289D">
        <w:t> </w:t>
      </w:r>
      <w:r>
        <w:t>карте, извлекать информацию из текста и схем учебника, сравнивать морские и</w:t>
      </w:r>
      <w:r w:rsidR="005C289D">
        <w:t> </w:t>
      </w:r>
      <w:r>
        <w:t>наземные растения, анализировать значение водорослей для природы и человека, а</w:t>
      </w:r>
      <w:r w:rsidR="005C289D">
        <w:t> </w:t>
      </w:r>
      <w:r>
        <w:t>также продуктивно взаимодействовать в группах и парах; воспитывать познавательный интерес к изучению тайн океана и ответственное отношение к</w:t>
      </w:r>
      <w:r w:rsidR="005C289D">
        <w:t> </w:t>
      </w:r>
      <w:r>
        <w:t>сохранению водных богатств планеты.</w:t>
      </w:r>
      <w:proofErr w:type="gramEnd"/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 w:rsidRPr="003B1440">
        <w:rPr>
          <w:rFonts w:eastAsia="Times New Roman"/>
          <w:b/>
          <w:lang w:eastAsia="ru-RU"/>
        </w:rPr>
        <w:t>ОБОРУДОВАНИЕ:</w:t>
      </w:r>
      <w:r>
        <w:rPr>
          <w:rFonts w:eastAsia="Times New Roman"/>
          <w:lang w:eastAsia="ru-RU"/>
        </w:rPr>
        <w:t xml:space="preserve"> физическая карта полушарий; карточки с изображениями водорослей (ламинария, </w:t>
      </w:r>
      <w:proofErr w:type="spellStart"/>
      <w:r>
        <w:rPr>
          <w:rFonts w:eastAsia="Times New Roman"/>
          <w:lang w:eastAsia="ru-RU"/>
        </w:rPr>
        <w:t>ульва</w:t>
      </w:r>
      <w:proofErr w:type="spellEnd"/>
      <w:r>
        <w:rPr>
          <w:rFonts w:eastAsia="Times New Roman"/>
          <w:lang w:eastAsia="ru-RU"/>
        </w:rPr>
        <w:t xml:space="preserve">, порфира, </w:t>
      </w:r>
      <w:proofErr w:type="spellStart"/>
      <w:r>
        <w:rPr>
          <w:rFonts w:eastAsia="Times New Roman"/>
          <w:lang w:eastAsia="ru-RU"/>
        </w:rPr>
        <w:t>макроцистис</w:t>
      </w:r>
      <w:proofErr w:type="spellEnd"/>
      <w:r>
        <w:rPr>
          <w:rFonts w:eastAsia="Times New Roman"/>
          <w:lang w:eastAsia="ru-RU"/>
        </w:rPr>
        <w:t>); задания для работы в</w:t>
      </w:r>
      <w:r w:rsidR="005C289D">
        <w:rPr>
          <w:rFonts w:eastAsia="Times New Roman"/>
          <w:lang w:eastAsia="ru-RU"/>
        </w:rPr>
        <w:t> </w:t>
      </w:r>
      <w:r>
        <w:rPr>
          <w:rFonts w:eastAsia="Times New Roman"/>
          <w:lang w:eastAsia="ru-RU"/>
        </w:rPr>
        <w:t>группах, парах, тест.</w:t>
      </w:r>
    </w:p>
    <w:p w:rsidR="003B1440" w:rsidRDefault="003B1440" w:rsidP="003B1440">
      <w:pPr>
        <w:pStyle w:val="10"/>
        <w:jc w:val="center"/>
        <w:rPr>
          <w:color w:val="auto"/>
        </w:rPr>
      </w:pPr>
      <w:r>
        <w:t>Ход урока</w:t>
      </w:r>
    </w:p>
    <w:p w:rsidR="003B1440" w:rsidRDefault="003B1440" w:rsidP="003B1440">
      <w:pPr>
        <w:pStyle w:val="10"/>
        <w:rPr>
          <w:lang w:eastAsia="ru-RU"/>
        </w:rPr>
      </w:pPr>
      <w:r>
        <w:rPr>
          <w:lang w:eastAsia="ru-RU"/>
        </w:rPr>
        <w:t>I. ОРГАНИЗАЦИОННЫЙ ЭТАП.</w:t>
      </w:r>
    </w:p>
    <w:p w:rsidR="003B1440" w:rsidRDefault="003B1440" w:rsidP="003B1440">
      <w:pPr>
        <w:pStyle w:val="a3"/>
        <w:rPr>
          <w:rFonts w:eastAsia="Times New Roman"/>
          <w:iCs/>
          <w:lang w:eastAsia="ru-RU"/>
        </w:rPr>
      </w:pPr>
      <w:r w:rsidRPr="003B1440">
        <w:rPr>
          <w:rFonts w:eastAsia="Times New Roman"/>
          <w:b/>
          <w:iCs/>
          <w:lang w:eastAsia="ru-RU"/>
        </w:rPr>
        <w:t>Учитель.</w:t>
      </w:r>
      <w:r>
        <w:rPr>
          <w:rFonts w:eastAsia="Times New Roman"/>
          <w:i/>
          <w:iCs/>
          <w:lang w:eastAsia="ru-RU"/>
        </w:rPr>
        <w:t xml:space="preserve"> </w:t>
      </w:r>
      <w:r>
        <w:rPr>
          <w:rFonts w:eastAsia="Times New Roman"/>
          <w:iCs/>
          <w:lang w:eastAsia="ru-RU"/>
        </w:rPr>
        <w:t>Сегодня мы отправимся в увлекательное путешествие в глубины морей и океанов. Что мы там можем увидеть?</w:t>
      </w:r>
    </w:p>
    <w:p w:rsidR="003B1440" w:rsidRDefault="003B1440" w:rsidP="003B1440">
      <w:pPr>
        <w:pStyle w:val="10"/>
        <w:rPr>
          <w:color w:val="auto"/>
        </w:rPr>
      </w:pPr>
      <w:r>
        <w:t>II. ЭТАП ПРОВЕРКИ ВЫПОЛНЕНИЯ ДОМАШНЕГО ЗАДАНИЯ.</w:t>
      </w:r>
    </w:p>
    <w:p w:rsidR="003B1440" w:rsidRDefault="003B1440" w:rsidP="003B1440">
      <w:pPr>
        <w:pStyle w:val="a3"/>
        <w:rPr>
          <w:color w:val="242021"/>
        </w:rPr>
      </w:pPr>
      <w:r w:rsidRPr="003B1440">
        <w:rPr>
          <w:rFonts w:eastAsia="Times New Roman"/>
          <w:b/>
          <w:iCs/>
          <w:lang w:eastAsia="ru-RU"/>
        </w:rPr>
        <w:t xml:space="preserve">Учитель. </w:t>
      </w:r>
      <w:r>
        <w:rPr>
          <w:color w:val="242021"/>
        </w:rPr>
        <w:t>Чем объяснить разнообразие растений на Земле? Какие теплолюбивые и холодостойкие растения вы знаете? Что помогает растениям переносить сильный холод?</w:t>
      </w:r>
      <w:r>
        <w:rPr>
          <w:color w:val="8C4A49"/>
        </w:rPr>
        <w:t xml:space="preserve"> </w:t>
      </w:r>
      <w:r>
        <w:rPr>
          <w:color w:val="242021"/>
        </w:rPr>
        <w:t>Как по внешним признакам определить растения засушливых и</w:t>
      </w:r>
      <w:r w:rsidR="005C289D">
        <w:rPr>
          <w:color w:val="242021"/>
        </w:rPr>
        <w:t> </w:t>
      </w:r>
      <w:r>
        <w:rPr>
          <w:color w:val="242021"/>
        </w:rPr>
        <w:t>увлажнённых мест обитания?</w:t>
      </w:r>
      <w:r>
        <w:rPr>
          <w:color w:val="8C4A49"/>
        </w:rPr>
        <w:t xml:space="preserve"> </w:t>
      </w:r>
      <w:r>
        <w:rPr>
          <w:color w:val="242021"/>
        </w:rPr>
        <w:t>Приведите примеры светолюбивых и</w:t>
      </w:r>
      <w:r w:rsidR="005C289D">
        <w:rPr>
          <w:color w:val="242021"/>
        </w:rPr>
        <w:t> </w:t>
      </w:r>
      <w:r>
        <w:rPr>
          <w:color w:val="242021"/>
        </w:rPr>
        <w:t>теневыносливых растений. Чем они отличаются?</w:t>
      </w:r>
    </w:p>
    <w:p w:rsidR="003B1440" w:rsidRDefault="003B1440" w:rsidP="003B1440">
      <w:pPr>
        <w:pStyle w:val="10"/>
        <w:rPr>
          <w:lang w:eastAsia="ru-RU"/>
        </w:rPr>
      </w:pPr>
      <w:r>
        <w:rPr>
          <w:lang w:eastAsia="ru-RU"/>
        </w:rPr>
        <w:t xml:space="preserve">III. </w:t>
      </w:r>
      <w:r>
        <w:t>ПОДГОТОВКА УЧАЩИХСЯ К РАБОТЕ НА ОСНОВНОМ ЭТАПЕ</w:t>
      </w:r>
      <w:r>
        <w:rPr>
          <w:lang w:eastAsia="ru-RU"/>
        </w:rPr>
        <w:t>.</w:t>
      </w:r>
    </w:p>
    <w:p w:rsidR="003B1440" w:rsidRDefault="003B1440" w:rsidP="003B1440">
      <w:pPr>
        <w:pStyle w:val="2"/>
        <w:rPr>
          <w:lang w:eastAsia="ru-RU"/>
        </w:rPr>
      </w:pPr>
      <w:r>
        <w:rPr>
          <w:lang w:eastAsia="ru-RU"/>
        </w:rPr>
        <w:t>«Мозговой штурм»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 Что такое океаны? Сколько их на Земле?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Чем море отличается от океана?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Какие растения могут жить в воде?</w:t>
      </w:r>
    </w:p>
    <w:p w:rsidR="003B1440" w:rsidRDefault="003B1440" w:rsidP="00CC70C0">
      <w:pPr>
        <w:pStyle w:val="2"/>
        <w:spacing w:before="60" w:after="6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Работа с </w:t>
      </w:r>
      <w:r>
        <w:t xml:space="preserve">физической </w:t>
      </w:r>
      <w:r>
        <w:rPr>
          <w:rFonts w:eastAsia="Times New Roman"/>
          <w:lang w:eastAsia="ru-RU"/>
        </w:rPr>
        <w:t>картой</w:t>
      </w:r>
      <w:r>
        <w:t xml:space="preserve"> полушарий</w:t>
      </w:r>
    </w:p>
    <w:p w:rsidR="003B1440" w:rsidRDefault="003B1440" w:rsidP="003B1440">
      <w:pPr>
        <w:pStyle w:val="a3"/>
      </w:pPr>
      <w:r w:rsidRPr="003B1440">
        <w:rPr>
          <w:rFonts w:eastAsia="Times New Roman"/>
          <w:b/>
          <w:iCs/>
          <w:lang w:eastAsia="ru-RU"/>
        </w:rPr>
        <w:t>Учитель.</w:t>
      </w:r>
      <w:r>
        <w:rPr>
          <w:rFonts w:eastAsia="Times New Roman"/>
          <w:iCs/>
          <w:lang w:eastAsia="ru-RU"/>
        </w:rPr>
        <w:t xml:space="preserve"> </w:t>
      </w:r>
      <w:r>
        <w:t xml:space="preserve">Назовите и покажите на </w:t>
      </w:r>
      <w:r>
        <w:rPr>
          <w:i/>
        </w:rPr>
        <w:t xml:space="preserve">физической </w:t>
      </w:r>
      <w:r>
        <w:t>карте полушарий океаны Земли.</w:t>
      </w:r>
    </w:p>
    <w:p w:rsidR="003B1440" w:rsidRDefault="003B1440" w:rsidP="00CC70C0">
      <w:pPr>
        <w:pStyle w:val="a3"/>
        <w:spacing w:before="60" w:after="60"/>
        <w:rPr>
          <w:rFonts w:eastAsia="Times New Roman"/>
          <w:i/>
          <w:iCs/>
          <w:color w:val="000000"/>
          <w:lang w:eastAsia="ru-RU"/>
        </w:rPr>
      </w:pPr>
      <w:r>
        <w:rPr>
          <w:rFonts w:eastAsia="Times New Roman"/>
          <w:i/>
          <w:iCs/>
          <w:color w:val="000000"/>
          <w:lang w:eastAsia="ru-RU"/>
        </w:rPr>
        <w:t>Учитель демонстрирует изображение ламинарии.</w:t>
      </w:r>
    </w:p>
    <w:p w:rsidR="003B1440" w:rsidRDefault="003B1440" w:rsidP="003B1440">
      <w:pPr>
        <w:pStyle w:val="a3"/>
        <w:rPr>
          <w:rFonts w:eastAsia="Times New Roman"/>
          <w:color w:val="000000"/>
          <w:lang w:eastAsia="ru-RU"/>
        </w:rPr>
      </w:pPr>
      <w:r w:rsidRPr="003B1440">
        <w:rPr>
          <w:rFonts w:eastAsia="Times New Roman"/>
          <w:b/>
          <w:iCs/>
          <w:lang w:eastAsia="ru-RU"/>
        </w:rPr>
        <w:t>Учитель.</w:t>
      </w:r>
      <w:r>
        <w:rPr>
          <w:rFonts w:eastAsia="Times New Roman"/>
          <w:iCs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Посмотрите на это изображение. Как вы думаете, это растение? У</w:t>
      </w:r>
      <w:r w:rsidR="005C289D">
        <w:rPr>
          <w:rFonts w:eastAsia="Times New Roman"/>
          <w:color w:val="000000"/>
          <w:lang w:eastAsia="ru-RU"/>
        </w:rPr>
        <w:t> </w:t>
      </w:r>
      <w:r>
        <w:rPr>
          <w:rFonts w:eastAsia="Times New Roman"/>
          <w:color w:val="000000"/>
          <w:lang w:eastAsia="ru-RU"/>
        </w:rPr>
        <w:t xml:space="preserve">него нет ни </w:t>
      </w:r>
      <w:proofErr w:type="gramStart"/>
      <w:r>
        <w:rPr>
          <w:rFonts w:eastAsia="Times New Roman"/>
          <w:color w:val="000000"/>
          <w:lang w:eastAsia="ru-RU"/>
        </w:rPr>
        <w:t>привычных нам</w:t>
      </w:r>
      <w:proofErr w:type="gramEnd"/>
      <w:r>
        <w:rPr>
          <w:rFonts w:eastAsia="Times New Roman"/>
          <w:color w:val="000000"/>
          <w:lang w:eastAsia="ru-RU"/>
        </w:rPr>
        <w:t xml:space="preserve"> листьев, ни цветов. Как же оно живёт в океане и что собой представляет?</w:t>
      </w:r>
    </w:p>
    <w:p w:rsidR="003B1440" w:rsidRDefault="003B1440" w:rsidP="003B1440">
      <w:pPr>
        <w:pStyle w:val="a3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Сегодня мы откроем тайны подводного мира. Тема урока</w:t>
      </w:r>
      <w:r w:rsidR="005C289D">
        <w:rPr>
          <w:rFonts w:eastAsia="Times New Roman"/>
          <w:color w:val="000000"/>
          <w:lang w:eastAsia="ru-RU"/>
        </w:rPr>
        <w:t> </w:t>
      </w:r>
      <w:r>
        <w:rPr>
          <w:rFonts w:eastAsia="Times New Roman"/>
          <w:color w:val="000000"/>
          <w:lang w:eastAsia="ru-RU"/>
        </w:rPr>
        <w:t>― «Растения</w:t>
      </w:r>
      <w:r w:rsidR="005C289D">
        <w:rPr>
          <w:rFonts w:eastAsia="Times New Roman"/>
          <w:color w:val="000000"/>
          <w:lang w:eastAsia="ru-RU"/>
        </w:rPr>
        <w:t> </w:t>
      </w:r>
      <w:r>
        <w:rPr>
          <w:rFonts w:eastAsia="Times New Roman"/>
          <w:color w:val="000000"/>
          <w:lang w:eastAsia="ru-RU"/>
        </w:rPr>
        <w:t xml:space="preserve">― обитатели морей и океанов». </w:t>
      </w:r>
    </w:p>
    <w:p w:rsidR="003B1440" w:rsidRDefault="003B1440" w:rsidP="003B1440">
      <w:pPr>
        <w:pStyle w:val="a3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Мы узнаем, как называются эти растения, какими они бывают, чем подводные растения отличаются от наземных и почему они жизненно важны для обитателей океана и для человека.</w:t>
      </w:r>
    </w:p>
    <w:p w:rsidR="003B1440" w:rsidRDefault="003B1440" w:rsidP="00CC70C0">
      <w:pPr>
        <w:pStyle w:val="10"/>
        <w:keepNext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IV. </w:t>
      </w:r>
      <w:r>
        <w:t>ЭТАП УСВОЕНИЯ НОВЫХ ЗНАНИЙ И СПОСОБОВ ДЕЙСТВИЙ</w:t>
      </w:r>
      <w:r>
        <w:rPr>
          <w:rFonts w:eastAsia="Times New Roman"/>
          <w:lang w:eastAsia="ru-RU"/>
        </w:rPr>
        <w:t>.</w:t>
      </w:r>
    </w:p>
    <w:p w:rsidR="003B1440" w:rsidRDefault="003B1440" w:rsidP="00CC70C0">
      <w:pPr>
        <w:pStyle w:val="a3"/>
        <w:spacing w:before="60" w:after="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Учитель организует работу с текстом учебника (с. 86, 87).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 w:rsidRPr="003B1440">
        <w:rPr>
          <w:rFonts w:eastAsia="Times New Roman"/>
          <w:b/>
          <w:lang w:eastAsia="ru-RU"/>
        </w:rPr>
        <w:t>Учитель.</w:t>
      </w:r>
      <w:r>
        <w:rPr>
          <w:rFonts w:eastAsia="Times New Roman"/>
          <w:lang w:eastAsia="ru-RU"/>
        </w:rPr>
        <w:t xml:space="preserve"> Что помогает растениям жить в морской воде? Почему на глубине более 200 м их становится значительно меньше?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Обратите внимание на цвет этих растений. Водоросли делятся на три большие группы: зелёные, бурые и красные.</w:t>
      </w:r>
    </w:p>
    <w:p w:rsidR="003B1440" w:rsidRDefault="003B1440" w:rsidP="00CC70C0">
      <w:pPr>
        <w:pStyle w:val="a3"/>
        <w:spacing w:before="60" w:after="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Учащиеся рассматривают рисунки и знакомятся с названиями водорослей.</w:t>
      </w:r>
    </w:p>
    <w:p w:rsidR="003B1440" w:rsidRDefault="003B1440" w:rsidP="003B1440">
      <w:pPr>
        <w:pStyle w:val="2"/>
        <w:rPr>
          <w:lang w:eastAsia="ru-RU"/>
        </w:rPr>
      </w:pPr>
      <w:r>
        <w:rPr>
          <w:lang w:eastAsia="ru-RU"/>
        </w:rPr>
        <w:t>Работа в группах</w:t>
      </w:r>
    </w:p>
    <w:p w:rsidR="003B1440" w:rsidRDefault="003B1440" w:rsidP="00CC70C0">
      <w:pPr>
        <w:pStyle w:val="a3"/>
        <w:spacing w:after="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 xml:space="preserve">Учитель распределяет класс на малые группы. Каждая группа получает карточку с изображением водоросли (ламинарии, </w:t>
      </w:r>
      <w:proofErr w:type="spellStart"/>
      <w:r>
        <w:rPr>
          <w:rFonts w:eastAsia="Times New Roman"/>
          <w:i/>
          <w:lang w:eastAsia="ru-RU"/>
        </w:rPr>
        <w:t>ульвы</w:t>
      </w:r>
      <w:proofErr w:type="spellEnd"/>
      <w:r>
        <w:rPr>
          <w:rFonts w:eastAsia="Times New Roman"/>
          <w:i/>
          <w:lang w:eastAsia="ru-RU"/>
        </w:rPr>
        <w:t xml:space="preserve"> или порфиры). Учащиеся проводят сопоставление подводного растения с изученными ранее растениями суши. В ходе обсуждения выявляются ключевые отличия во внешнем строении: отсутствие корней, стеблей, листьев и цветков. На основе наблюдений и работы с</w:t>
      </w:r>
      <w:r w:rsidR="005C289D">
        <w:rPr>
          <w:rFonts w:eastAsia="Times New Roman"/>
          <w:i/>
          <w:lang w:eastAsia="ru-RU"/>
        </w:rPr>
        <w:t> </w:t>
      </w:r>
      <w:r>
        <w:rPr>
          <w:rFonts w:eastAsia="Times New Roman"/>
          <w:i/>
          <w:lang w:eastAsia="ru-RU"/>
        </w:rPr>
        <w:t>текстом учебника (с. 87) учащиеся приходят к выводу: тело водоросли не</w:t>
      </w:r>
      <w:r w:rsidR="005C289D">
        <w:rPr>
          <w:rFonts w:eastAsia="Times New Roman"/>
          <w:i/>
          <w:lang w:eastAsia="ru-RU"/>
        </w:rPr>
        <w:t> </w:t>
      </w:r>
      <w:r>
        <w:rPr>
          <w:rFonts w:eastAsia="Times New Roman"/>
          <w:i/>
          <w:lang w:eastAsia="ru-RU"/>
        </w:rPr>
        <w:t>разделено на органы и представляет собой слоевище. Представитель от каждой группы озвучивает у доски полученные выводы.</w:t>
      </w:r>
    </w:p>
    <w:p w:rsidR="003B1440" w:rsidRDefault="003B1440" w:rsidP="003B1440">
      <w:pPr>
        <w:pStyle w:val="a3"/>
        <w:rPr>
          <w:rFonts w:eastAsia="Times New Roman"/>
          <w:i/>
          <w:lang w:eastAsia="ru-RU"/>
        </w:rPr>
      </w:pPr>
      <w:r w:rsidRPr="003B1440">
        <w:rPr>
          <w:rFonts w:eastAsia="Times New Roman"/>
          <w:b/>
          <w:lang w:eastAsia="ru-RU"/>
        </w:rPr>
        <w:t>Учитель.</w:t>
      </w:r>
      <w:r>
        <w:rPr>
          <w:rFonts w:eastAsia="Times New Roman"/>
          <w:lang w:eastAsia="ru-RU"/>
        </w:rPr>
        <w:t xml:space="preserve"> </w:t>
      </w:r>
      <w:r>
        <w:t xml:space="preserve">В чём главное отличие этих обитателей от </w:t>
      </w:r>
      <w:proofErr w:type="gramStart"/>
      <w:r>
        <w:t>привычных нам</w:t>
      </w:r>
      <w:proofErr w:type="gramEnd"/>
      <w:r>
        <w:t xml:space="preserve"> трав и</w:t>
      </w:r>
      <w:r w:rsidR="005C289D">
        <w:t> </w:t>
      </w:r>
      <w:r>
        <w:t xml:space="preserve">деревьев? </w:t>
      </w:r>
      <w:r>
        <w:rPr>
          <w:i/>
        </w:rPr>
        <w:t xml:space="preserve">(У водорослей нет ни корней, ни стеблей, ни листьев. </w:t>
      </w:r>
      <w:proofErr w:type="gramStart"/>
      <w:r>
        <w:rPr>
          <w:i/>
        </w:rPr>
        <w:t>Их тело</w:t>
      </w:r>
      <w:r w:rsidR="005C289D">
        <w:rPr>
          <w:i/>
        </w:rPr>
        <w:t> </w:t>
      </w:r>
      <w:r>
        <w:rPr>
          <w:i/>
        </w:rPr>
        <w:t>― слоевище.)</w:t>
      </w:r>
      <w:proofErr w:type="gramEnd"/>
    </w:p>
    <w:p w:rsidR="003B1440" w:rsidRDefault="003B1440" w:rsidP="003B1440">
      <w:pPr>
        <w:pStyle w:val="2"/>
        <w:rPr>
          <w:lang w:eastAsia="ru-RU"/>
        </w:rPr>
      </w:pPr>
      <w:r>
        <w:rPr>
          <w:lang w:eastAsia="ru-RU"/>
        </w:rPr>
        <w:t>Работа в парах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 w:rsidRPr="003B1440">
        <w:rPr>
          <w:rFonts w:eastAsia="Times New Roman"/>
          <w:b/>
          <w:lang w:eastAsia="ru-RU"/>
        </w:rPr>
        <w:t>Учитель.</w:t>
      </w:r>
      <w:r>
        <w:rPr>
          <w:rFonts w:eastAsia="Times New Roman"/>
          <w:lang w:eastAsia="ru-RU"/>
        </w:rPr>
        <w:t xml:space="preserve"> Рассмотрите схему на с. 88. 1-й вариант расскажет о том, какую роль водоросли играют в природе. 2-й вариант объяснит, чем они полезны для человека.</w:t>
      </w:r>
    </w:p>
    <w:p w:rsidR="003B1440" w:rsidRDefault="003B1440" w:rsidP="003B1440">
      <w:pPr>
        <w:pStyle w:val="10"/>
        <w:rPr>
          <w:lang w:eastAsia="ru-RU"/>
        </w:rPr>
      </w:pPr>
      <w:r>
        <w:rPr>
          <w:lang w:eastAsia="ru-RU"/>
        </w:rPr>
        <w:t xml:space="preserve">V. </w:t>
      </w:r>
      <w:r>
        <w:t>ЭТАП ЗАКРЕПЛЕНИЯ НОВЫХ ЗНАНИЙ И СПОСОБОВ ДЕЙСТВИЙ</w:t>
      </w:r>
      <w:r>
        <w:rPr>
          <w:lang w:eastAsia="ru-RU"/>
        </w:rPr>
        <w:t>.</w:t>
      </w:r>
    </w:p>
    <w:p w:rsidR="003B1440" w:rsidRDefault="003B1440" w:rsidP="003B1440">
      <w:pPr>
        <w:pStyle w:val="2"/>
        <w:rPr>
          <w:color w:val="auto"/>
          <w:lang w:eastAsia="ru-RU"/>
        </w:rPr>
      </w:pPr>
      <w:r>
        <w:rPr>
          <w:lang w:eastAsia="ru-RU"/>
        </w:rPr>
        <w:t>Игра «Морской эколог»</w:t>
      </w:r>
    </w:p>
    <w:p w:rsidR="003B1440" w:rsidRDefault="003B1440" w:rsidP="00F31522">
      <w:pPr>
        <w:pStyle w:val="a3"/>
        <w:spacing w:before="60" w:after="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Учитель делит класс на две команды.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 w:rsidRPr="003B1440">
        <w:rPr>
          <w:rFonts w:eastAsia="Times New Roman"/>
          <w:b/>
          <w:lang w:eastAsia="ru-RU"/>
        </w:rPr>
        <w:t>Учитель.</w:t>
      </w:r>
      <w:r>
        <w:rPr>
          <w:rFonts w:eastAsia="Times New Roman"/>
          <w:lang w:eastAsia="ru-RU"/>
        </w:rPr>
        <w:t xml:space="preserve"> Представьте, что вы</w:t>
      </w:r>
      <w:r w:rsidR="005C289D">
        <w:rPr>
          <w:rFonts w:eastAsia="Times New Roman"/>
          <w:lang w:eastAsia="ru-RU"/>
        </w:rPr>
        <w:t> </w:t>
      </w:r>
      <w:r>
        <w:rPr>
          <w:rFonts w:eastAsia="Times New Roman"/>
          <w:lang w:eastAsia="ru-RU"/>
        </w:rPr>
        <w:t>― учёные-экологи. 1-я команда подготовит доклад о том, какую роль водоросли играют в жизни океана. 2-я команда объяснит, почему эти растения важны для людей.</w:t>
      </w:r>
    </w:p>
    <w:p w:rsidR="003B1440" w:rsidRDefault="003B1440" w:rsidP="00F31522">
      <w:pPr>
        <w:pStyle w:val="a3"/>
        <w:spacing w:before="60" w:after="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Каждая команда представляет свои выводы с конкретными примерами.</w:t>
      </w:r>
    </w:p>
    <w:p w:rsidR="003B1440" w:rsidRDefault="003B1440" w:rsidP="003B1440">
      <w:pPr>
        <w:pStyle w:val="2"/>
        <w:rPr>
          <w:lang w:eastAsia="ru-RU"/>
        </w:rPr>
      </w:pPr>
      <w:r>
        <w:rPr>
          <w:lang w:eastAsia="ru-RU"/>
        </w:rPr>
        <w:t>Игра «Собери пару»</w:t>
      </w:r>
    </w:p>
    <w:p w:rsidR="003B1440" w:rsidRDefault="003B1440" w:rsidP="00F31522">
      <w:pPr>
        <w:pStyle w:val="a3"/>
        <w:spacing w:after="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Учитель размещает на доске перемешанные карточки с названиями водорослей и их признаками.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 w:rsidRPr="003B1440">
        <w:rPr>
          <w:rFonts w:eastAsia="Times New Roman"/>
          <w:b/>
          <w:lang w:eastAsia="ru-RU"/>
        </w:rPr>
        <w:t>Учитель.</w:t>
      </w:r>
      <w:r>
        <w:rPr>
          <w:rFonts w:eastAsia="Times New Roman"/>
          <w:lang w:eastAsia="ru-RU"/>
        </w:rPr>
        <w:t xml:space="preserve"> Помогите навести порядок в нашей морской картотеке. Соедините название водоросли с её описанием.</w:t>
      </w:r>
    </w:p>
    <w:p w:rsidR="003B1440" w:rsidRDefault="003B1440" w:rsidP="00F31522">
      <w:pPr>
        <w:pStyle w:val="a3"/>
        <w:spacing w:before="60" w:after="60"/>
        <w:rPr>
          <w:rFonts w:eastAsia="Times New Roman"/>
          <w:i/>
          <w:lang w:eastAsia="ru-RU"/>
        </w:rPr>
      </w:pPr>
      <w:proofErr w:type="gramStart"/>
      <w:r>
        <w:rPr>
          <w:rFonts w:eastAsia="Times New Roman"/>
          <w:i/>
          <w:lang w:eastAsia="ru-RU"/>
        </w:rPr>
        <w:t>Учащиеся (фронтально или в группах) соотносят карточки: например, «Ламинария»</w:t>
      </w:r>
      <w:r w:rsidR="005C289D">
        <w:rPr>
          <w:rFonts w:eastAsia="Times New Roman"/>
          <w:i/>
          <w:lang w:eastAsia="ru-RU"/>
        </w:rPr>
        <w:t> </w:t>
      </w:r>
      <w:r w:rsidRPr="00F31522">
        <w:rPr>
          <w:rFonts w:eastAsia="Times New Roman"/>
          <w:i/>
          <w:lang w:eastAsia="ru-RU"/>
        </w:rPr>
        <w:t>―</w:t>
      </w:r>
      <w:r>
        <w:rPr>
          <w:rFonts w:eastAsia="Times New Roman"/>
          <w:i/>
          <w:lang w:eastAsia="ru-RU"/>
        </w:rPr>
        <w:t xml:space="preserve"> «Бурая водоросль, морская капуста, съедобная».</w:t>
      </w:r>
      <w:proofErr w:type="gramEnd"/>
    </w:p>
    <w:p w:rsidR="003B1440" w:rsidRDefault="003B1440" w:rsidP="00F31522">
      <w:pPr>
        <w:pStyle w:val="2"/>
        <w:keepNext/>
        <w:rPr>
          <w:lang w:eastAsia="ru-RU"/>
        </w:rPr>
      </w:pPr>
      <w:r>
        <w:rPr>
          <w:lang w:eastAsia="ru-RU"/>
        </w:rPr>
        <w:t>Дифференцированные задания (на выбор)</w:t>
      </w:r>
    </w:p>
    <w:p w:rsidR="003B1440" w:rsidRDefault="003B1440" w:rsidP="00F31522">
      <w:pPr>
        <w:pStyle w:val="2"/>
        <w:keepNext/>
        <w:rPr>
          <w:lang w:eastAsia="ru-RU"/>
        </w:rPr>
      </w:pPr>
      <w:r>
        <w:rPr>
          <w:lang w:eastAsia="ru-RU"/>
        </w:rPr>
        <w:t>Задание 1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Закончи предложения «Тело водоросли называется...», «Водоросли обогащают воду...».</w:t>
      </w:r>
    </w:p>
    <w:p w:rsidR="003B1440" w:rsidRDefault="003B1440" w:rsidP="00F31522">
      <w:pPr>
        <w:pStyle w:val="2"/>
        <w:keepNext/>
        <w:rPr>
          <w:lang w:eastAsia="ru-RU"/>
        </w:rPr>
      </w:pPr>
      <w:r>
        <w:rPr>
          <w:lang w:eastAsia="ru-RU"/>
        </w:rPr>
        <w:lastRenderedPageBreak/>
        <w:t>Задание 2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Найди и исправь ошибку в тексте «Водоросли растут на самом дне океана. У</w:t>
      </w:r>
      <w:r w:rsidR="005C289D">
        <w:rPr>
          <w:rFonts w:eastAsia="Times New Roman"/>
          <w:lang w:eastAsia="ru-RU"/>
        </w:rPr>
        <w:t> </w:t>
      </w:r>
      <w:r>
        <w:rPr>
          <w:rFonts w:eastAsia="Times New Roman"/>
          <w:lang w:eastAsia="ru-RU"/>
        </w:rPr>
        <w:t>них есть корни, чтобы крепко держаться. Водоросли цветут раз в год».</w:t>
      </w:r>
    </w:p>
    <w:p w:rsidR="003B1440" w:rsidRDefault="003B1440" w:rsidP="003B1440">
      <w:pPr>
        <w:pStyle w:val="2"/>
        <w:rPr>
          <w:lang w:eastAsia="ru-RU"/>
        </w:rPr>
      </w:pPr>
      <w:r>
        <w:rPr>
          <w:lang w:eastAsia="ru-RU"/>
        </w:rPr>
        <w:t>Задание «Памятка для туриста»</w:t>
      </w:r>
    </w:p>
    <w:p w:rsidR="003B1440" w:rsidRDefault="003B1440" w:rsidP="00F31522">
      <w:pPr>
        <w:pStyle w:val="a3"/>
        <w:spacing w:before="60" w:after="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Учитель распределяет между группами темы для создания плакатов.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 w:rsidRPr="003B1440">
        <w:rPr>
          <w:rFonts w:eastAsia="Times New Roman"/>
          <w:b/>
          <w:lang w:eastAsia="ru-RU"/>
        </w:rPr>
        <w:t>Учитель.</w:t>
      </w:r>
      <w:r>
        <w:rPr>
          <w:rFonts w:eastAsia="Times New Roman"/>
          <w:lang w:eastAsia="ru-RU"/>
        </w:rPr>
        <w:t xml:space="preserve"> Каждая группа создаст страницу памятки о подводном мире. Темы для обсуждения: «Чем удивительны водоросли?», «Почему водоросли нужно беречь?», «Где человек встречается с водорослями в жизни?».</w:t>
      </w:r>
    </w:p>
    <w:p w:rsidR="003B1440" w:rsidRDefault="003B1440" w:rsidP="00F31522">
      <w:pPr>
        <w:pStyle w:val="a3"/>
        <w:spacing w:before="60" w:after="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Страницы объединяются в общую «Памятку о подводном мире», которая размещается на доске. Представители групп кратко озвучивают свои выводы.</w:t>
      </w:r>
    </w:p>
    <w:p w:rsidR="003B1440" w:rsidRDefault="003B1440" w:rsidP="003B1440">
      <w:pPr>
        <w:pStyle w:val="a3"/>
        <w:rPr>
          <w:rFonts w:eastAsia="Times New Roman"/>
          <w:i/>
          <w:lang w:eastAsia="ru-RU"/>
        </w:rPr>
      </w:pPr>
      <w:r w:rsidRPr="003B1440">
        <w:rPr>
          <w:rFonts w:eastAsia="Times New Roman"/>
          <w:b/>
          <w:lang w:eastAsia="ru-RU"/>
        </w:rPr>
        <w:t>Учитель.</w:t>
      </w:r>
      <w:r>
        <w:rPr>
          <w:rFonts w:eastAsia="Times New Roman"/>
          <w:lang w:eastAsia="ru-RU"/>
        </w:rPr>
        <w:t xml:space="preserve"> Чем удивительны водоросли? </w:t>
      </w:r>
      <w:proofErr w:type="gramStart"/>
      <w:r>
        <w:rPr>
          <w:rFonts w:eastAsia="Times New Roman"/>
          <w:i/>
          <w:lang w:eastAsia="ru-RU"/>
        </w:rPr>
        <w:t>(У водорослей нет корней, стеблей и</w:t>
      </w:r>
      <w:r w:rsidR="005C289D">
        <w:rPr>
          <w:rFonts w:eastAsia="Times New Roman"/>
          <w:i/>
          <w:lang w:eastAsia="ru-RU"/>
        </w:rPr>
        <w:t> </w:t>
      </w:r>
      <w:r>
        <w:rPr>
          <w:rFonts w:eastAsia="Times New Roman"/>
          <w:i/>
          <w:lang w:eastAsia="ru-RU"/>
        </w:rPr>
        <w:t>листьев, а всё их тело называется слоевищем.</w:t>
      </w:r>
      <w:proofErr w:type="gramEnd"/>
      <w:r>
        <w:rPr>
          <w:rFonts w:eastAsia="Times New Roman"/>
          <w:i/>
          <w:lang w:eastAsia="ru-RU"/>
        </w:rPr>
        <w:t xml:space="preserve"> Они бывают разных цветов: зелёные, бурые и красные. Среди них встречаются гиганты, такие как </w:t>
      </w:r>
      <w:proofErr w:type="spellStart"/>
      <w:r>
        <w:rPr>
          <w:rFonts w:eastAsia="Times New Roman"/>
          <w:i/>
          <w:lang w:eastAsia="ru-RU"/>
        </w:rPr>
        <w:t>макроцистис</w:t>
      </w:r>
      <w:proofErr w:type="spellEnd"/>
      <w:r>
        <w:rPr>
          <w:rFonts w:eastAsia="Times New Roman"/>
          <w:i/>
          <w:lang w:eastAsia="ru-RU"/>
        </w:rPr>
        <w:t>, длина которого достигает 60 м.)</w:t>
      </w:r>
    </w:p>
    <w:p w:rsidR="003B1440" w:rsidRDefault="003B1440" w:rsidP="003B1440">
      <w:pPr>
        <w:pStyle w:val="a3"/>
        <w:rPr>
          <w:rFonts w:eastAsia="Times New Roman"/>
          <w:i/>
          <w:lang w:eastAsia="ru-RU"/>
        </w:rPr>
      </w:pPr>
      <w:r>
        <w:rPr>
          <w:rFonts w:eastAsia="Times New Roman"/>
          <w:lang w:eastAsia="ru-RU"/>
        </w:rPr>
        <w:t xml:space="preserve">Почему водоросли нужно беречь? </w:t>
      </w:r>
      <w:r>
        <w:rPr>
          <w:rFonts w:eastAsia="Times New Roman"/>
          <w:i/>
          <w:lang w:eastAsia="ru-RU"/>
        </w:rPr>
        <w:t>(Водоросли вырабатывают кислород, которым дышат почти все обитатели морей и океанов. Подводные заросли служат надёжным домом и убежищем для рыб. Эти растения являются важным источником пищи для многих морских животных.)</w:t>
      </w:r>
    </w:p>
    <w:p w:rsidR="003B1440" w:rsidRDefault="003B1440" w:rsidP="003B1440">
      <w:pPr>
        <w:pStyle w:val="a3"/>
        <w:rPr>
          <w:rFonts w:eastAsia="Times New Roman"/>
          <w:i/>
          <w:lang w:eastAsia="ru-RU"/>
        </w:rPr>
      </w:pPr>
      <w:r>
        <w:rPr>
          <w:rFonts w:eastAsia="Times New Roman"/>
          <w:lang w:eastAsia="ru-RU"/>
        </w:rPr>
        <w:t xml:space="preserve">Где человек встречается с водорослями? </w:t>
      </w:r>
      <w:r>
        <w:rPr>
          <w:rFonts w:eastAsia="Times New Roman"/>
          <w:i/>
          <w:lang w:eastAsia="ru-RU"/>
        </w:rPr>
        <w:t xml:space="preserve">(Люди употребляют водоросли в пищу (морская капуста, суши). В медицине из них создают витамины, богатые йодом. </w:t>
      </w:r>
      <w:proofErr w:type="gramStart"/>
      <w:r>
        <w:rPr>
          <w:rFonts w:eastAsia="Times New Roman"/>
          <w:i/>
          <w:lang w:eastAsia="ru-RU"/>
        </w:rPr>
        <w:t>Также водоросли применяют в промышленности для производства бумаги и</w:t>
      </w:r>
      <w:r w:rsidR="005C289D">
        <w:rPr>
          <w:rFonts w:eastAsia="Times New Roman"/>
          <w:i/>
          <w:lang w:eastAsia="ru-RU"/>
        </w:rPr>
        <w:t> </w:t>
      </w:r>
      <w:r>
        <w:rPr>
          <w:rFonts w:eastAsia="Times New Roman"/>
          <w:i/>
          <w:lang w:eastAsia="ru-RU"/>
        </w:rPr>
        <w:t>удобрений.)</w:t>
      </w:r>
      <w:proofErr w:type="gramEnd"/>
    </w:p>
    <w:p w:rsidR="003B1440" w:rsidRDefault="003B1440" w:rsidP="003B1440">
      <w:pPr>
        <w:pStyle w:val="10"/>
        <w:rPr>
          <w:lang w:eastAsia="ru-RU"/>
        </w:rPr>
      </w:pPr>
      <w:r>
        <w:rPr>
          <w:lang w:eastAsia="ru-RU"/>
        </w:rPr>
        <w:t>VI. ЭТАП КОНТРОЛЯ И САМОКОНТРОЛЯ.</w:t>
      </w:r>
    </w:p>
    <w:p w:rsidR="003B1440" w:rsidRPr="003B1440" w:rsidRDefault="003B1440" w:rsidP="005C289D">
      <w:pPr>
        <w:pStyle w:val="a3"/>
        <w:spacing w:before="60"/>
        <w:jc w:val="center"/>
        <w:rPr>
          <w:rFonts w:eastAsia="Times New Roman"/>
          <w:b/>
          <w:lang w:eastAsia="ru-RU"/>
        </w:rPr>
      </w:pPr>
      <w:r w:rsidRPr="003B1440">
        <w:rPr>
          <w:rFonts w:eastAsia="Times New Roman"/>
          <w:b/>
          <w:lang w:eastAsia="ru-RU"/>
        </w:rPr>
        <w:t>Тест</w:t>
      </w:r>
    </w:p>
    <w:p w:rsidR="003B1440" w:rsidRPr="003B1440" w:rsidRDefault="003B1440" w:rsidP="003B1440">
      <w:pPr>
        <w:pStyle w:val="a3"/>
        <w:rPr>
          <w:rFonts w:eastAsia="Times New Roman"/>
          <w:b/>
          <w:lang w:eastAsia="ru-RU"/>
        </w:rPr>
      </w:pPr>
      <w:r w:rsidRPr="003B1440">
        <w:rPr>
          <w:rFonts w:eastAsia="Times New Roman"/>
          <w:b/>
          <w:lang w:eastAsia="ru-RU"/>
        </w:rPr>
        <w:t>1. Водоросли обитают в морях и океанах на глубине: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А) до 50 м;</w:t>
      </w:r>
    </w:p>
    <w:p w:rsidR="003B1440" w:rsidRDefault="003B1440" w:rsidP="003B1440">
      <w:pPr>
        <w:pStyle w:val="a3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Б) до 200 м;</w:t>
      </w:r>
    </w:p>
    <w:p w:rsidR="003B1440" w:rsidRDefault="003B1440" w:rsidP="005C289D">
      <w:pPr>
        <w:pStyle w:val="a3"/>
        <w:spacing w:after="6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В) до 1000 м.</w:t>
      </w:r>
    </w:p>
    <w:p w:rsidR="003B1440" w:rsidRPr="003B1440" w:rsidRDefault="003B1440" w:rsidP="003B1440">
      <w:pPr>
        <w:pStyle w:val="a3"/>
        <w:rPr>
          <w:rFonts w:eastAsia="Times New Roman"/>
          <w:b/>
          <w:lang w:eastAsia="ru-RU"/>
        </w:rPr>
      </w:pPr>
      <w:r w:rsidRPr="003B1440">
        <w:rPr>
          <w:rFonts w:eastAsia="Times New Roman"/>
          <w:b/>
          <w:lang w:eastAsia="ru-RU"/>
        </w:rPr>
        <w:t>2. Тело водорослей называется: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А) корень;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Б) стебель;</w:t>
      </w:r>
    </w:p>
    <w:p w:rsidR="003B1440" w:rsidRDefault="003B1440" w:rsidP="005C289D">
      <w:pPr>
        <w:pStyle w:val="a3"/>
        <w:spacing w:after="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В) слоевище.</w:t>
      </w:r>
    </w:p>
    <w:p w:rsidR="003B1440" w:rsidRPr="003B1440" w:rsidRDefault="003B1440" w:rsidP="003B1440">
      <w:pPr>
        <w:pStyle w:val="a3"/>
        <w:rPr>
          <w:rFonts w:eastAsia="Times New Roman"/>
          <w:b/>
          <w:lang w:eastAsia="ru-RU"/>
        </w:rPr>
      </w:pPr>
      <w:r w:rsidRPr="003B1440">
        <w:rPr>
          <w:rFonts w:eastAsia="Times New Roman"/>
          <w:b/>
          <w:lang w:eastAsia="ru-RU"/>
        </w:rPr>
        <w:t>3. Какая водоросль самая длинная?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А) Ламинария;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Б) </w:t>
      </w:r>
      <w:proofErr w:type="spellStart"/>
      <w:r>
        <w:rPr>
          <w:rFonts w:eastAsia="Times New Roman"/>
          <w:lang w:eastAsia="ru-RU"/>
        </w:rPr>
        <w:t>ульва</w:t>
      </w:r>
      <w:proofErr w:type="spellEnd"/>
      <w:r>
        <w:rPr>
          <w:rFonts w:eastAsia="Times New Roman"/>
          <w:lang w:eastAsia="ru-RU"/>
        </w:rPr>
        <w:t>;</w:t>
      </w:r>
    </w:p>
    <w:p w:rsidR="003B1440" w:rsidRDefault="003B1440" w:rsidP="005C289D">
      <w:pPr>
        <w:pStyle w:val="a3"/>
        <w:spacing w:after="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 xml:space="preserve">В) </w:t>
      </w:r>
      <w:proofErr w:type="spellStart"/>
      <w:r>
        <w:rPr>
          <w:rFonts w:eastAsia="Times New Roman"/>
          <w:i/>
          <w:lang w:eastAsia="ru-RU"/>
        </w:rPr>
        <w:t>макроцистис</w:t>
      </w:r>
      <w:proofErr w:type="spellEnd"/>
      <w:r>
        <w:rPr>
          <w:rFonts w:eastAsia="Times New Roman"/>
          <w:i/>
          <w:lang w:eastAsia="ru-RU"/>
        </w:rPr>
        <w:t>.</w:t>
      </w:r>
    </w:p>
    <w:p w:rsidR="003B1440" w:rsidRPr="003B1440" w:rsidRDefault="003B1440" w:rsidP="003B1440">
      <w:pPr>
        <w:pStyle w:val="a3"/>
        <w:rPr>
          <w:rFonts w:eastAsia="Times New Roman"/>
          <w:b/>
          <w:lang w:eastAsia="ru-RU"/>
        </w:rPr>
      </w:pPr>
      <w:r w:rsidRPr="003B1440">
        <w:rPr>
          <w:rFonts w:eastAsia="Times New Roman"/>
          <w:b/>
          <w:lang w:eastAsia="ru-RU"/>
        </w:rPr>
        <w:t>4. Водоросли не имеют: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А) листьев;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Б) цветков;</w:t>
      </w:r>
    </w:p>
    <w:p w:rsidR="003B1440" w:rsidRDefault="003B1440" w:rsidP="005C289D">
      <w:pPr>
        <w:pStyle w:val="a3"/>
        <w:spacing w:after="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В) ни листьев, ни цветков.</w:t>
      </w:r>
    </w:p>
    <w:p w:rsidR="003B1440" w:rsidRPr="003B1440" w:rsidRDefault="003B1440" w:rsidP="005C289D">
      <w:pPr>
        <w:pStyle w:val="a3"/>
        <w:keepNext/>
        <w:rPr>
          <w:rFonts w:eastAsia="Times New Roman"/>
          <w:b/>
          <w:lang w:eastAsia="ru-RU"/>
        </w:rPr>
      </w:pPr>
      <w:r w:rsidRPr="003B1440">
        <w:rPr>
          <w:rFonts w:eastAsia="Times New Roman"/>
          <w:b/>
          <w:lang w:eastAsia="ru-RU"/>
        </w:rPr>
        <w:lastRenderedPageBreak/>
        <w:t>5. Какое значение водорослей для человека? Зачеркните лишнее.</w:t>
      </w:r>
    </w:p>
    <w:p w:rsidR="003B1440" w:rsidRDefault="003B1440" w:rsidP="005C289D">
      <w:pPr>
        <w:pStyle w:val="a3"/>
        <w:keepNext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А) Пища;</w:t>
      </w:r>
    </w:p>
    <w:p w:rsidR="003B1440" w:rsidRDefault="003B1440" w:rsidP="005C289D">
      <w:pPr>
        <w:pStyle w:val="a3"/>
        <w:keepNext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Б) производство бумаги;</w:t>
      </w:r>
    </w:p>
    <w:p w:rsidR="003B1440" w:rsidRDefault="003B1440" w:rsidP="003B1440">
      <w:pPr>
        <w:pStyle w:val="a3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В) производство молока.</w:t>
      </w:r>
    </w:p>
    <w:p w:rsidR="003B1440" w:rsidRDefault="003B1440" w:rsidP="003B1440">
      <w:pPr>
        <w:pStyle w:val="10"/>
        <w:rPr>
          <w:color w:val="auto"/>
        </w:rPr>
      </w:pPr>
      <w:r>
        <w:rPr>
          <w:rFonts w:eastAsia="Times New Roman"/>
          <w:lang w:eastAsia="ru-RU"/>
        </w:rPr>
        <w:t xml:space="preserve">VII. </w:t>
      </w:r>
      <w:r>
        <w:t>ЭТАП ИНФОРМАЦИИ О ДОМАШНЕМ ЗАДАНИИ.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Ответить на вопросы «Проверьте себя» (с. 88). Творческое задание: нарисовать одну из водорослей, подписать её название.</w:t>
      </w:r>
    </w:p>
    <w:p w:rsidR="003B1440" w:rsidRDefault="003B1440" w:rsidP="003B1440">
      <w:pPr>
        <w:pStyle w:val="10"/>
        <w:rPr>
          <w:color w:val="auto"/>
        </w:rPr>
      </w:pPr>
      <w:r>
        <w:rPr>
          <w:rFonts w:eastAsia="Times New Roman"/>
          <w:lang w:eastAsia="ru-RU"/>
        </w:rPr>
        <w:t xml:space="preserve">VIII. </w:t>
      </w:r>
      <w:r>
        <w:t>ЭТАП РЕФЛЕКСИИ.</w:t>
      </w:r>
      <w:r>
        <w:tab/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 w:rsidRPr="003B1440">
        <w:rPr>
          <w:rFonts w:eastAsia="Times New Roman"/>
          <w:b/>
          <w:lang w:eastAsia="ru-RU"/>
        </w:rPr>
        <w:t>Учитель.</w:t>
      </w:r>
      <w:r>
        <w:rPr>
          <w:rFonts w:eastAsia="Times New Roman"/>
          <w:lang w:eastAsia="ru-RU"/>
        </w:rPr>
        <w:t xml:space="preserve"> Что нового вы сегодня узнали? Что было самым интересным? Где могут пригодиться эти знания?</w:t>
      </w:r>
    </w:p>
    <w:p w:rsidR="003B1440" w:rsidRDefault="003B1440" w:rsidP="003B1440">
      <w:pPr>
        <w:pStyle w:val="2"/>
        <w:rPr>
          <w:lang w:eastAsia="ru-RU"/>
        </w:rPr>
      </w:pPr>
      <w:r>
        <w:rPr>
          <w:lang w:eastAsia="ru-RU"/>
        </w:rPr>
        <w:t>Приём «Светофор»</w:t>
      </w:r>
    </w:p>
    <w:p w:rsidR="003B1440" w:rsidRDefault="003B1440" w:rsidP="005C289D">
      <w:pPr>
        <w:pStyle w:val="a3"/>
        <w:spacing w:after="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Учитель предлагает учащимся оценить свои успехи и уровень понимания темы с</w:t>
      </w:r>
      <w:r w:rsidR="005C289D">
        <w:rPr>
          <w:rFonts w:eastAsia="Times New Roman"/>
          <w:i/>
          <w:lang w:eastAsia="ru-RU"/>
        </w:rPr>
        <w:t> </w:t>
      </w:r>
      <w:r>
        <w:rPr>
          <w:rFonts w:eastAsia="Times New Roman"/>
          <w:i/>
          <w:lang w:eastAsia="ru-RU"/>
        </w:rPr>
        <w:t>помощью цветных карточек.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 w:rsidRPr="003B1440">
        <w:rPr>
          <w:rFonts w:eastAsia="Times New Roman"/>
          <w:b/>
          <w:lang w:eastAsia="ru-RU"/>
        </w:rPr>
        <w:t>Зелёный</w:t>
      </w:r>
      <w:r w:rsidR="005C289D">
        <w:rPr>
          <w:rFonts w:eastAsia="Times New Roman"/>
          <w:b/>
          <w:lang w:eastAsia="ru-RU"/>
        </w:rPr>
        <w:t> </w:t>
      </w:r>
      <w:r>
        <w:rPr>
          <w:rFonts w:eastAsia="Times New Roman" w:cs="Times New Roman"/>
          <w:lang w:eastAsia="ru-RU"/>
        </w:rPr>
        <w:t>―</w:t>
      </w:r>
      <w:r>
        <w:rPr>
          <w:rFonts w:eastAsia="Times New Roman"/>
          <w:lang w:eastAsia="ru-RU"/>
        </w:rPr>
        <w:t xml:space="preserve"> на уроке мне всё было понятно, я увере</w:t>
      </w:r>
      <w:proofErr w:type="gramStart"/>
      <w:r>
        <w:rPr>
          <w:rFonts w:eastAsia="Times New Roman"/>
          <w:lang w:eastAsia="ru-RU"/>
        </w:rPr>
        <w:t>н(</w:t>
      </w:r>
      <w:proofErr w:type="gramEnd"/>
      <w:r>
        <w:rPr>
          <w:rFonts w:eastAsia="Times New Roman"/>
          <w:lang w:eastAsia="ru-RU"/>
        </w:rPr>
        <w:t>-а) в своих знаниях и</w:t>
      </w:r>
      <w:r w:rsidR="005C289D">
        <w:rPr>
          <w:rFonts w:eastAsia="Times New Roman"/>
          <w:lang w:eastAsia="ru-RU"/>
        </w:rPr>
        <w:t> </w:t>
      </w:r>
      <w:r>
        <w:rPr>
          <w:rFonts w:eastAsia="Times New Roman"/>
          <w:lang w:eastAsia="ru-RU"/>
        </w:rPr>
        <w:t>могу объяснить тему однокласснику.</w:t>
      </w:r>
    </w:p>
    <w:p w:rsidR="003B1440" w:rsidRDefault="003B1440" w:rsidP="003B1440">
      <w:pPr>
        <w:pStyle w:val="a3"/>
        <w:rPr>
          <w:rFonts w:eastAsia="Times New Roman"/>
          <w:lang w:eastAsia="ru-RU"/>
        </w:rPr>
      </w:pPr>
      <w:r w:rsidRPr="003B1440">
        <w:rPr>
          <w:rFonts w:eastAsia="Times New Roman"/>
          <w:b/>
          <w:lang w:eastAsia="ru-RU"/>
        </w:rPr>
        <w:t>Жёлтый</w:t>
      </w:r>
      <w:r w:rsidR="005C289D">
        <w:rPr>
          <w:rFonts w:eastAsia="Times New Roman"/>
          <w:b/>
          <w:lang w:eastAsia="ru-RU"/>
        </w:rPr>
        <w:t> </w:t>
      </w:r>
      <w:r>
        <w:rPr>
          <w:rFonts w:eastAsia="Times New Roman"/>
          <w:lang w:eastAsia="ru-RU"/>
        </w:rPr>
        <w:t>― у меня остались некоторые вопросы; я не до конца уверен(-а) в</w:t>
      </w:r>
      <w:r w:rsidR="005C289D">
        <w:rPr>
          <w:rFonts w:eastAsia="Times New Roman"/>
          <w:lang w:eastAsia="ru-RU"/>
        </w:rPr>
        <w:t> </w:t>
      </w:r>
      <w:bookmarkStart w:id="0" w:name="_GoBack"/>
      <w:bookmarkEnd w:id="0"/>
      <w:r>
        <w:rPr>
          <w:rFonts w:eastAsia="Times New Roman"/>
          <w:lang w:eastAsia="ru-RU"/>
        </w:rPr>
        <w:t>правильности всех своих ответов.</w:t>
      </w:r>
    </w:p>
    <w:p w:rsidR="003B1440" w:rsidRDefault="003B1440" w:rsidP="003B1440">
      <w:pPr>
        <w:pStyle w:val="a3"/>
      </w:pPr>
      <w:r w:rsidRPr="003B1440">
        <w:rPr>
          <w:rFonts w:eastAsia="Times New Roman"/>
          <w:b/>
          <w:lang w:eastAsia="ru-RU"/>
        </w:rPr>
        <w:t>Красный</w:t>
      </w:r>
      <w:r w:rsidR="005C289D">
        <w:rPr>
          <w:rFonts w:eastAsia="Times New Roman"/>
          <w:b/>
          <w:lang w:eastAsia="ru-RU"/>
        </w:rPr>
        <w:t> </w:t>
      </w:r>
      <w:r>
        <w:rPr>
          <w:rFonts w:eastAsia="Times New Roman"/>
          <w:lang w:eastAsia="ru-RU"/>
        </w:rPr>
        <w:t>― тема показалась мне трудной, нужно ещё раз внимательно изучить материал дома.</w:t>
      </w:r>
    </w:p>
    <w:p w:rsidR="00DB34D2" w:rsidRPr="00B02534" w:rsidRDefault="00DB34D2" w:rsidP="003B1440">
      <w:pPr>
        <w:pStyle w:val="a3"/>
      </w:pPr>
    </w:p>
    <w:sectPr w:rsidR="00DB34D2" w:rsidRPr="00B02534" w:rsidSect="0055343A">
      <w:headerReference w:type="default" r:id="rId7"/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B2F" w:rsidRDefault="00733B2F" w:rsidP="00AA1ABA">
      <w:pPr>
        <w:spacing w:after="0" w:line="240" w:lineRule="auto"/>
      </w:pPr>
      <w:r>
        <w:separator/>
      </w:r>
    </w:p>
  </w:endnote>
  <w:endnote w:type="continuationSeparator" w:id="0">
    <w:p w:rsidR="00733B2F" w:rsidRDefault="00733B2F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5C289D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4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B2F" w:rsidRDefault="00733B2F" w:rsidP="00AA1ABA">
      <w:pPr>
        <w:spacing w:after="0" w:line="240" w:lineRule="auto"/>
      </w:pPr>
      <w:r>
        <w:separator/>
      </w:r>
    </w:p>
  </w:footnote>
  <w:footnote w:type="continuationSeparator" w:id="0">
    <w:p w:rsidR="00733B2F" w:rsidRDefault="00733B2F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3B1440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О. А. Шукалович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r w:rsidR="00CC70C0"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«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CC70C0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40"/>
    <w:rsid w:val="0003005E"/>
    <w:rsid w:val="000A2619"/>
    <w:rsid w:val="00101B76"/>
    <w:rsid w:val="001D7A3B"/>
    <w:rsid w:val="00240C65"/>
    <w:rsid w:val="00295FE3"/>
    <w:rsid w:val="002D1E2D"/>
    <w:rsid w:val="003A3332"/>
    <w:rsid w:val="003B1440"/>
    <w:rsid w:val="004334D6"/>
    <w:rsid w:val="004C3F9F"/>
    <w:rsid w:val="004D70F6"/>
    <w:rsid w:val="0055343A"/>
    <w:rsid w:val="00572542"/>
    <w:rsid w:val="005C289D"/>
    <w:rsid w:val="00673AA5"/>
    <w:rsid w:val="00732082"/>
    <w:rsid w:val="00733B2F"/>
    <w:rsid w:val="007B2EB3"/>
    <w:rsid w:val="007F6D02"/>
    <w:rsid w:val="0085564F"/>
    <w:rsid w:val="008713EB"/>
    <w:rsid w:val="008903B3"/>
    <w:rsid w:val="008D1620"/>
    <w:rsid w:val="00904715"/>
    <w:rsid w:val="00AA1ABA"/>
    <w:rsid w:val="00B02534"/>
    <w:rsid w:val="00B4276C"/>
    <w:rsid w:val="00C20DE6"/>
    <w:rsid w:val="00C25908"/>
    <w:rsid w:val="00CC70C0"/>
    <w:rsid w:val="00DB34D2"/>
    <w:rsid w:val="00DD023A"/>
    <w:rsid w:val="00DE57A4"/>
    <w:rsid w:val="00EA3EEE"/>
    <w:rsid w:val="00F1267E"/>
    <w:rsid w:val="00F3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21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2026-01-26T13:02:00Z</dcterms:created>
  <dcterms:modified xsi:type="dcterms:W3CDTF">2026-01-28T06:14:00Z</dcterms:modified>
</cp:coreProperties>
</file>