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176FF" w:rsidRPr="00037695" w:rsidRDefault="00C73192" w:rsidP="00037695">
      <w:pPr>
        <w:pStyle w:val="af9"/>
        <w:rPr>
          <w:lang w:val="be-BY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33450" y="628650"/>
            <wp:positionH relativeFrom="margin">
              <wp:align>center</wp:align>
            </wp:positionH>
            <wp:positionV relativeFrom="margin">
              <wp:align>center</wp:align>
            </wp:positionV>
            <wp:extent cx="8982075" cy="62166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2075" cy="621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176FF" w:rsidRPr="00037695" w:rsidSect="00C73192">
      <w:headerReference w:type="default" r:id="rId10"/>
      <w:footerReference w:type="default" r:id="rId11"/>
      <w:type w:val="continuous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50" w:rsidRDefault="00641550" w:rsidP="00AA1ABA">
      <w:pPr>
        <w:spacing w:after="0" w:line="240" w:lineRule="auto"/>
      </w:pPr>
      <w:r>
        <w:separator/>
      </w:r>
    </w:p>
  </w:endnote>
  <w:endnote w:type="continuationSeparator" w:id="0">
    <w:p w:rsidR="00641550" w:rsidRDefault="00641550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C7319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50" w:rsidRDefault="00641550" w:rsidP="00AA1ABA">
      <w:pPr>
        <w:spacing w:after="0" w:line="240" w:lineRule="auto"/>
      </w:pPr>
      <w:r>
        <w:separator/>
      </w:r>
    </w:p>
  </w:footnote>
  <w:footnote w:type="continuationSeparator" w:id="0">
    <w:p w:rsidR="00641550" w:rsidRDefault="00641550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C73192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Н. Р.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Мавлютова</w:t>
    </w:r>
    <w:proofErr w:type="spellEnd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01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3425F"/>
    <w:rsid w:val="00037695"/>
    <w:rsid w:val="00041897"/>
    <w:rsid w:val="00073DA8"/>
    <w:rsid w:val="000767C2"/>
    <w:rsid w:val="000905F8"/>
    <w:rsid w:val="000A2619"/>
    <w:rsid w:val="00101B76"/>
    <w:rsid w:val="00112BB5"/>
    <w:rsid w:val="001245CB"/>
    <w:rsid w:val="001569CD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302041"/>
    <w:rsid w:val="0032641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B6D6E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41550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3192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153E"/>
    <w:rsid w:val="00F554EB"/>
    <w:rsid w:val="00F8769F"/>
    <w:rsid w:val="00F87D9D"/>
    <w:rsid w:val="00FA4972"/>
    <w:rsid w:val="00FA53B0"/>
    <w:rsid w:val="00FB3200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572D-2CC3-402C-86C7-9C69219B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2026-01-20T13:19:00Z</dcterms:created>
  <dcterms:modified xsi:type="dcterms:W3CDTF">2026-01-20T13:19:00Z</dcterms:modified>
</cp:coreProperties>
</file>