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leftFromText="180" w:rightFromText="180" w:vertAnchor="page" w:horzAnchor="margin" w:tblpY="1576"/>
        <w:tblW w:w="15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94"/>
        <w:gridCol w:w="2268"/>
        <w:gridCol w:w="2410"/>
        <w:gridCol w:w="2693"/>
        <w:gridCol w:w="2309"/>
      </w:tblGrid>
      <w:tr w:rsidR="003F7BAA" w:rsidRPr="00454BC9" w:rsidTr="003F7BAA">
        <w:trPr>
          <w:trHeight w:val="15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sz w:val="3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sz w:val="36"/>
              </w:rPr>
            </w:pPr>
            <w:r w:rsidRPr="00454BC9">
              <w:rPr>
                <w:b/>
                <w:bCs/>
                <w:sz w:val="36"/>
              </w:rPr>
              <w:t>Название станции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bCs/>
                <w:sz w:val="36"/>
              </w:rPr>
            </w:pPr>
            <w:r w:rsidRPr="00454BC9">
              <w:rPr>
                <w:b/>
                <w:bCs/>
                <w:sz w:val="36"/>
              </w:rPr>
              <w:t>Количество баллов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sz w:val="36"/>
              </w:rPr>
            </w:pPr>
            <w:r w:rsidRPr="00454BC9">
              <w:rPr>
                <w:b/>
                <w:bCs/>
                <w:sz w:val="36"/>
              </w:rPr>
              <w:t>Время выполнения задания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sz w:val="36"/>
              </w:rPr>
            </w:pPr>
            <w:r w:rsidRPr="00454BC9">
              <w:rPr>
                <w:b/>
                <w:bCs/>
                <w:sz w:val="36"/>
              </w:rPr>
              <w:t>Правильность выполнения задания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b/>
                <w:sz w:val="36"/>
              </w:rPr>
            </w:pPr>
            <w:r w:rsidRPr="00454BC9">
              <w:rPr>
                <w:b/>
                <w:bCs/>
                <w:sz w:val="36"/>
              </w:rPr>
              <w:t>Общее количество баллов</w:t>
            </w:r>
          </w:p>
        </w:tc>
      </w:tr>
      <w:tr w:rsidR="003F7BAA" w:rsidRPr="00454BC9" w:rsidTr="003F7BAA">
        <w:trPr>
          <w:trHeight w:val="5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113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«Звёздная»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</w:tr>
      <w:tr w:rsidR="003F7BAA" w:rsidRPr="00454BC9" w:rsidTr="003F7BAA">
        <w:trPr>
          <w:trHeight w:val="5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113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«Лабиринт»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</w:tr>
      <w:tr w:rsidR="003F7BAA" w:rsidRPr="00454BC9" w:rsidTr="003F7BAA">
        <w:trPr>
          <w:trHeight w:val="5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113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«Угадай-ка»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</w:tr>
      <w:tr w:rsidR="003F7BAA" w:rsidRPr="00454BC9" w:rsidTr="003F7BAA">
        <w:trPr>
          <w:trHeight w:val="5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113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«Память»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</w:tr>
      <w:tr w:rsidR="003F7BAA" w:rsidRPr="00454BC9" w:rsidTr="003F7BAA">
        <w:trPr>
          <w:trHeight w:val="5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113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«Ребусная»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ind w:firstLine="0"/>
              <w:jc w:val="center"/>
              <w:rPr>
                <w:sz w:val="36"/>
              </w:rPr>
            </w:pPr>
            <w:r w:rsidRPr="00454BC9">
              <w:rPr>
                <w:bCs/>
                <w:sz w:val="36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BAA" w:rsidRPr="00454BC9" w:rsidRDefault="003F7BAA" w:rsidP="003F7BAA">
            <w:pPr>
              <w:pStyle w:val="af9"/>
              <w:jc w:val="left"/>
              <w:rPr>
                <w:sz w:val="36"/>
              </w:rPr>
            </w:pPr>
            <w:r w:rsidRPr="00454BC9">
              <w:rPr>
                <w:bCs/>
                <w:sz w:val="36"/>
              </w:rPr>
              <w:t> </w:t>
            </w:r>
          </w:p>
        </w:tc>
      </w:tr>
    </w:tbl>
    <w:p w:rsidR="00240101" w:rsidRPr="00454BC9" w:rsidRDefault="00454BC9" w:rsidP="003F7BAA">
      <w:pPr>
        <w:pStyle w:val="af8"/>
        <w:spacing w:before="120" w:after="120"/>
      </w:pPr>
      <w:r w:rsidRPr="00454BC9">
        <w:t>Маршрутный лист</w:t>
      </w:r>
      <w:r w:rsidR="00037903">
        <w:t xml:space="preserve"> «</w:t>
      </w:r>
      <w:r w:rsidR="00F83F0F">
        <w:t>Афган</w:t>
      </w:r>
      <w:bookmarkStart w:id="0" w:name="_GoBack"/>
      <w:bookmarkEnd w:id="0"/>
      <w:r w:rsidR="00F83F0F">
        <w:t>истан — наша память и боль»</w:t>
      </w:r>
    </w:p>
    <w:p w:rsidR="00C176FF" w:rsidRDefault="00240101" w:rsidP="00240101">
      <w:pPr>
        <w:tabs>
          <w:tab w:val="left" w:pos="2344"/>
        </w:tabs>
      </w:pPr>
      <w:r>
        <w:tab/>
      </w:r>
    </w:p>
    <w:p w:rsidR="003F7BAA" w:rsidRPr="00240101" w:rsidRDefault="003F7BAA" w:rsidP="00240101">
      <w:pPr>
        <w:tabs>
          <w:tab w:val="left" w:pos="2344"/>
        </w:tabs>
      </w:pPr>
    </w:p>
    <w:sectPr w:rsidR="003F7BAA" w:rsidRPr="00240101" w:rsidSect="00240101">
      <w:headerReference w:type="default" r:id="rId9"/>
      <w:footerReference w:type="default" r:id="rId10"/>
      <w:type w:val="continuous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B8" w:rsidRDefault="00692FB8" w:rsidP="00AA1ABA">
      <w:pPr>
        <w:spacing w:after="0" w:line="240" w:lineRule="auto"/>
      </w:pPr>
      <w:r>
        <w:separator/>
      </w:r>
    </w:p>
  </w:endnote>
  <w:endnote w:type="continuationSeparator" w:id="0">
    <w:p w:rsidR="00692FB8" w:rsidRDefault="00692FB8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83F0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B8" w:rsidRDefault="00692FB8" w:rsidP="00AA1ABA">
      <w:pPr>
        <w:spacing w:after="0" w:line="240" w:lineRule="auto"/>
      </w:pPr>
      <w:r>
        <w:separator/>
      </w:r>
    </w:p>
  </w:footnote>
  <w:footnote w:type="continuationSeparator" w:id="0">
    <w:p w:rsidR="00692FB8" w:rsidRDefault="00692FB8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240101" w:rsidP="00240101">
    <w:pPr>
      <w:pStyle w:val="ab"/>
      <w:spacing w:after="120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Р.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Мавлютова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37903"/>
    <w:rsid w:val="00041897"/>
    <w:rsid w:val="00073DA8"/>
    <w:rsid w:val="000767C2"/>
    <w:rsid w:val="00087A6F"/>
    <w:rsid w:val="000905F8"/>
    <w:rsid w:val="000920F9"/>
    <w:rsid w:val="000A2619"/>
    <w:rsid w:val="00101B76"/>
    <w:rsid w:val="00112BB5"/>
    <w:rsid w:val="001245CB"/>
    <w:rsid w:val="001569CD"/>
    <w:rsid w:val="00156D3A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3225"/>
    <w:rsid w:val="00237480"/>
    <w:rsid w:val="00240101"/>
    <w:rsid w:val="00240C65"/>
    <w:rsid w:val="002550C5"/>
    <w:rsid w:val="00265940"/>
    <w:rsid w:val="0026740E"/>
    <w:rsid w:val="0027377C"/>
    <w:rsid w:val="00275FF4"/>
    <w:rsid w:val="0027644F"/>
    <w:rsid w:val="00295FE3"/>
    <w:rsid w:val="002C70FC"/>
    <w:rsid w:val="002D0857"/>
    <w:rsid w:val="002D1E2D"/>
    <w:rsid w:val="002D5F0C"/>
    <w:rsid w:val="002D7051"/>
    <w:rsid w:val="00302041"/>
    <w:rsid w:val="00326410"/>
    <w:rsid w:val="003404A0"/>
    <w:rsid w:val="003464CD"/>
    <w:rsid w:val="00360DE6"/>
    <w:rsid w:val="00364B82"/>
    <w:rsid w:val="00370B32"/>
    <w:rsid w:val="00380FD9"/>
    <w:rsid w:val="00386A15"/>
    <w:rsid w:val="00390740"/>
    <w:rsid w:val="003A3332"/>
    <w:rsid w:val="003A6C49"/>
    <w:rsid w:val="003B0938"/>
    <w:rsid w:val="003B4F6C"/>
    <w:rsid w:val="003D147E"/>
    <w:rsid w:val="003E7680"/>
    <w:rsid w:val="003F7BAA"/>
    <w:rsid w:val="00422617"/>
    <w:rsid w:val="004259B0"/>
    <w:rsid w:val="004320FA"/>
    <w:rsid w:val="004334D6"/>
    <w:rsid w:val="00454BC9"/>
    <w:rsid w:val="00462036"/>
    <w:rsid w:val="00484E3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3B27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2029A"/>
    <w:rsid w:val="006274AD"/>
    <w:rsid w:val="00642EDE"/>
    <w:rsid w:val="006467A2"/>
    <w:rsid w:val="0065502B"/>
    <w:rsid w:val="00661E4E"/>
    <w:rsid w:val="00663AD0"/>
    <w:rsid w:val="00665657"/>
    <w:rsid w:val="00673AA5"/>
    <w:rsid w:val="0067643D"/>
    <w:rsid w:val="00685B23"/>
    <w:rsid w:val="00692FB8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8F3238"/>
    <w:rsid w:val="00903011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3DC6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035AD"/>
    <w:rsid w:val="00C176FF"/>
    <w:rsid w:val="00C20DE6"/>
    <w:rsid w:val="00C25908"/>
    <w:rsid w:val="00C5443A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667BD"/>
    <w:rsid w:val="00D71CD8"/>
    <w:rsid w:val="00D80C0D"/>
    <w:rsid w:val="00D85BD4"/>
    <w:rsid w:val="00DA3F20"/>
    <w:rsid w:val="00DB34D2"/>
    <w:rsid w:val="00DC0422"/>
    <w:rsid w:val="00DC20DF"/>
    <w:rsid w:val="00DD023A"/>
    <w:rsid w:val="00DD2601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75B3A"/>
    <w:rsid w:val="00E85480"/>
    <w:rsid w:val="00EA3EEE"/>
    <w:rsid w:val="00ED7374"/>
    <w:rsid w:val="00F1267E"/>
    <w:rsid w:val="00F20853"/>
    <w:rsid w:val="00F5153E"/>
    <w:rsid w:val="00F554EB"/>
    <w:rsid w:val="00F83F0F"/>
    <w:rsid w:val="00F8769F"/>
    <w:rsid w:val="00F87D9D"/>
    <w:rsid w:val="00FA436C"/>
    <w:rsid w:val="00FA4972"/>
    <w:rsid w:val="00FA53B0"/>
    <w:rsid w:val="00FB3200"/>
    <w:rsid w:val="00FC4550"/>
    <w:rsid w:val="00FD09A4"/>
    <w:rsid w:val="00FE0139"/>
    <w:rsid w:val="00FF6FE0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AD22-7903-4C5C-A23E-53A9FFE1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2026-01-23T07:27:00Z</dcterms:created>
  <dcterms:modified xsi:type="dcterms:W3CDTF">2026-01-23T07:27:00Z</dcterms:modified>
</cp:coreProperties>
</file>