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217ED" w:rsidRDefault="000217ED" w:rsidP="005277D3">
      <w:pPr>
        <w:pStyle w:val="af8"/>
        <w:rPr>
          <w:lang w:eastAsia="ru-RU"/>
        </w:rPr>
      </w:pPr>
      <w:r>
        <w:rPr>
          <w:lang w:eastAsia="ru-RU"/>
        </w:rPr>
        <w:t>Дидактическая игра «Профессии»</w:t>
      </w:r>
    </w:p>
    <w:p w:rsidR="000217ED" w:rsidRDefault="000217ED" w:rsidP="005277D3">
      <w:pPr>
        <w:pStyle w:val="12"/>
        <w:rPr>
          <w:lang w:eastAsia="ru-RU"/>
        </w:rPr>
      </w:pPr>
      <w:r>
        <w:rPr>
          <w:lang w:eastAsia="ru-RU"/>
        </w:rPr>
        <w:t>Вариант 1</w:t>
      </w:r>
      <w:r w:rsidR="00FF3DE8">
        <w:rPr>
          <w:lang w:eastAsia="ru-RU"/>
        </w:rPr>
        <w:t xml:space="preserve"> — </w:t>
      </w:r>
      <w:r>
        <w:rPr>
          <w:lang w:eastAsia="ru-RU"/>
        </w:rPr>
        <w:t>соотнесение профессии с её особенностями</w:t>
      </w:r>
    </w:p>
    <w:p w:rsidR="000217ED" w:rsidRDefault="000217ED" w:rsidP="005277D3">
      <w:pPr>
        <w:pStyle w:val="af9"/>
        <w:rPr>
          <w:lang w:eastAsia="ru-RU"/>
        </w:rPr>
      </w:pPr>
      <w:r>
        <w:rPr>
          <w:lang w:eastAsia="ru-RU"/>
        </w:rPr>
        <w:t>Участникам выдаются карточки с названиями профессий и отдельные карточки с</w:t>
      </w:r>
      <w:r w:rsidR="006A7AFD">
        <w:rPr>
          <w:lang w:eastAsia="ru-RU"/>
        </w:rPr>
        <w:t> </w:t>
      </w:r>
      <w:r>
        <w:rPr>
          <w:lang w:eastAsia="ru-RU"/>
        </w:rPr>
        <w:t>их кратким описанием. Игроки должны за отведённое время правильно сопоставить профессии и их характерные особенности. Побеждает тот, кто составит наибольшее количество верных пар.</w:t>
      </w:r>
    </w:p>
    <w:p w:rsidR="000217ED" w:rsidRDefault="000217ED" w:rsidP="005277D3">
      <w:pPr>
        <w:pStyle w:val="12"/>
        <w:rPr>
          <w:lang w:eastAsia="ru-RU"/>
        </w:rPr>
      </w:pPr>
      <w:r>
        <w:rPr>
          <w:lang w:eastAsia="ru-RU"/>
        </w:rPr>
        <w:t>Вариант 2</w:t>
      </w:r>
      <w:r w:rsidR="00FF3DE8">
        <w:rPr>
          <w:lang w:eastAsia="ru-RU"/>
        </w:rPr>
        <w:t xml:space="preserve"> — </w:t>
      </w:r>
      <w:r>
        <w:rPr>
          <w:lang w:eastAsia="ru-RU"/>
        </w:rPr>
        <w:t>описание профессии с её последующим угадыванием</w:t>
      </w:r>
    </w:p>
    <w:p w:rsidR="000217ED" w:rsidRDefault="000217ED" w:rsidP="005277D3">
      <w:pPr>
        <w:pStyle w:val="af9"/>
        <w:rPr>
          <w:lang w:eastAsia="ru-RU"/>
        </w:rPr>
      </w:pPr>
      <w:r>
        <w:rPr>
          <w:lang w:eastAsia="ru-RU"/>
        </w:rPr>
        <w:t>Задача игроков</w:t>
      </w:r>
      <w:r w:rsidR="00FF3DE8">
        <w:rPr>
          <w:lang w:eastAsia="ru-RU"/>
        </w:rPr>
        <w:t xml:space="preserve"> — </w:t>
      </w:r>
      <w:r>
        <w:rPr>
          <w:lang w:eastAsia="ru-RU"/>
        </w:rPr>
        <w:t>по очереди взять карточку с названием профессии и рассказать группе, чем занимается этот специалист, не называя его профессии. Остальные участники угадывают, о какой профессии идёт речь.</w:t>
      </w:r>
    </w:p>
    <w:p w:rsidR="000217ED" w:rsidRDefault="000217ED" w:rsidP="000217ED">
      <w:pPr>
        <w:spacing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2"/>
        <w:gridCol w:w="5228"/>
      </w:tblGrid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bCs/>
                <w:sz w:val="72"/>
                <w:szCs w:val="72"/>
                <w:lang w:eastAsia="ru-RU"/>
              </w:rPr>
              <w:lastRenderedPageBreak/>
              <w:t>АГРОНОМ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64"/>
                <w:szCs w:val="64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bCs/>
                <w:sz w:val="64"/>
                <w:szCs w:val="64"/>
                <w:lang w:eastAsia="ru-RU"/>
              </w:rPr>
              <w:t>БИБЛИОТЕКАРЬ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68"/>
                <w:szCs w:val="68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68"/>
                <w:szCs w:val="68"/>
                <w:lang w:eastAsia="ru-RU"/>
              </w:rPr>
              <w:t>ВОСПИТАТЕЛЬ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ВОЕННЫЙ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ЖУРНАЛИСТ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ЗООТЕХНИК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ЛЕСНИК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ЛЁТЧИК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ПЕКАРЬ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ПИЛОТ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ПОЧТАЛЬОН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64"/>
                <w:szCs w:val="64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64"/>
                <w:szCs w:val="64"/>
                <w:lang w:eastAsia="ru-RU"/>
              </w:rPr>
              <w:t>ПРОГРАММИСТ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СЛЕСАРЬ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СТРОИТЕЛЬ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УЧИТЕЛЬ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ФАРМАЦЕВТ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МУЗЫКАНТ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ЭКОЛОГ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ШВЕЯ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bCs/>
                <w:sz w:val="72"/>
                <w:szCs w:val="72"/>
                <w:lang w:eastAsia="ru-RU"/>
              </w:rPr>
              <w:t>ВЕТЕРИНАР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ВРАЧ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ГОРНЯК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ИНЖЕНЕР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КОМБАЙНЕР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МЕДСЕСТРА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62"/>
                <w:szCs w:val="62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62"/>
                <w:szCs w:val="62"/>
                <w:lang w:eastAsia="ru-RU"/>
              </w:rPr>
              <w:t>МЕХАНИЗАТОР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ПОЖАРНЫЙ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ПОВАР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lastRenderedPageBreak/>
              <w:t>ПРОДАВЕЦ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ПЧЕЛОВОД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СВАРЩИК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ТОКАРЬ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ФЕРМЕР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ХУДОЖНИК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ЭЛЕКТРИК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ЮРИСТ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bCs/>
                <w:sz w:val="72"/>
                <w:szCs w:val="72"/>
                <w:lang w:eastAsia="ru-RU"/>
              </w:rPr>
              <w:t>ВОДИТЕЛЬ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64"/>
                <w:szCs w:val="64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64"/>
                <w:szCs w:val="64"/>
                <w:lang w:eastAsia="ru-RU"/>
              </w:rPr>
              <w:t>МИЛИЦИОНЕР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ДИРЕКТОР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САДОВНИК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КОСМОНАВТ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ТРАКТОРИСТ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hAnsi="Times New Roman" w:cs="Times New Roman"/>
                <w:sz w:val="72"/>
                <w:szCs w:val="72"/>
                <w:shd w:val="clear" w:color="auto" w:fill="FCFCF9"/>
              </w:rPr>
              <w:t>ДИЗАЙНЕР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68"/>
                <w:szCs w:val="68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68"/>
                <w:szCs w:val="68"/>
                <w:lang w:eastAsia="ru-RU"/>
              </w:rPr>
              <w:t>СТОМАТОЛОГ</w:t>
            </w:r>
          </w:p>
        </w:tc>
      </w:tr>
      <w:tr w:rsidR="000217ED" w:rsidRPr="000217ED" w:rsidTr="000217ED">
        <w:trPr>
          <w:jc w:val="center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>
            <w:pPr>
              <w:spacing w:line="240" w:lineRule="auto"/>
              <w:jc w:val="center"/>
              <w:rPr>
                <w:rFonts w:ascii="Times New Roman" w:hAnsi="Times New Roman" w:cs="Times New Roman"/>
                <w:sz w:val="64"/>
                <w:szCs w:val="64"/>
                <w:shd w:val="clear" w:color="auto" w:fill="FCFCF9"/>
              </w:rPr>
            </w:pPr>
            <w:r w:rsidRPr="005277D3">
              <w:rPr>
                <w:rFonts w:ascii="Times New Roman" w:eastAsia="Times New Roman" w:hAnsi="Times New Roman" w:cs="Times New Roman"/>
                <w:sz w:val="64"/>
                <w:szCs w:val="64"/>
                <w:lang w:eastAsia="ru-RU"/>
              </w:rPr>
              <w:t>ОФТАЛЬМОЛОГ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0217ED" w:rsidRDefault="00021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0217ED">
              <w:rPr>
                <w:rFonts w:ascii="Times New Roman" w:hAnsi="Times New Roman" w:cs="Times New Roman"/>
                <w:sz w:val="72"/>
                <w:szCs w:val="72"/>
                <w:shd w:val="clear" w:color="auto" w:fill="FCFCF9"/>
              </w:rPr>
              <w:t>ФЛОРИСТ</w:t>
            </w:r>
          </w:p>
        </w:tc>
      </w:tr>
    </w:tbl>
    <w:p w:rsidR="00485845" w:rsidRDefault="00485845" w:rsidP="000217ED">
      <w:pPr>
        <w:spacing w:line="240" w:lineRule="auto"/>
        <w:rPr>
          <w:rFonts w:eastAsia="Times New Roman"/>
          <w:sz w:val="24"/>
          <w:szCs w:val="24"/>
          <w:lang w:eastAsia="ru-RU"/>
        </w:rPr>
      </w:pPr>
    </w:p>
    <w:p w:rsidR="00485845" w:rsidRDefault="0048584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— специалист, который выращивает растения, ухаживает за полями и следит за урожаем в сельском хозяйстве.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человек, который работает в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библиотеке, выдаёт книги читателям 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помогает найти нужную литературу.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врач для животных, который лечит скот, собак и кошек от болезней.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человек, который управляет автомобилем, автобусом или другой техникой, перевозит людей и грузы.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педагог, который заботится о детях в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детском саду, проводит игры и учит правилам поведения.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защитник Родины, который служит в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армии, охраняет границы страны.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специалист, который лечит людей от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болезней, осматривает пациентов 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назначает лекарства.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— шахтёр, который добывает уголь или руду под землёй на специальной технике.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руководитель школы или предприятия, который организует работу всех сотрудников и следит за порядком.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человек, который пишет статьи, снимает репортажи и рассказывает новости людям.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специалист, который ухаживает за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животными на ферме, кормит </w:t>
            </w:r>
            <w:r w:rsidR="008139E0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br/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их 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следит за их здоровьем.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— мастер, который проектирует 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br/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машины, мосты и здания, используя чертежи 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расчёты.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— тракторист, который убирает 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br/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урожай с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полей на специальной 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br/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машине</w:t>
            </w:r>
            <w:r w:rsidR="00FF3DE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 — 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комбайне.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8139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лётчик, который улетает в</w:t>
            </w:r>
            <w:r w:rsidR="008139E0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космос на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ракете, изучает звёзды.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 xml:space="preserve">— хранитель леса, который сажает деревья, следит за животными 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br/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борется с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пожарами.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пилот, который управляет самолётом, перевозит пассажиров в небе.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— помощник врача, который делает уколы, измеряет температуру 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br/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ухаживает за больными.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специалист по сельхозтехнике, который ремонтирует тракторы 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комбайны.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артист, который играет на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музыкальных инструментах.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— мастер, который печёт хлеб, 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br/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булочки 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пироги в пекарне, 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br/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используя муку 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дрожжи.</w:t>
            </w:r>
          </w:p>
        </w:tc>
      </w:tr>
      <w:tr w:rsidR="000217ED" w:rsidRPr="005277D3" w:rsidTr="001215B1">
        <w:trPr>
          <w:trHeight w:val="207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специалист, который управляет самолётом, проверяет приборы 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обеспечивает безопасность.</w:t>
            </w:r>
          </w:p>
        </w:tc>
      </w:tr>
      <w:tr w:rsidR="000217ED" w:rsidRPr="005277D3" w:rsidTr="001215B1">
        <w:trPr>
          <w:trHeight w:val="2075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— спасатель, который тушит пожары, спасает людей и животных из огня 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обучает правилам безопасности.</w:t>
            </w:r>
          </w:p>
        </w:tc>
      </w:tr>
      <w:tr w:rsidR="000217ED" w:rsidRPr="005277D3" w:rsidTr="001215B1">
        <w:trPr>
          <w:trHeight w:val="2075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— человек, который готовит вкусную 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br/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еду в школе или ресторане, используя продукты и рецепты.</w:t>
            </w:r>
          </w:p>
        </w:tc>
      </w:tr>
      <w:tr w:rsidR="000217ED" w:rsidRPr="005277D3" w:rsidTr="001215B1">
        <w:trPr>
          <w:trHeight w:val="2075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сотрудник, который охраняет порядок, ловит нарушителей.</w:t>
            </w:r>
          </w:p>
        </w:tc>
      </w:tr>
      <w:tr w:rsidR="000217ED" w:rsidRPr="005277D3" w:rsidTr="001215B1">
        <w:trPr>
          <w:trHeight w:val="2075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человек, который доставляет письма 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посылки по адресам.</w:t>
            </w:r>
          </w:p>
        </w:tc>
      </w:tr>
      <w:tr w:rsidR="000217ED" w:rsidRPr="005277D3" w:rsidTr="001215B1">
        <w:trPr>
          <w:trHeight w:val="2075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специалист, который пишет программы для компьютеров, создавая игры и приложения.</w:t>
            </w:r>
          </w:p>
        </w:tc>
      </w:tr>
      <w:tr w:rsidR="000217ED" w:rsidRPr="005277D3" w:rsidTr="001215B1">
        <w:trPr>
          <w:trHeight w:val="2075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работник магазина, который продаёт товары, принимает деньги и помогает покупателям.</w:t>
            </w:r>
          </w:p>
        </w:tc>
      </w:tr>
      <w:tr w:rsidR="000217ED" w:rsidRPr="005277D3" w:rsidTr="001215B1">
        <w:trPr>
          <w:trHeight w:val="2075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пасечник, который разводит пчёл, собирает мёд и ухаживает за ульями.</w:t>
            </w:r>
          </w:p>
        </w:tc>
      </w:tr>
      <w:tr w:rsidR="000217ED" w:rsidRPr="005277D3" w:rsidTr="001215B1">
        <w:trPr>
          <w:trHeight w:val="242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— специалист, который сажает цветы, деревья, поливает сад и ухаживает за ним.</w:t>
            </w:r>
          </w:p>
        </w:tc>
      </w:tr>
      <w:tr w:rsidR="000217ED" w:rsidRPr="005277D3" w:rsidTr="001215B1">
        <w:trPr>
          <w:trHeight w:val="242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мастер, который чинит машины 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механизмы, работает с металлом 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инструментами.</w:t>
            </w:r>
          </w:p>
        </w:tc>
      </w:tr>
      <w:tr w:rsidR="000217ED" w:rsidRPr="005277D3" w:rsidTr="001215B1">
        <w:trPr>
          <w:trHeight w:val="242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1215B1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— рабочий, который строит дома, </w:t>
            </w:r>
            <w:r w:rsidR="000217ED"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мосты и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="000217ED"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дороги, используя инструменты и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="000217ED"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материалы.</w:t>
            </w:r>
          </w:p>
        </w:tc>
      </w:tr>
      <w:tr w:rsidR="000217ED" w:rsidRPr="005277D3" w:rsidTr="001215B1">
        <w:trPr>
          <w:trHeight w:val="242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специалист, который соединяет металлы с помощью огня и аппарата.</w:t>
            </w:r>
          </w:p>
        </w:tc>
      </w:tr>
      <w:tr w:rsidR="000217ED" w:rsidRPr="005277D3" w:rsidTr="001215B1">
        <w:trPr>
          <w:trHeight w:val="242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FF3DE8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 — </w:t>
            </w:r>
            <w:r w:rsidR="000217ED"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специалист, который обрабатывает детали на станке, делая их ровными 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="000217ED"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точными.</w:t>
            </w:r>
          </w:p>
        </w:tc>
      </w:tr>
      <w:tr w:rsidR="000217ED" w:rsidRPr="005277D3" w:rsidTr="001215B1">
        <w:trPr>
          <w:trHeight w:val="242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— человек, который ведёт трактор, 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br/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пашет поля и перевозит грузы 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br/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сельском хозяйстве.</w:t>
            </w:r>
          </w:p>
        </w:tc>
      </w:tr>
      <w:tr w:rsidR="000217ED" w:rsidRPr="005277D3" w:rsidTr="001215B1">
        <w:trPr>
          <w:trHeight w:val="2426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— педагог, который учит детей в школе, объясняет уроки и проверяет домашние задания.</w:t>
            </w:r>
          </w:p>
        </w:tc>
      </w:tr>
      <w:tr w:rsidR="000217ED" w:rsidRPr="005277D3" w:rsidTr="001215B1">
        <w:trPr>
          <w:trHeight w:val="2426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работник аптеки, который готовит 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продаёт лекарства, консультируя 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br/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по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их применению.</w:t>
            </w:r>
          </w:p>
        </w:tc>
      </w:tr>
      <w:tr w:rsidR="000217ED" w:rsidRPr="005277D3" w:rsidTr="001215B1">
        <w:trPr>
          <w:trHeight w:val="2426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владелец хозяйства, который выращивает овощи, фрукты 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разводит скот на своей земле.</w:t>
            </w:r>
          </w:p>
        </w:tc>
      </w:tr>
      <w:tr w:rsidR="000217ED" w:rsidRPr="005277D3" w:rsidTr="001215B1">
        <w:trPr>
          <w:trHeight w:val="2426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творческий человек, который рисует картины, создаёт изображения красками или карандашами.</w:t>
            </w:r>
          </w:p>
        </w:tc>
      </w:tr>
      <w:tr w:rsidR="000217ED" w:rsidRPr="005277D3" w:rsidTr="001215B1">
        <w:trPr>
          <w:trHeight w:val="2426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мастер, который шьёт одежду.</w:t>
            </w:r>
          </w:p>
        </w:tc>
      </w:tr>
      <w:tr w:rsidR="000217ED" w:rsidRPr="005277D3" w:rsidTr="001215B1">
        <w:trPr>
          <w:trHeight w:val="2426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учёный, который охраняет природу, изучает животных и растения, борется за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чистоту.</w:t>
            </w:r>
          </w:p>
        </w:tc>
      </w:tr>
      <w:tr w:rsidR="000217ED" w:rsidRPr="005277D3" w:rsidTr="001215B1">
        <w:trPr>
          <w:trHeight w:val="2052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— специалист, который устанавливает 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ремонтирует проводку, лампочки 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электроприборы.</w:t>
            </w:r>
          </w:p>
        </w:tc>
      </w:tr>
      <w:tr w:rsidR="000217ED" w:rsidRPr="005277D3" w:rsidTr="001215B1">
        <w:trPr>
          <w:trHeight w:val="2052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— специалист, который знает законы, помогает решать споры и защищает 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br/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права людей. </w:t>
            </w:r>
          </w:p>
        </w:tc>
      </w:tr>
      <w:tr w:rsidR="000217ED" w:rsidRPr="005277D3" w:rsidTr="001215B1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1215B1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2"/>
                <w:lang w:eastAsia="ru-RU"/>
              </w:rPr>
            </w:pPr>
            <w:r w:rsidRPr="001215B1">
              <w:rPr>
                <w:rFonts w:ascii="Times New Roman" w:hAnsi="Times New Roman" w:cs="Times New Roman"/>
                <w:sz w:val="56"/>
                <w:szCs w:val="52"/>
                <w:shd w:val="clear" w:color="auto" w:fill="FCFCF9"/>
              </w:rPr>
              <w:t>— художник-конструктор, который придумывает красивый, удобный и</w:t>
            </w:r>
            <w:r w:rsidR="001215B1">
              <w:rPr>
                <w:rFonts w:ascii="Times New Roman" w:hAnsi="Times New Roman" w:cs="Times New Roman"/>
                <w:sz w:val="56"/>
                <w:szCs w:val="52"/>
                <w:shd w:val="clear" w:color="auto" w:fill="FCFCF9"/>
              </w:rPr>
              <w:t> </w:t>
            </w:r>
            <w:r w:rsidRPr="001215B1">
              <w:rPr>
                <w:rFonts w:ascii="Times New Roman" w:hAnsi="Times New Roman" w:cs="Times New Roman"/>
                <w:sz w:val="56"/>
                <w:szCs w:val="52"/>
                <w:shd w:val="clear" w:color="auto" w:fill="FCFCF9"/>
              </w:rPr>
              <w:t>необычный внешний вид для разных вещей: игрушек, одежды, мебели, сайтов.</w:t>
            </w:r>
          </w:p>
        </w:tc>
      </w:tr>
      <w:tr w:rsidR="000217ED" w:rsidRPr="005277D3" w:rsidTr="001215B1">
        <w:trPr>
          <w:trHeight w:val="2531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врач, который лечит зубы, дёсны и</w:t>
            </w:r>
            <w:r w:rsidR="001215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</w:t>
            </w: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болезни полости рта.</w:t>
            </w:r>
          </w:p>
        </w:tc>
      </w:tr>
      <w:tr w:rsidR="000217ED" w:rsidRPr="005277D3" w:rsidTr="001215B1">
        <w:trPr>
          <w:trHeight w:val="2531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277D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— врач, который лечит болезни глаз, подбирает очки.</w:t>
            </w:r>
          </w:p>
        </w:tc>
      </w:tr>
      <w:tr w:rsidR="000217ED" w:rsidRPr="005277D3" w:rsidTr="001215B1">
        <w:trPr>
          <w:trHeight w:val="2531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ED" w:rsidRPr="005277D3" w:rsidRDefault="000217ED" w:rsidP="001215B1">
            <w:pPr>
              <w:spacing w:before="60" w:after="60" w:line="240" w:lineRule="auto"/>
              <w:rPr>
                <w:rFonts w:ascii="Times New Roman" w:hAnsi="Times New Roman" w:cs="Times New Roman"/>
                <w:sz w:val="56"/>
                <w:szCs w:val="56"/>
                <w:shd w:val="clear" w:color="auto" w:fill="FCFCF9"/>
              </w:rPr>
            </w:pPr>
            <w:r w:rsidRPr="005277D3">
              <w:rPr>
                <w:rFonts w:ascii="Times New Roman" w:hAnsi="Times New Roman" w:cs="Times New Roman"/>
                <w:sz w:val="56"/>
                <w:szCs w:val="56"/>
                <w:shd w:val="clear" w:color="auto" w:fill="FCFCF9"/>
              </w:rPr>
              <w:t>— мастер, который собирает красивые букеты и композиции из цветов и</w:t>
            </w:r>
            <w:r w:rsidR="001215B1">
              <w:rPr>
                <w:rFonts w:ascii="Times New Roman" w:hAnsi="Times New Roman" w:cs="Times New Roman"/>
                <w:sz w:val="56"/>
                <w:szCs w:val="56"/>
                <w:shd w:val="clear" w:color="auto" w:fill="FCFCF9"/>
              </w:rPr>
              <w:t> </w:t>
            </w:r>
            <w:r w:rsidRPr="005277D3">
              <w:rPr>
                <w:rFonts w:ascii="Times New Roman" w:hAnsi="Times New Roman" w:cs="Times New Roman"/>
                <w:sz w:val="56"/>
                <w:szCs w:val="56"/>
                <w:shd w:val="clear" w:color="auto" w:fill="FCFCF9"/>
              </w:rPr>
              <w:t>растений.</w:t>
            </w:r>
          </w:p>
        </w:tc>
      </w:tr>
    </w:tbl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>
        <w:rPr>
          <w:b/>
          <w:bCs/>
          <w:lang w:eastAsia="ru-RU"/>
        </w:rPr>
        <w:br w:type="page"/>
      </w:r>
      <w:r w:rsidRPr="00061F1B">
        <w:rPr>
          <w:b/>
          <w:bCs/>
          <w:sz w:val="36"/>
          <w:lang w:eastAsia="ru-RU"/>
        </w:rPr>
        <w:lastRenderedPageBreak/>
        <w:t>Агроном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специалист, который выращивает растения, ухаживает за полями и</w:t>
      </w:r>
      <w:r w:rsidR="001215B1" w:rsidRP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следит за урожаем в сельском хозяйстве.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Библиотекарь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человек, который работает в библиотеке, выдаёт книги читателям и помогает найти нужную литературу.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Ветеринар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врач для животных, который лечит скот, собак и</w:t>
      </w:r>
      <w:r w:rsid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кошек от</w:t>
      </w:r>
      <w:r w:rsidR="001215B1" w:rsidRP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болезней.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Водитель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человек, который управляет автомобилем, автобусом или другой техникой, перевозит людей и грузы.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Воспитатель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педагог, который заботится о детях в</w:t>
      </w:r>
      <w:r w:rsid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детском саду, проводит игры и учит правилам поведения.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Военный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защитник Родины, который служит в армии, охраняет границы страны.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Врач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специалист, который лечит людей от болезней, осматривает пациентов и</w:t>
      </w:r>
      <w:r w:rsidR="001215B1" w:rsidRP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назначает лекарства.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Горняк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шахтёр, который добывает уголь или руду под</w:t>
      </w:r>
      <w:r w:rsid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землёй на специальной технике.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Директор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руководитель школы или предприятия, который организует работу всех сотрудников и следит за порядком.</w:t>
      </w:r>
    </w:p>
    <w:p w:rsidR="000217ED" w:rsidRPr="00061F1B" w:rsidRDefault="000217ED" w:rsidP="001215B1">
      <w:pPr>
        <w:pStyle w:val="af9"/>
        <w:spacing w:after="40"/>
        <w:rPr>
          <w:bCs/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Дизайнер</w:t>
      </w:r>
      <w:r w:rsidR="00FF3DE8">
        <w:rPr>
          <w:b/>
          <w:bCs/>
          <w:sz w:val="36"/>
          <w:lang w:eastAsia="ru-RU"/>
        </w:rPr>
        <w:t xml:space="preserve"> — </w:t>
      </w:r>
      <w:r w:rsidRPr="00061F1B">
        <w:rPr>
          <w:bCs/>
          <w:sz w:val="36"/>
          <w:lang w:eastAsia="ru-RU"/>
        </w:rPr>
        <w:t>художник-конструктор, который придумывает красивый, удобный и</w:t>
      </w:r>
      <w:r w:rsidR="001215B1" w:rsidRPr="00061F1B">
        <w:rPr>
          <w:bCs/>
          <w:sz w:val="36"/>
          <w:lang w:eastAsia="ru-RU"/>
        </w:rPr>
        <w:t> </w:t>
      </w:r>
      <w:r w:rsidRPr="00061F1B">
        <w:rPr>
          <w:bCs/>
          <w:sz w:val="36"/>
          <w:lang w:eastAsia="ru-RU"/>
        </w:rPr>
        <w:t>необычный внешний вид для разных вещей: игрушек, одежды, мебели, сайтов.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Журналист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человек, который пишет статьи, снимает репортажи и</w:t>
      </w:r>
      <w:r w:rsidR="001215B1" w:rsidRP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рассказывает новости людям.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Зоотехник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специалист, который ухаживает за животными на ферме, кормит их и следит за их здоровьем.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Инженер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мастер, который проектирует машины, мосты и</w:t>
      </w:r>
      <w:r w:rsid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здания, используя чертежи и расчёты.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Комбайнер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тракторист, который убирает урожай с полей на</w:t>
      </w:r>
      <w:r w:rsid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специальной машине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комбайне.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Космонавт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лётчик, который улетает в космос на ракете, изучает звёзды.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Лесник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хранитель леса, который сажает деревья, следит за</w:t>
      </w:r>
      <w:r w:rsid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животными и</w:t>
      </w:r>
      <w:r w:rsidR="001215B1" w:rsidRP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борется с пожарами.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lastRenderedPageBreak/>
        <w:t>Лётчик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пилот, который управляет самолётом, перевозит пассажиров в небе.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Медсестра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помощник врача, который делает уколы, измеряет температуру и</w:t>
      </w:r>
      <w:r w:rsidR="001215B1" w:rsidRP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ухаживает за больными.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Механизатор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специалист по сельхозтехнике, который ремонтирует тракторы и комбайны.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Музыкант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артист, который играет на музыкальных инструментах.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sz w:val="36"/>
          <w:lang w:eastAsia="ru-RU"/>
        </w:rPr>
        <w:t>Офтальмолог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врач, который лечит болезни глаз, подбирает очки.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Пекарь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мастер, который печёт хлеб, булочки и пироги в</w:t>
      </w:r>
      <w:r w:rsid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пекарне, используя муку и дрожжи.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Пилот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специалист, который управляет самолётом, проверяет приборы и</w:t>
      </w:r>
      <w:r w:rsidR="001215B1" w:rsidRP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обеспечивает безопасность.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Пожарный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спасатель, который тушит пожары, спасает людей и животных из</w:t>
      </w:r>
      <w:r w:rsidR="001215B1" w:rsidRP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огня и обучает правилам безопасности.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Повар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человек, который готовит вкусную еду в школе или</w:t>
      </w:r>
      <w:r w:rsid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ресторане, используя продукты и рецепты.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Милиционер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сотрудник, который охраняет порядок, ловит нарушителей.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Почтальон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человек, который доставляет письма и посылки по адресам.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Программист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специалист, который пишет программы для</w:t>
      </w:r>
      <w:r w:rsid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компьютеров, создавая игры и приложения.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Продавец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работник магазина, который продаёт товары, принимает деньги и</w:t>
      </w:r>
      <w:r w:rsidR="001215B1" w:rsidRP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помогает покупателям.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Пчеловод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пасечник, который разводит пчёл, собирает мёд и</w:t>
      </w:r>
      <w:r w:rsid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ухаживает за</w:t>
      </w:r>
      <w:r w:rsidR="001215B1" w:rsidRP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ульями.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Садовник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специалист, который сажает</w:t>
      </w:r>
      <w:r w:rsidR="001215B1" w:rsidRPr="00061F1B">
        <w:rPr>
          <w:sz w:val="36"/>
          <w:lang w:eastAsia="ru-RU"/>
        </w:rPr>
        <w:t xml:space="preserve"> цветы, деревья, поливает сад и </w:t>
      </w:r>
      <w:r w:rsidRPr="00061F1B">
        <w:rPr>
          <w:sz w:val="36"/>
          <w:lang w:eastAsia="ru-RU"/>
        </w:rPr>
        <w:t>ухаживает за ним.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Сварщик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специалист, который сое</w:t>
      </w:r>
      <w:r w:rsidR="001215B1" w:rsidRPr="00061F1B">
        <w:rPr>
          <w:sz w:val="36"/>
          <w:lang w:eastAsia="ru-RU"/>
        </w:rPr>
        <w:t>диняет металлы с</w:t>
      </w:r>
      <w:r w:rsidR="00061F1B">
        <w:rPr>
          <w:sz w:val="36"/>
          <w:lang w:eastAsia="ru-RU"/>
        </w:rPr>
        <w:t> </w:t>
      </w:r>
      <w:r w:rsidR="001215B1" w:rsidRPr="00061F1B">
        <w:rPr>
          <w:sz w:val="36"/>
          <w:lang w:eastAsia="ru-RU"/>
        </w:rPr>
        <w:t>помощью огня и </w:t>
      </w:r>
      <w:r w:rsidRPr="00061F1B">
        <w:rPr>
          <w:sz w:val="36"/>
          <w:lang w:eastAsia="ru-RU"/>
        </w:rPr>
        <w:t>аппарата.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Слесарь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мастер, который чинит машины и м</w:t>
      </w:r>
      <w:r w:rsidR="001215B1" w:rsidRPr="00061F1B">
        <w:rPr>
          <w:sz w:val="36"/>
          <w:lang w:eastAsia="ru-RU"/>
        </w:rPr>
        <w:t>еханизмы, работает с металлом и </w:t>
      </w:r>
      <w:r w:rsidRPr="00061F1B">
        <w:rPr>
          <w:sz w:val="36"/>
          <w:lang w:eastAsia="ru-RU"/>
        </w:rPr>
        <w:t>инструментами.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lastRenderedPageBreak/>
        <w:t>Строитель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рабочий, который строит дома, мосты и дороги, используя инструменты и материалы.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sz w:val="36"/>
          <w:lang w:eastAsia="ru-RU"/>
        </w:rPr>
        <w:t>Стоматолог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врач, который лечит зубы, дёсны и болезни полости рта.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Токарь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специалист, который обрабатывает детали на</w:t>
      </w:r>
      <w:r w:rsid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станке, делая их ровными и точными.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Тракторист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человек, который ведёт трактор, пашет поля и</w:t>
      </w:r>
      <w:r w:rsid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перевозит грузы в</w:t>
      </w:r>
      <w:r w:rsidR="001215B1" w:rsidRP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сельском хозяйстве.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Учитель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педагог, который учит детей в школе, объясняет уроки и</w:t>
      </w:r>
      <w:r w:rsidR="001215B1" w:rsidRPr="00061F1B">
        <w:rPr>
          <w:sz w:val="36"/>
          <w:lang w:eastAsia="ru-RU"/>
        </w:rPr>
        <w:t> </w:t>
      </w:r>
      <w:r w:rsidRPr="00061F1B">
        <w:rPr>
          <w:sz w:val="36"/>
          <w:lang w:eastAsia="ru-RU"/>
        </w:rPr>
        <w:t>проверяет домашние задания.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Фармацевт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работник аптеки, который готовит и продаёт лекарства, консультируя по их применению.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Фермер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владелец хозяйства, который выращивает овощи, фрукты и разводит скот на своей земле.</w:t>
      </w:r>
    </w:p>
    <w:p w:rsidR="000217ED" w:rsidRPr="00061F1B" w:rsidRDefault="000217ED" w:rsidP="001215B1">
      <w:pPr>
        <w:pStyle w:val="af9"/>
        <w:spacing w:after="40"/>
        <w:rPr>
          <w:bCs/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Флорист</w:t>
      </w:r>
      <w:r w:rsidR="00FF3DE8">
        <w:rPr>
          <w:b/>
          <w:bCs/>
          <w:sz w:val="36"/>
          <w:lang w:eastAsia="ru-RU"/>
        </w:rPr>
        <w:t xml:space="preserve"> — </w:t>
      </w:r>
      <w:r w:rsidRPr="00061F1B">
        <w:rPr>
          <w:bCs/>
          <w:sz w:val="36"/>
          <w:lang w:eastAsia="ru-RU"/>
        </w:rPr>
        <w:t>мастер, который собирает красивые букеты и</w:t>
      </w:r>
      <w:r w:rsidR="00061F1B">
        <w:rPr>
          <w:bCs/>
          <w:sz w:val="36"/>
          <w:lang w:eastAsia="ru-RU"/>
        </w:rPr>
        <w:t> </w:t>
      </w:r>
      <w:r w:rsidRPr="00061F1B">
        <w:rPr>
          <w:bCs/>
          <w:sz w:val="36"/>
          <w:lang w:eastAsia="ru-RU"/>
        </w:rPr>
        <w:t>композиции из цветов и растений.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Художник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творческий человек, который рисует картины, создаёт изображения красками или карандашами.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Швея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мастер, который шьёт одежду.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Эколог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учёный, который охраняет природу, изучает животных и растения, борется за чистоту.</w:t>
      </w:r>
    </w:p>
    <w:p w:rsidR="000217ED" w:rsidRPr="00061F1B" w:rsidRDefault="000217ED" w:rsidP="001215B1">
      <w:pPr>
        <w:pStyle w:val="af9"/>
        <w:spacing w:after="40"/>
        <w:rPr>
          <w:sz w:val="36"/>
          <w:lang w:eastAsia="ru-RU"/>
        </w:rPr>
      </w:pPr>
      <w:r w:rsidRPr="00061F1B">
        <w:rPr>
          <w:b/>
          <w:bCs/>
          <w:sz w:val="36"/>
          <w:lang w:eastAsia="ru-RU"/>
        </w:rPr>
        <w:t>Электрик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>специалист, который устанавливает и</w:t>
      </w:r>
      <w:r w:rsidR="00061F1B">
        <w:rPr>
          <w:sz w:val="36"/>
          <w:lang w:eastAsia="ru-RU"/>
        </w:rPr>
        <w:t> </w:t>
      </w:r>
      <w:bookmarkStart w:id="0" w:name="_GoBack"/>
      <w:bookmarkEnd w:id="0"/>
      <w:r w:rsidRPr="00061F1B">
        <w:rPr>
          <w:sz w:val="36"/>
          <w:lang w:eastAsia="ru-RU"/>
        </w:rPr>
        <w:t>ремонтирует проводку, лампочки и электроприборы.</w:t>
      </w:r>
    </w:p>
    <w:p w:rsidR="00C176FF" w:rsidRPr="00061F1B" w:rsidRDefault="000217ED" w:rsidP="001215B1">
      <w:pPr>
        <w:pStyle w:val="af9"/>
        <w:spacing w:after="40"/>
        <w:rPr>
          <w:sz w:val="36"/>
        </w:rPr>
      </w:pPr>
      <w:r w:rsidRPr="00061F1B">
        <w:rPr>
          <w:b/>
          <w:bCs/>
          <w:sz w:val="36"/>
          <w:lang w:eastAsia="ru-RU"/>
        </w:rPr>
        <w:t>Юрист</w:t>
      </w:r>
      <w:r w:rsidR="00FF3DE8">
        <w:rPr>
          <w:sz w:val="36"/>
          <w:lang w:eastAsia="ru-RU"/>
        </w:rPr>
        <w:t xml:space="preserve"> — </w:t>
      </w:r>
      <w:r w:rsidRPr="00061F1B">
        <w:rPr>
          <w:sz w:val="36"/>
          <w:lang w:eastAsia="ru-RU"/>
        </w:rPr>
        <w:t xml:space="preserve">специалист, который знает </w:t>
      </w:r>
      <w:r w:rsidR="001215B1" w:rsidRPr="00061F1B">
        <w:rPr>
          <w:sz w:val="36"/>
          <w:lang w:eastAsia="ru-RU"/>
        </w:rPr>
        <w:t>законы, помогает решать споры и </w:t>
      </w:r>
      <w:r w:rsidRPr="00061F1B">
        <w:rPr>
          <w:sz w:val="36"/>
          <w:lang w:eastAsia="ru-RU"/>
        </w:rPr>
        <w:t>защищает права людей.</w:t>
      </w:r>
    </w:p>
    <w:sectPr w:rsidR="00C176FF" w:rsidRPr="00061F1B" w:rsidSect="000217ED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95" w:rsidRDefault="00955C95" w:rsidP="00AA1ABA">
      <w:pPr>
        <w:spacing w:after="0" w:line="240" w:lineRule="auto"/>
      </w:pPr>
      <w:r>
        <w:separator/>
      </w:r>
    </w:p>
  </w:endnote>
  <w:endnote w:type="continuationSeparator" w:id="0">
    <w:p w:rsidR="00955C95" w:rsidRDefault="00955C95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F554EB" w:rsidRPr="0003005E" w:rsidRDefault="00F554EB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FF3DE8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13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95" w:rsidRDefault="00955C95" w:rsidP="00AA1ABA">
      <w:pPr>
        <w:spacing w:after="0" w:line="240" w:lineRule="auto"/>
      </w:pPr>
      <w:r>
        <w:separator/>
      </w:r>
    </w:p>
  </w:footnote>
  <w:footnote w:type="continuationSeparator" w:id="0">
    <w:p w:rsidR="00955C95" w:rsidRDefault="00955C95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EB" w:rsidRPr="00912B4C" w:rsidRDefault="000217ED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Н. И.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Жизневская</w:t>
    </w:r>
    <w:proofErr w:type="spellEnd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 w:rsidR="00B503EF">
      <w:rPr>
        <w:rFonts w:ascii="Times New Roman" w:hAnsi="Times New Roman" w:cs="Times New Roman"/>
        <w:color w:val="404040" w:themeColor="text1" w:themeTint="BF"/>
        <w:sz w:val="24"/>
        <w:szCs w:val="24"/>
      </w:rPr>
      <w:t>01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B503EF"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16"/>
    <w:multiLevelType w:val="hybridMultilevel"/>
    <w:tmpl w:val="D07490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E475B24"/>
    <w:multiLevelType w:val="hybridMultilevel"/>
    <w:tmpl w:val="9D4A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9F7507"/>
    <w:multiLevelType w:val="hybridMultilevel"/>
    <w:tmpl w:val="D874914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550443"/>
    <w:multiLevelType w:val="hybridMultilevel"/>
    <w:tmpl w:val="80EAF9F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3F7F237E"/>
    <w:multiLevelType w:val="hybridMultilevel"/>
    <w:tmpl w:val="C5B6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D1598"/>
    <w:multiLevelType w:val="hybridMultilevel"/>
    <w:tmpl w:val="50BEF5A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47AD68B5"/>
    <w:multiLevelType w:val="hybridMultilevel"/>
    <w:tmpl w:val="F5F8C5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9D3529"/>
    <w:multiLevelType w:val="hybridMultilevel"/>
    <w:tmpl w:val="47F62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6320AF"/>
    <w:multiLevelType w:val="hybridMultilevel"/>
    <w:tmpl w:val="390CEFC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753841C9"/>
    <w:multiLevelType w:val="hybridMultilevel"/>
    <w:tmpl w:val="F1BE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7A9C073A"/>
    <w:multiLevelType w:val="hybridMultilevel"/>
    <w:tmpl w:val="EAEE5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"/>
  </w:num>
  <w:num w:numId="5">
    <w:abstractNumId w:val="7"/>
  </w:num>
  <w:num w:numId="6">
    <w:abstractNumId w:val="7"/>
  </w:num>
  <w:num w:numId="7">
    <w:abstractNumId w:val="12"/>
  </w:num>
  <w:num w:numId="8">
    <w:abstractNumId w:val="12"/>
  </w:num>
  <w:num w:numId="9">
    <w:abstractNumId w:val="6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17ED"/>
    <w:rsid w:val="000272A7"/>
    <w:rsid w:val="0003005E"/>
    <w:rsid w:val="00032CD0"/>
    <w:rsid w:val="0003425F"/>
    <w:rsid w:val="00037695"/>
    <w:rsid w:val="00041897"/>
    <w:rsid w:val="00061F1B"/>
    <w:rsid w:val="00073DA8"/>
    <w:rsid w:val="000767C2"/>
    <w:rsid w:val="00087A6F"/>
    <w:rsid w:val="000905F8"/>
    <w:rsid w:val="000920F9"/>
    <w:rsid w:val="000A2619"/>
    <w:rsid w:val="00101B76"/>
    <w:rsid w:val="00112BB5"/>
    <w:rsid w:val="001215B1"/>
    <w:rsid w:val="001245CB"/>
    <w:rsid w:val="001569CD"/>
    <w:rsid w:val="00156D3A"/>
    <w:rsid w:val="00167569"/>
    <w:rsid w:val="00175818"/>
    <w:rsid w:val="0018359A"/>
    <w:rsid w:val="00184A41"/>
    <w:rsid w:val="00193845"/>
    <w:rsid w:val="001B3EAE"/>
    <w:rsid w:val="001C0141"/>
    <w:rsid w:val="001C4B29"/>
    <w:rsid w:val="001D7A3B"/>
    <w:rsid w:val="001E7E34"/>
    <w:rsid w:val="00205169"/>
    <w:rsid w:val="00233225"/>
    <w:rsid w:val="00237480"/>
    <w:rsid w:val="00240C65"/>
    <w:rsid w:val="002550C5"/>
    <w:rsid w:val="00265940"/>
    <w:rsid w:val="0026740E"/>
    <w:rsid w:val="0027377C"/>
    <w:rsid w:val="00275FF4"/>
    <w:rsid w:val="0027644F"/>
    <w:rsid w:val="00295FE3"/>
    <w:rsid w:val="002C0722"/>
    <w:rsid w:val="002C70FC"/>
    <w:rsid w:val="002D0857"/>
    <w:rsid w:val="002D1E2D"/>
    <w:rsid w:val="002D5F0C"/>
    <w:rsid w:val="00302041"/>
    <w:rsid w:val="00326410"/>
    <w:rsid w:val="003404A0"/>
    <w:rsid w:val="003464CD"/>
    <w:rsid w:val="00360DE6"/>
    <w:rsid w:val="00364B82"/>
    <w:rsid w:val="00370B32"/>
    <w:rsid w:val="00380FD9"/>
    <w:rsid w:val="003850DA"/>
    <w:rsid w:val="00390740"/>
    <w:rsid w:val="00396F6D"/>
    <w:rsid w:val="003A3332"/>
    <w:rsid w:val="003A6C49"/>
    <w:rsid w:val="003B0938"/>
    <w:rsid w:val="003B4F6C"/>
    <w:rsid w:val="003B7343"/>
    <w:rsid w:val="003D147E"/>
    <w:rsid w:val="003E7680"/>
    <w:rsid w:val="00422617"/>
    <w:rsid w:val="004259B0"/>
    <w:rsid w:val="004320FA"/>
    <w:rsid w:val="004334D6"/>
    <w:rsid w:val="004539A9"/>
    <w:rsid w:val="00462036"/>
    <w:rsid w:val="0048193B"/>
    <w:rsid w:val="00484E35"/>
    <w:rsid w:val="00485845"/>
    <w:rsid w:val="004A5203"/>
    <w:rsid w:val="004B6D6E"/>
    <w:rsid w:val="004C3F9F"/>
    <w:rsid w:val="004C4ADE"/>
    <w:rsid w:val="004C5103"/>
    <w:rsid w:val="004C55AA"/>
    <w:rsid w:val="004D3F16"/>
    <w:rsid w:val="004D649F"/>
    <w:rsid w:val="004D70F6"/>
    <w:rsid w:val="0050352F"/>
    <w:rsid w:val="00515A8E"/>
    <w:rsid w:val="005258C9"/>
    <w:rsid w:val="005277D3"/>
    <w:rsid w:val="00543832"/>
    <w:rsid w:val="0055343A"/>
    <w:rsid w:val="005577D8"/>
    <w:rsid w:val="005630F0"/>
    <w:rsid w:val="005670CA"/>
    <w:rsid w:val="00572542"/>
    <w:rsid w:val="005955F1"/>
    <w:rsid w:val="005A726C"/>
    <w:rsid w:val="005B0CBB"/>
    <w:rsid w:val="005B4ED6"/>
    <w:rsid w:val="005B7EDC"/>
    <w:rsid w:val="005C0952"/>
    <w:rsid w:val="005E6041"/>
    <w:rsid w:val="0060609D"/>
    <w:rsid w:val="0061352A"/>
    <w:rsid w:val="00615DA8"/>
    <w:rsid w:val="0062029A"/>
    <w:rsid w:val="006274AD"/>
    <w:rsid w:val="00641857"/>
    <w:rsid w:val="00642EDE"/>
    <w:rsid w:val="006467A2"/>
    <w:rsid w:val="0065502B"/>
    <w:rsid w:val="00661E4E"/>
    <w:rsid w:val="00663AD0"/>
    <w:rsid w:val="00665657"/>
    <w:rsid w:val="00673AA5"/>
    <w:rsid w:val="0067643D"/>
    <w:rsid w:val="00685B23"/>
    <w:rsid w:val="006A0F5D"/>
    <w:rsid w:val="006A7AFD"/>
    <w:rsid w:val="006B3830"/>
    <w:rsid w:val="006C448B"/>
    <w:rsid w:val="006D0986"/>
    <w:rsid w:val="006F3204"/>
    <w:rsid w:val="00732082"/>
    <w:rsid w:val="0075576E"/>
    <w:rsid w:val="00782E03"/>
    <w:rsid w:val="007B2EB3"/>
    <w:rsid w:val="007B6FD4"/>
    <w:rsid w:val="007C34F3"/>
    <w:rsid w:val="007F20B9"/>
    <w:rsid w:val="007F4A60"/>
    <w:rsid w:val="007F6D02"/>
    <w:rsid w:val="00801E12"/>
    <w:rsid w:val="00810ACC"/>
    <w:rsid w:val="008139E0"/>
    <w:rsid w:val="00835C87"/>
    <w:rsid w:val="008435D4"/>
    <w:rsid w:val="0085564F"/>
    <w:rsid w:val="00887F5D"/>
    <w:rsid w:val="008903B3"/>
    <w:rsid w:val="00890ED5"/>
    <w:rsid w:val="008A2F45"/>
    <w:rsid w:val="008B01B8"/>
    <w:rsid w:val="008B7E02"/>
    <w:rsid w:val="008B7E8A"/>
    <w:rsid w:val="008C010D"/>
    <w:rsid w:val="008D1620"/>
    <w:rsid w:val="008F0131"/>
    <w:rsid w:val="008F3238"/>
    <w:rsid w:val="008F4A1C"/>
    <w:rsid w:val="00903011"/>
    <w:rsid w:val="00904715"/>
    <w:rsid w:val="00912B4C"/>
    <w:rsid w:val="00926E8C"/>
    <w:rsid w:val="0093626E"/>
    <w:rsid w:val="00955C95"/>
    <w:rsid w:val="00957996"/>
    <w:rsid w:val="00974BF9"/>
    <w:rsid w:val="009753CF"/>
    <w:rsid w:val="00976942"/>
    <w:rsid w:val="009835AF"/>
    <w:rsid w:val="00985975"/>
    <w:rsid w:val="009860C1"/>
    <w:rsid w:val="009940F4"/>
    <w:rsid w:val="009B3DC6"/>
    <w:rsid w:val="009E6863"/>
    <w:rsid w:val="00A010AF"/>
    <w:rsid w:val="00A27A8B"/>
    <w:rsid w:val="00A321B4"/>
    <w:rsid w:val="00A33B82"/>
    <w:rsid w:val="00A349CD"/>
    <w:rsid w:val="00A57E6E"/>
    <w:rsid w:val="00A636B1"/>
    <w:rsid w:val="00A81E7C"/>
    <w:rsid w:val="00A96DB2"/>
    <w:rsid w:val="00AA04F2"/>
    <w:rsid w:val="00AA1ABA"/>
    <w:rsid w:val="00AA753B"/>
    <w:rsid w:val="00AE70DC"/>
    <w:rsid w:val="00AF1C97"/>
    <w:rsid w:val="00AF22D5"/>
    <w:rsid w:val="00B013B9"/>
    <w:rsid w:val="00B02534"/>
    <w:rsid w:val="00B028CD"/>
    <w:rsid w:val="00B0392D"/>
    <w:rsid w:val="00B1010A"/>
    <w:rsid w:val="00B2325A"/>
    <w:rsid w:val="00B348C7"/>
    <w:rsid w:val="00B4276C"/>
    <w:rsid w:val="00B503EF"/>
    <w:rsid w:val="00B53AB2"/>
    <w:rsid w:val="00B55AF1"/>
    <w:rsid w:val="00B614C2"/>
    <w:rsid w:val="00B7173C"/>
    <w:rsid w:val="00B87648"/>
    <w:rsid w:val="00B913EF"/>
    <w:rsid w:val="00BB2B6E"/>
    <w:rsid w:val="00BB7F8F"/>
    <w:rsid w:val="00BD7547"/>
    <w:rsid w:val="00C02694"/>
    <w:rsid w:val="00C035AD"/>
    <w:rsid w:val="00C176FF"/>
    <w:rsid w:val="00C20DE6"/>
    <w:rsid w:val="00C25908"/>
    <w:rsid w:val="00C5443A"/>
    <w:rsid w:val="00C77976"/>
    <w:rsid w:val="00C77DE1"/>
    <w:rsid w:val="00C85749"/>
    <w:rsid w:val="00C94B44"/>
    <w:rsid w:val="00C95C24"/>
    <w:rsid w:val="00CA21AF"/>
    <w:rsid w:val="00CB6677"/>
    <w:rsid w:val="00CE2138"/>
    <w:rsid w:val="00CE45C8"/>
    <w:rsid w:val="00CF0A16"/>
    <w:rsid w:val="00D069E1"/>
    <w:rsid w:val="00D16512"/>
    <w:rsid w:val="00D204EA"/>
    <w:rsid w:val="00D435F7"/>
    <w:rsid w:val="00D667BD"/>
    <w:rsid w:val="00D71CD8"/>
    <w:rsid w:val="00D80C0D"/>
    <w:rsid w:val="00D85BD4"/>
    <w:rsid w:val="00DA3F20"/>
    <w:rsid w:val="00DB34D2"/>
    <w:rsid w:val="00DC0422"/>
    <w:rsid w:val="00DC20DF"/>
    <w:rsid w:val="00DD023A"/>
    <w:rsid w:val="00DD2601"/>
    <w:rsid w:val="00DD5306"/>
    <w:rsid w:val="00DE0586"/>
    <w:rsid w:val="00DE57A4"/>
    <w:rsid w:val="00DE6F33"/>
    <w:rsid w:val="00DF1DAA"/>
    <w:rsid w:val="00E075AB"/>
    <w:rsid w:val="00E3255A"/>
    <w:rsid w:val="00E522EB"/>
    <w:rsid w:val="00E673B9"/>
    <w:rsid w:val="00E733D8"/>
    <w:rsid w:val="00E75B3A"/>
    <w:rsid w:val="00E85480"/>
    <w:rsid w:val="00EA2315"/>
    <w:rsid w:val="00EA3EEE"/>
    <w:rsid w:val="00ED7374"/>
    <w:rsid w:val="00F1267E"/>
    <w:rsid w:val="00F20853"/>
    <w:rsid w:val="00F5153E"/>
    <w:rsid w:val="00F554EB"/>
    <w:rsid w:val="00F85329"/>
    <w:rsid w:val="00F8769F"/>
    <w:rsid w:val="00F87D9D"/>
    <w:rsid w:val="00FA436C"/>
    <w:rsid w:val="00FA4972"/>
    <w:rsid w:val="00FA53B0"/>
    <w:rsid w:val="00FB3200"/>
    <w:rsid w:val="00FC4550"/>
    <w:rsid w:val="00FC7712"/>
    <w:rsid w:val="00FD09A4"/>
    <w:rsid w:val="00FE0139"/>
    <w:rsid w:val="00FF3DE8"/>
    <w:rsid w:val="00FF6FE0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1">
    <w:name w:val="ПодЗАГ 2"/>
    <w:basedOn w:val="12"/>
    <w:link w:val="22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ПодЗАГ 2 Знак"/>
    <w:basedOn w:val="15"/>
    <w:link w:val="21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503E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y-2">
    <w:name w:val="my-2"/>
    <w:basedOn w:val="a"/>
    <w:rsid w:val="00B5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B503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1">
    <w:name w:val="ПодЗАГ 2"/>
    <w:basedOn w:val="12"/>
    <w:link w:val="22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ПодЗАГ 2 Знак"/>
    <w:basedOn w:val="15"/>
    <w:link w:val="21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503E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y-2">
    <w:name w:val="my-2"/>
    <w:basedOn w:val="a"/>
    <w:rsid w:val="00B5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B503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A7067-6168-40CD-86AD-C6C8F932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13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2026-01-26T08:18:00Z</dcterms:created>
  <dcterms:modified xsi:type="dcterms:W3CDTF">2026-01-26T08:18:00Z</dcterms:modified>
</cp:coreProperties>
</file>