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06" w:rsidRPr="00376C06" w:rsidRDefault="00376C06" w:rsidP="00BB1AFD">
      <w:pPr>
        <w:pStyle w:val="af8"/>
        <w:spacing w:after="120"/>
        <w:rPr>
          <w:b w:val="0"/>
        </w:rPr>
      </w:pPr>
      <w:r w:rsidRPr="00376C06">
        <w:rPr>
          <w:b w:val="0"/>
        </w:rPr>
        <w:t>метадычная майстэрня</w:t>
      </w:r>
    </w:p>
    <w:p w:rsidR="00376C06" w:rsidRDefault="00376C06" w:rsidP="00BB1AFD">
      <w:pPr>
        <w:pStyle w:val="af8"/>
        <w:spacing w:after="120"/>
      </w:pPr>
      <w:r>
        <w:t xml:space="preserve">Знакомство учащихся с задачами на встречное движение </w:t>
      </w:r>
      <w:r w:rsidR="00C06679">
        <w:br/>
      </w:r>
      <w:r>
        <w:t>(на нахождение расстояния) в III классе</w:t>
      </w:r>
    </w:p>
    <w:p w:rsidR="00376C06" w:rsidRDefault="00376C06" w:rsidP="00376C06">
      <w:pPr>
        <w:pStyle w:val="af9"/>
      </w:pPr>
      <w:r>
        <w:t>В данной статье покажем эффективные методы знакомства учащихся с задачами на встречное движение</w:t>
      </w:r>
      <w:r>
        <w:rPr>
          <w:b/>
          <w:i/>
        </w:rPr>
        <w:t xml:space="preserve"> </w:t>
      </w:r>
      <w:r>
        <w:t>(на нахождение расстояния)</w:t>
      </w:r>
      <w:r>
        <w:rPr>
          <w:b/>
          <w:i/>
        </w:rPr>
        <w:t xml:space="preserve"> </w:t>
      </w:r>
      <w:r>
        <w:rPr>
          <w:bCs/>
          <w:iCs/>
        </w:rPr>
        <w:t>и решение их тремя арифметическими действиями (первый способ)</w:t>
      </w:r>
      <w:r>
        <w:rPr>
          <w:b/>
          <w:bCs/>
          <w:i/>
          <w:iCs/>
        </w:rPr>
        <w:t xml:space="preserve"> </w:t>
      </w:r>
      <w:r>
        <w:t>на уроке 124</w:t>
      </w:r>
      <w:r>
        <w:rPr>
          <w:b/>
          <w:bCs/>
          <w:i/>
          <w:iCs/>
        </w:rPr>
        <w:t xml:space="preserve"> </w:t>
      </w:r>
      <w:r>
        <w:t>[1, с. 11</w:t>
      </w:r>
      <w:bookmarkStart w:id="0" w:name="_GoBack"/>
      <w:bookmarkEnd w:id="0"/>
      <w:r>
        <w:t>2, 113].</w:t>
      </w:r>
    </w:p>
    <w:p w:rsidR="00376C06" w:rsidRDefault="00376C06" w:rsidP="00376C06">
      <w:pPr>
        <w:pStyle w:val="af9"/>
        <w:rPr>
          <w:lang w:val="be-BY"/>
        </w:rPr>
      </w:pPr>
      <w:r>
        <w:t xml:space="preserve">На уроке № 124 по теме </w:t>
      </w:r>
      <w:r>
        <w:rPr>
          <w:b/>
          <w:i/>
        </w:rPr>
        <w:t>«Задачи на встречное движение</w:t>
      </w:r>
      <w:bookmarkStart w:id="1" w:name="_Hlk193784810"/>
      <w:r>
        <w:rPr>
          <w:b/>
          <w:i/>
        </w:rPr>
        <w:t xml:space="preserve"> (на нахождение расстояния)</w:t>
      </w:r>
      <w:bookmarkEnd w:id="1"/>
      <w:r>
        <w:rPr>
          <w:b/>
          <w:i/>
        </w:rPr>
        <w:t>»</w:t>
      </w:r>
      <w:r>
        <w:rPr>
          <w:i/>
        </w:rPr>
        <w:t xml:space="preserve"> </w:t>
      </w:r>
      <w:r>
        <w:t>сначала необходимо провести подготовительную работу к изучению нового материала:</w:t>
      </w:r>
    </w:p>
    <w:p w:rsidR="00376C06" w:rsidRDefault="00C92295" w:rsidP="00376C06">
      <w:pPr>
        <w:pStyle w:val="af9"/>
        <w:rPr>
          <w:lang w:val="be-BY"/>
        </w:rPr>
      </w:pPr>
      <w:r>
        <w:noBreakHyphen/>
      </w:r>
      <w:r w:rsidR="00376C06">
        <w:t xml:space="preserve"> повторить и закрепить имеющиеся у учащихся знания по определению расстояния;</w:t>
      </w:r>
    </w:p>
    <w:p w:rsidR="00376C06" w:rsidRDefault="00C92295" w:rsidP="005411D1">
      <w:pPr>
        <w:pStyle w:val="af9"/>
        <w:spacing w:after="60"/>
      </w:pPr>
      <w:r>
        <w:noBreakHyphen/>
      </w:r>
      <w:r w:rsidR="00376C06">
        <w:t xml:space="preserve"> предложить учащимся самостоятельно составить задачи </w:t>
      </w:r>
      <w:r w:rsidR="00376C06">
        <w:rPr>
          <w:b/>
          <w:bCs/>
          <w:i/>
          <w:iCs/>
        </w:rPr>
        <w:t>на движение в</w:t>
      </w:r>
      <w:r>
        <w:rPr>
          <w:b/>
          <w:bCs/>
          <w:i/>
          <w:iCs/>
        </w:rPr>
        <w:t> </w:t>
      </w:r>
      <w:r w:rsidR="00376C06">
        <w:rPr>
          <w:b/>
          <w:bCs/>
          <w:i/>
          <w:iCs/>
        </w:rPr>
        <w:t>противоположных направлениях</w:t>
      </w:r>
      <w:r w:rsidR="00376C06">
        <w:t xml:space="preserve"> и </w:t>
      </w:r>
      <w:r w:rsidR="00376C06">
        <w:rPr>
          <w:b/>
          <w:bCs/>
          <w:i/>
          <w:iCs/>
        </w:rPr>
        <w:t>на встречное движение</w:t>
      </w:r>
      <w:r w:rsidR="00376C06">
        <w:t>, опираясь на наблюдения за имитацией движений друзей на самокатах. Затем, используя приём сравнения, организовать сопоставление движений девочек и мальчиков: чем они похожи и чем отличаются.</w:t>
      </w:r>
    </w:p>
    <w:p w:rsidR="00376C06" w:rsidRDefault="00376C06" w:rsidP="00376C06">
      <w:pPr>
        <w:pStyle w:val="af9"/>
        <w:rPr>
          <w:i/>
          <w:iCs/>
        </w:rPr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 xml:space="preserve">Сегодня у нас очень интересная тема урока, и мне хочется, чтобы вы её сами потом сформулировали. Но сначала повторим, что необходимо сделать, чтобы определить расстояние. </w:t>
      </w:r>
      <w:r>
        <w:rPr>
          <w:i/>
          <w:iCs/>
        </w:rPr>
        <w:t>(Если известны скорость (</w:t>
      </w:r>
      <w:r>
        <w:rPr>
          <w:b/>
          <w:i/>
          <w:iCs/>
        </w:rPr>
        <w:t>v</w:t>
      </w:r>
      <w:r>
        <w:rPr>
          <w:i/>
          <w:iCs/>
        </w:rPr>
        <w:t>) движения и время</w:t>
      </w:r>
      <w:r w:rsidR="00C92295">
        <w:rPr>
          <w:i/>
          <w:iCs/>
        </w:rPr>
        <w:t> </w:t>
      </w:r>
      <w:r>
        <w:rPr>
          <w:i/>
          <w:iCs/>
        </w:rPr>
        <w:t>(</w:t>
      </w:r>
      <w:r>
        <w:rPr>
          <w:b/>
          <w:i/>
          <w:iCs/>
        </w:rPr>
        <w:t>t</w:t>
      </w:r>
      <w:r>
        <w:rPr>
          <w:i/>
          <w:iCs/>
        </w:rPr>
        <w:t>) движения, то можно найти расстояние (</w:t>
      </w:r>
      <w:r>
        <w:rPr>
          <w:b/>
          <w:i/>
          <w:iCs/>
        </w:rPr>
        <w:t>s</w:t>
      </w:r>
      <w:r>
        <w:rPr>
          <w:i/>
          <w:iCs/>
        </w:rPr>
        <w:t xml:space="preserve">) действием умножения: </w:t>
      </w:r>
      <w:bookmarkStart w:id="2" w:name="_Hlk193965062"/>
      <w:r>
        <w:rPr>
          <w:b/>
          <w:i/>
          <w:iCs/>
        </w:rPr>
        <w:t>s = v ∙ t</w:t>
      </w:r>
      <w:bookmarkEnd w:id="2"/>
      <w:r>
        <w:rPr>
          <w:i/>
          <w:iCs/>
        </w:rPr>
        <w:t>.)</w:t>
      </w:r>
    </w:p>
    <w:p w:rsidR="00376C06" w:rsidRDefault="00376C06" w:rsidP="00AF1D6E">
      <w:pPr>
        <w:pStyle w:val="2"/>
      </w:pPr>
      <w:r>
        <w:t>ПОВТОРИТЕ!</w:t>
      </w:r>
    </w:p>
    <w:p w:rsidR="00376C06" w:rsidRPr="00AF1D6E" w:rsidRDefault="00376C06" w:rsidP="005411D1">
      <w:pPr>
        <w:pStyle w:val="af9"/>
        <w:spacing w:after="60"/>
        <w:rPr>
          <w:b/>
        </w:rPr>
      </w:pPr>
      <w:r w:rsidRPr="00AF1D6E">
        <w:rPr>
          <w:b/>
        </w:rPr>
        <w:t>Если известны скорость (</w:t>
      </w:r>
      <w:r w:rsidRPr="00AF1D6E">
        <w:rPr>
          <w:b/>
          <w:i/>
        </w:rPr>
        <w:t>v</w:t>
      </w:r>
      <w:r w:rsidRPr="00AF1D6E">
        <w:rPr>
          <w:b/>
        </w:rPr>
        <w:t>) движения и время (</w:t>
      </w:r>
      <w:r w:rsidRPr="00AF1D6E">
        <w:rPr>
          <w:b/>
          <w:i/>
        </w:rPr>
        <w:t>t</w:t>
      </w:r>
      <w:r w:rsidRPr="00AF1D6E">
        <w:rPr>
          <w:b/>
        </w:rPr>
        <w:t>) движения, то можно найти расстояние (</w:t>
      </w:r>
      <w:r w:rsidRPr="00AF1D6E">
        <w:rPr>
          <w:b/>
          <w:i/>
        </w:rPr>
        <w:t>s</w:t>
      </w:r>
      <w:r w:rsidRPr="00AF1D6E">
        <w:rPr>
          <w:b/>
        </w:rPr>
        <w:t xml:space="preserve">) действием умножения: </w:t>
      </w:r>
      <w:r w:rsidRPr="00AF1D6E">
        <w:rPr>
          <w:b/>
          <w:i/>
        </w:rPr>
        <w:t>s = v ∙ t</w:t>
      </w:r>
      <w:r w:rsidRPr="00AF1D6E">
        <w:rPr>
          <w:b/>
        </w:rPr>
        <w:t>.</w:t>
      </w:r>
    </w:p>
    <w:p w:rsidR="00376C06" w:rsidRDefault="00376C06" w:rsidP="00AF1D6E">
      <w:pPr>
        <w:pStyle w:val="af9"/>
      </w:pPr>
      <w:r>
        <w:rPr>
          <w:b/>
        </w:rPr>
        <w:t>Учитель.</w:t>
      </w:r>
      <w:r>
        <w:t xml:space="preserve"> Проверьте у себя усвоенные знания, используя презентацию.</w:t>
      </w:r>
    </w:p>
    <w:p w:rsidR="00376C06" w:rsidRDefault="00376C06" w:rsidP="00AF1D6E">
      <w:pPr>
        <w:pStyle w:val="af9"/>
      </w:pPr>
      <w:r>
        <w:t>Продолжите: «Если известны скорость (</w:t>
      </w:r>
      <w:r>
        <w:rPr>
          <w:b/>
          <w:i/>
        </w:rPr>
        <w:t>v</w:t>
      </w:r>
      <w:r>
        <w:t>) движения и время (</w:t>
      </w:r>
      <w:r>
        <w:rPr>
          <w:b/>
          <w:i/>
        </w:rPr>
        <w:t>t</w:t>
      </w:r>
      <w:r>
        <w:t>) движения, то</w:t>
      </w:r>
      <w:r w:rsidR="00C92295">
        <w:t> </w:t>
      </w:r>
      <w:r>
        <w:t>можно найти … действием 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i/>
        </w:rPr>
        <w:t>s = …</w:t>
      </w:r>
      <w:r>
        <w:t>».</w:t>
      </w:r>
    </w:p>
    <w:p w:rsidR="00376C06" w:rsidRDefault="00376C06" w:rsidP="00AF1D6E">
      <w:pPr>
        <w:pStyle w:val="af9"/>
      </w:pPr>
      <w:r>
        <w:t>Проверьте друг у друга усвоенные знания, используя презентацию.</w:t>
      </w:r>
    </w:p>
    <w:p w:rsidR="00376C06" w:rsidRPr="00AF1D6E" w:rsidRDefault="00376C06" w:rsidP="004916A1">
      <w:pPr>
        <w:pStyle w:val="afa"/>
        <w:rPr>
          <w:lang w:eastAsia="ru-RU"/>
        </w:rPr>
      </w:pPr>
      <w:r w:rsidRPr="00AF1D6E">
        <w:rPr>
          <w:lang w:eastAsia="ru-RU"/>
        </w:rPr>
        <w:t>Необходимо с помощью вызванных учеников продемонстрировать сначала движение в противоположных направлениях и сравнить его с встречным движением.</w:t>
      </w:r>
    </w:p>
    <w:p w:rsidR="00376C06" w:rsidRDefault="00376C06" w:rsidP="004916A1">
      <w:pPr>
        <w:pStyle w:val="af9"/>
        <w:rPr>
          <w:rFonts w:eastAsia="Calibri"/>
        </w:rPr>
      </w:pPr>
      <w:r>
        <w:rPr>
          <w:b/>
        </w:rPr>
        <w:t>Учитель.</w:t>
      </w:r>
      <w:r>
        <w:t xml:space="preserve"> Мне нужны четыре помощника. Кто хочет мне помочь?</w:t>
      </w:r>
    </w:p>
    <w:p w:rsidR="00376C06" w:rsidRPr="004916A1" w:rsidRDefault="00376C06" w:rsidP="004916A1">
      <w:pPr>
        <w:pStyle w:val="afe"/>
        <w:spacing w:after="0"/>
        <w:rPr>
          <w:i/>
        </w:rPr>
      </w:pPr>
      <w:r w:rsidRPr="004916A1">
        <w:rPr>
          <w:i/>
        </w:rPr>
        <w:t>Вызванные ученики (например, Кристина и Ольга, Павел и Сергей) выходят к</w:t>
      </w:r>
      <w:r w:rsidR="00C92295">
        <w:rPr>
          <w:i/>
        </w:rPr>
        <w:t> </w:t>
      </w:r>
      <w:r w:rsidRPr="004916A1">
        <w:rPr>
          <w:i/>
        </w:rPr>
        <w:t>доске.</w:t>
      </w:r>
    </w:p>
    <w:p w:rsidR="00376C06" w:rsidRPr="004916A1" w:rsidRDefault="00376C06" w:rsidP="004916A1">
      <w:pPr>
        <w:pStyle w:val="afe"/>
        <w:spacing w:before="0"/>
        <w:rPr>
          <w:i/>
        </w:rPr>
      </w:pPr>
      <w:r w:rsidRPr="004916A1">
        <w:rPr>
          <w:i/>
        </w:rPr>
        <w:t>Учитель предлагает Кристине и Ольге встать у доски в центре класса, Павлу — у окна, а Сергею — у двери.</w:t>
      </w:r>
    </w:p>
    <w:p w:rsidR="00376C06" w:rsidRDefault="00376C06" w:rsidP="009532C4">
      <w:pPr>
        <w:pStyle w:val="af9"/>
      </w:pPr>
      <w:bookmarkStart w:id="3" w:name="_Hlk194837156"/>
      <w:r>
        <w:rPr>
          <w:b/>
        </w:rPr>
        <w:t>Учитель.</w:t>
      </w:r>
      <w:bookmarkEnd w:id="3"/>
      <w:r>
        <w:t xml:space="preserve"> Сначала Кристина и Ольга начнут </w:t>
      </w:r>
      <w:r>
        <w:rPr>
          <w:b/>
          <w:bCs/>
          <w:i/>
          <w:iCs/>
        </w:rPr>
        <w:t>одновременно</w:t>
      </w:r>
      <w:r>
        <w:t xml:space="preserve"> двигаться на самокатах</w:t>
      </w:r>
      <w:r>
        <w:rPr>
          <w:b/>
          <w:i/>
        </w:rPr>
        <w:t xml:space="preserve"> в противоположных направлениях</w:t>
      </w:r>
      <w:r>
        <w:t>. Кристина поедет со скоростью 9</w:t>
      </w:r>
      <w:r w:rsidR="00C92295">
        <w:t> </w:t>
      </w:r>
      <w:r>
        <w:t>км/ч (будет двигаться в сторону окна), а Ольга — со скоростью 7</w:t>
      </w:r>
      <w:r w:rsidR="00C92295">
        <w:t> </w:t>
      </w:r>
      <w:r>
        <w:t>км/ч (будет двигаться в сторону двери). В пути они будут 2 ч.</w:t>
      </w:r>
    </w:p>
    <w:p w:rsidR="00376C06" w:rsidRDefault="00376C06" w:rsidP="009532C4">
      <w:pPr>
        <w:pStyle w:val="afa"/>
      </w:pPr>
      <w:r>
        <w:rPr>
          <w:iCs/>
        </w:rPr>
        <w:t xml:space="preserve">Девочки имитируют </w:t>
      </w:r>
      <w:bookmarkStart w:id="4" w:name="_Hlk195090674"/>
      <w:r>
        <w:rPr>
          <w:iCs/>
        </w:rPr>
        <w:t>движение на самокатах</w:t>
      </w:r>
      <w:r>
        <w:t xml:space="preserve"> </w:t>
      </w:r>
      <w:bookmarkEnd w:id="4"/>
      <w:r>
        <w:t>и по команде учителя двигаются с</w:t>
      </w:r>
      <w:r w:rsidR="00C92295">
        <w:t> </w:t>
      </w:r>
      <w:r>
        <w:t>разной скоростью в противоположных направлениях.</w:t>
      </w:r>
    </w:p>
    <w:p w:rsidR="00376C06" w:rsidRDefault="00376C06" w:rsidP="009532C4">
      <w:pPr>
        <w:pStyle w:val="af9"/>
      </w:pPr>
      <w:r>
        <w:rPr>
          <w:b/>
        </w:rPr>
        <w:lastRenderedPageBreak/>
        <w:t>Учитель.</w:t>
      </w:r>
      <w:r>
        <w:t xml:space="preserve"> Для Павла и Сергея будет другое задание: вы </w:t>
      </w:r>
      <w:r>
        <w:rPr>
          <w:b/>
          <w:bCs/>
          <w:i/>
          <w:iCs/>
        </w:rPr>
        <w:t>одновременно</w:t>
      </w:r>
      <w:r>
        <w:t xml:space="preserve"> начнёте двигаться на самокатах</w:t>
      </w:r>
      <w:bookmarkStart w:id="5" w:name="_Hlk194838534"/>
      <w:r>
        <w:rPr>
          <w:b/>
          <w:i/>
        </w:rPr>
        <w:t xml:space="preserve"> навстречу друг другу</w:t>
      </w:r>
      <w:r>
        <w:t xml:space="preserve">. </w:t>
      </w:r>
      <w:bookmarkEnd w:id="5"/>
      <w:r>
        <w:t>Павел поедет со скоростью 9</w:t>
      </w:r>
      <w:r w:rsidR="00C92295">
        <w:t> </w:t>
      </w:r>
      <w:r>
        <w:t>км/ч (будет двигаться от окна к центру класса), а Сергей — со скоростью 7 км/ч (будет двигаться от двери навстречу Павлу). В пути они будут 2 ч.</w:t>
      </w:r>
    </w:p>
    <w:p w:rsidR="00376C06" w:rsidRDefault="00376C06" w:rsidP="009532C4">
      <w:pPr>
        <w:pStyle w:val="afa"/>
      </w:pPr>
      <w:bookmarkStart w:id="6" w:name="_Hlk194837678"/>
      <w:r>
        <w:rPr>
          <w:iCs/>
        </w:rPr>
        <w:t>Мальчики имитируют движение на самокатах</w:t>
      </w:r>
      <w:r>
        <w:t xml:space="preserve"> и по команде учителя двигаются с разной скоростью навстречу друг другу.</w:t>
      </w:r>
    </w:p>
    <w:p w:rsidR="00376C06" w:rsidRDefault="00376C06" w:rsidP="009532C4">
      <w:pPr>
        <w:pStyle w:val="af9"/>
      </w:pPr>
      <w:bookmarkStart w:id="7" w:name="_Hlk193790306"/>
      <w:bookmarkStart w:id="8" w:name="_Hlk194162584"/>
      <w:bookmarkEnd w:id="6"/>
      <w:r>
        <w:rPr>
          <w:b/>
        </w:rPr>
        <w:t>Учитель.</w:t>
      </w:r>
      <w:r>
        <w:t xml:space="preserve"> </w:t>
      </w:r>
      <w:bookmarkStart w:id="9" w:name="_Hlk195174002"/>
      <w:bookmarkEnd w:id="7"/>
      <w:r>
        <w:t xml:space="preserve">Сравните </w:t>
      </w:r>
      <w:bookmarkEnd w:id="8"/>
      <w:r>
        <w:t>движения девочек и мальчиков: чем они похожи и чем отличаются</w:t>
      </w:r>
      <w:bookmarkEnd w:id="9"/>
      <w:r>
        <w:t>?</w:t>
      </w:r>
    </w:p>
    <w:p w:rsidR="00376C06" w:rsidRDefault="00376C06" w:rsidP="009532C4">
      <w:pPr>
        <w:pStyle w:val="af9"/>
      </w:pPr>
      <w:bookmarkStart w:id="10" w:name="_Hlk194838049"/>
      <w:r>
        <w:rPr>
          <w:b/>
        </w:rPr>
        <w:t>1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r>
        <w:t>У Кристины и Павла скорость движения одинаковая.</w:t>
      </w:r>
    </w:p>
    <w:bookmarkEnd w:id="10"/>
    <w:p w:rsidR="00376C06" w:rsidRDefault="00376C06" w:rsidP="009532C4">
      <w:pPr>
        <w:pStyle w:val="af9"/>
      </w:pPr>
      <w:r>
        <w:rPr>
          <w:b/>
        </w:rPr>
        <w:t>2</w:t>
      </w:r>
      <w:r w:rsidR="00C92295">
        <w:rPr>
          <w:b/>
        </w:rPr>
        <w:noBreakHyphen/>
      </w:r>
      <w:r>
        <w:rPr>
          <w:b/>
        </w:rPr>
        <w:t xml:space="preserve">й учащийся. </w:t>
      </w:r>
      <w:r>
        <w:t>У Ольги и Сергея скорость движения тоже одинаковая.</w:t>
      </w:r>
    </w:p>
    <w:p w:rsidR="00376C06" w:rsidRDefault="00376C06" w:rsidP="009532C4">
      <w:pPr>
        <w:pStyle w:val="af9"/>
      </w:pPr>
      <w:r>
        <w:rPr>
          <w:b/>
        </w:rPr>
        <w:t>3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r>
        <w:t>У девочек и мальчиков время их движения одинаковое.</w:t>
      </w:r>
    </w:p>
    <w:p w:rsidR="00376C06" w:rsidRDefault="00376C06" w:rsidP="009532C4">
      <w:pPr>
        <w:pStyle w:val="af9"/>
      </w:pPr>
      <w:r>
        <w:rPr>
          <w:b/>
        </w:rPr>
        <w:t>4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r>
        <w:t>Кристина и Павел проехали одно и то же расстояние.</w:t>
      </w:r>
    </w:p>
    <w:p w:rsidR="00376C06" w:rsidRDefault="00376C06" w:rsidP="009532C4">
      <w:pPr>
        <w:pStyle w:val="af9"/>
      </w:pPr>
      <w:r>
        <w:rPr>
          <w:b/>
        </w:rPr>
        <w:t>5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r>
        <w:t>Ольга и Сергей проехали одно и то же расстояние.</w:t>
      </w:r>
    </w:p>
    <w:p w:rsidR="00376C06" w:rsidRDefault="00376C06" w:rsidP="009532C4">
      <w:pPr>
        <w:pStyle w:val="af9"/>
      </w:pPr>
      <w:r>
        <w:rPr>
          <w:b/>
        </w:rPr>
        <w:t>6</w:t>
      </w:r>
      <w:r w:rsidR="00C92295">
        <w:rPr>
          <w:b/>
        </w:rPr>
        <w:noBreakHyphen/>
      </w:r>
      <w:r>
        <w:rPr>
          <w:b/>
        </w:rPr>
        <w:t xml:space="preserve">й учащийся. </w:t>
      </w:r>
      <w:r>
        <w:t>Все вместе — и девочки, и мальчики — проехали одно и</w:t>
      </w:r>
      <w:r w:rsidR="00C92295">
        <w:t> </w:t>
      </w:r>
      <w:r>
        <w:t>то</w:t>
      </w:r>
      <w:r w:rsidR="00C92295">
        <w:t> </w:t>
      </w:r>
      <w:r>
        <w:t>же расстояние.</w:t>
      </w:r>
    </w:p>
    <w:p w:rsidR="00376C06" w:rsidRDefault="00376C06" w:rsidP="009532C4">
      <w:pPr>
        <w:pStyle w:val="af9"/>
      </w:pPr>
      <w:r>
        <w:rPr>
          <w:b/>
        </w:rPr>
        <w:t>Учитель.</w:t>
      </w:r>
      <w:r>
        <w:t xml:space="preserve"> Чем отличаются движения девочек и мальчиков?</w:t>
      </w:r>
    </w:p>
    <w:p w:rsidR="00376C06" w:rsidRDefault="00376C06" w:rsidP="009532C4">
      <w:pPr>
        <w:pStyle w:val="af9"/>
      </w:pPr>
      <w:bookmarkStart w:id="11" w:name="_Hlk193793596"/>
      <w:r>
        <w:rPr>
          <w:b/>
        </w:rPr>
        <w:t>7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bookmarkStart w:id="12" w:name="_Hlk194910809"/>
      <w:bookmarkEnd w:id="11"/>
      <w:r>
        <w:t>Девочки одновременно поехали в противоположных направлениях из центра класса, а мальчики одновременно поехали от окна и</w:t>
      </w:r>
      <w:r w:rsidR="00C92295">
        <w:t> </w:t>
      </w:r>
      <w:r>
        <w:t>от</w:t>
      </w:r>
      <w:r w:rsidR="00C92295">
        <w:t> </w:t>
      </w:r>
      <w:r>
        <w:t>двери навстречу друг другу.</w:t>
      </w:r>
    </w:p>
    <w:bookmarkEnd w:id="12"/>
    <w:p w:rsidR="00376C06" w:rsidRDefault="00376C06" w:rsidP="009532C4">
      <w:pPr>
        <w:pStyle w:val="af9"/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>Какие вы молодцы! Я очень рада, что вы у меня такие внимательные!</w:t>
      </w:r>
    </w:p>
    <w:p w:rsidR="00376C06" w:rsidRDefault="00376C06" w:rsidP="009532C4">
      <w:pPr>
        <w:pStyle w:val="af9"/>
      </w:pPr>
      <w:bookmarkStart w:id="13" w:name="_Hlk194402065"/>
      <w:r>
        <w:t>Ученики, сидящие на 1</w:t>
      </w:r>
      <w:r w:rsidR="00C92295">
        <w:noBreakHyphen/>
      </w:r>
      <w:r>
        <w:t>м варианте, составьте задачу про девочек, а</w:t>
      </w:r>
      <w:r w:rsidR="00C92295">
        <w:t> </w:t>
      </w:r>
      <w:r>
        <w:t>ученики, сидящие на 2</w:t>
      </w:r>
      <w:r w:rsidR="00C92295">
        <w:noBreakHyphen/>
      </w:r>
      <w:r>
        <w:t>м варианте, — про мальчиков.</w:t>
      </w:r>
      <w:bookmarkEnd w:id="13"/>
    </w:p>
    <w:p w:rsidR="00376C06" w:rsidRDefault="00376C06" w:rsidP="009532C4">
      <w:pPr>
        <w:pStyle w:val="af9"/>
        <w:rPr>
          <w:b/>
          <w:iCs/>
        </w:rPr>
      </w:pPr>
      <w:bookmarkStart w:id="14" w:name="_Hlk193824708"/>
      <w:r>
        <w:rPr>
          <w:b/>
        </w:rPr>
        <w:t>8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r>
        <w:rPr>
          <w:iCs/>
        </w:rPr>
        <w:t>Я составил такую задачу:</w:t>
      </w:r>
      <w:r>
        <w:rPr>
          <w:b/>
          <w:i/>
        </w:rPr>
        <w:t xml:space="preserve"> </w:t>
      </w:r>
      <w:bookmarkStart w:id="15" w:name="_Hlk194162528"/>
      <w:r>
        <w:rPr>
          <w:bCs/>
          <w:iCs/>
        </w:rPr>
        <w:t>«</w:t>
      </w:r>
      <w:r>
        <w:rPr>
          <w:iCs/>
        </w:rPr>
        <w:t xml:space="preserve">Кристина </w:t>
      </w:r>
      <w:bookmarkStart w:id="16" w:name="_Hlk194839208"/>
      <w:r>
        <w:rPr>
          <w:iCs/>
        </w:rPr>
        <w:t>со скоростью 9</w:t>
      </w:r>
      <w:r w:rsidR="00C92295">
        <w:rPr>
          <w:iCs/>
        </w:rPr>
        <w:t> </w:t>
      </w:r>
      <w:r>
        <w:rPr>
          <w:iCs/>
        </w:rPr>
        <w:t xml:space="preserve">км/ч </w:t>
      </w:r>
      <w:bookmarkEnd w:id="16"/>
      <w:r>
        <w:rPr>
          <w:iCs/>
        </w:rPr>
        <w:t xml:space="preserve">и Ольга </w:t>
      </w:r>
      <w:bookmarkStart w:id="17" w:name="_Hlk194839225"/>
      <w:r>
        <w:rPr>
          <w:iCs/>
        </w:rPr>
        <w:t xml:space="preserve">со скоростью 7 км/ч </w:t>
      </w:r>
      <w:bookmarkEnd w:id="17"/>
      <w:r>
        <w:rPr>
          <w:iCs/>
        </w:rPr>
        <w:t>одновременно выехали с одного пункта в противоположных направлениях. Какое расстояние будет между ними через 2 ч?».</w:t>
      </w:r>
    </w:p>
    <w:p w:rsidR="00376C06" w:rsidRDefault="00376C06" w:rsidP="009532C4">
      <w:pPr>
        <w:pStyle w:val="af9"/>
        <w:rPr>
          <w:iCs/>
        </w:rPr>
      </w:pPr>
      <w:bookmarkStart w:id="18" w:name="_Hlk193794921"/>
      <w:bookmarkEnd w:id="15"/>
      <w:r>
        <w:rPr>
          <w:b/>
        </w:rPr>
        <w:t>9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bookmarkEnd w:id="18"/>
      <w:r>
        <w:rPr>
          <w:iCs/>
        </w:rPr>
        <w:t>Я придумал такую задачу</w:t>
      </w:r>
      <w:bookmarkStart w:id="19" w:name="_Hlk194856044"/>
      <w:r>
        <w:rPr>
          <w:iCs/>
        </w:rPr>
        <w:t>:</w:t>
      </w:r>
      <w:bookmarkStart w:id="20" w:name="_Hlk194162552"/>
      <w:r>
        <w:rPr>
          <w:iCs/>
        </w:rPr>
        <w:t xml:space="preserve"> </w:t>
      </w:r>
      <w:r>
        <w:rPr>
          <w:bCs/>
          <w:iCs/>
        </w:rPr>
        <w:t>«Павел</w:t>
      </w:r>
      <w:r>
        <w:rPr>
          <w:iCs/>
        </w:rPr>
        <w:t xml:space="preserve"> со скоростью 9</w:t>
      </w:r>
      <w:r w:rsidR="00C92295">
        <w:rPr>
          <w:iCs/>
        </w:rPr>
        <w:t> </w:t>
      </w:r>
      <w:r>
        <w:rPr>
          <w:iCs/>
        </w:rPr>
        <w:t xml:space="preserve">км/ч и Сергей со скоростью 7 км/ч одновременно выехали навстречу друг другу и встретились через 2 ч. </w:t>
      </w:r>
      <w:bookmarkStart w:id="21" w:name="_Hlk193795095"/>
      <w:r>
        <w:rPr>
          <w:iCs/>
        </w:rPr>
        <w:t>Какое расстояние проехали мальчики вместе?».</w:t>
      </w:r>
    </w:p>
    <w:bookmarkEnd w:id="14"/>
    <w:bookmarkEnd w:id="19"/>
    <w:bookmarkEnd w:id="20"/>
    <w:bookmarkEnd w:id="21"/>
    <w:p w:rsidR="00376C06" w:rsidRDefault="00376C06" w:rsidP="009532C4">
      <w:pPr>
        <w:pStyle w:val="af9"/>
      </w:pPr>
      <w:r>
        <w:rPr>
          <w:b/>
        </w:rPr>
        <w:t>Учитель.</w:t>
      </w:r>
      <w:r>
        <w:t xml:space="preserve"> Проверьте правильность составленных задач, используя презентацию.</w:t>
      </w:r>
    </w:p>
    <w:p w:rsidR="00376C06" w:rsidRDefault="00376C06" w:rsidP="00752728">
      <w:pPr>
        <w:pStyle w:val="2"/>
      </w:pPr>
      <w:r>
        <w:t>Задача 1</w:t>
      </w:r>
    </w:p>
    <w:p w:rsidR="00376C06" w:rsidRPr="00752728" w:rsidRDefault="00376C06" w:rsidP="00752728">
      <w:pPr>
        <w:pStyle w:val="af9"/>
        <w:rPr>
          <w:b/>
        </w:rPr>
      </w:pPr>
      <w:r w:rsidRPr="00752728">
        <w:rPr>
          <w:b/>
        </w:rPr>
        <w:t>Кристина со скоростью 9 км/ч и Ольга со скоростью 7 км/ч одновременно выехали с одного пункта в противоположных направлениях. Какое расстояние будет между ними через 2 ч?</w:t>
      </w:r>
    </w:p>
    <w:p w:rsidR="00376C06" w:rsidRDefault="00376C06" w:rsidP="00752728">
      <w:pPr>
        <w:pStyle w:val="2"/>
      </w:pPr>
      <w:bookmarkStart w:id="22" w:name="_Hlk195003937"/>
      <w:r>
        <w:t>Задача 2</w:t>
      </w:r>
    </w:p>
    <w:p w:rsidR="00376C06" w:rsidRPr="00752728" w:rsidRDefault="00376C06" w:rsidP="00752728">
      <w:pPr>
        <w:pStyle w:val="afe"/>
        <w:rPr>
          <w:b/>
        </w:rPr>
      </w:pPr>
      <w:r w:rsidRPr="00752728">
        <w:rPr>
          <w:b/>
        </w:rPr>
        <w:t>Павел со скоростью 9 км/ч и Сергей со скоростью 7 км/ч одновременно выехали навстречу друг другу и встретились через 2 ч. Какое расстояние проехали мальчики вместе?</w:t>
      </w:r>
    </w:p>
    <w:p w:rsidR="00376C06" w:rsidRDefault="00376C06" w:rsidP="00752728">
      <w:pPr>
        <w:pStyle w:val="af9"/>
        <w:rPr>
          <w:b/>
          <w:bCs/>
          <w:i/>
        </w:rPr>
      </w:pPr>
      <w:bookmarkStart w:id="23" w:name="_Hlk194909967"/>
      <w:bookmarkEnd w:id="22"/>
      <w:r>
        <w:rPr>
          <w:b/>
        </w:rPr>
        <w:t>Учитель.</w:t>
      </w:r>
      <w:r>
        <w:rPr>
          <w:b/>
          <w:i/>
        </w:rPr>
        <w:t xml:space="preserve"> </w:t>
      </w:r>
      <w:r>
        <w:t xml:space="preserve">Самостоятельно решите </w:t>
      </w:r>
      <w:r>
        <w:rPr>
          <w:b/>
          <w:i/>
        </w:rPr>
        <w:t>задачу 1</w:t>
      </w:r>
      <w:r>
        <w:t>.</w:t>
      </w:r>
    </w:p>
    <w:p w:rsidR="00376C06" w:rsidRDefault="00376C06" w:rsidP="00752728">
      <w:pPr>
        <w:pStyle w:val="2"/>
      </w:pPr>
      <w:r>
        <w:t>Задача 1</w:t>
      </w:r>
    </w:p>
    <w:p w:rsidR="00376C06" w:rsidRPr="00752728" w:rsidRDefault="00376C06" w:rsidP="00752728">
      <w:pPr>
        <w:pStyle w:val="af9"/>
        <w:rPr>
          <w:i/>
        </w:rPr>
      </w:pPr>
      <w:r w:rsidRPr="00752728">
        <w:rPr>
          <w:i/>
        </w:rPr>
        <w:t>1) 9 ∙ 2 = 18 (км)</w:t>
      </w:r>
    </w:p>
    <w:p w:rsidR="00376C06" w:rsidRPr="00752728" w:rsidRDefault="00376C06" w:rsidP="00752728">
      <w:pPr>
        <w:pStyle w:val="af9"/>
        <w:rPr>
          <w:i/>
        </w:rPr>
      </w:pPr>
      <w:r w:rsidRPr="00752728">
        <w:rPr>
          <w:i/>
        </w:rPr>
        <w:t>2) 7 ∙ 2 = 14 (км)</w:t>
      </w:r>
    </w:p>
    <w:p w:rsidR="00376C06" w:rsidRPr="00752728" w:rsidRDefault="00376C06" w:rsidP="00752728">
      <w:pPr>
        <w:pStyle w:val="af9"/>
        <w:rPr>
          <w:i/>
        </w:rPr>
      </w:pPr>
      <w:r w:rsidRPr="00752728">
        <w:rPr>
          <w:i/>
        </w:rPr>
        <w:t>3) 18 + 14 = 32 (км)</w:t>
      </w:r>
    </w:p>
    <w:p w:rsidR="00376C06" w:rsidRPr="00752728" w:rsidRDefault="00376C06" w:rsidP="005411D1">
      <w:pPr>
        <w:pStyle w:val="af9"/>
        <w:spacing w:after="60"/>
        <w:rPr>
          <w:i/>
        </w:rPr>
      </w:pPr>
      <w:r w:rsidRPr="00752728">
        <w:rPr>
          <w:i/>
        </w:rPr>
        <w:t>Ответ: расстояние 32 км.</w:t>
      </w:r>
    </w:p>
    <w:p w:rsidR="00376C06" w:rsidRDefault="00376C06" w:rsidP="00752728">
      <w:pPr>
        <w:pStyle w:val="af9"/>
      </w:pPr>
      <w:r>
        <w:rPr>
          <w:b/>
        </w:rPr>
        <w:lastRenderedPageBreak/>
        <w:t>Учитель.</w:t>
      </w:r>
      <w:r>
        <w:t xml:space="preserve"> Проверьте друг у друга правильность решения </w:t>
      </w:r>
      <w:r>
        <w:rPr>
          <w:b/>
          <w:i/>
        </w:rPr>
        <w:t>задачи</w:t>
      </w:r>
      <w:r w:rsidR="00C92295">
        <w:rPr>
          <w:b/>
          <w:i/>
        </w:rPr>
        <w:t> </w:t>
      </w:r>
      <w:r>
        <w:rPr>
          <w:b/>
          <w:i/>
        </w:rPr>
        <w:t>1</w:t>
      </w:r>
      <w:r>
        <w:t>, используя презентацию.</w:t>
      </w:r>
    </w:p>
    <w:p w:rsidR="00376C06" w:rsidRPr="00752728" w:rsidRDefault="00376C06" w:rsidP="00752728">
      <w:pPr>
        <w:pStyle w:val="af9"/>
        <w:rPr>
          <w:i/>
        </w:rPr>
      </w:pPr>
      <w:r>
        <w:t xml:space="preserve">Что вы сначала узнали в </w:t>
      </w:r>
      <w:r w:rsidRPr="00752728">
        <w:rPr>
          <w:b/>
          <w:bCs/>
          <w:i/>
        </w:rPr>
        <w:t>задаче 1</w:t>
      </w:r>
      <w:r>
        <w:t xml:space="preserve">? </w:t>
      </w:r>
      <w:r w:rsidRPr="00752728">
        <w:rPr>
          <w:i/>
        </w:rPr>
        <w:t>(Сначала мы узнали, какое расстояние проехала Кристина.)</w:t>
      </w:r>
      <w:r>
        <w:t xml:space="preserve"> Что вы узнали потом? </w:t>
      </w:r>
      <w:r w:rsidRPr="00752728">
        <w:rPr>
          <w:i/>
        </w:rPr>
        <w:t>(Потом мы узнали, какое расстояние проехала Ольга.)</w:t>
      </w:r>
    </w:p>
    <w:p w:rsidR="00376C06" w:rsidRPr="00752728" w:rsidRDefault="00376C06" w:rsidP="00752728">
      <w:pPr>
        <w:pStyle w:val="af9"/>
        <w:rPr>
          <w:rFonts w:eastAsia="Calibri"/>
          <w:i/>
        </w:rPr>
      </w:pPr>
      <w:r>
        <w:t xml:space="preserve">Что вы узнали затем? </w:t>
      </w:r>
      <w:r w:rsidRPr="00752728">
        <w:rPr>
          <w:rFonts w:eastAsia="Calibri"/>
          <w:i/>
        </w:rPr>
        <w:t>(Затем мы узнали, какое расстояние будет между ними через 2 ч.)</w:t>
      </w:r>
    </w:p>
    <w:p w:rsidR="00376C06" w:rsidRDefault="00376C06" w:rsidP="00752728">
      <w:pPr>
        <w:pStyle w:val="af9"/>
        <w:rPr>
          <w:rFonts w:eastAsia="Calibri"/>
        </w:rPr>
      </w:pPr>
      <w:r>
        <w:t>Подумайте, что произойдёт с расстоянием, если скорости движения останутся прежними, а время движения увеличится?</w:t>
      </w:r>
      <w:bookmarkStart w:id="24" w:name="_Hlk194835132"/>
      <w:bookmarkEnd w:id="23"/>
    </w:p>
    <w:p w:rsidR="00376C06" w:rsidRDefault="00376C06" w:rsidP="00752728">
      <w:pPr>
        <w:pStyle w:val="af9"/>
      </w:pPr>
      <w:r>
        <w:t xml:space="preserve">Нам надо с вами научиться строить схему к составным задачам на встречное движение. Давайте построим схему к </w:t>
      </w:r>
      <w:r w:rsidRPr="00752728">
        <w:rPr>
          <w:b/>
          <w:bCs/>
          <w:i/>
        </w:rPr>
        <w:t>задаче 2</w:t>
      </w:r>
      <w:r>
        <w:t>.</w:t>
      </w:r>
    </w:p>
    <w:p w:rsidR="00376C06" w:rsidRDefault="00376C06" w:rsidP="00752728">
      <w:pPr>
        <w:pStyle w:val="afa"/>
      </w:pPr>
      <w:r>
        <w:t>Учитель объясняет построение схемы, используя презентацию.</w:t>
      </w:r>
    </w:p>
    <w:bookmarkEnd w:id="24"/>
    <w:p w:rsidR="00376C06" w:rsidRDefault="00376C06" w:rsidP="00752728">
      <w:pPr>
        <w:pStyle w:val="af9"/>
        <w:rPr>
          <w:noProof/>
        </w:rPr>
      </w:pPr>
      <w:r>
        <w:rPr>
          <w:noProof/>
          <w:lang w:eastAsia="ru-RU"/>
        </w:rPr>
        <w:drawing>
          <wp:inline distT="0" distB="0" distL="0" distR="0" wp14:anchorId="06322449" wp14:editId="4CA6BDB0">
            <wp:extent cx="4550054" cy="1414454"/>
            <wp:effectExtent l="0" t="0" r="3175" b="0"/>
            <wp:docPr id="8" name="Рисунок 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6" t="32431" b="1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886" cy="141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C06" w:rsidRDefault="00376C06" w:rsidP="00752728">
      <w:pPr>
        <w:pStyle w:val="afa"/>
      </w:pPr>
      <w:r>
        <w:t>Учащиеся выполняют схему в тетради.</w:t>
      </w:r>
    </w:p>
    <w:p w:rsidR="00376C06" w:rsidRDefault="00376C06" w:rsidP="00752728">
      <w:pPr>
        <w:pStyle w:val="af9"/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>Проверьте друг у друга правильность построения схемы.</w:t>
      </w:r>
    </w:p>
    <w:p w:rsidR="00376C06" w:rsidRDefault="00376C06" w:rsidP="00752728">
      <w:pPr>
        <w:pStyle w:val="af9"/>
        <w:rPr>
          <w:i/>
          <w:iCs/>
        </w:rPr>
      </w:pPr>
      <w:r>
        <w:t xml:space="preserve">Сможете ли вы самостоятельно решить </w:t>
      </w:r>
      <w:r>
        <w:rPr>
          <w:b/>
          <w:i/>
        </w:rPr>
        <w:t>задачу 2</w:t>
      </w:r>
      <w:r>
        <w:t>?</w:t>
      </w:r>
    </w:p>
    <w:p w:rsidR="00376C06" w:rsidRDefault="00376C06" w:rsidP="00752728">
      <w:pPr>
        <w:pStyle w:val="2"/>
      </w:pPr>
      <w:r>
        <w:t>Задача 2</w:t>
      </w:r>
    </w:p>
    <w:p w:rsidR="00376C06" w:rsidRPr="00752728" w:rsidRDefault="00376C06" w:rsidP="00752728">
      <w:pPr>
        <w:pStyle w:val="af9"/>
        <w:rPr>
          <w:i/>
        </w:rPr>
      </w:pPr>
      <w:r w:rsidRPr="00752728">
        <w:rPr>
          <w:i/>
        </w:rPr>
        <w:t>1) 9 ∙ 2 = 18 (км)</w:t>
      </w:r>
    </w:p>
    <w:p w:rsidR="00376C06" w:rsidRPr="00752728" w:rsidRDefault="00376C06" w:rsidP="00752728">
      <w:pPr>
        <w:pStyle w:val="af9"/>
        <w:rPr>
          <w:i/>
        </w:rPr>
      </w:pPr>
      <w:r w:rsidRPr="00752728">
        <w:rPr>
          <w:i/>
        </w:rPr>
        <w:t>2) 7 ∙ 2 = 14 (км)</w:t>
      </w:r>
    </w:p>
    <w:p w:rsidR="00376C06" w:rsidRPr="00752728" w:rsidRDefault="00376C06" w:rsidP="00752728">
      <w:pPr>
        <w:pStyle w:val="af9"/>
        <w:rPr>
          <w:i/>
        </w:rPr>
      </w:pPr>
      <w:r w:rsidRPr="00752728">
        <w:rPr>
          <w:i/>
        </w:rPr>
        <w:t>3) 18 + 14 = 32 (км)</w:t>
      </w:r>
    </w:p>
    <w:p w:rsidR="00376C06" w:rsidRPr="00752728" w:rsidRDefault="00376C06" w:rsidP="005411D1">
      <w:pPr>
        <w:pStyle w:val="af9"/>
        <w:spacing w:after="60"/>
        <w:rPr>
          <w:i/>
        </w:rPr>
      </w:pPr>
      <w:r w:rsidRPr="00752728">
        <w:rPr>
          <w:i/>
        </w:rPr>
        <w:t>Ответ: расстояние 32 км.</w:t>
      </w:r>
    </w:p>
    <w:p w:rsidR="00376C06" w:rsidRDefault="00376C06" w:rsidP="00950F91">
      <w:pPr>
        <w:pStyle w:val="afe"/>
        <w:spacing w:after="0"/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 xml:space="preserve">Проверьте друг у друга правильность решения </w:t>
      </w:r>
      <w:r>
        <w:rPr>
          <w:b/>
          <w:i/>
        </w:rPr>
        <w:t>задачи 2</w:t>
      </w:r>
      <w:r>
        <w:t>, используя презентацию.</w:t>
      </w:r>
    </w:p>
    <w:p w:rsidR="00376C06" w:rsidRPr="00950F91" w:rsidRDefault="00376C06" w:rsidP="00950F91">
      <w:pPr>
        <w:pStyle w:val="af9"/>
        <w:rPr>
          <w:i/>
        </w:rPr>
      </w:pPr>
      <w:r>
        <w:t xml:space="preserve">Что вы сначала узнали в </w:t>
      </w:r>
      <w:r w:rsidRPr="00950F91">
        <w:rPr>
          <w:b/>
          <w:bCs/>
          <w:i/>
        </w:rPr>
        <w:t>задаче 2</w:t>
      </w:r>
      <w:r>
        <w:t xml:space="preserve">? </w:t>
      </w:r>
      <w:r w:rsidRPr="00950F91">
        <w:rPr>
          <w:i/>
        </w:rPr>
        <w:t>(Сначала мы узнали, какое расстояние проехал Павел.)</w:t>
      </w:r>
    </w:p>
    <w:p w:rsidR="00376C06" w:rsidRDefault="00376C06" w:rsidP="00950F91">
      <w:pPr>
        <w:pStyle w:val="af9"/>
      </w:pPr>
      <w:r>
        <w:t xml:space="preserve">Что вы узнали потом? </w:t>
      </w:r>
      <w:r w:rsidRPr="00950F91">
        <w:rPr>
          <w:i/>
        </w:rPr>
        <w:t>(Потом мы узнали, какое расстояние проехал Сергей.)</w:t>
      </w:r>
    </w:p>
    <w:p w:rsidR="00376C06" w:rsidRPr="00950F91" w:rsidRDefault="00376C06" w:rsidP="00950F91">
      <w:pPr>
        <w:pStyle w:val="af9"/>
        <w:rPr>
          <w:rFonts w:eastAsia="Calibri"/>
          <w:i/>
        </w:rPr>
      </w:pPr>
      <w:r>
        <w:t xml:space="preserve">Что вы узнали затем? </w:t>
      </w:r>
      <w:r w:rsidRPr="00950F91">
        <w:rPr>
          <w:rFonts w:eastAsia="Calibri"/>
          <w:i/>
        </w:rPr>
        <w:t>(Затем мы узнали, какое расстояние проехали мальчики вместе.)</w:t>
      </w:r>
    </w:p>
    <w:p w:rsidR="00376C06" w:rsidRDefault="00376C06" w:rsidP="00950F91">
      <w:pPr>
        <w:pStyle w:val="af9"/>
        <w:rPr>
          <w:rFonts w:eastAsia="Calibri"/>
        </w:rPr>
      </w:pPr>
      <w:r>
        <w:t>Подумайте, что произойдёт с расстоянием, если время движения останется прежним, а скорости движения увеличатся?</w:t>
      </w:r>
      <w:bookmarkStart w:id="25" w:name="_Hlk195174448"/>
    </w:p>
    <w:p w:rsidR="00376C06" w:rsidRDefault="00376C06" w:rsidP="005411D1">
      <w:pPr>
        <w:pStyle w:val="af9"/>
        <w:spacing w:after="60"/>
      </w:pPr>
      <w:bookmarkStart w:id="26" w:name="_Hlk193797256"/>
      <w:bookmarkEnd w:id="25"/>
      <w:r>
        <w:t xml:space="preserve">Сравните условия </w:t>
      </w:r>
      <w:r w:rsidRPr="00950F91">
        <w:rPr>
          <w:b/>
          <w:bCs/>
          <w:i/>
        </w:rPr>
        <w:t>задач 1</w:t>
      </w:r>
      <w:r>
        <w:rPr>
          <w:b/>
          <w:bCs/>
        </w:rPr>
        <w:t xml:space="preserve"> </w:t>
      </w:r>
      <w:r>
        <w:t>и</w:t>
      </w:r>
      <w:r>
        <w:rPr>
          <w:b/>
          <w:bCs/>
        </w:rPr>
        <w:t xml:space="preserve"> </w:t>
      </w:r>
      <w:r w:rsidRPr="00950F91">
        <w:rPr>
          <w:b/>
          <w:bCs/>
          <w:i/>
        </w:rPr>
        <w:t>2</w:t>
      </w:r>
      <w:r>
        <w:t xml:space="preserve"> и их решения.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4621"/>
      </w:tblGrid>
      <w:tr w:rsidR="00376C06" w:rsidTr="00905F5D"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06" w:rsidRDefault="00376C06" w:rsidP="00950F91">
            <w:pPr>
              <w:pStyle w:val="2"/>
            </w:pPr>
            <w:bookmarkStart w:id="27" w:name="_Hlk193797540"/>
            <w:r>
              <w:lastRenderedPageBreak/>
              <w:t>Задача 1</w:t>
            </w:r>
          </w:p>
          <w:p w:rsidR="00376C06" w:rsidRPr="00950F91" w:rsidRDefault="00376C06" w:rsidP="00950F91">
            <w:pPr>
              <w:pStyle w:val="af9"/>
              <w:rPr>
                <w:i/>
              </w:rPr>
            </w:pPr>
            <w:r w:rsidRPr="00950F91">
              <w:rPr>
                <w:i/>
              </w:rPr>
              <w:t>1) 9 ∙ 2 = 18 (км)</w:t>
            </w:r>
          </w:p>
          <w:p w:rsidR="00376C06" w:rsidRPr="00950F91" w:rsidRDefault="00376C06" w:rsidP="00950F91">
            <w:pPr>
              <w:pStyle w:val="af9"/>
              <w:rPr>
                <w:i/>
              </w:rPr>
            </w:pPr>
            <w:r w:rsidRPr="00950F91">
              <w:rPr>
                <w:i/>
              </w:rPr>
              <w:t>2) 7 ∙ 2 = 14 (км)</w:t>
            </w:r>
          </w:p>
          <w:p w:rsidR="00376C06" w:rsidRPr="00950F91" w:rsidRDefault="00376C06" w:rsidP="00950F91">
            <w:pPr>
              <w:pStyle w:val="af9"/>
              <w:rPr>
                <w:i/>
              </w:rPr>
            </w:pPr>
            <w:r w:rsidRPr="00950F91">
              <w:rPr>
                <w:i/>
              </w:rPr>
              <w:t>3) 18 + 14 = 32 (км)</w:t>
            </w:r>
          </w:p>
          <w:p w:rsidR="00376C06" w:rsidRDefault="00376C06" w:rsidP="005411D1">
            <w:pPr>
              <w:pStyle w:val="af9"/>
              <w:spacing w:after="60"/>
            </w:pPr>
            <w:r w:rsidRPr="00950F91">
              <w:rPr>
                <w:i/>
              </w:rPr>
              <w:t>Ответ: расстояние 32 км.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C06" w:rsidRDefault="00376C06" w:rsidP="00950F91">
            <w:pPr>
              <w:pStyle w:val="2"/>
            </w:pPr>
            <w:r>
              <w:t>Задача 2</w:t>
            </w:r>
          </w:p>
          <w:p w:rsidR="00376C06" w:rsidRPr="00950F91" w:rsidRDefault="00376C06" w:rsidP="00950F91">
            <w:pPr>
              <w:pStyle w:val="af9"/>
              <w:numPr>
                <w:ilvl w:val="0"/>
                <w:numId w:val="4"/>
              </w:numPr>
              <w:rPr>
                <w:i/>
              </w:rPr>
            </w:pPr>
            <w:r w:rsidRPr="00950F91">
              <w:rPr>
                <w:i/>
              </w:rPr>
              <w:t>9 ∙ 2 = 18 (км)</w:t>
            </w:r>
          </w:p>
          <w:p w:rsidR="00376C06" w:rsidRPr="00950F91" w:rsidRDefault="00376C06" w:rsidP="00950F91">
            <w:pPr>
              <w:pStyle w:val="af9"/>
              <w:numPr>
                <w:ilvl w:val="0"/>
                <w:numId w:val="4"/>
              </w:numPr>
              <w:rPr>
                <w:i/>
              </w:rPr>
            </w:pPr>
            <w:r w:rsidRPr="00950F91">
              <w:rPr>
                <w:i/>
              </w:rPr>
              <w:t>7 ∙ 2 = 14 (км)</w:t>
            </w:r>
          </w:p>
          <w:p w:rsidR="00376C06" w:rsidRPr="00950F91" w:rsidRDefault="00376C06" w:rsidP="00950F91">
            <w:pPr>
              <w:pStyle w:val="af9"/>
              <w:numPr>
                <w:ilvl w:val="0"/>
                <w:numId w:val="4"/>
              </w:numPr>
              <w:rPr>
                <w:i/>
              </w:rPr>
            </w:pPr>
            <w:r w:rsidRPr="00950F91">
              <w:rPr>
                <w:i/>
              </w:rPr>
              <w:t>18 + 14 = 32 (км)</w:t>
            </w:r>
          </w:p>
          <w:p w:rsidR="00376C06" w:rsidRDefault="00376C06" w:rsidP="00950F91">
            <w:pPr>
              <w:pStyle w:val="af9"/>
            </w:pPr>
            <w:r w:rsidRPr="00950F91">
              <w:rPr>
                <w:i/>
              </w:rPr>
              <w:t>Ответ: расстояние 32 км.</w:t>
            </w:r>
          </w:p>
        </w:tc>
      </w:tr>
    </w:tbl>
    <w:p w:rsidR="00376C06" w:rsidRDefault="00376C06" w:rsidP="005411D1">
      <w:pPr>
        <w:pStyle w:val="af9"/>
        <w:spacing w:before="60"/>
        <w:rPr>
          <w:b/>
          <w:bCs/>
          <w:i/>
          <w:iCs/>
          <w:lang w:eastAsia="ru-RU"/>
        </w:rPr>
      </w:pPr>
      <w:r>
        <w:rPr>
          <w:b/>
        </w:rPr>
        <w:t>10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 xml:space="preserve">Условия задач разные, а решения </w:t>
      </w:r>
      <w:r>
        <w:rPr>
          <w:b/>
          <w:i/>
          <w:lang w:eastAsia="ru-RU"/>
        </w:rPr>
        <w:t xml:space="preserve">задач 1 </w:t>
      </w:r>
      <w:r>
        <w:rPr>
          <w:lang w:eastAsia="ru-RU"/>
        </w:rPr>
        <w:t>и</w:t>
      </w:r>
      <w:r>
        <w:rPr>
          <w:b/>
          <w:i/>
          <w:lang w:eastAsia="ru-RU"/>
        </w:rPr>
        <w:t xml:space="preserve"> 2</w:t>
      </w:r>
      <w:r>
        <w:rPr>
          <w:lang w:eastAsia="ru-RU"/>
        </w:rPr>
        <w:t xml:space="preserve"> одинаковые.</w:t>
      </w:r>
    </w:p>
    <w:p w:rsidR="00376C06" w:rsidRDefault="00376C06" w:rsidP="00950F91">
      <w:pPr>
        <w:pStyle w:val="af9"/>
        <w:rPr>
          <w:rFonts w:eastAsia="Calibri"/>
        </w:rPr>
      </w:pPr>
      <w:r>
        <w:rPr>
          <w:b/>
        </w:rPr>
        <w:t>11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 xml:space="preserve">Условия </w:t>
      </w:r>
      <w:r>
        <w:rPr>
          <w:b/>
          <w:i/>
          <w:lang w:eastAsia="ru-RU"/>
        </w:rPr>
        <w:t xml:space="preserve">задач 1 </w:t>
      </w:r>
      <w:r>
        <w:rPr>
          <w:lang w:eastAsia="ru-RU"/>
        </w:rPr>
        <w:t>и</w:t>
      </w:r>
      <w:r>
        <w:rPr>
          <w:b/>
          <w:i/>
          <w:lang w:eastAsia="ru-RU"/>
        </w:rPr>
        <w:t xml:space="preserve"> 2</w:t>
      </w:r>
      <w:r>
        <w:rPr>
          <w:lang w:eastAsia="ru-RU"/>
        </w:rPr>
        <w:t xml:space="preserve"> разные: </w:t>
      </w:r>
      <w:r>
        <w:t>Кристина и Ольга одновременно поехали в противоположных направлениях, а Павел и Сергей одновременно поехали навстречу друг другу.</w:t>
      </w:r>
      <w:bookmarkEnd w:id="26"/>
      <w:bookmarkEnd w:id="27"/>
    </w:p>
    <w:p w:rsidR="00376C06" w:rsidRDefault="00376C06" w:rsidP="00950F91">
      <w:pPr>
        <w:pStyle w:val="af9"/>
      </w:pPr>
      <w:bookmarkStart w:id="28" w:name="_Hlk193815415"/>
      <w:r>
        <w:rPr>
          <w:b/>
        </w:rPr>
        <w:t>Учитель.</w:t>
      </w:r>
      <w:r>
        <w:t xml:space="preserve"> </w:t>
      </w:r>
      <w:bookmarkEnd w:id="28"/>
      <w:r>
        <w:t>Вы правильно сравнили условия и решения двух задач. Попробуйте сформулировать тему и цель нашего урока.</w:t>
      </w:r>
    </w:p>
    <w:p w:rsidR="00376C06" w:rsidRDefault="00376C06" w:rsidP="00950F91">
      <w:pPr>
        <w:pStyle w:val="af9"/>
      </w:pPr>
      <w:bookmarkStart w:id="29" w:name="_Hlk193798274"/>
      <w:r>
        <w:rPr>
          <w:b/>
        </w:rPr>
        <w:t>12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bookmarkEnd w:id="29"/>
      <w:r>
        <w:t>Я думаю, что тема урока — «Решение задач на встречное движение».</w:t>
      </w:r>
    </w:p>
    <w:p w:rsidR="00376C06" w:rsidRDefault="00376C06" w:rsidP="00950F91">
      <w:pPr>
        <w:pStyle w:val="af9"/>
      </w:pPr>
      <w:r>
        <w:rPr>
          <w:b/>
        </w:rPr>
        <w:t>13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r>
        <w:t>А я думаю, что цель урока — научиться решать задачи на нахождение расстояния при движении двух участников навстречу друг другу.</w:t>
      </w:r>
    </w:p>
    <w:p w:rsidR="00D45B7F" w:rsidRPr="00D45B7F" w:rsidRDefault="00376C06" w:rsidP="00D45B7F">
      <w:pPr>
        <w:pStyle w:val="af9"/>
      </w:pPr>
      <w:r w:rsidRPr="00D45B7F">
        <w:rPr>
          <w:b/>
        </w:rPr>
        <w:t>Учитель.</w:t>
      </w:r>
      <w:r>
        <w:t xml:space="preserve"> Правильно, тема нашего урока — </w:t>
      </w:r>
      <w:r w:rsidRPr="00D45B7F">
        <w:rPr>
          <w:rStyle w:val="afb"/>
        </w:rPr>
        <w:t>«</w:t>
      </w:r>
      <w:bookmarkStart w:id="30" w:name="_Hlk194077233"/>
      <w:r w:rsidRPr="00D45B7F">
        <w:rPr>
          <w:rStyle w:val="afb"/>
        </w:rPr>
        <w:t>Задачи на встречное движение (на</w:t>
      </w:r>
      <w:r w:rsidR="00C92295">
        <w:rPr>
          <w:rStyle w:val="afb"/>
        </w:rPr>
        <w:t> </w:t>
      </w:r>
      <w:r w:rsidRPr="00D45B7F">
        <w:rPr>
          <w:rStyle w:val="afb"/>
        </w:rPr>
        <w:t>нахождение расстояния)</w:t>
      </w:r>
      <w:bookmarkEnd w:id="30"/>
      <w:r w:rsidRPr="00D45B7F">
        <w:rPr>
          <w:rStyle w:val="afb"/>
        </w:rPr>
        <w:t>»</w:t>
      </w:r>
      <w:r>
        <w:t xml:space="preserve">. Но нам надо будет учитывать, что участники движения будут </w:t>
      </w:r>
      <w:r w:rsidRPr="00D45B7F">
        <w:rPr>
          <w:rStyle w:val="afb"/>
        </w:rPr>
        <w:t>выходить</w:t>
      </w:r>
      <w:r>
        <w:rPr>
          <w:bCs/>
          <w:iCs/>
        </w:rPr>
        <w:t xml:space="preserve"> </w:t>
      </w:r>
      <w:r>
        <w:t>или</w:t>
      </w:r>
      <w:r>
        <w:rPr>
          <w:bCs/>
          <w:iCs/>
        </w:rPr>
        <w:t xml:space="preserve"> </w:t>
      </w:r>
      <w:r w:rsidRPr="00D45B7F">
        <w:rPr>
          <w:rStyle w:val="afb"/>
        </w:rPr>
        <w:t>выезжать одновременно из разных пунктов</w:t>
      </w:r>
      <w:r>
        <w:rPr>
          <w:bCs/>
          <w:iCs/>
        </w:rPr>
        <w:t xml:space="preserve"> </w:t>
      </w:r>
      <w:r>
        <w:t>и</w:t>
      </w:r>
      <w:r w:rsidR="00C92295">
        <w:rPr>
          <w:bCs/>
          <w:iCs/>
        </w:rPr>
        <w:t> </w:t>
      </w:r>
      <w:r w:rsidRPr="00D45B7F">
        <w:rPr>
          <w:rStyle w:val="afb"/>
        </w:rPr>
        <w:t>каждый из них будет двигаться с постоянной скоростью</w:t>
      </w:r>
      <w:r>
        <w:t>.</w:t>
      </w:r>
    </w:p>
    <w:p w:rsidR="00376C06" w:rsidRPr="00D45B7F" w:rsidRDefault="00376C06" w:rsidP="00D45B7F">
      <w:pPr>
        <w:pStyle w:val="af9"/>
        <w:spacing w:before="60"/>
        <w:rPr>
          <w:i/>
        </w:rPr>
      </w:pPr>
      <w:r w:rsidRPr="00D45B7F">
        <w:rPr>
          <w:i/>
        </w:rPr>
        <w:t>Целесообразно провести физкультминутку.</w:t>
      </w:r>
    </w:p>
    <w:p w:rsidR="00376C06" w:rsidRPr="00D45B7F" w:rsidRDefault="00376C06" w:rsidP="00D45B7F">
      <w:pPr>
        <w:pStyle w:val="af9"/>
        <w:rPr>
          <w:i/>
        </w:rPr>
      </w:pPr>
      <w:r w:rsidRPr="00D45B7F">
        <w:rPr>
          <w:b/>
          <w:bCs/>
          <w:i/>
          <w:iCs/>
        </w:rPr>
        <w:t>Первичное закрепление нового материала</w:t>
      </w:r>
      <w:r w:rsidRPr="00D45B7F">
        <w:rPr>
          <w:i/>
        </w:rPr>
        <w:t xml:space="preserve"> желательно провести по учебному пособию (</w:t>
      </w:r>
      <w:r w:rsidRPr="00D45B7F">
        <w:rPr>
          <w:rFonts w:eastAsia="Times New Roman"/>
          <w:i/>
          <w:lang w:eastAsia="ru-RU"/>
        </w:rPr>
        <w:t xml:space="preserve">урок 124 </w:t>
      </w:r>
      <w:bookmarkStart w:id="31" w:name="_Hlk195002840"/>
      <w:r w:rsidRPr="00D45B7F">
        <w:rPr>
          <w:i/>
        </w:rPr>
        <w:t>[1, с. 112]</w:t>
      </w:r>
      <w:bookmarkEnd w:id="31"/>
      <w:r w:rsidRPr="00D45B7F">
        <w:rPr>
          <w:i/>
        </w:rPr>
        <w:t>), предложив учащимся работу по вариантам.</w:t>
      </w:r>
    </w:p>
    <w:p w:rsidR="00376C06" w:rsidRPr="00D45B7F" w:rsidRDefault="00376C06" w:rsidP="00D45B7F">
      <w:pPr>
        <w:pStyle w:val="af9"/>
        <w:rPr>
          <w:i/>
        </w:rPr>
      </w:pPr>
      <w:r w:rsidRPr="00D45B7F">
        <w:rPr>
          <w:i/>
        </w:rPr>
        <w:t>Ученики, сидящие на 1</w:t>
      </w:r>
      <w:r w:rsidR="00C92295">
        <w:rPr>
          <w:i/>
        </w:rPr>
        <w:noBreakHyphen/>
      </w:r>
      <w:r w:rsidRPr="00D45B7F">
        <w:rPr>
          <w:i/>
        </w:rPr>
        <w:t xml:space="preserve">м варианте, самостоятельно решают задачу в рамочке по учебному пособию или по презентации, </w:t>
      </w:r>
      <w:r w:rsidRPr="00D45B7F">
        <w:rPr>
          <w:rFonts w:eastAsia="Times New Roman"/>
          <w:i/>
        </w:rPr>
        <w:t xml:space="preserve">где </w:t>
      </w:r>
      <w:bookmarkStart w:id="32" w:name="_Hlk194742576"/>
      <w:r w:rsidRPr="00D45B7F">
        <w:rPr>
          <w:rFonts w:eastAsia="Times New Roman"/>
          <w:i/>
        </w:rPr>
        <w:t>представлен синтетический метод поиска решения задачи</w:t>
      </w:r>
      <w:bookmarkEnd w:id="32"/>
      <w:r w:rsidRPr="00D45B7F">
        <w:rPr>
          <w:i/>
        </w:rPr>
        <w:t>.</w:t>
      </w:r>
    </w:p>
    <w:p w:rsidR="00376C06" w:rsidRDefault="00376C06" w:rsidP="00D45B7F">
      <w:pPr>
        <w:pStyle w:val="2"/>
      </w:pPr>
      <w:bookmarkStart w:id="33" w:name="_Hlk194912239"/>
      <w:r>
        <w:t>Вариант 1</w:t>
      </w:r>
      <w:bookmarkEnd w:id="33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60A32" w:rsidTr="00C60A32">
        <w:tc>
          <w:tcPr>
            <w:tcW w:w="10420" w:type="dxa"/>
          </w:tcPr>
          <w:p w:rsidR="00C60A32" w:rsidRDefault="00C60A32" w:rsidP="00C60A32">
            <w:pPr>
              <w:pStyle w:val="afe"/>
            </w:pP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Два маршрутных такси одновременно отправились навстречу друг другу из двух городов и через 2 ч встретились. Скорость одного такси была 80 км/ч, а другого — 70 км/ч. Найди расстояние между городами.</w:t>
            </w:r>
          </w:p>
          <w:p w:rsidR="000E7146" w:rsidRDefault="000E7146" w:rsidP="00C60A32">
            <w:pPr>
              <w:pStyle w:val="afe"/>
            </w:pPr>
            <w:r>
              <w:rPr>
                <w:noProof/>
                <w:lang w:eastAsia="ru-RU"/>
              </w:rPr>
              <w:drawing>
                <wp:inline distT="0" distB="0" distL="0" distR="0" wp14:anchorId="33C7F97B" wp14:editId="19BAB6C8">
                  <wp:extent cx="3240000" cy="558797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558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A32" w:rsidRPr="00905F5D" w:rsidRDefault="00C60A32" w:rsidP="00D45B7F">
      <w:pPr>
        <w:pStyle w:val="2"/>
        <w:rPr>
          <w:sz w:val="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0B6849" w:rsidTr="000B6849">
        <w:tc>
          <w:tcPr>
            <w:tcW w:w="3227" w:type="dxa"/>
            <w:vAlign w:val="center"/>
          </w:tcPr>
          <w:p w:rsidR="000B6849" w:rsidRDefault="000B6849" w:rsidP="000B6849">
            <w:pPr>
              <w:pStyle w:val="2"/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B02DAFE" wp14:editId="27980EED">
                  <wp:extent cx="1524850" cy="129600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6" t="50172" r="63057" b="7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85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0B6849" w:rsidRDefault="00C92295" w:rsidP="00C92295">
            <w:pPr>
              <w:pStyle w:val="af9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noBreakHyphen/>
            </w:r>
            <w:r w:rsidR="000B6849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Сначала узнаю, сколько километров проедет одно такси за 2 ч.</w:t>
            </w:r>
          </w:p>
          <w:p w:rsidR="000B6849" w:rsidRDefault="00C92295" w:rsidP="00C92295">
            <w:pPr>
              <w:pStyle w:val="af9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noBreakHyphen/>
            </w:r>
            <w:r w:rsidR="000B6849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Потом узнаю, сколько километров проедет другое такси за 2 ч.</w:t>
            </w:r>
          </w:p>
          <w:p w:rsidR="000B6849" w:rsidRDefault="00C92295" w:rsidP="00C92295">
            <w:pPr>
              <w:pStyle w:val="af9"/>
            </w:pP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noBreakHyphen/>
            </w:r>
            <w:r w:rsidR="000B6849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Теперь узнаю расстояние между городами.</w:t>
            </w:r>
          </w:p>
        </w:tc>
      </w:tr>
    </w:tbl>
    <w:p w:rsidR="00376C06" w:rsidRDefault="00376C06" w:rsidP="000B6849">
      <w:pPr>
        <w:pStyle w:val="afa"/>
      </w:pPr>
      <w:r>
        <w:t>Ученики, сидящие на 2</w:t>
      </w:r>
      <w:r w:rsidR="00C92295">
        <w:noBreakHyphen/>
      </w:r>
      <w:r>
        <w:t xml:space="preserve">м варианте, выполняют </w:t>
      </w:r>
      <w:r>
        <w:rPr>
          <w:b/>
        </w:rPr>
        <w:t>задание</w:t>
      </w:r>
      <w:r w:rsidR="00C92295">
        <w:rPr>
          <w:b/>
        </w:rPr>
        <w:t> </w:t>
      </w:r>
      <w:r>
        <w:rPr>
          <w:b/>
        </w:rPr>
        <w:t>1</w:t>
      </w:r>
      <w:r>
        <w:t>, в</w:t>
      </w:r>
      <w:r w:rsidR="00C92295">
        <w:t> </w:t>
      </w:r>
      <w:r>
        <w:t>котором представлен аналитический метод поиска решения задачи.</w:t>
      </w:r>
    </w:p>
    <w:p w:rsidR="00376C06" w:rsidRDefault="00376C06" w:rsidP="000B6849">
      <w:pPr>
        <w:pStyle w:val="2"/>
      </w:pPr>
      <w:r>
        <w:lastRenderedPageBreak/>
        <w:t>Вариант 2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B62213" w:rsidTr="009D6FAA">
        <w:tc>
          <w:tcPr>
            <w:tcW w:w="10420" w:type="dxa"/>
            <w:gridSpan w:val="2"/>
          </w:tcPr>
          <w:p w:rsidR="00B62213" w:rsidRDefault="00B62213" w:rsidP="00B62213">
            <w:pPr>
              <w:pStyle w:val="afe"/>
            </w:pP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1. Два велосипедиста одновременно выехали из двух посёлков и встретились через 3 ч. Скорость одного велосипедиста — 16 км/ч, скорость другого — 14</w:t>
            </w:r>
            <w:r w:rsidR="00C92295">
              <w:rPr>
                <w:rStyle w:val="fontstyle01"/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км/ч. Найди расстояние между посёлками.</w:t>
            </w:r>
          </w:p>
          <w:p w:rsidR="00B62213" w:rsidRDefault="00B62213" w:rsidP="00B62213">
            <w:pPr>
              <w:pStyle w:val="afe"/>
            </w:pPr>
            <w:r>
              <w:rPr>
                <w:noProof/>
                <w:lang w:eastAsia="ru-RU"/>
              </w:rPr>
              <w:drawing>
                <wp:inline distT="0" distB="0" distL="0" distR="0" wp14:anchorId="0F816CF9" wp14:editId="733E3BE2">
                  <wp:extent cx="3855720" cy="67564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90" r="2222" b="49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572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213" w:rsidTr="00B62213">
        <w:tc>
          <w:tcPr>
            <w:tcW w:w="3227" w:type="dxa"/>
            <w:vAlign w:val="center"/>
          </w:tcPr>
          <w:p w:rsidR="00B62213" w:rsidRDefault="00B62213" w:rsidP="00B62213">
            <w:pPr>
              <w:pStyle w:val="2"/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58C4C7B" wp14:editId="625EDC6E">
                  <wp:extent cx="1587652" cy="1309420"/>
                  <wp:effectExtent l="0" t="0" r="0" b="508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4" t="50597" r="63113" b="8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802" cy="1312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B62213" w:rsidRDefault="00C92295" w:rsidP="00C92295">
            <w:pPr>
              <w:pStyle w:val="af9"/>
            </w:pPr>
            <w:r>
              <w:noBreakHyphen/>
            </w:r>
            <w:r w:rsidR="00B62213">
              <w:t xml:space="preserve"> Что нужно знать, чтобы ответить на вопрос задачи?</w:t>
            </w:r>
          </w:p>
          <w:p w:rsidR="00B62213" w:rsidRDefault="00C92295" w:rsidP="00C92295">
            <w:pPr>
              <w:pStyle w:val="af9"/>
            </w:pPr>
            <w:r>
              <w:noBreakHyphen/>
            </w:r>
            <w:r w:rsidR="00B62213">
              <w:t xml:space="preserve"> Что нужно знать, чтобы определить расстояние, преодолённое первым велосипедистом?</w:t>
            </w:r>
          </w:p>
          <w:p w:rsidR="00B62213" w:rsidRDefault="00C92295" w:rsidP="00C92295">
            <w:pPr>
              <w:pStyle w:val="af9"/>
            </w:pPr>
            <w:r>
              <w:noBreakHyphen/>
            </w:r>
            <w:r w:rsidR="00B62213">
              <w:t xml:space="preserve"> Что нужно знать, чтобы определить расстояние, преодолённое вторым велосипедистом?</w:t>
            </w:r>
          </w:p>
        </w:tc>
      </w:tr>
    </w:tbl>
    <w:p w:rsidR="00376C06" w:rsidRDefault="00376C06" w:rsidP="005411D1">
      <w:pPr>
        <w:pStyle w:val="af9"/>
        <w:spacing w:before="60"/>
        <w:rPr>
          <w:i/>
          <w:iCs/>
        </w:rPr>
      </w:pPr>
      <w:r>
        <w:rPr>
          <w:b/>
        </w:rPr>
        <w:t>Учитель.</w:t>
      </w:r>
      <w:r>
        <w:t xml:space="preserve"> Прочитайте и решите задачи.</w:t>
      </w:r>
    </w:p>
    <w:p w:rsidR="00376C06" w:rsidRDefault="00376C06" w:rsidP="00B62213">
      <w:pPr>
        <w:pStyle w:val="afa"/>
      </w:pPr>
      <w:r>
        <w:t>Выполненная работа учащихся выглядит следующим образом.</w:t>
      </w:r>
    </w:p>
    <w:p w:rsidR="00376C06" w:rsidRDefault="00376C06" w:rsidP="00B62213">
      <w:pPr>
        <w:pStyle w:val="2"/>
      </w:pPr>
      <w:bookmarkStart w:id="34" w:name="_Hlk195000951"/>
      <w:r>
        <w:t>Вариант 1</w:t>
      </w:r>
    </w:p>
    <w:p w:rsidR="00376C06" w:rsidRDefault="00376C06" w:rsidP="00B62213">
      <w:pPr>
        <w:pStyle w:val="2"/>
      </w:pPr>
      <w:r>
        <w:t>Задача</w:t>
      </w:r>
      <w:bookmarkStart w:id="35" w:name="_Hlk194221543"/>
    </w:p>
    <w:bookmarkEnd w:id="35"/>
    <w:p w:rsidR="00376C06" w:rsidRPr="00B62213" w:rsidRDefault="00376C06" w:rsidP="00B62213">
      <w:pPr>
        <w:pStyle w:val="af9"/>
        <w:rPr>
          <w:i/>
        </w:rPr>
      </w:pPr>
      <w:r w:rsidRPr="00B62213">
        <w:rPr>
          <w:i/>
        </w:rPr>
        <w:t>1) 80 ∙ 2 = 160 (км)</w:t>
      </w:r>
    </w:p>
    <w:p w:rsidR="00376C06" w:rsidRPr="00B62213" w:rsidRDefault="00376C06" w:rsidP="00B62213">
      <w:pPr>
        <w:pStyle w:val="af9"/>
        <w:rPr>
          <w:i/>
        </w:rPr>
      </w:pPr>
      <w:r w:rsidRPr="00B62213">
        <w:rPr>
          <w:i/>
        </w:rPr>
        <w:t>2) 70 ∙ 2 = 140 (км)</w:t>
      </w:r>
    </w:p>
    <w:p w:rsidR="00376C06" w:rsidRPr="00B62213" w:rsidRDefault="00376C06" w:rsidP="00B62213">
      <w:pPr>
        <w:pStyle w:val="af9"/>
        <w:rPr>
          <w:i/>
        </w:rPr>
      </w:pPr>
      <w:r w:rsidRPr="00B62213">
        <w:rPr>
          <w:i/>
        </w:rPr>
        <w:t>3) 160 + 140 = 300 (км)</w:t>
      </w:r>
    </w:p>
    <w:p w:rsidR="00376C06" w:rsidRPr="00B62213" w:rsidRDefault="00376C06" w:rsidP="005411D1">
      <w:pPr>
        <w:pStyle w:val="af9"/>
        <w:spacing w:after="60"/>
        <w:rPr>
          <w:i/>
          <w:iCs/>
        </w:rPr>
      </w:pPr>
      <w:r w:rsidRPr="00B62213">
        <w:rPr>
          <w:i/>
          <w:iCs/>
        </w:rPr>
        <w:t>Ответ: расстояние между городами 300 км.</w:t>
      </w:r>
    </w:p>
    <w:p w:rsidR="00376C06" w:rsidRDefault="00376C06" w:rsidP="00B62213">
      <w:pPr>
        <w:pStyle w:val="af9"/>
      </w:pPr>
      <w:r>
        <w:rPr>
          <w:b/>
        </w:rPr>
        <w:t>Учитель.</w:t>
      </w:r>
      <w:r>
        <w:t xml:space="preserve"> Пользуясь схемой, </w:t>
      </w:r>
      <w:proofErr w:type="gramStart"/>
      <w:r>
        <w:t>граф</w:t>
      </w:r>
      <w:r w:rsidR="00C92295">
        <w:noBreakHyphen/>
      </w:r>
      <w:r>
        <w:t>схемой</w:t>
      </w:r>
      <w:proofErr w:type="gramEnd"/>
      <w:r>
        <w:t xml:space="preserve"> и текстом, объясните соседу правильность решения задачи. Подумайте, что произойдёт с расстоянием, если время движения останется прежним, а скорости движения уменьшатся?</w:t>
      </w:r>
    </w:p>
    <w:bookmarkEnd w:id="34"/>
    <w:p w:rsidR="00376C06" w:rsidRDefault="00376C06" w:rsidP="00B62213">
      <w:pPr>
        <w:pStyle w:val="2"/>
      </w:pPr>
      <w:r>
        <w:t>Вариант 2</w:t>
      </w:r>
    </w:p>
    <w:p w:rsidR="00376C06" w:rsidRDefault="00376C06" w:rsidP="00B62213">
      <w:pPr>
        <w:pStyle w:val="2"/>
      </w:pPr>
      <w:r>
        <w:t>Задача</w:t>
      </w:r>
    </w:p>
    <w:p w:rsidR="00376C06" w:rsidRPr="00B62213" w:rsidRDefault="00376C06" w:rsidP="00B62213">
      <w:pPr>
        <w:pStyle w:val="af9"/>
        <w:rPr>
          <w:i/>
        </w:rPr>
      </w:pPr>
      <w:r w:rsidRPr="00B62213">
        <w:rPr>
          <w:i/>
        </w:rPr>
        <w:t>1) 16 ∙ 3 = 48 (км)</w:t>
      </w:r>
    </w:p>
    <w:p w:rsidR="00376C06" w:rsidRPr="00B62213" w:rsidRDefault="00376C06" w:rsidP="00B62213">
      <w:pPr>
        <w:pStyle w:val="af9"/>
        <w:rPr>
          <w:i/>
        </w:rPr>
      </w:pPr>
      <w:r w:rsidRPr="00B62213">
        <w:rPr>
          <w:i/>
        </w:rPr>
        <w:t>2) 14 ∙ 3 = 42 (км)</w:t>
      </w:r>
    </w:p>
    <w:p w:rsidR="00376C06" w:rsidRPr="00B62213" w:rsidRDefault="00376C06" w:rsidP="00B62213">
      <w:pPr>
        <w:pStyle w:val="af9"/>
        <w:rPr>
          <w:i/>
        </w:rPr>
      </w:pPr>
      <w:r w:rsidRPr="00B62213">
        <w:rPr>
          <w:i/>
        </w:rPr>
        <w:t>3) 48 + 42 = 90 (км)</w:t>
      </w:r>
    </w:p>
    <w:p w:rsidR="00376C06" w:rsidRPr="00B62213" w:rsidRDefault="00376C06" w:rsidP="005411D1">
      <w:pPr>
        <w:pStyle w:val="af9"/>
        <w:spacing w:after="60"/>
        <w:rPr>
          <w:i/>
          <w:iCs/>
        </w:rPr>
      </w:pPr>
      <w:r w:rsidRPr="00B62213">
        <w:rPr>
          <w:i/>
          <w:iCs/>
        </w:rPr>
        <w:t>Ответ: расстояние между посёлками 90 км.</w:t>
      </w:r>
    </w:p>
    <w:p w:rsidR="00376C06" w:rsidRDefault="00376C06" w:rsidP="00B62213">
      <w:pPr>
        <w:pStyle w:val="af9"/>
      </w:pPr>
      <w:r>
        <w:rPr>
          <w:b/>
        </w:rPr>
        <w:t>Учитель.</w:t>
      </w:r>
      <w:r>
        <w:t xml:space="preserve"> Пользуясь схемой, </w:t>
      </w:r>
      <w:proofErr w:type="gramStart"/>
      <w:r>
        <w:t>граф</w:t>
      </w:r>
      <w:r w:rsidR="00C92295">
        <w:noBreakHyphen/>
      </w:r>
      <w:r>
        <w:t>схемой</w:t>
      </w:r>
      <w:proofErr w:type="gramEnd"/>
      <w:r>
        <w:t xml:space="preserve"> и вопросами, объясните соседу правильность решения задачи. Подумайте, что произойдёт с расстоянием, если скорости движения останутся прежними, а время движения уменьшится?</w:t>
      </w:r>
    </w:p>
    <w:p w:rsidR="00376C06" w:rsidRDefault="00376C06" w:rsidP="00A301D7">
      <w:pPr>
        <w:pStyle w:val="af9"/>
        <w:spacing w:after="60"/>
      </w:pPr>
      <w:bookmarkStart w:id="36" w:name="_Hlk195115610"/>
      <w:r>
        <w:t xml:space="preserve">Сравните </w:t>
      </w:r>
      <w:bookmarkEnd w:id="36"/>
      <w:proofErr w:type="gramStart"/>
      <w:r>
        <w:t>граф</w:t>
      </w:r>
      <w:r w:rsidR="00C92295">
        <w:noBreakHyphen/>
      </w:r>
      <w:r>
        <w:t>схемы</w:t>
      </w:r>
      <w:proofErr w:type="gramEnd"/>
      <w:r>
        <w:t xml:space="preserve"> в первой и во второй задачах в учебном пособии.</w:t>
      </w:r>
    </w:p>
    <w:p w:rsidR="00376C06" w:rsidRDefault="00376C06" w:rsidP="000C1BD8">
      <w:pPr>
        <w:pStyle w:val="af9"/>
      </w:pPr>
      <w:r>
        <w:rPr>
          <w:noProof/>
          <w:lang w:eastAsia="ru-RU"/>
        </w:rPr>
        <w:drawing>
          <wp:inline distT="0" distB="0" distL="0" distR="0" wp14:anchorId="6C3B4851" wp14:editId="39523BE5">
            <wp:extent cx="1569215" cy="1440000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1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BD8">
        <w:rPr>
          <w:noProof/>
        </w:rPr>
        <w:tab/>
      </w:r>
      <w:r>
        <w:rPr>
          <w:noProof/>
          <w:lang w:eastAsia="ru-RU"/>
        </w:rPr>
        <w:drawing>
          <wp:inline distT="0" distB="0" distL="0" distR="0" wp14:anchorId="22D08C65" wp14:editId="35A6CE1E">
            <wp:extent cx="1817735" cy="144000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3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C06" w:rsidRDefault="00376C06" w:rsidP="000C1BD8">
      <w:pPr>
        <w:pStyle w:val="af9"/>
      </w:pPr>
      <w:r>
        <w:rPr>
          <w:b/>
        </w:rPr>
        <w:lastRenderedPageBreak/>
        <w:t>1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r>
        <w:t xml:space="preserve">В первой </w:t>
      </w:r>
      <w:proofErr w:type="gramStart"/>
      <w:r>
        <w:t>граф</w:t>
      </w:r>
      <w:r w:rsidR="00C92295">
        <w:noBreakHyphen/>
      </w:r>
      <w:r>
        <w:t>схеме</w:t>
      </w:r>
      <w:proofErr w:type="gramEnd"/>
      <w:r>
        <w:t xml:space="preserve"> мы сначала узнаем, сколько километров пройдёт первое такси за 2 ч, потом — второе такси за 2 ч, а затем узнаем расстояние между городами.</w:t>
      </w:r>
    </w:p>
    <w:p w:rsidR="00376C06" w:rsidRDefault="00376C06" w:rsidP="000C1BD8">
      <w:pPr>
        <w:pStyle w:val="af9"/>
        <w:rPr>
          <w:rFonts w:eastAsia="Times New Roman"/>
          <w:i/>
        </w:rPr>
      </w:pPr>
      <w:r>
        <w:rPr>
          <w:b/>
        </w:rPr>
        <w:t>2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r>
        <w:t xml:space="preserve">Во второй </w:t>
      </w:r>
      <w:proofErr w:type="gramStart"/>
      <w:r>
        <w:t>граф</w:t>
      </w:r>
      <w:r w:rsidR="00C92295">
        <w:noBreakHyphen/>
      </w:r>
      <w:r>
        <w:t>схеме</w:t>
      </w:r>
      <w:proofErr w:type="gramEnd"/>
      <w:r>
        <w:t xml:space="preserve"> мы сначала определим, что нужно знать, чтобы ответить на вопрос задачи; затем — что нужно знать, чтобы найти расстояние, которое проехал первый велосипедист; потом — второй велосипедист.</w:t>
      </w:r>
    </w:p>
    <w:p w:rsidR="00376C06" w:rsidRDefault="00376C06" w:rsidP="000C1BD8">
      <w:pPr>
        <w:pStyle w:val="af9"/>
        <w:rPr>
          <w:rFonts w:eastAsia="Calibri"/>
        </w:rPr>
      </w:pPr>
      <w:r>
        <w:rPr>
          <w:b/>
        </w:rPr>
        <w:t>3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r>
        <w:t xml:space="preserve">В первой </w:t>
      </w:r>
      <w:proofErr w:type="gramStart"/>
      <w:r>
        <w:t>граф</w:t>
      </w:r>
      <w:r w:rsidR="00C92295">
        <w:noBreakHyphen/>
      </w:r>
      <w:r>
        <w:t>схеме</w:t>
      </w:r>
      <w:proofErr w:type="gramEnd"/>
      <w:r>
        <w:t xml:space="preserve"> даны ответы, а во второй — нет.</w:t>
      </w:r>
    </w:p>
    <w:p w:rsidR="00376C06" w:rsidRDefault="00376C06" w:rsidP="000C1BD8">
      <w:pPr>
        <w:pStyle w:val="af9"/>
      </w:pPr>
      <w:bookmarkStart w:id="37" w:name="_Hlk195115460"/>
      <w:r>
        <w:rPr>
          <w:b/>
        </w:rPr>
        <w:t>4</w:t>
      </w:r>
      <w:r w:rsidR="00C92295">
        <w:rPr>
          <w:b/>
        </w:rPr>
        <w:noBreakHyphen/>
      </w:r>
      <w:r>
        <w:rPr>
          <w:b/>
        </w:rPr>
        <w:t>й учащийся.</w:t>
      </w:r>
      <w:r>
        <w:t xml:space="preserve"> По </w:t>
      </w:r>
      <w:bookmarkEnd w:id="37"/>
      <w:proofErr w:type="gramStart"/>
      <w:r>
        <w:t>обеим</w:t>
      </w:r>
      <w:proofErr w:type="gramEnd"/>
      <w:r>
        <w:t xml:space="preserve"> граф</w:t>
      </w:r>
      <w:r w:rsidR="00C92295">
        <w:noBreakHyphen/>
      </w:r>
      <w:r>
        <w:t>схемам решение задач мы выполняли в три действия.</w:t>
      </w:r>
    </w:p>
    <w:p w:rsidR="00376C06" w:rsidRDefault="00376C06" w:rsidP="000C1BD8">
      <w:pPr>
        <w:pStyle w:val="af9"/>
      </w:pPr>
      <w:r>
        <w:rPr>
          <w:b/>
        </w:rPr>
        <w:t>5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r>
        <w:t>А я думаю, что можно эти задачи решать и в два действия.</w:t>
      </w:r>
    </w:p>
    <w:p w:rsidR="00376C06" w:rsidRDefault="00376C06" w:rsidP="005411D1">
      <w:pPr>
        <w:pStyle w:val="af9"/>
        <w:spacing w:after="60"/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>Дома вам нужно будет решить задачу на встречное движение (на</w:t>
      </w:r>
      <w:r w:rsidR="00C92295">
        <w:t> </w:t>
      </w:r>
      <w:r>
        <w:t>нахождение расстояния) [1, с. 113]. Я хочу, чтобы вы её решили с пояснением: кто захочет — в три действия, а кто готов попробовать — в два, хотя вторым способом мы ещё не решали. Завтра на уроке мы проверим, как вы самостоятельно справились с заданием.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0C1BD8" w:rsidTr="000C1BD8">
        <w:tc>
          <w:tcPr>
            <w:tcW w:w="10420" w:type="dxa"/>
          </w:tcPr>
          <w:p w:rsidR="000C1BD8" w:rsidRDefault="000C1BD8" w:rsidP="00C92295">
            <w:pPr>
              <w:pStyle w:val="afe"/>
            </w:pP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2. Два автобуса одновременно выехали из двух городов навстречу друг другу и</w:t>
            </w:r>
            <w:r w:rsidR="00C92295">
              <w:rPr>
                <w:rStyle w:val="fontstyle01"/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Style w:val="fontstyle01"/>
                <w:rFonts w:ascii="Times New Roman" w:hAnsi="Times New Roman"/>
                <w:sz w:val="28"/>
                <w:szCs w:val="28"/>
              </w:rPr>
              <w:t>через 3 ч встретились. Какое расстояние было между городами, если скорость одного автобуса — 85 км/ч, а другого — 75 км/ч?</w:t>
            </w:r>
          </w:p>
        </w:tc>
      </w:tr>
    </w:tbl>
    <w:p w:rsidR="00376C06" w:rsidRDefault="00376C06" w:rsidP="000C1BD8">
      <w:pPr>
        <w:pStyle w:val="afa"/>
      </w:pPr>
      <w:r>
        <w:t xml:space="preserve">При </w:t>
      </w:r>
      <w:r>
        <w:rPr>
          <w:b/>
          <w:bCs/>
          <w:iCs/>
        </w:rPr>
        <w:t>закреплении новых знаний</w:t>
      </w:r>
      <w:r>
        <w:t xml:space="preserve"> при решении подобных задач целесообразно выполнить </w:t>
      </w:r>
      <w:r>
        <w:rPr>
          <w:b/>
          <w:bCs/>
          <w:iCs/>
        </w:rPr>
        <w:t>задание</w:t>
      </w:r>
      <w:r>
        <w:t xml:space="preserve"> </w:t>
      </w:r>
      <w:r>
        <w:rPr>
          <w:b/>
          <w:bCs/>
          <w:iCs/>
        </w:rPr>
        <w:t>«? — Проверь себя»</w:t>
      </w:r>
      <w:r>
        <w:t xml:space="preserve"> </w:t>
      </w:r>
      <w:bookmarkStart w:id="38" w:name="_Hlk195115714"/>
      <w:r>
        <w:t xml:space="preserve">[1, с. 113] </w:t>
      </w:r>
      <w:bookmarkEnd w:id="38"/>
      <w:r>
        <w:t>следующим образом.</w:t>
      </w:r>
    </w:p>
    <w:p w:rsidR="00376C06" w:rsidRDefault="00376C06" w:rsidP="000C1BD8">
      <w:pPr>
        <w:pStyle w:val="af9"/>
        <w:rPr>
          <w:rFonts w:eastAsia="Calibri"/>
        </w:rPr>
      </w:pPr>
      <w:r>
        <w:rPr>
          <w:noProof/>
          <w:lang w:eastAsia="ru-RU"/>
        </w:rPr>
        <w:drawing>
          <wp:inline distT="0" distB="0" distL="0" distR="0" wp14:anchorId="5B3E1D0E" wp14:editId="78ED78DA">
            <wp:extent cx="5008880" cy="120078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C06" w:rsidRDefault="00376C06" w:rsidP="000C1BD8">
      <w:pPr>
        <w:pStyle w:val="afa"/>
      </w:pPr>
      <w:r>
        <w:t>Учитель предлагает ученикам самостоятельно составить задачу по предложенной схеме и рассказать соседям по парте.</w:t>
      </w:r>
    </w:p>
    <w:p w:rsidR="00376C06" w:rsidRDefault="00376C06" w:rsidP="000C1BD8">
      <w:pPr>
        <w:pStyle w:val="af9"/>
        <w:rPr>
          <w:b/>
        </w:rPr>
      </w:pPr>
      <w:r>
        <w:rPr>
          <w:b/>
        </w:rPr>
        <w:t>6</w:t>
      </w:r>
      <w:r w:rsidR="00C92295">
        <w:rPr>
          <w:b/>
        </w:rPr>
        <w:noBreakHyphen/>
      </w:r>
      <w:r>
        <w:rPr>
          <w:b/>
        </w:rPr>
        <w:t>й учащийся.</w:t>
      </w:r>
      <w:r>
        <w:t xml:space="preserve"> Я составил такую задачу:</w:t>
      </w:r>
      <w:r>
        <w:rPr>
          <w:b/>
          <w:i/>
        </w:rPr>
        <w:t xml:space="preserve"> </w:t>
      </w:r>
      <w:r>
        <w:rPr>
          <w:bCs/>
        </w:rPr>
        <w:t xml:space="preserve">«Две </w:t>
      </w:r>
      <w:r>
        <w:t>божьи коровки одновременно поползли навстречу друг другу. Одна — со скоростью 110 см/мин, а другая — со</w:t>
      </w:r>
      <w:r w:rsidR="00C92295">
        <w:t> </w:t>
      </w:r>
      <w:r>
        <w:t>скоростью 180 см/мин. Какое расстояние они вместе проползут за 2 мин?».</w:t>
      </w:r>
    </w:p>
    <w:p w:rsidR="00376C06" w:rsidRDefault="00376C06" w:rsidP="000C1BD8">
      <w:pPr>
        <w:pStyle w:val="af9"/>
      </w:pPr>
      <w:bookmarkStart w:id="39" w:name="_Hlk193825926"/>
      <w:r>
        <w:rPr>
          <w:b/>
        </w:rPr>
        <w:t>7</w:t>
      </w:r>
      <w:r w:rsidR="00C92295">
        <w:rPr>
          <w:b/>
        </w:rPr>
        <w:noBreakHyphen/>
      </w:r>
      <w:r>
        <w:rPr>
          <w:b/>
        </w:rPr>
        <w:t>й учащийся.</w:t>
      </w:r>
      <w:r>
        <w:rPr>
          <w:b/>
          <w:i/>
        </w:rPr>
        <w:t xml:space="preserve"> </w:t>
      </w:r>
      <w:bookmarkEnd w:id="39"/>
      <w:r>
        <w:t>А я придумал такую задачу:</w:t>
      </w:r>
      <w:r>
        <w:rPr>
          <w:b/>
          <w:i/>
        </w:rPr>
        <w:t xml:space="preserve"> </w:t>
      </w:r>
      <w:r>
        <w:rPr>
          <w:bCs/>
        </w:rPr>
        <w:t>«</w:t>
      </w:r>
      <w:r>
        <w:t>Одна божья коровка — со</w:t>
      </w:r>
      <w:r w:rsidR="00C92295">
        <w:t> </w:t>
      </w:r>
      <w:r>
        <w:t>скоростью 110 см/мин и другая — со скоростью 180 см/мин одновременно поползли навстречу друг другу и встретились через 2 мин. Какое расстояние проползли две божьи коровки?».</w:t>
      </w:r>
    </w:p>
    <w:p w:rsidR="00376C06" w:rsidRDefault="00376C06" w:rsidP="000C1BD8">
      <w:pPr>
        <w:pStyle w:val="afa"/>
      </w:pPr>
      <w:r>
        <w:rPr>
          <w:rFonts w:eastAsia="Times New Roman"/>
        </w:rPr>
        <w:t>Учитель предлагает учащимся</w:t>
      </w:r>
      <w:r>
        <w:t>, сидящим на 2</w:t>
      </w:r>
      <w:r w:rsidR="00C92295">
        <w:noBreakHyphen/>
      </w:r>
      <w:r>
        <w:t xml:space="preserve">м варианте, провести поиск решения задачи, используя </w:t>
      </w:r>
      <w:r>
        <w:rPr>
          <w:b/>
          <w:bCs/>
          <w:iCs/>
        </w:rPr>
        <w:t>первую граф</w:t>
      </w:r>
      <w:r w:rsidR="00C92295">
        <w:rPr>
          <w:b/>
          <w:bCs/>
          <w:iCs/>
        </w:rPr>
        <w:noBreakHyphen/>
      </w:r>
      <w:r>
        <w:rPr>
          <w:b/>
          <w:bCs/>
          <w:iCs/>
        </w:rPr>
        <w:t>схему</w:t>
      </w:r>
      <w:r>
        <w:t xml:space="preserve">; </w:t>
      </w:r>
      <w:r>
        <w:rPr>
          <w:rFonts w:eastAsia="Times New Roman"/>
        </w:rPr>
        <w:t>учащимся</w:t>
      </w:r>
      <w:r>
        <w:t>, сидящим на 1</w:t>
      </w:r>
      <w:r w:rsidR="00C92295">
        <w:noBreakHyphen/>
      </w:r>
      <w:r>
        <w:t>м</w:t>
      </w:r>
      <w:r w:rsidR="00C92295">
        <w:t> </w:t>
      </w:r>
      <w:r>
        <w:t xml:space="preserve">варианте, — </w:t>
      </w:r>
      <w:r>
        <w:rPr>
          <w:b/>
          <w:bCs/>
          <w:iCs/>
        </w:rPr>
        <w:t>вторую</w:t>
      </w:r>
      <w:r>
        <w:t xml:space="preserve"> </w:t>
      </w:r>
      <w:r>
        <w:rPr>
          <w:b/>
          <w:bCs/>
          <w:iCs/>
        </w:rPr>
        <w:t>граф</w:t>
      </w:r>
      <w:r w:rsidR="00C92295">
        <w:rPr>
          <w:b/>
          <w:bCs/>
          <w:iCs/>
        </w:rPr>
        <w:noBreakHyphen/>
      </w:r>
      <w:r>
        <w:rPr>
          <w:b/>
          <w:bCs/>
          <w:iCs/>
        </w:rPr>
        <w:t>схему</w:t>
      </w:r>
      <w:r>
        <w:t>.</w:t>
      </w:r>
    </w:p>
    <w:p w:rsidR="00330A44" w:rsidRDefault="00330A44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br w:type="page"/>
      </w:r>
    </w:p>
    <w:tbl>
      <w:tblPr>
        <w:tblStyle w:val="af"/>
        <w:tblW w:w="0" w:type="auto"/>
        <w:jc w:val="center"/>
        <w:tblInd w:w="7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3798"/>
      </w:tblGrid>
      <w:tr w:rsidR="00330A44" w:rsidTr="003227DC">
        <w:trPr>
          <w:jc w:val="center"/>
        </w:trPr>
        <w:tc>
          <w:tcPr>
            <w:tcW w:w="3798" w:type="dxa"/>
            <w:vAlign w:val="center"/>
          </w:tcPr>
          <w:p w:rsidR="00330A44" w:rsidRDefault="00330A44" w:rsidP="003227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Вариант 2</w:t>
            </w:r>
          </w:p>
        </w:tc>
        <w:tc>
          <w:tcPr>
            <w:tcW w:w="3798" w:type="dxa"/>
            <w:vAlign w:val="center"/>
          </w:tcPr>
          <w:p w:rsidR="00330A44" w:rsidRDefault="00330A44" w:rsidP="003227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Вариант 1</w:t>
            </w:r>
          </w:p>
        </w:tc>
      </w:tr>
      <w:tr w:rsidR="00330A44" w:rsidTr="003227DC">
        <w:trPr>
          <w:jc w:val="center"/>
        </w:trPr>
        <w:tc>
          <w:tcPr>
            <w:tcW w:w="3798" w:type="dxa"/>
            <w:vAlign w:val="center"/>
          </w:tcPr>
          <w:p w:rsidR="00330A44" w:rsidRDefault="00330A44" w:rsidP="003227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A7A867" wp14:editId="4FF43BC0">
                  <wp:extent cx="2160000" cy="2260940"/>
                  <wp:effectExtent l="0" t="0" r="0" b="635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111Рисунок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26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vAlign w:val="center"/>
          </w:tcPr>
          <w:p w:rsidR="00330A44" w:rsidRDefault="00330A44" w:rsidP="003227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A527C3" wp14:editId="45F35D13">
                  <wp:extent cx="2160000" cy="2066088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2222Рисунок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06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6C06" w:rsidRDefault="00376C06" w:rsidP="003227DC">
      <w:pPr>
        <w:pStyle w:val="afa"/>
      </w:pPr>
      <w:bookmarkStart w:id="40" w:name="_Hlk193825611"/>
      <w:r>
        <w:t xml:space="preserve">Затем ученики по очереди объясняют друг другу план решения задачи </w:t>
      </w:r>
      <w:proofErr w:type="gramStart"/>
      <w:r>
        <w:t>по</w:t>
      </w:r>
      <w:proofErr w:type="gramEnd"/>
      <w:r>
        <w:t xml:space="preserve"> своей граф</w:t>
      </w:r>
      <w:r w:rsidR="00C92295">
        <w:noBreakHyphen/>
      </w:r>
      <w:r>
        <w:t>схеме.</w:t>
      </w: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B1AFD" w:rsidTr="00BB1AFD">
        <w:tc>
          <w:tcPr>
            <w:tcW w:w="5210" w:type="dxa"/>
            <w:shd w:val="clear" w:color="auto" w:fill="auto"/>
            <w:vAlign w:val="center"/>
          </w:tcPr>
          <w:p w:rsidR="00BB1AFD" w:rsidRDefault="00BB1AFD" w:rsidP="00BB1A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bookmarkStart w:id="41" w:name="_Hlk193824128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Вариант 2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BB1AFD" w:rsidRDefault="00BB1AFD" w:rsidP="00BB1A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Вариант 1</w:t>
            </w:r>
          </w:p>
        </w:tc>
      </w:tr>
      <w:tr w:rsidR="00BB1AFD" w:rsidTr="00BB1AFD">
        <w:tc>
          <w:tcPr>
            <w:tcW w:w="5210" w:type="dxa"/>
            <w:shd w:val="clear" w:color="auto" w:fill="auto"/>
            <w:vAlign w:val="center"/>
          </w:tcPr>
          <w:p w:rsidR="00BB1AFD" w:rsidRDefault="00BB1AFD" w:rsidP="00BB1A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4677B2" wp14:editId="3E6AC0AE">
                  <wp:extent cx="2797833" cy="2041991"/>
                  <wp:effectExtent l="0" t="0" r="254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3333333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833" cy="2041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BB1AFD" w:rsidRDefault="00BB1AFD" w:rsidP="00BB1AF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6EA4F6" wp14:editId="4FBB2B5C">
                  <wp:extent cx="3041653" cy="1974941"/>
                  <wp:effectExtent l="0" t="0" r="6350" b="635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444444444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3" cy="1974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41"/>
    <w:p w:rsidR="00376C06" w:rsidRDefault="00376C06" w:rsidP="00BB1AFD">
      <w:pPr>
        <w:pStyle w:val="afa"/>
        <w:rPr>
          <w:rFonts w:eastAsia="Calibri"/>
        </w:rPr>
      </w:pPr>
      <w:r>
        <w:t xml:space="preserve">Чтобы ученикам с низким уровнем мотивации было легче объяснять своему соседу по парте план решения задачи по </w:t>
      </w:r>
      <w:proofErr w:type="gramStart"/>
      <w:r>
        <w:t>граф</w:t>
      </w:r>
      <w:r w:rsidR="00C92295">
        <w:noBreakHyphen/>
      </w:r>
      <w:r>
        <w:t>схеме</w:t>
      </w:r>
      <w:proofErr w:type="gramEnd"/>
      <w:r>
        <w:t>, учитель может предложить им использовать следующие незаконченные предложения.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633"/>
      </w:tblGrid>
      <w:tr w:rsidR="00376C06" w:rsidTr="00C171B5"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06" w:rsidRDefault="00376C06" w:rsidP="00C171B5">
            <w:pPr>
              <w:pStyle w:val="afe"/>
            </w:pPr>
            <w:r>
              <w:t>Сначала узнаю, сколько метров проползёт до встречи…</w:t>
            </w:r>
          </w:p>
          <w:p w:rsidR="00376C06" w:rsidRDefault="00376C06" w:rsidP="00C171B5">
            <w:pPr>
              <w:pStyle w:val="afe"/>
            </w:pPr>
            <w:r>
              <w:t>Потом узнаю, сколько метров проползёт до встречи…</w:t>
            </w:r>
          </w:p>
          <w:p w:rsidR="00376C06" w:rsidRDefault="00376C06" w:rsidP="00C171B5">
            <w:pPr>
              <w:pStyle w:val="afe"/>
            </w:pPr>
            <w:r>
              <w:t>Теперь узнаю, какое расстояние…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06" w:rsidRDefault="00376C06" w:rsidP="00C171B5">
            <w:pPr>
              <w:pStyle w:val="afe"/>
            </w:pPr>
            <w:r>
              <w:t>Чтобы ответить на вопрос задачи, нужно…</w:t>
            </w:r>
          </w:p>
          <w:p w:rsidR="00376C06" w:rsidRDefault="00376C06" w:rsidP="00C171B5">
            <w:pPr>
              <w:pStyle w:val="afe"/>
            </w:pPr>
            <w:r>
              <w:t>Чтобы узнать, сколько метров проползёт до встречи первая божья коровка, нужно…</w:t>
            </w:r>
          </w:p>
          <w:p w:rsidR="00376C06" w:rsidRDefault="00376C06" w:rsidP="00C171B5">
            <w:pPr>
              <w:pStyle w:val="afe"/>
            </w:pPr>
            <w:r>
              <w:t>Чтобы узнать, сколько метров проползёт до встречи вторая божья коровка, нужно…</w:t>
            </w:r>
          </w:p>
        </w:tc>
      </w:tr>
    </w:tbl>
    <w:p w:rsidR="00376C06" w:rsidRPr="00BB1AFD" w:rsidRDefault="00376C06" w:rsidP="00BB1AFD">
      <w:pPr>
        <w:pStyle w:val="2"/>
      </w:pPr>
      <w:r w:rsidRPr="00BB1AFD">
        <w:t>Подведение итогов урока</w:t>
      </w:r>
    </w:p>
    <w:p w:rsidR="00376C06" w:rsidRDefault="00376C06" w:rsidP="00BB1AFD">
      <w:pPr>
        <w:pStyle w:val="af9"/>
        <w:rPr>
          <w:i/>
          <w:iCs/>
        </w:rPr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 xml:space="preserve">Чем отличаются </w:t>
      </w:r>
      <w:proofErr w:type="gramStart"/>
      <w:r>
        <w:t>граф</w:t>
      </w:r>
      <w:r w:rsidR="00C92295">
        <w:noBreakHyphen/>
      </w:r>
      <w:r>
        <w:t>схемы</w:t>
      </w:r>
      <w:proofErr w:type="gramEnd"/>
      <w:r>
        <w:t xml:space="preserve"> к решению задачи на встречное движение у </w:t>
      </w:r>
      <w:r>
        <w:rPr>
          <w:b/>
          <w:bCs/>
          <w:i/>
          <w:iCs/>
        </w:rPr>
        <w:t>варианта 2</w:t>
      </w:r>
      <w:r>
        <w:t xml:space="preserve"> от </w:t>
      </w:r>
      <w:r>
        <w:rPr>
          <w:b/>
          <w:bCs/>
          <w:i/>
          <w:iCs/>
        </w:rPr>
        <w:t>варианта 1</w:t>
      </w:r>
      <w:r>
        <w:t>?</w:t>
      </w:r>
    </w:p>
    <w:bookmarkEnd w:id="40"/>
    <w:p w:rsidR="00376C06" w:rsidRDefault="00376C06" w:rsidP="00BB1AFD">
      <w:pPr>
        <w:pStyle w:val="af9"/>
      </w:pPr>
      <w:r>
        <w:t xml:space="preserve">При нахождении поиска решения задачи на встречное движение и составления плана её решения вы можете воспользоваться любой </w:t>
      </w:r>
      <w:proofErr w:type="gramStart"/>
      <w:r>
        <w:t>граф</w:t>
      </w:r>
      <w:r w:rsidR="00C92295">
        <w:noBreakHyphen/>
      </w:r>
      <w:r>
        <w:t>схемой</w:t>
      </w:r>
      <w:proofErr w:type="gramEnd"/>
      <w:r>
        <w:t>.</w:t>
      </w:r>
    </w:p>
    <w:p w:rsidR="00376C06" w:rsidRDefault="00376C06" w:rsidP="00BB1AFD">
      <w:pPr>
        <w:pStyle w:val="2"/>
      </w:pPr>
      <w:bookmarkStart w:id="42" w:name="_Hlk194217620"/>
      <w:r>
        <w:lastRenderedPageBreak/>
        <w:t>ЗАПОМНИТЕ!</w:t>
      </w:r>
    </w:p>
    <w:p w:rsidR="00376C06" w:rsidRPr="00BB1AFD" w:rsidRDefault="00376C06" w:rsidP="00CE75CB">
      <w:pPr>
        <w:pStyle w:val="af9"/>
        <w:spacing w:after="60"/>
        <w:rPr>
          <w:b/>
        </w:rPr>
      </w:pPr>
      <w:bookmarkStart w:id="43" w:name="_Hlk194076824"/>
      <w:r w:rsidRPr="00BB1AFD">
        <w:rPr>
          <w:b/>
        </w:rPr>
        <w:t>Если известны скорость (</w:t>
      </w:r>
      <w:r w:rsidRPr="00BB1AFD">
        <w:rPr>
          <w:b/>
          <w:i/>
        </w:rPr>
        <w:t>v</w:t>
      </w:r>
      <w:r w:rsidRPr="00BB1AFD">
        <w:rPr>
          <w:b/>
        </w:rPr>
        <w:t>) движения и время (</w:t>
      </w:r>
      <w:r w:rsidRPr="00BB1AFD">
        <w:rPr>
          <w:b/>
          <w:i/>
        </w:rPr>
        <w:t>t</w:t>
      </w:r>
      <w:r w:rsidRPr="00BB1AFD">
        <w:rPr>
          <w:b/>
        </w:rPr>
        <w:t>) движения, то можно найти расстояние (</w:t>
      </w:r>
      <w:r w:rsidRPr="00BB1AFD">
        <w:rPr>
          <w:b/>
          <w:i/>
        </w:rPr>
        <w:t>s</w:t>
      </w:r>
      <w:r w:rsidRPr="00BB1AFD">
        <w:rPr>
          <w:b/>
        </w:rPr>
        <w:t xml:space="preserve">) действием умножения: </w:t>
      </w:r>
      <w:r w:rsidRPr="00BB1AFD">
        <w:rPr>
          <w:b/>
          <w:i/>
        </w:rPr>
        <w:t>s = v ∙ t</w:t>
      </w:r>
      <w:r w:rsidRPr="00BB1AFD">
        <w:rPr>
          <w:b/>
        </w:rPr>
        <w:t>.</w:t>
      </w:r>
    </w:p>
    <w:p w:rsidR="00376C06" w:rsidRDefault="00376C06" w:rsidP="00BB1AFD">
      <w:pPr>
        <w:pStyle w:val="af9"/>
      </w:pPr>
      <w:bookmarkStart w:id="44" w:name="_Hlk192086524"/>
      <w:bookmarkEnd w:id="43"/>
      <w:r>
        <w:rPr>
          <w:b/>
        </w:rPr>
        <w:t>Учитель.</w:t>
      </w:r>
      <w:r>
        <w:rPr>
          <w:b/>
          <w:i/>
        </w:rPr>
        <w:t xml:space="preserve"> </w:t>
      </w:r>
      <w:r>
        <w:t>Проверьте у себя усвоенные знания, используя презентацию.</w:t>
      </w:r>
      <w:bookmarkEnd w:id="44"/>
    </w:p>
    <w:p w:rsidR="00376C06" w:rsidRDefault="00376C06" w:rsidP="00BB1AFD">
      <w:pPr>
        <w:pStyle w:val="af9"/>
      </w:pPr>
      <w:r>
        <w:t>Продолжите: «Если известны скорость (</w:t>
      </w:r>
      <w:r>
        <w:rPr>
          <w:b/>
          <w:i/>
        </w:rPr>
        <w:t>v</w:t>
      </w:r>
      <w:r>
        <w:t>) движения и время (</w:t>
      </w:r>
      <w:r>
        <w:rPr>
          <w:b/>
          <w:i/>
        </w:rPr>
        <w:t>t</w:t>
      </w:r>
      <w:r>
        <w:t>) движения, то</w:t>
      </w:r>
      <w:r w:rsidR="00C171B5">
        <w:t> </w:t>
      </w:r>
      <w:r>
        <w:t>можно найти … действием 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i/>
        </w:rPr>
        <w:t>s = …</w:t>
      </w:r>
      <w:r>
        <w:t>».</w:t>
      </w:r>
    </w:p>
    <w:p w:rsidR="00376C06" w:rsidRDefault="00376C06" w:rsidP="00BB1AFD">
      <w:pPr>
        <w:pStyle w:val="af9"/>
      </w:pPr>
      <w:r>
        <w:t>Проверьте друг у друга усвоенные знания, используя презентацию.</w:t>
      </w:r>
    </w:p>
    <w:bookmarkEnd w:id="42"/>
    <w:p w:rsidR="00376C06" w:rsidRDefault="00376C06" w:rsidP="00BB1AFD">
      <w:pPr>
        <w:pStyle w:val="2"/>
        <w:rPr>
          <w:lang w:eastAsia="ru-RU"/>
        </w:rPr>
      </w:pPr>
      <w:r>
        <w:rPr>
          <w:lang w:eastAsia="ru-RU"/>
        </w:rPr>
        <w:t>Рефлексия</w:t>
      </w:r>
    </w:p>
    <w:p w:rsidR="00376C06" w:rsidRDefault="00376C06" w:rsidP="00BB1AFD">
      <w:pPr>
        <w:pStyle w:val="af9"/>
        <w:rPr>
          <w:lang w:eastAsia="ru-RU"/>
        </w:rPr>
      </w:pPr>
      <w:r>
        <w:rPr>
          <w:b/>
        </w:rPr>
        <w:t xml:space="preserve">Учитель. </w:t>
      </w:r>
      <w:r>
        <w:rPr>
          <w:lang w:eastAsia="ru-RU"/>
        </w:rPr>
        <w:t xml:space="preserve">Возникали ли </w:t>
      </w:r>
      <w:proofErr w:type="gramStart"/>
      <w:r>
        <w:rPr>
          <w:lang w:eastAsia="ru-RU"/>
        </w:rPr>
        <w:t xml:space="preserve">у вас трудности при </w:t>
      </w:r>
      <w:bookmarkStart w:id="45" w:name="_Hlk194077443"/>
      <w:r>
        <w:rPr>
          <w:lang w:eastAsia="ru-RU"/>
        </w:rPr>
        <w:t xml:space="preserve">построении схемы к задачам </w:t>
      </w:r>
      <w:bookmarkStart w:id="46" w:name="_Hlk194077401"/>
      <w:r>
        <w:rPr>
          <w:lang w:eastAsia="ru-RU"/>
        </w:rPr>
        <w:t>на встречное движение</w:t>
      </w:r>
      <w:proofErr w:type="gramEnd"/>
      <w:r>
        <w:rPr>
          <w:lang w:eastAsia="ru-RU"/>
        </w:rPr>
        <w:t xml:space="preserve"> (на нахождение расстояния) и их решении</w:t>
      </w:r>
      <w:bookmarkEnd w:id="45"/>
      <w:bookmarkEnd w:id="46"/>
      <w:r>
        <w:rPr>
          <w:lang w:eastAsia="ru-RU"/>
        </w:rPr>
        <w:t>?</w:t>
      </w:r>
    </w:p>
    <w:p w:rsidR="00376C06" w:rsidRDefault="00376C06" w:rsidP="00BB1AFD">
      <w:pPr>
        <w:pStyle w:val="af9"/>
        <w:rPr>
          <w:lang w:eastAsia="ru-RU"/>
        </w:rPr>
      </w:pPr>
      <w:r>
        <w:rPr>
          <w:lang w:eastAsia="ru-RU"/>
        </w:rPr>
        <w:t>Понравилось ли вам вместе проверять правильность построения схемы и</w:t>
      </w:r>
      <w:bookmarkStart w:id="47" w:name="_Hlk194079005"/>
      <w:r w:rsidR="00C171B5">
        <w:rPr>
          <w:lang w:eastAsia="ru-RU"/>
        </w:rPr>
        <w:t> </w:t>
      </w:r>
      <w:r>
        <w:rPr>
          <w:lang w:eastAsia="ru-RU"/>
        </w:rPr>
        <w:t>решения задач на встречное движение (на нахождение расстояния)</w:t>
      </w:r>
      <w:bookmarkEnd w:id="47"/>
      <w:r>
        <w:rPr>
          <w:lang w:eastAsia="ru-RU"/>
        </w:rPr>
        <w:t>?</w:t>
      </w:r>
    </w:p>
    <w:p w:rsidR="00376C06" w:rsidRDefault="00376C06" w:rsidP="00BB1AFD">
      <w:pPr>
        <w:pStyle w:val="af9"/>
        <w:rPr>
          <w:lang w:eastAsia="ru-RU"/>
        </w:rPr>
      </w:pPr>
      <w:r>
        <w:rPr>
          <w:lang w:eastAsia="ru-RU"/>
        </w:rPr>
        <w:t>Что необходимо сделать, чтобы устранить все затруднения, которые возникали при построении схемы и решении задач на встречное движение (на нахождение расстояния)?</w:t>
      </w:r>
    </w:p>
    <w:p w:rsidR="00376C06" w:rsidRDefault="00376C06" w:rsidP="00BB1AFD">
      <w:pPr>
        <w:pStyle w:val="af9"/>
        <w:spacing w:before="120"/>
        <w:rPr>
          <w:lang w:eastAsia="ru-RU"/>
        </w:rPr>
      </w:pPr>
      <w:r>
        <w:rPr>
          <w:lang w:eastAsia="ru-RU"/>
        </w:rPr>
        <w:t>Описанная выше методика изучения нового материала и первичного его закрепления позволяет:</w:t>
      </w:r>
    </w:p>
    <w:p w:rsidR="00376C06" w:rsidRDefault="00C92295" w:rsidP="00BB1AFD">
      <w:pPr>
        <w:pStyle w:val="af9"/>
        <w:rPr>
          <w:rFonts w:eastAsia="Calibri"/>
        </w:rPr>
      </w:pPr>
      <w:r>
        <w:noBreakHyphen/>
      </w:r>
      <w:r w:rsidR="00376C06">
        <w:t xml:space="preserve"> организовать образовательный процесс с учётом возрастных и индивидуальных особенностей учащихся;</w:t>
      </w:r>
    </w:p>
    <w:p w:rsidR="00376C06" w:rsidRDefault="00C92295" w:rsidP="00BB1AFD">
      <w:pPr>
        <w:pStyle w:val="af9"/>
      </w:pPr>
      <w:r>
        <w:noBreakHyphen/>
      </w:r>
      <w:r w:rsidR="00376C06">
        <w:t xml:space="preserve"> создавать комфортную обстановку на уроке для каждого ученика;</w:t>
      </w:r>
    </w:p>
    <w:p w:rsidR="00376C06" w:rsidRDefault="00C92295" w:rsidP="00BB1AFD">
      <w:pPr>
        <w:pStyle w:val="af9"/>
      </w:pPr>
      <w:r>
        <w:noBreakHyphen/>
      </w:r>
      <w:r w:rsidR="00376C06">
        <w:t xml:space="preserve"> формировать у учащихся умения ставить цель и планировать свою деятельность;</w:t>
      </w:r>
    </w:p>
    <w:p w:rsidR="00376C06" w:rsidRDefault="00C92295" w:rsidP="00BB1AFD">
      <w:pPr>
        <w:pStyle w:val="af9"/>
      </w:pPr>
      <w:r>
        <w:noBreakHyphen/>
      </w:r>
      <w:r w:rsidR="00376C06">
        <w:t xml:space="preserve"> обеспечивать достижение запланированных результатов обучения каждым учащимся;</w:t>
      </w:r>
    </w:p>
    <w:p w:rsidR="00376C06" w:rsidRDefault="00C92295" w:rsidP="00BB1AFD">
      <w:pPr>
        <w:pStyle w:val="af9"/>
      </w:pPr>
      <w:r>
        <w:noBreakHyphen/>
      </w:r>
      <w:r w:rsidR="00376C06">
        <w:t xml:space="preserve"> развивать логическое мышление и математическую речь;</w:t>
      </w:r>
    </w:p>
    <w:p w:rsidR="00376C06" w:rsidRDefault="00C92295" w:rsidP="00BB1AFD">
      <w:pPr>
        <w:pStyle w:val="af9"/>
      </w:pPr>
      <w:r>
        <w:noBreakHyphen/>
      </w:r>
      <w:r w:rsidR="00376C06">
        <w:t xml:space="preserve"> формировать у каждого ученика настойчивость в достижении поставленной цели.</w:t>
      </w:r>
    </w:p>
    <w:p w:rsidR="00376C06" w:rsidRDefault="00376C06" w:rsidP="00BB1AFD">
      <w:pPr>
        <w:pStyle w:val="12"/>
      </w:pPr>
      <w:r>
        <w:t>Список использованных источников</w:t>
      </w:r>
    </w:p>
    <w:p w:rsidR="00376C06" w:rsidRDefault="00376C06" w:rsidP="00BB1AFD">
      <w:pPr>
        <w:pStyle w:val="af9"/>
        <w:rPr>
          <w:lang w:val="be-BY"/>
        </w:rPr>
      </w:pPr>
      <w:r>
        <w:rPr>
          <w:spacing w:val="-2"/>
        </w:rPr>
        <w:t xml:space="preserve">1. </w:t>
      </w:r>
      <w:proofErr w:type="spellStart"/>
      <w:r>
        <w:rPr>
          <w:spacing w:val="-2"/>
        </w:rPr>
        <w:t>Муравьёва</w:t>
      </w:r>
      <w:proofErr w:type="spellEnd"/>
      <w:r>
        <w:rPr>
          <w:spacing w:val="-2"/>
        </w:rPr>
        <w:t xml:space="preserve">, Г. Л. </w:t>
      </w:r>
      <w:r>
        <w:rPr>
          <w:lang w:val="be-BY"/>
        </w:rPr>
        <w:t>Математика : учеб</w:t>
      </w:r>
      <w:proofErr w:type="gramStart"/>
      <w:r>
        <w:rPr>
          <w:lang w:val="be-BY"/>
        </w:rPr>
        <w:t>.</w:t>
      </w:r>
      <w:proofErr w:type="gramEnd"/>
      <w:r>
        <w:rPr>
          <w:lang w:val="be-BY"/>
        </w:rPr>
        <w:t xml:space="preserve"> </w:t>
      </w:r>
      <w:proofErr w:type="gramStart"/>
      <w:r>
        <w:rPr>
          <w:lang w:val="be-BY"/>
        </w:rPr>
        <w:t>п</w:t>
      </w:r>
      <w:proofErr w:type="gramEnd"/>
      <w:r>
        <w:rPr>
          <w:lang w:val="be-BY"/>
        </w:rPr>
        <w:t>особ</w:t>
      </w:r>
      <w:proofErr w:type="spellStart"/>
      <w:r>
        <w:t>ие</w:t>
      </w:r>
      <w:proofErr w:type="spellEnd"/>
      <w:r>
        <w:rPr>
          <w:lang w:val="be-BY"/>
        </w:rPr>
        <w:t xml:space="preserve"> для 3</w:t>
      </w:r>
      <w:r w:rsidR="00C92295">
        <w:rPr>
          <w:lang w:val="be-BY"/>
        </w:rPr>
        <w:noBreakHyphen/>
      </w:r>
      <w:r>
        <w:rPr>
          <w:lang w:val="be-BY"/>
        </w:rPr>
        <w:t>го кл. учреждений общ. сред. образования с рус. яз. обучения : в 2 ч. / Г. Л. Муравьёва, М. А. Урбан. — Минск : Нац. ин</w:t>
      </w:r>
      <w:r w:rsidR="00C92295">
        <w:rPr>
          <w:lang w:val="be-BY"/>
        </w:rPr>
        <w:noBreakHyphen/>
      </w:r>
      <w:r>
        <w:rPr>
          <w:lang w:val="be-BY"/>
        </w:rPr>
        <w:t>т образования, 2021. — Ч. 2. — 136 с. : ил.</w:t>
      </w:r>
    </w:p>
    <w:p w:rsidR="00376C06" w:rsidRDefault="00376C06" w:rsidP="00BB1AFD">
      <w:pPr>
        <w:pStyle w:val="afa"/>
      </w:pPr>
      <w:r>
        <w:t>В мультимедийном приложении — материал для учителя и презентация.</w:t>
      </w:r>
    </w:p>
    <w:p w:rsidR="00C176FF" w:rsidRPr="00CB6677" w:rsidRDefault="00C176FF" w:rsidP="00CB6677"/>
    <w:sectPr w:rsidR="00C176FF" w:rsidRPr="00CB6677" w:rsidSect="004D3F16">
      <w:headerReference w:type="default" r:id="rId20"/>
      <w:footerReference w:type="default" r:id="rId21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14" w:rsidRDefault="00C93914" w:rsidP="00AA1ABA">
      <w:pPr>
        <w:spacing w:after="0" w:line="240" w:lineRule="auto"/>
      </w:pPr>
      <w:r>
        <w:separator/>
      </w:r>
    </w:p>
  </w:endnote>
  <w:endnote w:type="continuationSeparator" w:id="0">
    <w:p w:rsidR="00C93914" w:rsidRDefault="00C93914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C06679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14" w:rsidRDefault="00C93914" w:rsidP="00AA1ABA">
      <w:pPr>
        <w:spacing w:after="0" w:line="240" w:lineRule="auto"/>
      </w:pPr>
      <w:r>
        <w:separator/>
      </w:r>
    </w:p>
  </w:footnote>
  <w:footnote w:type="continuationSeparator" w:id="0">
    <w:p w:rsidR="00C93914" w:rsidRDefault="00C93914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376C06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26B3"/>
    <w:multiLevelType w:val="hybridMultilevel"/>
    <w:tmpl w:val="D3AE6C0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A62B57"/>
    <w:multiLevelType w:val="hybridMultilevel"/>
    <w:tmpl w:val="628E6F2A"/>
    <w:lvl w:ilvl="0" w:tplc="88B03C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0B6849"/>
    <w:rsid w:val="000C1BD8"/>
    <w:rsid w:val="000E7146"/>
    <w:rsid w:val="00101B76"/>
    <w:rsid w:val="00112BB5"/>
    <w:rsid w:val="001245CB"/>
    <w:rsid w:val="001569CD"/>
    <w:rsid w:val="00184A41"/>
    <w:rsid w:val="001938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3227DC"/>
    <w:rsid w:val="00326410"/>
    <w:rsid w:val="00330A44"/>
    <w:rsid w:val="003464CD"/>
    <w:rsid w:val="00360DE6"/>
    <w:rsid w:val="00376C06"/>
    <w:rsid w:val="00380FD9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3497A"/>
    <w:rsid w:val="00462036"/>
    <w:rsid w:val="00484E35"/>
    <w:rsid w:val="004916A1"/>
    <w:rsid w:val="004C3F9F"/>
    <w:rsid w:val="004C4ADE"/>
    <w:rsid w:val="004C55AA"/>
    <w:rsid w:val="004D3F16"/>
    <w:rsid w:val="004D70F6"/>
    <w:rsid w:val="0050352F"/>
    <w:rsid w:val="00515A8E"/>
    <w:rsid w:val="005258C9"/>
    <w:rsid w:val="005411D1"/>
    <w:rsid w:val="00543832"/>
    <w:rsid w:val="0055343A"/>
    <w:rsid w:val="005551BF"/>
    <w:rsid w:val="00556F5E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80132"/>
    <w:rsid w:val="006A0F5D"/>
    <w:rsid w:val="006B3830"/>
    <w:rsid w:val="006C448B"/>
    <w:rsid w:val="006D0986"/>
    <w:rsid w:val="006F3204"/>
    <w:rsid w:val="00732082"/>
    <w:rsid w:val="00752728"/>
    <w:rsid w:val="007651B7"/>
    <w:rsid w:val="00782E03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87F5D"/>
    <w:rsid w:val="008903B3"/>
    <w:rsid w:val="008B7E02"/>
    <w:rsid w:val="008D1620"/>
    <w:rsid w:val="00904715"/>
    <w:rsid w:val="00905F5D"/>
    <w:rsid w:val="00912B4C"/>
    <w:rsid w:val="00923CF4"/>
    <w:rsid w:val="00926E8C"/>
    <w:rsid w:val="00950F91"/>
    <w:rsid w:val="009532C4"/>
    <w:rsid w:val="009753CF"/>
    <w:rsid w:val="009860C1"/>
    <w:rsid w:val="009940F4"/>
    <w:rsid w:val="009E6863"/>
    <w:rsid w:val="00A03BD8"/>
    <w:rsid w:val="00A301D7"/>
    <w:rsid w:val="00A321B4"/>
    <w:rsid w:val="00A349CD"/>
    <w:rsid w:val="00A636B1"/>
    <w:rsid w:val="00A81E7C"/>
    <w:rsid w:val="00A96DB2"/>
    <w:rsid w:val="00AA1ABA"/>
    <w:rsid w:val="00AA753B"/>
    <w:rsid w:val="00AF1D6E"/>
    <w:rsid w:val="00B013B9"/>
    <w:rsid w:val="00B02534"/>
    <w:rsid w:val="00B1010A"/>
    <w:rsid w:val="00B348C7"/>
    <w:rsid w:val="00B4276C"/>
    <w:rsid w:val="00B614C2"/>
    <w:rsid w:val="00B62213"/>
    <w:rsid w:val="00B87648"/>
    <w:rsid w:val="00B913EF"/>
    <w:rsid w:val="00BB1AFD"/>
    <w:rsid w:val="00BB2B6E"/>
    <w:rsid w:val="00BB7F8F"/>
    <w:rsid w:val="00BD7547"/>
    <w:rsid w:val="00C02694"/>
    <w:rsid w:val="00C06679"/>
    <w:rsid w:val="00C171B5"/>
    <w:rsid w:val="00C176FF"/>
    <w:rsid w:val="00C20DE6"/>
    <w:rsid w:val="00C25908"/>
    <w:rsid w:val="00C60A32"/>
    <w:rsid w:val="00C77976"/>
    <w:rsid w:val="00C85749"/>
    <w:rsid w:val="00C92295"/>
    <w:rsid w:val="00C93914"/>
    <w:rsid w:val="00C94B44"/>
    <w:rsid w:val="00CA21AF"/>
    <w:rsid w:val="00CB6677"/>
    <w:rsid w:val="00CE45C8"/>
    <w:rsid w:val="00CE75CB"/>
    <w:rsid w:val="00CF0A16"/>
    <w:rsid w:val="00D16512"/>
    <w:rsid w:val="00D204EA"/>
    <w:rsid w:val="00D435F7"/>
    <w:rsid w:val="00D45B7F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85480"/>
    <w:rsid w:val="00E97838"/>
    <w:rsid w:val="00EA3EEE"/>
    <w:rsid w:val="00ED7374"/>
    <w:rsid w:val="00F1267E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B1AFD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B1AFD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fontstyle01">
    <w:name w:val="fontstyle01"/>
    <w:rsid w:val="00376C06"/>
    <w:rPr>
      <w:rFonts w:ascii="ArialMT" w:hAnsi="ArialMT" w:hint="default"/>
      <w:b w:val="0"/>
      <w:bCs w:val="0"/>
      <w:i w:val="0"/>
      <w:iCs w:val="0"/>
      <w:color w:val="242021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B1AFD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B1AFD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fontstyle01">
    <w:name w:val="fontstyle01"/>
    <w:rsid w:val="00376C06"/>
    <w:rPr>
      <w:rFonts w:ascii="ArialMT" w:hAnsi="ArialMT" w:hint="default"/>
      <w:b w:val="0"/>
      <w:bCs w:val="0"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EF4C-DCBC-4999-94B0-8A981625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8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3</cp:revision>
  <dcterms:created xsi:type="dcterms:W3CDTF">2026-01-19T08:36:00Z</dcterms:created>
  <dcterms:modified xsi:type="dcterms:W3CDTF">2026-01-20T08:50:00Z</dcterms:modified>
</cp:coreProperties>
</file>