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0E06" w:rsidRDefault="00920E06" w:rsidP="00920E06">
      <w:pPr>
        <w:pStyle w:val="11"/>
        <w:rPr>
          <w:lang w:val="be-BY"/>
        </w:rPr>
      </w:pPr>
      <w:r>
        <w:rPr>
          <w:lang w:val="be-BY"/>
        </w:rPr>
        <w:t>«Пачатковая школа»</w:t>
      </w:r>
      <w:r>
        <w:t xml:space="preserve"> — </w:t>
      </w:r>
      <w:r>
        <w:rPr>
          <w:lang w:val="be-BY"/>
        </w:rPr>
        <w:t>2025</w:t>
      </w:r>
    </w:p>
    <w:p w:rsidR="00920E06" w:rsidRDefault="00920E06" w:rsidP="00920E06">
      <w:pPr>
        <w:pStyle w:val="af6"/>
        <w:jc w:val="center"/>
      </w:pPr>
      <w:r>
        <w:t>Змест часопіса за 202</w:t>
      </w:r>
      <w:r>
        <w:rPr>
          <w:lang w:val="ru-RU"/>
        </w:rPr>
        <w:t>5</w:t>
      </w:r>
      <w:r>
        <w:t xml:space="preserve"> год</w:t>
      </w:r>
    </w:p>
    <w:p w:rsidR="00920E06" w:rsidRDefault="00920E06" w:rsidP="00920E06">
      <w:pPr>
        <w:pStyle w:val="a3"/>
      </w:pPr>
    </w:p>
    <w:p w:rsidR="00920E06" w:rsidRDefault="00920E06" w:rsidP="00920E06">
      <w:pPr>
        <w:pStyle w:val="a3"/>
        <w:rPr>
          <w:lang w:val="be-BY"/>
        </w:rPr>
      </w:pPr>
      <w:r>
        <w:rPr>
          <w:lang w:val="be-BY"/>
        </w:rPr>
        <w:t xml:space="preserve">Паважаныя педагогі! Прапаноўваем поўны пералік матэрыялаў, надрукаваных за год у часопісе «Пачатковая школа» і размешчаных у мультымедыйным дадатку. Зорачкай </w:t>
      </w:r>
      <w:r w:rsidRPr="00910EB8">
        <w:rPr>
          <w:b/>
          <w:lang w:val="be-BY"/>
        </w:rPr>
        <w:t>*</w:t>
      </w:r>
      <w:r>
        <w:rPr>
          <w:lang w:val="be-BY"/>
        </w:rPr>
        <w:t xml:space="preserve"> пазначаны артыкулы, да якіх у мультымедыйным дадатку прыкладаюцца дадатковыя матэрыялы (табліцы, схемы, памяткі, карткі, літаратурныя і музычныя творы, інтэрактыўныя заданні, малюнкі, фота- і відэаматэрыялы).</w:t>
      </w:r>
    </w:p>
    <w:p w:rsidR="00920E06" w:rsidRPr="00752434" w:rsidRDefault="00920E06" w:rsidP="00920E06">
      <w:pPr>
        <w:pStyle w:val="aff"/>
        <w:rPr>
          <w:rFonts w:eastAsia="Pragmatica-Reg"/>
          <w:color w:val="00B050"/>
          <w:lang w:val="be-BY"/>
        </w:rPr>
      </w:pPr>
      <w:r w:rsidRPr="00752434">
        <w:rPr>
          <w:color w:val="00B050"/>
        </w:rPr>
        <w:t>80 ГАДОЎ ВЯЛІКАЙ ПЕРАМОГІ</w:t>
      </w:r>
    </w:p>
    <w:p w:rsidR="00920E06" w:rsidRDefault="00920E06" w:rsidP="00920E06">
      <w:pPr>
        <w:pStyle w:val="a3"/>
        <w:rPr>
          <w:rFonts w:eastAsia="Pragmatica-Reg"/>
          <w:color w:val="110902"/>
          <w:lang w:val="be-BY"/>
        </w:rPr>
      </w:pPr>
      <w:r>
        <w:rPr>
          <w:rFonts w:eastAsia="Pragmatica-Obl"/>
          <w:b/>
          <w:iCs/>
          <w:color w:val="110902"/>
        </w:rPr>
        <w:t>*</w:t>
      </w:r>
      <w:proofErr w:type="spellStart"/>
      <w:r>
        <w:rPr>
          <w:rFonts w:eastAsia="Pragmatica-Obl"/>
          <w:b/>
          <w:iCs/>
          <w:color w:val="110902"/>
        </w:rPr>
        <w:t>Гарощеня</w:t>
      </w:r>
      <w:proofErr w:type="spellEnd"/>
      <w:r>
        <w:rPr>
          <w:rFonts w:eastAsia="Pragmatica-Obl"/>
          <w:b/>
          <w:iCs/>
          <w:color w:val="110902"/>
        </w:rPr>
        <w:t xml:space="preserve"> В. И.</w:t>
      </w:r>
      <w:r>
        <w:rPr>
          <w:rFonts w:eastAsia="Pragmatica-Obl"/>
          <w:i/>
          <w:iCs/>
          <w:color w:val="110902"/>
        </w:rPr>
        <w:t xml:space="preserve"> </w:t>
      </w:r>
      <w:r>
        <w:rPr>
          <w:rFonts w:eastAsia="Pragmatica-Reg"/>
          <w:color w:val="110902"/>
        </w:rPr>
        <w:t>Дорогами героев Великой Отечественной войны. — № 4,</w:t>
      </w:r>
      <w:r>
        <w:rPr>
          <w:rFonts w:eastAsia="Pragmatica-Reg"/>
          <w:color w:val="110902"/>
          <w:lang w:val="be-BY"/>
        </w:rPr>
        <w:t xml:space="preserve"> с. 60</w:t>
      </w:r>
      <w:r>
        <w:rPr>
          <w:rFonts w:eastAsia="Pragmatica-Reg"/>
          <w:color w:val="110902"/>
        </w:rPr>
        <w:t>.</w:t>
      </w:r>
    </w:p>
    <w:p w:rsidR="00920E06" w:rsidRDefault="00920E06" w:rsidP="00920E06">
      <w:pPr>
        <w:pStyle w:val="a3"/>
        <w:rPr>
          <w:rFonts w:eastAsia="Pragmatica-Reg"/>
          <w:color w:val="110902"/>
          <w:lang w:val="be-BY"/>
        </w:rPr>
      </w:pPr>
      <w:r>
        <w:rPr>
          <w:rFonts w:eastAsia="Pragmatica-Obl"/>
          <w:b/>
          <w:iCs/>
          <w:color w:val="110902"/>
          <w:lang w:val="be-BY"/>
        </w:rPr>
        <w:t>*</w:t>
      </w:r>
      <w:proofErr w:type="spellStart"/>
      <w:r>
        <w:rPr>
          <w:rFonts w:eastAsia="Pragmatica-Obl"/>
          <w:b/>
          <w:iCs/>
          <w:color w:val="110902"/>
        </w:rPr>
        <w:t>Конопацкая</w:t>
      </w:r>
      <w:proofErr w:type="spellEnd"/>
      <w:r>
        <w:rPr>
          <w:rFonts w:eastAsia="Pragmatica-Obl"/>
          <w:b/>
          <w:iCs/>
          <w:color w:val="110902"/>
          <w:lang w:val="be-BY"/>
        </w:rPr>
        <w:t xml:space="preserve"> </w:t>
      </w:r>
      <w:r>
        <w:rPr>
          <w:rFonts w:eastAsia="Pragmatica-Obl"/>
          <w:b/>
          <w:iCs/>
          <w:color w:val="110902"/>
        </w:rPr>
        <w:t>М. П.</w:t>
      </w:r>
      <w:r>
        <w:rPr>
          <w:rFonts w:eastAsia="Pragmatica-Reg"/>
          <w:color w:val="110902"/>
        </w:rPr>
        <w:t xml:space="preserve"> Адвент-календарь </w:t>
      </w:r>
      <w:r>
        <w:rPr>
          <w:rFonts w:eastAsia="Pragmatica-Reg"/>
          <w:color w:val="110902"/>
          <w:lang w:val="be-BY"/>
        </w:rPr>
        <w:t>«</w:t>
      </w:r>
      <w:r>
        <w:rPr>
          <w:rFonts w:eastAsia="Pragmatica-Reg"/>
          <w:color w:val="110902"/>
        </w:rPr>
        <w:t>Цена мирного неба</w:t>
      </w:r>
      <w:r>
        <w:rPr>
          <w:rFonts w:eastAsia="Pragmatica-Reg"/>
          <w:color w:val="110902"/>
          <w:lang w:val="be-BY"/>
        </w:rPr>
        <w:t>». — № 5, с. 62.</w:t>
      </w:r>
    </w:p>
    <w:p w:rsidR="00920E06" w:rsidRDefault="00920E06" w:rsidP="00920E06">
      <w:pPr>
        <w:pStyle w:val="a3"/>
        <w:rPr>
          <w:rFonts w:eastAsia="Pragmatica-Reg"/>
          <w:color w:val="110902"/>
        </w:rPr>
      </w:pPr>
      <w:r>
        <w:rPr>
          <w:rFonts w:eastAsia="Pragmatica-Obl"/>
          <w:b/>
          <w:iCs/>
          <w:color w:val="110902"/>
        </w:rPr>
        <w:t>*</w:t>
      </w:r>
      <w:proofErr w:type="spellStart"/>
      <w:r>
        <w:rPr>
          <w:rFonts w:eastAsia="Pragmatica-Obl"/>
          <w:b/>
          <w:iCs/>
          <w:color w:val="110902"/>
        </w:rPr>
        <w:t>Костючкова</w:t>
      </w:r>
      <w:proofErr w:type="spellEnd"/>
      <w:r>
        <w:rPr>
          <w:rFonts w:eastAsia="Pragmatica-Obl"/>
          <w:b/>
          <w:iCs/>
          <w:color w:val="110902"/>
        </w:rPr>
        <w:t xml:space="preserve"> И. </w:t>
      </w:r>
      <w:r w:rsidR="00FE2106">
        <w:rPr>
          <w:rFonts w:eastAsia="Pragmatica-Obl"/>
          <w:b/>
          <w:iCs/>
          <w:color w:val="110902"/>
        </w:rPr>
        <w:t>С</w:t>
      </w:r>
      <w:r>
        <w:rPr>
          <w:rFonts w:eastAsia="Pragmatica-Obl"/>
          <w:b/>
          <w:iCs/>
          <w:color w:val="110902"/>
        </w:rPr>
        <w:t>.</w:t>
      </w:r>
      <w:r w:rsidR="00FE2106">
        <w:rPr>
          <w:rFonts w:eastAsia="Pragmatica-Obl"/>
          <w:b/>
          <w:iCs/>
          <w:color w:val="110902"/>
        </w:rPr>
        <w:t xml:space="preserve"> </w:t>
      </w:r>
      <w:r>
        <w:rPr>
          <w:rFonts w:eastAsia="Pragmatica-Reg"/>
          <w:color w:val="110902"/>
        </w:rPr>
        <w:t>80 строк о Великой Победе. — № 4,</w:t>
      </w:r>
      <w:r>
        <w:rPr>
          <w:rFonts w:eastAsia="Pragmatica-Reg"/>
          <w:color w:val="110902"/>
          <w:lang w:val="be-BY"/>
        </w:rPr>
        <w:t xml:space="preserve"> с. 56</w:t>
      </w:r>
      <w:r>
        <w:rPr>
          <w:rFonts w:eastAsia="Pragmatica-Reg"/>
          <w:color w:val="110902"/>
        </w:rPr>
        <w:t>.</w:t>
      </w:r>
    </w:p>
    <w:p w:rsidR="00920E06" w:rsidRDefault="00920E06" w:rsidP="00920E06">
      <w:pPr>
        <w:pStyle w:val="a3"/>
        <w:rPr>
          <w:rFonts w:eastAsia="PragmaticaBook-Reg"/>
          <w:color w:val="110902"/>
        </w:rPr>
      </w:pPr>
      <w:r>
        <w:rPr>
          <w:b/>
          <w:iCs/>
          <w:color w:val="110902"/>
        </w:rPr>
        <w:t>*</w:t>
      </w:r>
      <w:proofErr w:type="spellStart"/>
      <w:r>
        <w:rPr>
          <w:b/>
          <w:iCs/>
          <w:color w:val="110902"/>
        </w:rPr>
        <w:t>Костючкова</w:t>
      </w:r>
      <w:proofErr w:type="spellEnd"/>
      <w:r>
        <w:rPr>
          <w:i/>
          <w:iCs/>
          <w:color w:val="110902"/>
        </w:rPr>
        <w:t xml:space="preserve"> </w:t>
      </w:r>
      <w:r>
        <w:rPr>
          <w:b/>
          <w:iCs/>
          <w:color w:val="110902"/>
        </w:rPr>
        <w:t xml:space="preserve">И. </w:t>
      </w:r>
      <w:r w:rsidR="00FE2106">
        <w:rPr>
          <w:b/>
          <w:iCs/>
          <w:color w:val="110902"/>
        </w:rPr>
        <w:t>С</w:t>
      </w:r>
      <w:r>
        <w:rPr>
          <w:b/>
          <w:iCs/>
          <w:color w:val="110902"/>
        </w:rPr>
        <w:t>.</w:t>
      </w:r>
      <w:r w:rsidR="00FE2106">
        <w:rPr>
          <w:b/>
          <w:iCs/>
          <w:color w:val="110902"/>
        </w:rPr>
        <w:t xml:space="preserve"> </w:t>
      </w:r>
      <w:r>
        <w:rPr>
          <w:rFonts w:eastAsia="PragmaticaBook-Reg"/>
          <w:color w:val="110902"/>
        </w:rPr>
        <w:t>Они тоже сражались за Родину. — № 6, с. 22.</w:t>
      </w:r>
    </w:p>
    <w:p w:rsidR="00920E06" w:rsidRDefault="00920E06" w:rsidP="00920E06">
      <w:pPr>
        <w:pStyle w:val="a3"/>
        <w:rPr>
          <w:rFonts w:eastAsia="Pragmatica-Reg"/>
          <w:color w:val="110902"/>
        </w:rPr>
      </w:pPr>
      <w:r>
        <w:rPr>
          <w:b/>
          <w:iCs/>
          <w:lang w:val="be-BY"/>
        </w:rPr>
        <w:t>*</w:t>
      </w:r>
      <w:proofErr w:type="spellStart"/>
      <w:r>
        <w:rPr>
          <w:b/>
          <w:iCs/>
        </w:rPr>
        <w:t>Мавлютова</w:t>
      </w:r>
      <w:proofErr w:type="spellEnd"/>
      <w:r>
        <w:rPr>
          <w:b/>
          <w:iCs/>
        </w:rPr>
        <w:t xml:space="preserve"> Н. Р.</w:t>
      </w:r>
      <w:r>
        <w:rPr>
          <w:rFonts w:eastAsia="Pragmatica-Obl"/>
          <w:i/>
          <w:iCs/>
          <w:color w:val="110902"/>
        </w:rPr>
        <w:t xml:space="preserve"> </w:t>
      </w:r>
      <w:r>
        <w:rPr>
          <w:rFonts w:eastAsia="Pragmatica-Reg"/>
          <w:color w:val="110902"/>
        </w:rPr>
        <w:t>За Родину — на амбразуру дзота</w:t>
      </w:r>
      <w:r>
        <w:rPr>
          <w:rFonts w:eastAsia="Pragmatica-Reg"/>
          <w:color w:val="110902"/>
          <w:lang w:val="be-BY"/>
        </w:rPr>
        <w:t>. — № 3</w:t>
      </w:r>
      <w:r>
        <w:rPr>
          <w:rFonts w:eastAsia="Pragmatica-Reg"/>
          <w:color w:val="110902"/>
        </w:rPr>
        <w:t>,</w:t>
      </w:r>
      <w:r>
        <w:rPr>
          <w:rFonts w:eastAsia="Pragmatica-Reg"/>
          <w:color w:val="110902"/>
          <w:lang w:val="be-BY"/>
        </w:rPr>
        <w:t xml:space="preserve"> с. 59</w:t>
      </w:r>
      <w:r>
        <w:rPr>
          <w:rFonts w:eastAsia="Pragmatica-Reg"/>
          <w:color w:val="110902"/>
        </w:rPr>
        <w:t>.</w:t>
      </w:r>
    </w:p>
    <w:p w:rsidR="00920E06" w:rsidRDefault="00920E06" w:rsidP="00920E06">
      <w:pPr>
        <w:pStyle w:val="a3"/>
        <w:rPr>
          <w:rFonts w:eastAsia="Pragmatica-Reg"/>
          <w:color w:val="110902"/>
          <w:lang w:val="be-BY"/>
        </w:rPr>
      </w:pPr>
      <w:r>
        <w:rPr>
          <w:b/>
          <w:iCs/>
          <w:lang w:val="be-BY"/>
        </w:rPr>
        <w:t>*</w:t>
      </w:r>
      <w:proofErr w:type="spellStart"/>
      <w:r>
        <w:rPr>
          <w:b/>
          <w:iCs/>
        </w:rPr>
        <w:t>Мавлютова</w:t>
      </w:r>
      <w:proofErr w:type="spellEnd"/>
      <w:r>
        <w:rPr>
          <w:b/>
          <w:iCs/>
        </w:rPr>
        <w:t xml:space="preserve"> Н. Р.</w:t>
      </w:r>
      <w:r>
        <w:rPr>
          <w:rFonts w:eastAsia="Pragmatica-Obl"/>
          <w:i/>
          <w:iCs/>
          <w:color w:val="110902"/>
        </w:rPr>
        <w:t xml:space="preserve"> </w:t>
      </w:r>
      <w:r>
        <w:rPr>
          <w:rFonts w:eastAsia="Pragmatica-Reg"/>
          <w:color w:val="110902"/>
        </w:rPr>
        <w:t>Имена героев на карте Беларуси</w:t>
      </w:r>
      <w:r>
        <w:rPr>
          <w:rFonts w:eastAsia="Pragmatica-Reg"/>
          <w:color w:val="110902"/>
          <w:lang w:val="be-BY"/>
        </w:rPr>
        <w:t>. — № </w:t>
      </w:r>
      <w:r>
        <w:rPr>
          <w:rFonts w:eastAsia="Pragmatica-Reg"/>
          <w:color w:val="110902"/>
        </w:rPr>
        <w:t>12,</w:t>
      </w:r>
      <w:r>
        <w:rPr>
          <w:rFonts w:eastAsia="Pragmatica-Reg"/>
          <w:color w:val="110902"/>
          <w:lang w:val="be-BY"/>
        </w:rPr>
        <w:t xml:space="preserve"> с. </w:t>
      </w:r>
      <w:r>
        <w:rPr>
          <w:rFonts w:eastAsia="Pragmatica-Reg"/>
          <w:color w:val="110902"/>
        </w:rPr>
        <w:t>60.</w:t>
      </w:r>
    </w:p>
    <w:p w:rsidR="00920E06" w:rsidRDefault="00920E06" w:rsidP="00920E06">
      <w:pPr>
        <w:pStyle w:val="a3"/>
        <w:rPr>
          <w:rFonts w:eastAsia="Pragmatica-Reg"/>
          <w:color w:val="110902"/>
          <w:lang w:val="be-BY"/>
        </w:rPr>
      </w:pPr>
      <w:r>
        <w:rPr>
          <w:b/>
          <w:iCs/>
          <w:lang w:val="be-BY"/>
        </w:rPr>
        <w:t>*</w:t>
      </w:r>
      <w:proofErr w:type="spellStart"/>
      <w:r>
        <w:rPr>
          <w:b/>
          <w:iCs/>
        </w:rPr>
        <w:t>Мавлютова</w:t>
      </w:r>
      <w:proofErr w:type="spellEnd"/>
      <w:r>
        <w:rPr>
          <w:b/>
          <w:iCs/>
        </w:rPr>
        <w:t xml:space="preserve"> Н. Р. </w:t>
      </w:r>
      <w:r>
        <w:t>Цитадели мужества и героизма</w:t>
      </w:r>
      <w:r>
        <w:rPr>
          <w:lang w:val="be-BY"/>
        </w:rPr>
        <w:t>. — № </w:t>
      </w:r>
      <w:r>
        <w:rPr>
          <w:rFonts w:eastAsia="Pragmatica-Reg"/>
          <w:color w:val="110902"/>
          <w:lang w:val="be-BY"/>
        </w:rPr>
        <w:t>2</w:t>
      </w:r>
      <w:r>
        <w:rPr>
          <w:rFonts w:eastAsia="Pragmatica-Reg"/>
          <w:color w:val="110902"/>
        </w:rPr>
        <w:t>,</w:t>
      </w:r>
      <w:r>
        <w:rPr>
          <w:rFonts w:eastAsia="Pragmatica-Reg"/>
          <w:color w:val="110902"/>
          <w:lang w:val="be-BY"/>
        </w:rPr>
        <w:t xml:space="preserve"> с. 9</w:t>
      </w:r>
      <w:r>
        <w:rPr>
          <w:rFonts w:eastAsia="Pragmatica-Reg"/>
          <w:color w:val="110902"/>
        </w:rPr>
        <w:t>.</w:t>
      </w:r>
    </w:p>
    <w:p w:rsidR="00920E06" w:rsidRDefault="00920E06" w:rsidP="00920E06">
      <w:pPr>
        <w:pStyle w:val="a3"/>
        <w:rPr>
          <w:rFonts w:eastAsia="Pragmatica-Reg"/>
          <w:color w:val="110902"/>
          <w:lang w:val="be-BY"/>
        </w:rPr>
      </w:pPr>
      <w:proofErr w:type="spellStart"/>
      <w:r>
        <w:rPr>
          <w:rFonts w:eastAsia="Pragmatica-Obl"/>
          <w:b/>
          <w:iCs/>
          <w:color w:val="110902"/>
        </w:rPr>
        <w:t>Митрахович</w:t>
      </w:r>
      <w:proofErr w:type="spellEnd"/>
      <w:r>
        <w:rPr>
          <w:rFonts w:eastAsia="Pragmatica-Obl"/>
          <w:b/>
          <w:iCs/>
          <w:color w:val="110902"/>
        </w:rPr>
        <w:t xml:space="preserve"> А. Л.</w:t>
      </w:r>
      <w:r>
        <w:rPr>
          <w:rFonts w:eastAsia="Pragmatica-Obl"/>
          <w:i/>
          <w:iCs/>
          <w:color w:val="110902"/>
        </w:rPr>
        <w:t xml:space="preserve"> </w:t>
      </w:r>
      <w:r>
        <w:rPr>
          <w:rFonts w:eastAsia="Pragmatica-Reg"/>
          <w:color w:val="110902"/>
        </w:rPr>
        <w:t>Страницы Великой Отечественной войны</w:t>
      </w:r>
      <w:r>
        <w:rPr>
          <w:rFonts w:eastAsia="Pragmatica-Reg"/>
          <w:color w:val="110902"/>
          <w:lang w:val="be-BY"/>
        </w:rPr>
        <w:t>. — № 5, с. 59.</w:t>
      </w:r>
    </w:p>
    <w:p w:rsidR="00920E06" w:rsidRDefault="00920E06" w:rsidP="00920E06">
      <w:pPr>
        <w:pStyle w:val="a3"/>
        <w:rPr>
          <w:rFonts w:eastAsia="PragmaticaBook-Reg"/>
          <w:color w:val="110902"/>
        </w:rPr>
      </w:pPr>
      <w:r>
        <w:rPr>
          <w:rFonts w:eastAsia="PragmaticaBook-Italic"/>
          <w:b/>
          <w:iCs/>
          <w:color w:val="110902"/>
        </w:rPr>
        <w:t>*Соколова И. А.</w:t>
      </w:r>
      <w:r>
        <w:rPr>
          <w:rFonts w:eastAsia="PragmaticaBook-Italic"/>
          <w:i/>
          <w:iCs/>
          <w:color w:val="110902"/>
        </w:rPr>
        <w:t xml:space="preserve"> </w:t>
      </w:r>
      <w:r>
        <w:rPr>
          <w:rFonts w:eastAsia="PragmaticaBook-Reg"/>
          <w:color w:val="110902"/>
        </w:rPr>
        <w:t xml:space="preserve">Урок памяти </w:t>
      </w:r>
      <w:r>
        <w:rPr>
          <w:rFonts w:eastAsia="Pragmatica-Reg"/>
          <w:color w:val="110902"/>
          <w:lang w:val="be-BY"/>
        </w:rPr>
        <w:t>«</w:t>
      </w:r>
      <w:r>
        <w:rPr>
          <w:rFonts w:eastAsia="PragmaticaBook-Reg"/>
          <w:color w:val="110902"/>
        </w:rPr>
        <w:t>Память сердца</w:t>
      </w:r>
      <w:r>
        <w:rPr>
          <w:rFonts w:eastAsia="Pragmatica-Reg"/>
          <w:color w:val="110902"/>
          <w:lang w:val="be-BY"/>
        </w:rPr>
        <w:t>»</w:t>
      </w:r>
      <w:r>
        <w:rPr>
          <w:rFonts w:eastAsia="PragmaticaBook-Reg"/>
          <w:color w:val="110902"/>
        </w:rPr>
        <w:t>. — № 7, с. 61.</w:t>
      </w:r>
    </w:p>
    <w:p w:rsidR="00920E06" w:rsidRPr="00752434" w:rsidRDefault="00920E06" w:rsidP="00920E06">
      <w:pPr>
        <w:pStyle w:val="aff"/>
        <w:rPr>
          <w:color w:val="00B050"/>
          <w:lang w:val="be-BY"/>
        </w:rPr>
      </w:pPr>
      <w:r w:rsidRPr="00752434">
        <w:rPr>
          <w:color w:val="00B050"/>
          <w:lang w:val="be-BY"/>
        </w:rPr>
        <w:t>АКТУАЛЬНА</w:t>
      </w:r>
    </w:p>
    <w:p w:rsidR="00920E06" w:rsidRDefault="00920E06" w:rsidP="00920E06">
      <w:pPr>
        <w:pStyle w:val="a3"/>
        <w:rPr>
          <w:rFonts w:eastAsia="Pragmatica-Reg"/>
          <w:lang w:val="be-BY"/>
        </w:rPr>
      </w:pPr>
      <w:proofErr w:type="spellStart"/>
      <w:r>
        <w:rPr>
          <w:rFonts w:eastAsia="PragmaticaBook-Reg"/>
          <w:b/>
          <w:iCs/>
        </w:rPr>
        <w:t>Ващилина</w:t>
      </w:r>
      <w:proofErr w:type="spellEnd"/>
      <w:r>
        <w:rPr>
          <w:rFonts w:eastAsia="PragmaticaBook-Reg"/>
          <w:b/>
          <w:iCs/>
        </w:rPr>
        <w:t xml:space="preserve"> Е. В.</w:t>
      </w:r>
      <w:r>
        <w:rPr>
          <w:rFonts w:eastAsia="PragmaticaBook-Reg"/>
          <w:i/>
          <w:iCs/>
        </w:rPr>
        <w:t xml:space="preserve"> </w:t>
      </w:r>
      <w:r>
        <w:rPr>
          <w:rFonts w:eastAsia="PragmaticaBook-Reg"/>
        </w:rPr>
        <w:t xml:space="preserve">Анонс публикаций в 2025/2026 учебном году в журнале </w:t>
      </w:r>
      <w:r>
        <w:rPr>
          <w:lang w:val="be-BY"/>
        </w:rPr>
        <w:t>«</w:t>
      </w:r>
      <w:r>
        <w:rPr>
          <w:rFonts w:eastAsia="PragmaticaBook-Reg"/>
        </w:rPr>
        <w:t>Пачатковая школа</w:t>
      </w:r>
      <w:r>
        <w:rPr>
          <w:lang w:val="be-BY"/>
        </w:rPr>
        <w:t>». — № 6, с. 60.</w:t>
      </w:r>
    </w:p>
    <w:p w:rsidR="00920E06" w:rsidRDefault="00920E06" w:rsidP="00920E06">
      <w:pPr>
        <w:pStyle w:val="a3"/>
        <w:rPr>
          <w:rFonts w:eastAsia="PragmaticaBook-Reg"/>
        </w:rPr>
      </w:pPr>
      <w:r>
        <w:rPr>
          <w:rFonts w:eastAsia="PragmaticaBook-Reg"/>
        </w:rPr>
        <w:t>Информация о доработке учебных программ, учебников и учебных пособий по учебным предметам к 2025/2026 учебному году. — № 6, с. 58.</w:t>
      </w:r>
    </w:p>
    <w:p w:rsidR="00920E06" w:rsidRDefault="00920E06" w:rsidP="00920E06">
      <w:pPr>
        <w:pStyle w:val="a3"/>
        <w:rPr>
          <w:rFonts w:eastAsia="Pragmatica-Reg"/>
          <w:lang w:val="be-BY"/>
        </w:rPr>
      </w:pPr>
      <w:r>
        <w:rPr>
          <w:rFonts w:eastAsia="Pragmatica-Reg"/>
          <w:b/>
          <w:lang w:val="be-BY"/>
        </w:rPr>
        <w:t>Ковальчук Т. А.</w:t>
      </w:r>
      <w:r>
        <w:rPr>
          <w:rFonts w:eastAsia="Pragmatica-Reg"/>
          <w:lang w:val="be-BY"/>
        </w:rPr>
        <w:t xml:space="preserve"> Целеполагание в образовательном процессе как фактор обеспечения его результативности. — № 12, с. 6.</w:t>
      </w:r>
    </w:p>
    <w:p w:rsidR="00920E06" w:rsidRDefault="00920E06" w:rsidP="00920E06">
      <w:pPr>
        <w:pStyle w:val="a3"/>
        <w:rPr>
          <w:rFonts w:eastAsia="Pragmatica-Obl"/>
          <w:b/>
          <w:iCs/>
        </w:rPr>
      </w:pPr>
      <w:r>
        <w:rPr>
          <w:rFonts w:eastAsia="Pragmatica-Obl"/>
          <w:b/>
          <w:iCs/>
        </w:rPr>
        <w:t>Кононович Е. О.</w:t>
      </w:r>
      <w:r>
        <w:rPr>
          <w:rFonts w:eastAsia="Pragmatica-Obl"/>
          <w:iCs/>
        </w:rPr>
        <w:t xml:space="preserve"> </w:t>
      </w:r>
      <w:r>
        <w:rPr>
          <w:rFonts w:eastAsia="Pragmatica-Reg"/>
        </w:rPr>
        <w:t>Как распознавать и выражать свои эмоции и чувства. — № 1, с. 12.</w:t>
      </w:r>
    </w:p>
    <w:p w:rsidR="00920E06" w:rsidRDefault="00920E06" w:rsidP="00920E06">
      <w:pPr>
        <w:pStyle w:val="a3"/>
        <w:rPr>
          <w:rFonts w:eastAsia="Pragmatica-Reg"/>
          <w:lang w:val="be-BY"/>
        </w:rPr>
      </w:pPr>
      <w:r>
        <w:rPr>
          <w:rFonts w:eastAsia="Pragmatica-Obl"/>
          <w:b/>
          <w:iCs/>
        </w:rPr>
        <w:t>Кононович</w:t>
      </w:r>
      <w:r>
        <w:rPr>
          <w:rFonts w:eastAsia="Pragmatica-Obl"/>
          <w:b/>
          <w:iCs/>
          <w:lang w:val="be-BY"/>
        </w:rPr>
        <w:t xml:space="preserve"> </w:t>
      </w:r>
      <w:r>
        <w:rPr>
          <w:rFonts w:eastAsia="Pragmatica-Obl"/>
          <w:b/>
          <w:iCs/>
        </w:rPr>
        <w:t>Е. О.</w:t>
      </w:r>
      <w:r>
        <w:rPr>
          <w:rFonts w:eastAsia="Pragmatica-Obl"/>
          <w:i/>
          <w:iCs/>
        </w:rPr>
        <w:t xml:space="preserve"> </w:t>
      </w:r>
      <w:r>
        <w:rPr>
          <w:rFonts w:eastAsia="Pragmatica-Reg"/>
        </w:rPr>
        <w:t>Право на личное пространство</w:t>
      </w:r>
      <w:r>
        <w:rPr>
          <w:rFonts w:eastAsia="Pragmatica-Reg"/>
          <w:lang w:val="be-BY"/>
        </w:rPr>
        <w:t>. — № 3, с. 26.</w:t>
      </w:r>
    </w:p>
    <w:p w:rsidR="00920E06" w:rsidRPr="00752434" w:rsidRDefault="00920E06" w:rsidP="00920E06">
      <w:pPr>
        <w:pStyle w:val="aff"/>
        <w:rPr>
          <w:color w:val="00B050"/>
          <w:lang w:val="be-BY"/>
        </w:rPr>
      </w:pPr>
      <w:r w:rsidRPr="00752434">
        <w:rPr>
          <w:color w:val="00B050"/>
          <w:lang w:val="be-BY"/>
        </w:rPr>
        <w:t>АКТУАЛЬНАЕ ІНТЭРВ’Ю</w:t>
      </w:r>
    </w:p>
    <w:p w:rsidR="00920E06" w:rsidRDefault="00920E06" w:rsidP="00920E06">
      <w:pPr>
        <w:pStyle w:val="a3"/>
      </w:pPr>
      <w:proofErr w:type="spellStart"/>
      <w:r>
        <w:rPr>
          <w:b/>
          <w:iCs/>
        </w:rPr>
        <w:t>Гулецкая</w:t>
      </w:r>
      <w:proofErr w:type="spellEnd"/>
      <w:r>
        <w:rPr>
          <w:b/>
          <w:iCs/>
        </w:rPr>
        <w:t xml:space="preserve"> А. А.</w:t>
      </w:r>
      <w:r>
        <w:rPr>
          <w:i/>
          <w:iCs/>
        </w:rPr>
        <w:t xml:space="preserve"> </w:t>
      </w:r>
      <w:proofErr w:type="spellStart"/>
      <w:r>
        <w:t>Ёсць</w:t>
      </w:r>
      <w:proofErr w:type="spellEnd"/>
      <w:r>
        <w:t xml:space="preserve"> </w:t>
      </w:r>
      <w:proofErr w:type="spellStart"/>
      <w:r>
        <w:t>мэта</w:t>
      </w:r>
      <w:proofErr w:type="spellEnd"/>
      <w:r>
        <w:t xml:space="preserve"> — </w:t>
      </w:r>
      <w:proofErr w:type="spellStart"/>
      <w:r>
        <w:t>няма</w:t>
      </w:r>
      <w:proofErr w:type="spellEnd"/>
      <w:r>
        <w:t xml:space="preserve"> </w:t>
      </w:r>
      <w:proofErr w:type="spellStart"/>
      <w:r>
        <w:t>перашкод</w:t>
      </w:r>
      <w:proofErr w:type="spellEnd"/>
      <w:r>
        <w:t xml:space="preserve">. </w:t>
      </w:r>
      <w:proofErr w:type="spellStart"/>
      <w:r>
        <w:t>Інтэрв</w:t>
      </w:r>
      <w:proofErr w:type="spellEnd"/>
      <w:r>
        <w:rPr>
          <w:lang w:val="be-BY"/>
        </w:rPr>
        <w:t>’</w:t>
      </w:r>
      <w:r>
        <w:t xml:space="preserve">ю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Святланай</w:t>
      </w:r>
      <w:proofErr w:type="spellEnd"/>
      <w:r>
        <w:t xml:space="preserve"> </w:t>
      </w:r>
      <w:proofErr w:type="spellStart"/>
      <w:r>
        <w:t>Мікалаеўнай</w:t>
      </w:r>
      <w:proofErr w:type="spellEnd"/>
      <w:r>
        <w:t xml:space="preserve"> </w:t>
      </w:r>
      <w:proofErr w:type="spellStart"/>
      <w:r>
        <w:t>Бяловай</w:t>
      </w:r>
      <w:proofErr w:type="spellEnd"/>
      <w:r>
        <w:t>. — № 2, с. 3.</w:t>
      </w:r>
    </w:p>
    <w:p w:rsidR="00920E06" w:rsidRDefault="00920E06" w:rsidP="00920E06">
      <w:pPr>
        <w:pStyle w:val="a3"/>
        <w:rPr>
          <w:rFonts w:eastAsia="Pragmatica-Reg"/>
        </w:rPr>
      </w:pPr>
      <w:proofErr w:type="spellStart"/>
      <w:r>
        <w:rPr>
          <w:rFonts w:eastAsia="Pragmatica-Obl"/>
          <w:b/>
          <w:iCs/>
        </w:rPr>
        <w:t>Гулецкая</w:t>
      </w:r>
      <w:proofErr w:type="spellEnd"/>
      <w:r>
        <w:rPr>
          <w:rFonts w:eastAsia="Pragmatica-Obl"/>
          <w:b/>
          <w:iCs/>
          <w:lang w:val="be-BY"/>
        </w:rPr>
        <w:t xml:space="preserve"> </w:t>
      </w:r>
      <w:r>
        <w:rPr>
          <w:rFonts w:eastAsia="Pragmatica-Obl"/>
          <w:b/>
          <w:iCs/>
        </w:rPr>
        <w:t>Е. А.</w:t>
      </w:r>
      <w:r>
        <w:rPr>
          <w:rFonts w:eastAsia="Pragmatica-Obl"/>
          <w:i/>
          <w:iCs/>
        </w:rPr>
        <w:t xml:space="preserve"> </w:t>
      </w:r>
      <w:r>
        <w:rPr>
          <w:rFonts w:eastAsia="Pragmatica-Reg"/>
        </w:rPr>
        <w:t>Вдохновлять и наставлять. Интервью с</w:t>
      </w:r>
      <w:r w:rsidR="001136E2">
        <w:rPr>
          <w:rFonts w:eastAsia="Pragmatica-Reg"/>
        </w:rPr>
        <w:t> </w:t>
      </w:r>
      <w:r>
        <w:rPr>
          <w:rFonts w:eastAsia="Pragmatica-Reg"/>
        </w:rPr>
        <w:t xml:space="preserve">Алесей Дмитриевной </w:t>
      </w:r>
      <w:proofErr w:type="spellStart"/>
      <w:r>
        <w:rPr>
          <w:rFonts w:eastAsia="Pragmatica-Reg"/>
        </w:rPr>
        <w:t>Кныш</w:t>
      </w:r>
      <w:proofErr w:type="spellEnd"/>
      <w:r>
        <w:rPr>
          <w:rFonts w:eastAsia="Pragmatica-Reg"/>
        </w:rPr>
        <w:t>. — № </w:t>
      </w:r>
      <w:r>
        <w:rPr>
          <w:rFonts w:eastAsia="Pragmatica-Reg"/>
          <w:lang w:val="be-BY"/>
        </w:rPr>
        <w:t>12, с. 3.</w:t>
      </w:r>
    </w:p>
    <w:p w:rsidR="00920E06" w:rsidRDefault="00920E06" w:rsidP="00920E06">
      <w:pPr>
        <w:pStyle w:val="a3"/>
        <w:rPr>
          <w:rFonts w:eastAsia="Pragmatica-Reg"/>
          <w:lang w:val="be-BY"/>
        </w:rPr>
      </w:pPr>
      <w:proofErr w:type="spellStart"/>
      <w:r>
        <w:rPr>
          <w:rFonts w:eastAsia="Pragmatica-Obl"/>
          <w:b/>
          <w:iCs/>
        </w:rPr>
        <w:t>Гулецкая</w:t>
      </w:r>
      <w:proofErr w:type="spellEnd"/>
      <w:r>
        <w:rPr>
          <w:rFonts w:eastAsia="Pragmatica-Obl"/>
          <w:b/>
          <w:iCs/>
          <w:lang w:val="be-BY"/>
        </w:rPr>
        <w:t xml:space="preserve"> </w:t>
      </w:r>
      <w:r>
        <w:rPr>
          <w:rFonts w:eastAsia="Pragmatica-Obl"/>
          <w:b/>
          <w:iCs/>
        </w:rPr>
        <w:t>Е. А.</w:t>
      </w:r>
      <w:r>
        <w:rPr>
          <w:rFonts w:eastAsia="Pragmatica-Obl"/>
          <w:i/>
          <w:iCs/>
        </w:rPr>
        <w:t xml:space="preserve"> </w:t>
      </w:r>
      <w:r>
        <w:rPr>
          <w:rFonts w:eastAsia="Pragmatica-Reg"/>
        </w:rPr>
        <w:t>Есть такая профессия — детей учить. Интервью с</w:t>
      </w:r>
      <w:r w:rsidR="001136E2">
        <w:rPr>
          <w:rFonts w:eastAsia="Pragmatica-Reg"/>
        </w:rPr>
        <w:t> </w:t>
      </w:r>
      <w:proofErr w:type="spellStart"/>
      <w:r>
        <w:rPr>
          <w:rFonts w:eastAsia="Pragmatica-Reg"/>
        </w:rPr>
        <w:t>Мирославой</w:t>
      </w:r>
      <w:proofErr w:type="spellEnd"/>
      <w:r>
        <w:rPr>
          <w:rFonts w:eastAsia="Pragmatica-Reg"/>
        </w:rPr>
        <w:t xml:space="preserve"> Васильевной </w:t>
      </w:r>
      <w:proofErr w:type="spellStart"/>
      <w:r>
        <w:rPr>
          <w:rFonts w:eastAsia="Pragmatica-Reg"/>
        </w:rPr>
        <w:t>Кривушиной</w:t>
      </w:r>
      <w:proofErr w:type="spellEnd"/>
      <w:r>
        <w:rPr>
          <w:rFonts w:eastAsia="Pragmatica-Reg"/>
        </w:rPr>
        <w:t>. — № </w:t>
      </w:r>
      <w:r>
        <w:rPr>
          <w:rFonts w:eastAsia="Pragmatica-Reg"/>
          <w:lang w:val="be-BY"/>
        </w:rPr>
        <w:t>1, с. 3.</w:t>
      </w:r>
    </w:p>
    <w:p w:rsidR="00920E06" w:rsidRDefault="00920E06" w:rsidP="00920E06">
      <w:pPr>
        <w:pStyle w:val="a3"/>
        <w:rPr>
          <w:b/>
          <w:iCs/>
        </w:rPr>
      </w:pPr>
      <w:proofErr w:type="spellStart"/>
      <w:r>
        <w:rPr>
          <w:rFonts w:eastAsia="Pragmatica-Obl"/>
          <w:b/>
          <w:iCs/>
        </w:rPr>
        <w:t>Гулецкая</w:t>
      </w:r>
      <w:proofErr w:type="spellEnd"/>
      <w:r>
        <w:rPr>
          <w:rFonts w:eastAsia="Pragmatica-Obl"/>
          <w:b/>
          <w:iCs/>
          <w:lang w:val="be-BY"/>
        </w:rPr>
        <w:t xml:space="preserve"> </w:t>
      </w:r>
      <w:r>
        <w:rPr>
          <w:rFonts w:eastAsia="Pragmatica-Obl"/>
          <w:b/>
          <w:iCs/>
        </w:rPr>
        <w:t>Е. А.</w:t>
      </w:r>
      <w:r>
        <w:rPr>
          <w:rFonts w:eastAsia="Pragmatica-Obl"/>
          <w:i/>
          <w:iCs/>
        </w:rPr>
        <w:t xml:space="preserve"> </w:t>
      </w:r>
      <w:r>
        <w:rPr>
          <w:rFonts w:eastAsia="PragmaticaBook-Reg"/>
        </w:rPr>
        <w:t>Искра педагогического вдохновения. Интервью с</w:t>
      </w:r>
      <w:r w:rsidR="001136E2">
        <w:rPr>
          <w:rFonts w:eastAsia="PragmaticaBook-Reg"/>
        </w:rPr>
        <w:t> </w:t>
      </w:r>
      <w:r>
        <w:rPr>
          <w:rFonts w:eastAsia="PragmaticaBook-Reg"/>
        </w:rPr>
        <w:t xml:space="preserve">Ириной Викторовной </w:t>
      </w:r>
      <w:proofErr w:type="spellStart"/>
      <w:r>
        <w:rPr>
          <w:rFonts w:eastAsia="PragmaticaBook-Reg"/>
        </w:rPr>
        <w:t>Некраш</w:t>
      </w:r>
      <w:proofErr w:type="spellEnd"/>
      <w:r>
        <w:rPr>
          <w:rFonts w:eastAsia="PragmaticaBook-Reg"/>
        </w:rPr>
        <w:t>. — № 11, с. 3.</w:t>
      </w:r>
    </w:p>
    <w:p w:rsidR="00920E06" w:rsidRDefault="00920E06" w:rsidP="00920E06">
      <w:pPr>
        <w:pStyle w:val="a3"/>
        <w:rPr>
          <w:rFonts w:eastAsia="PragmaticaBook-Reg"/>
          <w:lang w:val="be-BY"/>
        </w:rPr>
      </w:pPr>
      <w:proofErr w:type="spellStart"/>
      <w:r>
        <w:rPr>
          <w:rFonts w:eastAsia="Pragmatica-Obl"/>
          <w:b/>
          <w:iCs/>
        </w:rPr>
        <w:t>Гулецкая</w:t>
      </w:r>
      <w:proofErr w:type="spellEnd"/>
      <w:r>
        <w:rPr>
          <w:rFonts w:eastAsia="Pragmatica-Obl"/>
          <w:b/>
          <w:iCs/>
          <w:lang w:val="be-BY"/>
        </w:rPr>
        <w:t xml:space="preserve"> </w:t>
      </w:r>
      <w:r>
        <w:rPr>
          <w:rFonts w:eastAsia="Pragmatica-Obl"/>
          <w:b/>
          <w:iCs/>
        </w:rPr>
        <w:t>Е. А.</w:t>
      </w:r>
      <w:r>
        <w:rPr>
          <w:rFonts w:eastAsia="Pragmatica-Obl"/>
          <w:i/>
          <w:iCs/>
        </w:rPr>
        <w:t xml:space="preserve"> </w:t>
      </w:r>
      <w:r>
        <w:rPr>
          <w:rFonts w:eastAsia="PragmaticaBook-Reg"/>
        </w:rPr>
        <w:t>Научить думать и созидать. Интервью с Татьяной Николаевной Пугач. — № 8, с. 3.</w:t>
      </w:r>
    </w:p>
    <w:p w:rsidR="00920E06" w:rsidRDefault="00920E06" w:rsidP="00920E06">
      <w:pPr>
        <w:pStyle w:val="a3"/>
        <w:rPr>
          <w:rFonts w:eastAsia="Pragmatica-Reg"/>
          <w:lang w:val="be-BY"/>
        </w:rPr>
      </w:pPr>
      <w:proofErr w:type="spellStart"/>
      <w:r>
        <w:rPr>
          <w:rFonts w:eastAsia="Pragmatica-Obl"/>
          <w:b/>
          <w:iCs/>
        </w:rPr>
        <w:t>Гулецкая</w:t>
      </w:r>
      <w:proofErr w:type="spellEnd"/>
      <w:r>
        <w:rPr>
          <w:rFonts w:eastAsia="Pragmatica-Obl"/>
          <w:b/>
          <w:iCs/>
          <w:lang w:val="be-BY"/>
        </w:rPr>
        <w:t xml:space="preserve"> </w:t>
      </w:r>
      <w:r>
        <w:rPr>
          <w:rFonts w:eastAsia="Pragmatica-Obl"/>
          <w:b/>
          <w:iCs/>
        </w:rPr>
        <w:t>Е. А.</w:t>
      </w:r>
      <w:r>
        <w:rPr>
          <w:rFonts w:eastAsia="Pragmatica-Obl"/>
          <w:i/>
          <w:iCs/>
        </w:rPr>
        <w:t xml:space="preserve"> </w:t>
      </w:r>
      <w:r>
        <w:rPr>
          <w:rFonts w:eastAsia="PragmaticaBook-Reg"/>
        </w:rPr>
        <w:t>От задач в классе — к задачам в жизни.</w:t>
      </w:r>
      <w:r>
        <w:rPr>
          <w:rFonts w:eastAsia="PragmaticaBook-Reg"/>
          <w:lang w:val="be-BY"/>
        </w:rPr>
        <w:t xml:space="preserve"> </w:t>
      </w:r>
      <w:r>
        <w:rPr>
          <w:rFonts w:eastAsia="PragmaticaBook-Reg"/>
        </w:rPr>
        <w:t>Интервью с</w:t>
      </w:r>
      <w:r w:rsidR="001136E2">
        <w:rPr>
          <w:rFonts w:eastAsia="PragmaticaBook-Reg"/>
        </w:rPr>
        <w:t> </w:t>
      </w:r>
      <w:r>
        <w:rPr>
          <w:rFonts w:eastAsia="PragmaticaBook-Reg"/>
        </w:rPr>
        <w:t xml:space="preserve">Ириной Михайловной </w:t>
      </w:r>
      <w:proofErr w:type="spellStart"/>
      <w:r>
        <w:rPr>
          <w:rFonts w:eastAsia="PragmaticaBook-Reg"/>
        </w:rPr>
        <w:t>Молчан</w:t>
      </w:r>
      <w:proofErr w:type="spellEnd"/>
      <w:r>
        <w:rPr>
          <w:rFonts w:eastAsia="PragmaticaBook-Reg"/>
          <w:lang w:val="be-BY"/>
        </w:rPr>
        <w:t>. — № 9, с. 3.</w:t>
      </w:r>
    </w:p>
    <w:p w:rsidR="00920E06" w:rsidRDefault="00920E06" w:rsidP="00920E06">
      <w:pPr>
        <w:pStyle w:val="a3"/>
      </w:pPr>
      <w:proofErr w:type="spellStart"/>
      <w:r>
        <w:rPr>
          <w:rFonts w:eastAsia="Pragmatica-Obl"/>
          <w:b/>
          <w:iCs/>
        </w:rPr>
        <w:lastRenderedPageBreak/>
        <w:t>Гулецкая</w:t>
      </w:r>
      <w:proofErr w:type="spellEnd"/>
      <w:r>
        <w:rPr>
          <w:rFonts w:eastAsia="Pragmatica-Obl"/>
          <w:b/>
          <w:iCs/>
          <w:lang w:val="be-BY"/>
        </w:rPr>
        <w:t xml:space="preserve"> </w:t>
      </w:r>
      <w:r>
        <w:rPr>
          <w:rFonts w:eastAsia="Pragmatica-Obl"/>
          <w:b/>
          <w:iCs/>
        </w:rPr>
        <w:t>Е. А.</w:t>
      </w:r>
      <w:r>
        <w:rPr>
          <w:rFonts w:eastAsia="Pragmatica-Obl"/>
          <w:i/>
          <w:iCs/>
        </w:rPr>
        <w:t xml:space="preserve"> </w:t>
      </w:r>
      <w:r>
        <w:rPr>
          <w:rFonts w:eastAsia="Pragmatica-Reg"/>
        </w:rPr>
        <w:t>От сердца к сердцу</w:t>
      </w:r>
      <w:r>
        <w:rPr>
          <w:rFonts w:eastAsia="Pragmatica-Reg"/>
          <w:lang w:val="be-BY"/>
        </w:rPr>
        <w:t xml:space="preserve">. </w:t>
      </w:r>
      <w:r>
        <w:rPr>
          <w:rFonts w:eastAsia="Pragmatica-Reg"/>
        </w:rPr>
        <w:t>Интервью с Мариной Ивановной Воробей</w:t>
      </w:r>
      <w:r>
        <w:rPr>
          <w:rFonts w:eastAsia="Pragmatica-Reg"/>
          <w:lang w:val="be-BY"/>
        </w:rPr>
        <w:t>. — № </w:t>
      </w:r>
      <w:r>
        <w:rPr>
          <w:lang w:val="be-BY"/>
        </w:rPr>
        <w:t>3</w:t>
      </w:r>
      <w:r>
        <w:t>, с. 3.</w:t>
      </w:r>
    </w:p>
    <w:p w:rsidR="00920E06" w:rsidRDefault="00920E06" w:rsidP="00920E06">
      <w:pPr>
        <w:pStyle w:val="a3"/>
        <w:rPr>
          <w:rFonts w:eastAsia="Pragmatica-Reg"/>
        </w:rPr>
      </w:pPr>
      <w:proofErr w:type="spellStart"/>
      <w:r>
        <w:rPr>
          <w:rFonts w:eastAsia="Pragmatica-Obl"/>
          <w:b/>
          <w:iCs/>
        </w:rPr>
        <w:t>Гулецкая</w:t>
      </w:r>
      <w:proofErr w:type="spellEnd"/>
      <w:r>
        <w:rPr>
          <w:rFonts w:eastAsia="Pragmatica-Obl"/>
          <w:b/>
          <w:iCs/>
          <w:lang w:val="be-BY"/>
        </w:rPr>
        <w:t xml:space="preserve"> </w:t>
      </w:r>
      <w:r>
        <w:rPr>
          <w:rFonts w:eastAsia="Pragmatica-Obl"/>
          <w:b/>
          <w:iCs/>
        </w:rPr>
        <w:t>Е. А.</w:t>
      </w:r>
      <w:r>
        <w:rPr>
          <w:rFonts w:eastAsia="Pragmatica-Obl"/>
          <w:i/>
          <w:iCs/>
        </w:rPr>
        <w:t xml:space="preserve"> </w:t>
      </w:r>
      <w:r>
        <w:rPr>
          <w:rFonts w:eastAsia="PragmaticaBook-Reg"/>
        </w:rPr>
        <w:t>Путь к познанию длиною в жизнь</w:t>
      </w:r>
      <w:r>
        <w:rPr>
          <w:rFonts w:eastAsia="PragmaticaBook-Reg"/>
          <w:lang w:val="be-BY"/>
        </w:rPr>
        <w:t xml:space="preserve">. </w:t>
      </w:r>
      <w:r>
        <w:rPr>
          <w:rFonts w:eastAsia="PragmaticaBook-Reg"/>
        </w:rPr>
        <w:t xml:space="preserve">Интервью с </w:t>
      </w:r>
      <w:proofErr w:type="spellStart"/>
      <w:r>
        <w:rPr>
          <w:rFonts w:eastAsia="PragmaticaBook-Reg"/>
        </w:rPr>
        <w:t>Гюльнарой</w:t>
      </w:r>
      <w:proofErr w:type="spellEnd"/>
      <w:r>
        <w:rPr>
          <w:rFonts w:eastAsia="PragmaticaBook-Reg"/>
        </w:rPr>
        <w:t xml:space="preserve"> </w:t>
      </w:r>
      <w:proofErr w:type="spellStart"/>
      <w:r>
        <w:rPr>
          <w:rFonts w:eastAsia="PragmaticaBook-Reg"/>
        </w:rPr>
        <w:t>Мансуровной</w:t>
      </w:r>
      <w:proofErr w:type="spellEnd"/>
      <w:r>
        <w:rPr>
          <w:rFonts w:eastAsia="PragmaticaBook-Reg"/>
        </w:rPr>
        <w:t xml:space="preserve"> </w:t>
      </w:r>
      <w:proofErr w:type="spellStart"/>
      <w:r>
        <w:rPr>
          <w:rFonts w:eastAsia="PragmaticaBook-Reg"/>
        </w:rPr>
        <w:t>Юстинской</w:t>
      </w:r>
      <w:proofErr w:type="spellEnd"/>
      <w:r>
        <w:rPr>
          <w:rFonts w:eastAsia="PragmaticaBook-Reg"/>
          <w:lang w:val="be-BY"/>
        </w:rPr>
        <w:t>. — № </w:t>
      </w:r>
      <w:r>
        <w:rPr>
          <w:rFonts w:eastAsia="Pragmatica-Reg"/>
          <w:lang w:val="be-BY"/>
        </w:rPr>
        <w:t>6</w:t>
      </w:r>
      <w:r>
        <w:rPr>
          <w:rFonts w:eastAsia="Pragmatica-Reg"/>
        </w:rPr>
        <w:t>, с. 3.</w:t>
      </w:r>
    </w:p>
    <w:p w:rsidR="00920E06" w:rsidRDefault="00920E06" w:rsidP="00920E06">
      <w:pPr>
        <w:pStyle w:val="a3"/>
        <w:rPr>
          <w:rFonts w:eastAsia="Pragmatica-Reg"/>
          <w:lang w:val="be-BY"/>
        </w:rPr>
      </w:pPr>
      <w:proofErr w:type="spellStart"/>
      <w:r>
        <w:rPr>
          <w:rFonts w:eastAsia="Pragmatica-Obl"/>
          <w:b/>
          <w:iCs/>
        </w:rPr>
        <w:t>Гулецкая</w:t>
      </w:r>
      <w:proofErr w:type="spellEnd"/>
      <w:r>
        <w:rPr>
          <w:rFonts w:eastAsia="Pragmatica-Obl"/>
          <w:b/>
          <w:iCs/>
          <w:lang w:val="be-BY"/>
        </w:rPr>
        <w:t xml:space="preserve"> </w:t>
      </w:r>
      <w:r>
        <w:rPr>
          <w:rFonts w:eastAsia="Pragmatica-Obl"/>
          <w:b/>
          <w:iCs/>
        </w:rPr>
        <w:t>Е. А.</w:t>
      </w:r>
      <w:r>
        <w:rPr>
          <w:rFonts w:eastAsia="Pragmatica-Obl"/>
          <w:i/>
          <w:iCs/>
        </w:rPr>
        <w:t xml:space="preserve"> </w:t>
      </w:r>
      <w:r>
        <w:rPr>
          <w:rFonts w:eastAsia="Pragmatica-Reg"/>
        </w:rPr>
        <w:t>Секрет жизненного успеха — любовь к своей работе. Интервью с</w:t>
      </w:r>
      <w:r w:rsidR="001136E2">
        <w:rPr>
          <w:rFonts w:eastAsia="Pragmatica-Reg"/>
        </w:rPr>
        <w:t> </w:t>
      </w:r>
      <w:r>
        <w:rPr>
          <w:rFonts w:eastAsia="Pragmatica-Reg"/>
        </w:rPr>
        <w:t xml:space="preserve">Ольгой Валентиновной </w:t>
      </w:r>
      <w:proofErr w:type="spellStart"/>
      <w:r>
        <w:rPr>
          <w:rFonts w:eastAsia="Pragmatica-Reg"/>
        </w:rPr>
        <w:t>Чернушевич</w:t>
      </w:r>
      <w:proofErr w:type="spellEnd"/>
      <w:r>
        <w:rPr>
          <w:rFonts w:eastAsia="Pragmatica-Reg"/>
        </w:rPr>
        <w:t>. — № 4, с. 3.</w:t>
      </w:r>
    </w:p>
    <w:p w:rsidR="00920E06" w:rsidRDefault="00920E06" w:rsidP="00920E06">
      <w:pPr>
        <w:pStyle w:val="a3"/>
        <w:rPr>
          <w:rFonts w:eastAsia="Pragmatica-Reg"/>
          <w:lang w:val="be-BY"/>
        </w:rPr>
      </w:pPr>
      <w:proofErr w:type="spellStart"/>
      <w:r>
        <w:rPr>
          <w:rFonts w:eastAsia="Pragmatica-Obl"/>
          <w:b/>
          <w:iCs/>
        </w:rPr>
        <w:t>Гулецкая</w:t>
      </w:r>
      <w:proofErr w:type="spellEnd"/>
      <w:r>
        <w:rPr>
          <w:rFonts w:eastAsia="Pragmatica-Obl"/>
          <w:b/>
          <w:iCs/>
          <w:lang w:val="be-BY"/>
        </w:rPr>
        <w:t xml:space="preserve"> </w:t>
      </w:r>
      <w:r>
        <w:rPr>
          <w:rFonts w:eastAsia="Pragmatica-Obl"/>
          <w:b/>
          <w:iCs/>
        </w:rPr>
        <w:t>Е. А.</w:t>
      </w:r>
      <w:r>
        <w:rPr>
          <w:rFonts w:eastAsia="Pragmatica-Obl"/>
          <w:i/>
          <w:iCs/>
        </w:rPr>
        <w:t xml:space="preserve"> </w:t>
      </w:r>
      <w:r>
        <w:rPr>
          <w:rFonts w:eastAsia="Pragmatica-Reg"/>
        </w:rPr>
        <w:t>Счастлив учитель — счастливы ученики</w:t>
      </w:r>
      <w:r>
        <w:rPr>
          <w:rFonts w:eastAsia="Pragmatica-Reg"/>
          <w:lang w:val="be-BY"/>
        </w:rPr>
        <w:t xml:space="preserve">. </w:t>
      </w:r>
      <w:r>
        <w:rPr>
          <w:rFonts w:eastAsia="Pragmatica-Reg"/>
        </w:rPr>
        <w:t xml:space="preserve">Интервью с Людмилой Анатольевной </w:t>
      </w:r>
      <w:proofErr w:type="spellStart"/>
      <w:r>
        <w:rPr>
          <w:rFonts w:eastAsia="Pragmatica-Reg"/>
        </w:rPr>
        <w:t>Побудей</w:t>
      </w:r>
      <w:proofErr w:type="spellEnd"/>
      <w:r>
        <w:rPr>
          <w:rFonts w:eastAsia="Pragmatica-Reg"/>
          <w:lang w:val="be-BY"/>
        </w:rPr>
        <w:t>. — № 5</w:t>
      </w:r>
      <w:r>
        <w:rPr>
          <w:rFonts w:eastAsia="Pragmatica-Reg"/>
        </w:rPr>
        <w:t>, с. 3.</w:t>
      </w:r>
    </w:p>
    <w:p w:rsidR="00920E06" w:rsidRDefault="00920E06" w:rsidP="00920E06">
      <w:pPr>
        <w:pStyle w:val="a3"/>
        <w:rPr>
          <w:rFonts w:eastAsia="Pragmatica-Reg"/>
        </w:rPr>
      </w:pPr>
      <w:proofErr w:type="spellStart"/>
      <w:r>
        <w:rPr>
          <w:rFonts w:eastAsia="Pragmatica-Obl"/>
          <w:b/>
          <w:iCs/>
        </w:rPr>
        <w:t>Гулецкая</w:t>
      </w:r>
      <w:proofErr w:type="spellEnd"/>
      <w:r>
        <w:rPr>
          <w:rFonts w:eastAsia="Pragmatica-Obl"/>
          <w:b/>
          <w:iCs/>
          <w:lang w:val="be-BY"/>
        </w:rPr>
        <w:t xml:space="preserve"> </w:t>
      </w:r>
      <w:r>
        <w:rPr>
          <w:rFonts w:eastAsia="Pragmatica-Obl"/>
          <w:b/>
          <w:iCs/>
        </w:rPr>
        <w:t>Е. А.</w:t>
      </w:r>
      <w:r>
        <w:rPr>
          <w:rFonts w:eastAsia="Pragmatica-Obl"/>
          <w:i/>
          <w:iCs/>
        </w:rPr>
        <w:t xml:space="preserve"> </w:t>
      </w:r>
      <w:r>
        <w:rPr>
          <w:rFonts w:eastAsia="PragmaticaBook-Reg"/>
        </w:rPr>
        <w:t>Учитель — это не тот, кто лучше учит, а тот, кто больше всех учится. Интервью с Марией Игнатьевной Жук. — № </w:t>
      </w:r>
      <w:r>
        <w:rPr>
          <w:rFonts w:eastAsia="Pragmatica-Reg"/>
          <w:lang w:val="be-BY"/>
        </w:rPr>
        <w:t>7</w:t>
      </w:r>
      <w:r>
        <w:rPr>
          <w:rFonts w:eastAsia="Pragmatica-Reg"/>
        </w:rPr>
        <w:t>, с. 3.</w:t>
      </w:r>
    </w:p>
    <w:p w:rsidR="00920E06" w:rsidRDefault="00920E06" w:rsidP="00920E06">
      <w:pPr>
        <w:pStyle w:val="a3"/>
        <w:rPr>
          <w:rFonts w:eastAsia="Pragmatica-Reg"/>
          <w:lang w:val="be-BY"/>
        </w:rPr>
      </w:pPr>
      <w:proofErr w:type="spellStart"/>
      <w:r>
        <w:rPr>
          <w:rFonts w:eastAsia="Pragmatica-Obl"/>
          <w:b/>
          <w:iCs/>
        </w:rPr>
        <w:t>Гулецкая</w:t>
      </w:r>
      <w:proofErr w:type="spellEnd"/>
      <w:r>
        <w:rPr>
          <w:rFonts w:eastAsia="Pragmatica-Obl"/>
          <w:b/>
          <w:iCs/>
          <w:lang w:val="be-BY"/>
        </w:rPr>
        <w:t xml:space="preserve"> </w:t>
      </w:r>
      <w:r>
        <w:rPr>
          <w:rFonts w:eastAsia="Pragmatica-Obl"/>
          <w:b/>
          <w:iCs/>
        </w:rPr>
        <w:t>Е. А.</w:t>
      </w:r>
      <w:r>
        <w:rPr>
          <w:rFonts w:eastAsia="Pragmatica-Obl"/>
          <w:i/>
          <w:iCs/>
        </w:rPr>
        <w:t xml:space="preserve"> </w:t>
      </w:r>
      <w:r>
        <w:rPr>
          <w:rFonts w:eastAsia="Pragmatica-Reg"/>
        </w:rPr>
        <w:t>Учитель — это профессия сердца. Интервью с Оксаной Генриховной Волковой. — № </w:t>
      </w:r>
      <w:r>
        <w:rPr>
          <w:rFonts w:eastAsia="Pragmatica-Reg"/>
          <w:lang w:val="be-BY"/>
        </w:rPr>
        <w:t>10, с. 3.</w:t>
      </w:r>
    </w:p>
    <w:p w:rsidR="00920E06" w:rsidRPr="00752434" w:rsidRDefault="00920E06" w:rsidP="00920E06">
      <w:pPr>
        <w:pStyle w:val="aff"/>
        <w:rPr>
          <w:iCs/>
          <w:color w:val="00B050"/>
          <w:lang w:val="be-BY"/>
        </w:rPr>
      </w:pPr>
      <w:r w:rsidRPr="00752434">
        <w:rPr>
          <w:color w:val="00B050"/>
          <w:lang w:val="be-BY"/>
        </w:rPr>
        <w:t>БЕЛАРУСЬ ТУРЫСТЫЧНАЯ</w:t>
      </w:r>
    </w:p>
    <w:p w:rsidR="00920E06" w:rsidRDefault="00920E06" w:rsidP="00920E06">
      <w:pPr>
        <w:pStyle w:val="a3"/>
        <w:rPr>
          <w:lang w:val="be-BY"/>
        </w:rPr>
      </w:pPr>
      <w:r>
        <w:rPr>
          <w:rFonts w:eastAsia="PragmaticaBook-Reg"/>
        </w:rPr>
        <w:t>Гастрономический туризм. — № </w:t>
      </w:r>
      <w:r>
        <w:rPr>
          <w:rFonts w:eastAsia="PragmaticaBook-Reg"/>
          <w:lang w:val="be-BY"/>
        </w:rPr>
        <w:t>11, с. 64.</w:t>
      </w:r>
    </w:p>
    <w:p w:rsidR="00920E06" w:rsidRDefault="00920E06" w:rsidP="00920E06">
      <w:pPr>
        <w:pStyle w:val="a3"/>
        <w:rPr>
          <w:rFonts w:eastAsia="PragmaticaBook-Reg"/>
          <w:lang w:val="be-BY"/>
        </w:rPr>
      </w:pPr>
      <w:r>
        <w:rPr>
          <w:rFonts w:eastAsia="PragmaticaBook-Reg"/>
        </w:rPr>
        <w:t>Образовательный туризм</w:t>
      </w:r>
      <w:r>
        <w:rPr>
          <w:rFonts w:eastAsia="PragmaticaBook-Reg"/>
          <w:lang w:val="be-BY"/>
        </w:rPr>
        <w:t>. — № 9, с. 63.</w:t>
      </w:r>
    </w:p>
    <w:p w:rsidR="00920E06" w:rsidRDefault="00920E06" w:rsidP="00920E06">
      <w:pPr>
        <w:pStyle w:val="a3"/>
        <w:rPr>
          <w:lang w:val="be-BY"/>
        </w:rPr>
      </w:pPr>
      <w:r>
        <w:rPr>
          <w:rFonts w:eastAsia="PragmaticaBook-Reg"/>
        </w:rPr>
        <w:t>Охотничий туризм</w:t>
      </w:r>
      <w:r>
        <w:rPr>
          <w:rFonts w:eastAsia="PragmaticaBook-Reg"/>
          <w:lang w:val="be-BY"/>
        </w:rPr>
        <w:t>. — № 10, с. 64.</w:t>
      </w:r>
    </w:p>
    <w:p w:rsidR="00920E06" w:rsidRDefault="00920E06" w:rsidP="00920E06">
      <w:pPr>
        <w:pStyle w:val="a3"/>
        <w:rPr>
          <w:rFonts w:eastAsia="PragmaticaBook-Reg"/>
          <w:lang w:val="be-BY"/>
        </w:rPr>
      </w:pPr>
      <w:r>
        <w:rPr>
          <w:rFonts w:eastAsia="PragmaticaBook-Reg"/>
          <w:lang w:val="be-BY"/>
        </w:rPr>
        <w:t>Религиозный туризм. — № 12, с. 64.</w:t>
      </w:r>
    </w:p>
    <w:p w:rsidR="00920E06" w:rsidRDefault="00920E06" w:rsidP="00920E06">
      <w:pPr>
        <w:pStyle w:val="a3"/>
        <w:rPr>
          <w:rFonts w:eastAsia="PragmaticaBook-Reg"/>
          <w:lang w:val="be-BY"/>
        </w:rPr>
      </w:pPr>
      <w:r>
        <w:rPr>
          <w:rFonts w:eastAsia="PragmaticaBook-Reg"/>
        </w:rPr>
        <w:t>Событийный туризм. — № 7, с. 63.</w:t>
      </w:r>
    </w:p>
    <w:p w:rsidR="00920E06" w:rsidRDefault="00920E06" w:rsidP="00920E06">
      <w:pPr>
        <w:pStyle w:val="a3"/>
        <w:rPr>
          <w:rFonts w:eastAsia="PragmaticaBook-Reg"/>
          <w:lang w:val="be-BY"/>
        </w:rPr>
      </w:pPr>
      <w:r>
        <w:rPr>
          <w:rFonts w:eastAsia="PragmaticaBook-Reg"/>
        </w:rPr>
        <w:t>Экологический туризм</w:t>
      </w:r>
      <w:r>
        <w:rPr>
          <w:rFonts w:eastAsia="PragmaticaBook-Reg"/>
          <w:lang w:val="be-BY"/>
        </w:rPr>
        <w:t>. — № 8, с. 64.</w:t>
      </w:r>
    </w:p>
    <w:p w:rsidR="00920E06" w:rsidRPr="00752434" w:rsidRDefault="00920E06" w:rsidP="00920E06">
      <w:pPr>
        <w:pStyle w:val="aff"/>
        <w:rPr>
          <w:color w:val="00B050"/>
          <w:lang w:val="be-BY"/>
        </w:rPr>
      </w:pPr>
      <w:r w:rsidRPr="00752434">
        <w:rPr>
          <w:color w:val="00B050"/>
          <w:lang w:val="be-BY"/>
        </w:rPr>
        <w:t>ВОКЛАДКІ</w:t>
      </w:r>
    </w:p>
    <w:p w:rsidR="00920E06" w:rsidRDefault="00920E06" w:rsidP="00920E06">
      <w:pPr>
        <w:pStyle w:val="a3"/>
        <w:rPr>
          <w:bCs/>
          <w:lang w:val="be-BY"/>
        </w:rPr>
      </w:pPr>
      <w:r>
        <w:rPr>
          <w:bCs/>
          <w:lang w:val="be-BY"/>
        </w:rPr>
        <w:t>2025–2029 — пятилетка качества. — № 1, с. 2 обл.</w:t>
      </w:r>
    </w:p>
    <w:p w:rsidR="00920E06" w:rsidRDefault="00920E06" w:rsidP="00920E06">
      <w:pPr>
        <w:pStyle w:val="a3"/>
        <w:rPr>
          <w:lang w:val="be-BY"/>
        </w:rPr>
      </w:pPr>
      <w:r>
        <w:rPr>
          <w:lang w:val="be-BY"/>
        </w:rPr>
        <w:t>28 мая — День пограничника. — № 4, с. 2 обл.</w:t>
      </w:r>
    </w:p>
    <w:p w:rsidR="00920E06" w:rsidRDefault="00920E06" w:rsidP="00920E06">
      <w:pPr>
        <w:pStyle w:val="a3"/>
        <w:rPr>
          <w:bCs/>
        </w:rPr>
      </w:pPr>
      <w:r>
        <w:rPr>
          <w:bCs/>
        </w:rPr>
        <w:t>День защиты Земли. — № 2, с. 3 обл.</w:t>
      </w:r>
    </w:p>
    <w:p w:rsidR="00920E06" w:rsidRDefault="00920E06" w:rsidP="00920E06">
      <w:pPr>
        <w:pStyle w:val="a3"/>
        <w:rPr>
          <w:bCs/>
          <w:lang w:val="be-BY"/>
        </w:rPr>
      </w:pPr>
      <w:r>
        <w:rPr>
          <w:b/>
          <w:bCs/>
        </w:rPr>
        <w:t>Корнева Е</w:t>
      </w:r>
      <w:r>
        <w:rPr>
          <w:b/>
          <w:bCs/>
          <w:lang w:val="be-BY"/>
        </w:rPr>
        <w:t>.</w:t>
      </w:r>
      <w:r>
        <w:rPr>
          <w:b/>
          <w:bCs/>
        </w:rPr>
        <w:t xml:space="preserve"> В</w:t>
      </w:r>
      <w:r>
        <w:rPr>
          <w:b/>
          <w:bCs/>
          <w:lang w:val="be-BY"/>
        </w:rPr>
        <w:t xml:space="preserve">. </w:t>
      </w:r>
      <w:r>
        <w:rPr>
          <w:bCs/>
          <w:lang w:val="be-BY"/>
        </w:rPr>
        <w:t>Мы помним… — № 5, с. 2 обл.</w:t>
      </w:r>
    </w:p>
    <w:p w:rsidR="00920E06" w:rsidRDefault="00920E06" w:rsidP="00920E06">
      <w:pPr>
        <w:pStyle w:val="a3"/>
        <w:rPr>
          <w:bCs/>
        </w:rPr>
      </w:pPr>
      <w:r>
        <w:rPr>
          <w:bCs/>
        </w:rPr>
        <w:t>Плакаты к 2025/2026 учебному году (</w:t>
      </w:r>
      <w:r>
        <w:rPr>
          <w:bCs/>
          <w:lang w:val="en-US"/>
        </w:rPr>
        <w:t>I</w:t>
      </w:r>
      <w:r>
        <w:rPr>
          <w:bCs/>
        </w:rPr>
        <w:t xml:space="preserve"> полугодие). — № 8, с. 2 обл.</w:t>
      </w:r>
    </w:p>
    <w:p w:rsidR="00920E06" w:rsidRDefault="00920E06" w:rsidP="00920E06">
      <w:pPr>
        <w:pStyle w:val="a3"/>
        <w:rPr>
          <w:bCs/>
        </w:rPr>
      </w:pPr>
      <w:r>
        <w:rPr>
          <w:bCs/>
        </w:rPr>
        <w:t>Внимание! Подписка на 2-е полугодие 2025 года! — № 6, с. 3 обл.</w:t>
      </w:r>
    </w:p>
    <w:p w:rsidR="00920E06" w:rsidRDefault="00920E06" w:rsidP="00920E06">
      <w:pPr>
        <w:pStyle w:val="a3"/>
        <w:rPr>
          <w:lang w:val="be-BY"/>
        </w:rPr>
      </w:pPr>
      <w:r>
        <w:rPr>
          <w:b/>
          <w:bCs/>
          <w:color w:val="110902"/>
          <w:lang w:val="be-BY"/>
        </w:rPr>
        <w:t>*</w:t>
      </w:r>
      <w:r>
        <w:rPr>
          <w:b/>
          <w:bCs/>
          <w:color w:val="110902"/>
        </w:rPr>
        <w:t>Сидоренко И. В.</w:t>
      </w:r>
      <w:r>
        <w:rPr>
          <w:b/>
          <w:bCs/>
          <w:color w:val="110902"/>
          <w:lang w:val="be-BY"/>
        </w:rPr>
        <w:t xml:space="preserve"> </w:t>
      </w:r>
      <w:r>
        <w:t>Подарок маме</w:t>
      </w:r>
      <w:r>
        <w:rPr>
          <w:lang w:val="be-BY"/>
        </w:rPr>
        <w:t xml:space="preserve"> </w:t>
      </w:r>
      <w:r>
        <w:t>на 8 Марта</w:t>
      </w:r>
      <w:r>
        <w:rPr>
          <w:lang w:val="be-BY"/>
        </w:rPr>
        <w:t>. — № 2, с. 2 обл.</w:t>
      </w:r>
    </w:p>
    <w:p w:rsidR="00920E06" w:rsidRDefault="00920E06" w:rsidP="00920E06">
      <w:pPr>
        <w:pStyle w:val="a3"/>
        <w:rPr>
          <w:color w:val="110902"/>
        </w:rPr>
      </w:pPr>
      <w:r>
        <w:rPr>
          <w:b/>
          <w:iCs/>
          <w:color w:val="110902"/>
        </w:rPr>
        <w:t xml:space="preserve">Цвирко Т. </w:t>
      </w:r>
      <w:r>
        <w:rPr>
          <w:color w:val="110902"/>
        </w:rPr>
        <w:t>Вновь школьное крыльцо встречает весело... — № 7, с. 2 обл.</w:t>
      </w:r>
    </w:p>
    <w:p w:rsidR="00920E06" w:rsidRDefault="00920E06" w:rsidP="00920E06">
      <w:pPr>
        <w:pStyle w:val="a3"/>
        <w:rPr>
          <w:color w:val="110902"/>
          <w:lang w:val="be-BY"/>
        </w:rPr>
      </w:pPr>
      <w:proofErr w:type="spellStart"/>
      <w:r>
        <w:rPr>
          <w:b/>
          <w:iCs/>
          <w:color w:val="110902"/>
        </w:rPr>
        <w:t>Цвірко</w:t>
      </w:r>
      <w:proofErr w:type="spellEnd"/>
      <w:r>
        <w:rPr>
          <w:b/>
          <w:iCs/>
          <w:color w:val="110902"/>
        </w:rPr>
        <w:t xml:space="preserve"> Т</w:t>
      </w:r>
      <w:r>
        <w:rPr>
          <w:b/>
          <w:iCs/>
          <w:color w:val="110902"/>
          <w:lang w:val="be-BY"/>
        </w:rPr>
        <w:t>.</w:t>
      </w:r>
      <w:r>
        <w:rPr>
          <w:iCs/>
          <w:color w:val="110902"/>
          <w:lang w:val="be-BY"/>
        </w:rPr>
        <w:t xml:space="preserve"> </w:t>
      </w:r>
      <w:proofErr w:type="spellStart"/>
      <w:r>
        <w:rPr>
          <w:color w:val="110902"/>
        </w:rPr>
        <w:t>Звініць</w:t>
      </w:r>
      <w:proofErr w:type="spellEnd"/>
      <w:r>
        <w:rPr>
          <w:color w:val="110902"/>
        </w:rPr>
        <w:t xml:space="preserve"> над </w:t>
      </w:r>
      <w:proofErr w:type="spellStart"/>
      <w:r>
        <w:rPr>
          <w:color w:val="110902"/>
        </w:rPr>
        <w:t>школай</w:t>
      </w:r>
      <w:proofErr w:type="spellEnd"/>
      <w:r>
        <w:rPr>
          <w:color w:val="110902"/>
        </w:rPr>
        <w:t xml:space="preserve"> смех </w:t>
      </w:r>
      <w:proofErr w:type="spellStart"/>
      <w:r>
        <w:rPr>
          <w:color w:val="110902"/>
        </w:rPr>
        <w:t>дзіцячы</w:t>
      </w:r>
      <w:proofErr w:type="spellEnd"/>
      <w:r>
        <w:rPr>
          <w:color w:val="110902"/>
        </w:rPr>
        <w:t>. — № 7, с. 2 обл.</w:t>
      </w:r>
    </w:p>
    <w:p w:rsidR="00920E06" w:rsidRDefault="00920E06" w:rsidP="00920E06">
      <w:pPr>
        <w:pStyle w:val="a3"/>
        <w:rPr>
          <w:iCs/>
          <w:color w:val="110902"/>
          <w:lang w:val="be-BY"/>
        </w:rPr>
      </w:pPr>
      <w:proofErr w:type="spellStart"/>
      <w:r>
        <w:rPr>
          <w:b/>
          <w:iCs/>
          <w:color w:val="110902"/>
        </w:rPr>
        <w:t>Цвірко</w:t>
      </w:r>
      <w:proofErr w:type="spellEnd"/>
      <w:r>
        <w:rPr>
          <w:b/>
          <w:iCs/>
          <w:color w:val="110902"/>
        </w:rPr>
        <w:t xml:space="preserve"> Т</w:t>
      </w:r>
      <w:r>
        <w:rPr>
          <w:b/>
          <w:iCs/>
          <w:color w:val="110902"/>
          <w:lang w:val="be-BY"/>
        </w:rPr>
        <w:t>.</w:t>
      </w:r>
      <w:r>
        <w:rPr>
          <w:iCs/>
          <w:color w:val="110902"/>
          <w:lang w:val="be-BY"/>
        </w:rPr>
        <w:t xml:space="preserve"> Мая старонка. — № 6, с. 2 вокл.</w:t>
      </w:r>
    </w:p>
    <w:p w:rsidR="00920E06" w:rsidRPr="00752434" w:rsidRDefault="00920E06" w:rsidP="00920E06">
      <w:pPr>
        <w:pStyle w:val="aff"/>
        <w:rPr>
          <w:color w:val="00B050"/>
          <w:lang w:val="be-BY"/>
        </w:rPr>
      </w:pPr>
      <w:r w:rsidRPr="00752434">
        <w:rPr>
          <w:color w:val="00B050"/>
        </w:rPr>
        <w:t>ВОПЫТ КАЛЕГ</w:t>
      </w:r>
    </w:p>
    <w:p w:rsidR="00920E06" w:rsidRDefault="00920E06" w:rsidP="00920E06">
      <w:pPr>
        <w:pStyle w:val="a3"/>
        <w:rPr>
          <w:rFonts w:eastAsia="Pragmatica-Reg"/>
          <w:lang w:val="be-BY"/>
        </w:rPr>
      </w:pPr>
      <w:proofErr w:type="spellStart"/>
      <w:r>
        <w:rPr>
          <w:rFonts w:eastAsia="Pragmatica-Obl"/>
          <w:b/>
          <w:iCs/>
        </w:rPr>
        <w:t>Ващилина</w:t>
      </w:r>
      <w:proofErr w:type="spellEnd"/>
      <w:r>
        <w:rPr>
          <w:rFonts w:eastAsia="Pragmatica-Obl"/>
          <w:b/>
          <w:iCs/>
        </w:rPr>
        <w:t xml:space="preserve"> Е. В.</w:t>
      </w:r>
      <w:r>
        <w:rPr>
          <w:rFonts w:eastAsia="Pragmatica-Obl"/>
          <w:iCs/>
        </w:rPr>
        <w:t xml:space="preserve"> </w:t>
      </w:r>
      <w:r>
        <w:rPr>
          <w:rFonts w:eastAsia="Pragmatica-Reg"/>
        </w:rPr>
        <w:t>XIV Республиканский рождественский фестиваль педагогического мастерства. — № 1, с. 58.</w:t>
      </w:r>
    </w:p>
    <w:p w:rsidR="00920E06" w:rsidRDefault="00920E06" w:rsidP="00920E06">
      <w:pPr>
        <w:pStyle w:val="a3"/>
        <w:rPr>
          <w:rFonts w:eastAsia="Pragmatica-Reg"/>
          <w:lang w:val="be-BY"/>
        </w:rPr>
      </w:pPr>
      <w:r>
        <w:rPr>
          <w:rFonts w:eastAsia="Pragmatica-Obl"/>
          <w:b/>
          <w:iCs/>
          <w:lang w:val="be-BY"/>
        </w:rPr>
        <w:t>*</w:t>
      </w:r>
      <w:proofErr w:type="spellStart"/>
      <w:r>
        <w:rPr>
          <w:rFonts w:eastAsia="Pragmatica-Obl"/>
          <w:b/>
          <w:iCs/>
        </w:rPr>
        <w:t>Локис</w:t>
      </w:r>
      <w:proofErr w:type="spellEnd"/>
      <w:r>
        <w:rPr>
          <w:rFonts w:eastAsia="Pragmatica-Obl"/>
          <w:b/>
          <w:iCs/>
        </w:rPr>
        <w:t xml:space="preserve"> </w:t>
      </w:r>
      <w:r w:rsidR="00214223">
        <w:rPr>
          <w:rFonts w:eastAsia="Pragmatica-Obl"/>
          <w:b/>
          <w:iCs/>
        </w:rPr>
        <w:t>С</w:t>
      </w:r>
      <w:r>
        <w:rPr>
          <w:rFonts w:eastAsia="Pragmatica-Obl"/>
          <w:b/>
          <w:iCs/>
        </w:rPr>
        <w:t>. И.</w:t>
      </w:r>
      <w:r>
        <w:rPr>
          <w:rFonts w:eastAsia="Pragmatica-Obl"/>
          <w:i/>
          <w:iCs/>
        </w:rPr>
        <w:t xml:space="preserve"> </w:t>
      </w:r>
      <w:r>
        <w:rPr>
          <w:rFonts w:eastAsia="Pragmatica-Obl"/>
          <w:iCs/>
          <w:lang w:val="be-BY"/>
        </w:rPr>
        <w:t>«</w:t>
      </w:r>
      <w:r>
        <w:rPr>
          <w:rFonts w:eastAsia="Pragmatica-Reg"/>
        </w:rPr>
        <w:t>Развести мосты</w:t>
      </w:r>
      <w:r>
        <w:rPr>
          <w:rFonts w:eastAsia="Pragmatica-Reg"/>
          <w:lang w:val="be-BY"/>
        </w:rPr>
        <w:t>»</w:t>
      </w:r>
      <w:r>
        <w:rPr>
          <w:rFonts w:eastAsia="Pragmatica-Reg"/>
        </w:rPr>
        <w:t>: рефлексия и подведение итогов</w:t>
      </w:r>
      <w:r>
        <w:rPr>
          <w:rFonts w:eastAsia="Pragmatica-Reg"/>
          <w:lang w:val="be-BY"/>
        </w:rPr>
        <w:t>. — № 3, с. 52.</w:t>
      </w:r>
    </w:p>
    <w:p w:rsidR="00920E06" w:rsidRDefault="00920E06" w:rsidP="00920E06">
      <w:pPr>
        <w:pStyle w:val="a3"/>
        <w:rPr>
          <w:rFonts w:eastAsia="Pragmatica-Reg"/>
          <w:lang w:val="be-BY"/>
        </w:rPr>
      </w:pPr>
      <w:proofErr w:type="spellStart"/>
      <w:r>
        <w:rPr>
          <w:rFonts w:eastAsia="Pragmatica-Obl"/>
          <w:b/>
          <w:iCs/>
        </w:rPr>
        <w:t>Угляница</w:t>
      </w:r>
      <w:proofErr w:type="spellEnd"/>
      <w:r>
        <w:rPr>
          <w:rFonts w:eastAsia="Pragmatica-Obl"/>
          <w:b/>
          <w:iCs/>
        </w:rPr>
        <w:t xml:space="preserve"> О. Н.</w:t>
      </w:r>
      <w:r>
        <w:rPr>
          <w:rFonts w:eastAsia="Pragmatica-Obl"/>
          <w:i/>
          <w:iCs/>
        </w:rPr>
        <w:t xml:space="preserve"> </w:t>
      </w:r>
      <w:r>
        <w:rPr>
          <w:rFonts w:eastAsia="Pragmatica-Reg"/>
        </w:rPr>
        <w:t>Экология через строки: детское творчество для сохранения</w:t>
      </w:r>
      <w:r>
        <w:rPr>
          <w:rFonts w:eastAsia="Pragmatica-Reg"/>
          <w:lang w:val="be-BY"/>
        </w:rPr>
        <w:t xml:space="preserve"> </w:t>
      </w:r>
      <w:r>
        <w:rPr>
          <w:rFonts w:eastAsia="Pragmatica-Reg"/>
        </w:rPr>
        <w:t>планеты</w:t>
      </w:r>
      <w:r>
        <w:rPr>
          <w:rFonts w:eastAsia="Pragmatica-Reg"/>
          <w:lang w:val="be-BY"/>
        </w:rPr>
        <w:t>. — № 5, с. 52.</w:t>
      </w:r>
    </w:p>
    <w:p w:rsidR="00920E06" w:rsidRPr="00752434" w:rsidRDefault="00920E06" w:rsidP="00920E06">
      <w:pPr>
        <w:pStyle w:val="aff"/>
        <w:rPr>
          <w:color w:val="00B050"/>
          <w:lang w:val="be-BY"/>
        </w:rPr>
      </w:pPr>
      <w:r w:rsidRPr="00752434">
        <w:rPr>
          <w:color w:val="00B050"/>
          <w:lang w:val="be-BY"/>
        </w:rPr>
        <w:t>ВЫХАВАННЕ ГРАМАДЗЯНІНА І ПАТРЫЁТА</w:t>
      </w:r>
    </w:p>
    <w:p w:rsidR="00920E06" w:rsidRDefault="00920E06" w:rsidP="00920E06">
      <w:pPr>
        <w:pStyle w:val="a3"/>
        <w:rPr>
          <w:rFonts w:eastAsia="Pragmatica-Reg"/>
          <w:lang w:val="be-BY"/>
        </w:rPr>
      </w:pPr>
      <w:proofErr w:type="spellStart"/>
      <w:r>
        <w:rPr>
          <w:rFonts w:eastAsia="Pragmatica-Obl"/>
          <w:b/>
          <w:iCs/>
        </w:rPr>
        <w:t>Бендерова</w:t>
      </w:r>
      <w:proofErr w:type="spellEnd"/>
      <w:r>
        <w:rPr>
          <w:rFonts w:eastAsia="Pragmatica-Obl"/>
          <w:b/>
          <w:iCs/>
        </w:rPr>
        <w:t xml:space="preserve"> Г. С., </w:t>
      </w:r>
      <w:proofErr w:type="spellStart"/>
      <w:r>
        <w:rPr>
          <w:rFonts w:eastAsia="Pragmatica-Obl"/>
          <w:b/>
          <w:iCs/>
        </w:rPr>
        <w:t>Загорулько</w:t>
      </w:r>
      <w:proofErr w:type="spellEnd"/>
      <w:r>
        <w:rPr>
          <w:rFonts w:eastAsia="Pragmatica-Obl"/>
          <w:b/>
          <w:iCs/>
        </w:rPr>
        <w:t xml:space="preserve"> Т. А.</w:t>
      </w:r>
      <w:r>
        <w:rPr>
          <w:rFonts w:eastAsia="Pragmatica-Obl"/>
          <w:i/>
          <w:iCs/>
        </w:rPr>
        <w:t xml:space="preserve"> </w:t>
      </w:r>
      <w:r>
        <w:rPr>
          <w:rFonts w:eastAsia="Pragmatica-Reg"/>
        </w:rPr>
        <w:t>Символы природы Беларуси</w:t>
      </w:r>
      <w:r>
        <w:rPr>
          <w:rFonts w:eastAsia="Pragmatica-Reg"/>
          <w:lang w:val="be-BY"/>
        </w:rPr>
        <w:t>. — № 5, с. 56.</w:t>
      </w:r>
    </w:p>
    <w:p w:rsidR="00920E06" w:rsidRDefault="00920E06" w:rsidP="00920E06">
      <w:pPr>
        <w:pStyle w:val="a3"/>
        <w:rPr>
          <w:rFonts w:eastAsia="PragmaticaBook-Reg"/>
          <w:lang w:val="be-BY"/>
        </w:rPr>
      </w:pPr>
      <w:r>
        <w:rPr>
          <w:rFonts w:eastAsia="PragmaticaBook-Italic"/>
          <w:b/>
          <w:iCs/>
          <w:lang w:val="be-BY"/>
        </w:rPr>
        <w:t>*</w:t>
      </w:r>
      <w:r>
        <w:rPr>
          <w:rFonts w:eastAsia="PragmaticaBook-Italic"/>
          <w:b/>
          <w:iCs/>
        </w:rPr>
        <w:t xml:space="preserve">Богданович Е. И. </w:t>
      </w:r>
      <w:r>
        <w:rPr>
          <w:rFonts w:eastAsia="PragmaticaBook-Reg"/>
        </w:rPr>
        <w:t>Портрет октябрёнка</w:t>
      </w:r>
      <w:r>
        <w:rPr>
          <w:rFonts w:eastAsia="PragmaticaBook-Reg"/>
          <w:lang w:val="be-BY"/>
        </w:rPr>
        <w:t>. — № 9, с. 10.</w:t>
      </w:r>
    </w:p>
    <w:p w:rsidR="00920E06" w:rsidRDefault="00920E06" w:rsidP="00920E06">
      <w:pPr>
        <w:pStyle w:val="a3"/>
        <w:rPr>
          <w:lang w:val="be-BY"/>
        </w:rPr>
      </w:pPr>
      <w:r>
        <w:rPr>
          <w:rFonts w:eastAsia="PragmaticaBook-Italic"/>
          <w:b/>
          <w:iCs/>
          <w:lang w:val="be-BY"/>
        </w:rPr>
        <w:t>*</w:t>
      </w:r>
      <w:proofErr w:type="spellStart"/>
      <w:r>
        <w:rPr>
          <w:rFonts w:eastAsia="PragmaticaBook-Italic"/>
          <w:b/>
          <w:iCs/>
        </w:rPr>
        <w:t>Кессо</w:t>
      </w:r>
      <w:proofErr w:type="spellEnd"/>
      <w:r>
        <w:rPr>
          <w:rFonts w:eastAsia="PragmaticaBook-Italic"/>
          <w:b/>
          <w:iCs/>
        </w:rPr>
        <w:t xml:space="preserve"> О. А.</w:t>
      </w:r>
      <w:r>
        <w:rPr>
          <w:rFonts w:eastAsia="PragmaticaBook-Italic"/>
          <w:i/>
          <w:iCs/>
        </w:rPr>
        <w:t xml:space="preserve"> </w:t>
      </w:r>
      <w:r>
        <w:rPr>
          <w:rFonts w:eastAsia="PragmaticaBook-Reg"/>
        </w:rPr>
        <w:t>Музеи Беларуси. Наш школьный музей</w:t>
      </w:r>
      <w:r>
        <w:rPr>
          <w:rFonts w:eastAsia="PragmaticaBook-Reg"/>
          <w:lang w:val="be-BY"/>
        </w:rPr>
        <w:t>. — № 9, с. 12.</w:t>
      </w:r>
    </w:p>
    <w:p w:rsidR="00920E06" w:rsidRPr="00752434" w:rsidRDefault="00920E06" w:rsidP="00214223">
      <w:pPr>
        <w:pStyle w:val="aff"/>
        <w:keepNext/>
        <w:rPr>
          <w:color w:val="00B050"/>
          <w:lang w:val="be-BY"/>
        </w:rPr>
      </w:pPr>
      <w:r w:rsidRPr="00752434">
        <w:rPr>
          <w:color w:val="00B050"/>
          <w:lang w:val="be-BY"/>
        </w:rPr>
        <w:lastRenderedPageBreak/>
        <w:t>ВЫХАВАЎЧАЯ ГАДЗІНА</w:t>
      </w:r>
    </w:p>
    <w:p w:rsidR="00920E06" w:rsidRDefault="00920E06" w:rsidP="00920E06">
      <w:pPr>
        <w:pStyle w:val="a3"/>
        <w:rPr>
          <w:rFonts w:eastAsia="PragmaticaBook-Reg"/>
          <w:color w:val="110902"/>
        </w:rPr>
      </w:pPr>
      <w:r>
        <w:rPr>
          <w:rFonts w:eastAsia="PragmaticaBook-Italic"/>
          <w:b/>
          <w:iCs/>
          <w:color w:val="110902"/>
        </w:rPr>
        <w:t>Богданович Е. И.</w:t>
      </w:r>
      <w:r>
        <w:rPr>
          <w:rFonts w:eastAsia="PragmaticaBook-Italic"/>
          <w:i/>
          <w:iCs/>
          <w:color w:val="110902"/>
        </w:rPr>
        <w:t xml:space="preserve"> </w:t>
      </w:r>
      <w:r>
        <w:rPr>
          <w:rFonts w:eastAsia="PragmaticaBook-Reg"/>
          <w:color w:val="110902"/>
        </w:rPr>
        <w:t>Путешествие в Страну единства. — № 8, с. 34.</w:t>
      </w:r>
    </w:p>
    <w:p w:rsidR="00920E06" w:rsidRDefault="00920E06" w:rsidP="00920E06">
      <w:pPr>
        <w:pStyle w:val="a3"/>
        <w:rPr>
          <w:rFonts w:eastAsia="Pragmatica-Reg"/>
          <w:color w:val="110902"/>
          <w:lang w:val="be-BY"/>
        </w:rPr>
      </w:pPr>
      <w:r>
        <w:rPr>
          <w:rFonts w:eastAsia="Pragmatica-Obl"/>
          <w:b/>
          <w:iCs/>
          <w:color w:val="110902"/>
          <w:lang w:val="be-BY"/>
        </w:rPr>
        <w:t>Бяльцова В. М.</w:t>
      </w:r>
      <w:r>
        <w:rPr>
          <w:rFonts w:eastAsia="Pragmatica-Obl"/>
          <w:iCs/>
          <w:color w:val="110902"/>
          <w:lang w:val="be-BY"/>
        </w:rPr>
        <w:t xml:space="preserve"> «</w:t>
      </w:r>
      <w:r>
        <w:rPr>
          <w:rFonts w:eastAsia="Pragmatica-Reg"/>
          <w:color w:val="110902"/>
          <w:lang w:val="be-BY"/>
        </w:rPr>
        <w:t>Кветкі Радзімы». — № 1, с. 52.</w:t>
      </w:r>
    </w:p>
    <w:p w:rsidR="00920E06" w:rsidRDefault="00920E06" w:rsidP="00920E06">
      <w:pPr>
        <w:pStyle w:val="a3"/>
        <w:rPr>
          <w:rFonts w:eastAsia="PragmaticaBook-Reg"/>
          <w:color w:val="110902"/>
        </w:rPr>
      </w:pPr>
      <w:r>
        <w:rPr>
          <w:b/>
          <w:iCs/>
          <w:color w:val="110902"/>
        </w:rPr>
        <w:t>*Коноваленко Е. В.</w:t>
      </w:r>
      <w:r>
        <w:rPr>
          <w:i/>
          <w:iCs/>
          <w:color w:val="110902"/>
        </w:rPr>
        <w:t xml:space="preserve"> </w:t>
      </w:r>
      <w:r>
        <w:rPr>
          <w:rFonts w:eastAsia="PragmaticaBook-Reg"/>
          <w:color w:val="110902"/>
        </w:rPr>
        <w:t>«</w:t>
      </w:r>
      <w:proofErr w:type="spellStart"/>
      <w:r>
        <w:rPr>
          <w:rFonts w:eastAsia="PragmaticaBook-Reg"/>
          <w:color w:val="110902"/>
        </w:rPr>
        <w:t>Энергодом</w:t>
      </w:r>
      <w:proofErr w:type="spellEnd"/>
      <w:r>
        <w:rPr>
          <w:rFonts w:eastAsia="PragmaticaBook-Reg"/>
          <w:color w:val="110902"/>
        </w:rPr>
        <w:t>, и я в нём». — № 6, с. 48.</w:t>
      </w:r>
    </w:p>
    <w:p w:rsidR="00920E06" w:rsidRDefault="00920E06" w:rsidP="00920E06">
      <w:pPr>
        <w:pStyle w:val="a3"/>
        <w:rPr>
          <w:rFonts w:eastAsia="Pragmatica-Reg"/>
          <w:color w:val="110902"/>
        </w:rPr>
      </w:pPr>
      <w:proofErr w:type="spellStart"/>
      <w:r>
        <w:rPr>
          <w:rFonts w:eastAsia="Pragmatica-Obl"/>
          <w:b/>
          <w:iCs/>
          <w:color w:val="110902"/>
        </w:rPr>
        <w:t>Кугот</w:t>
      </w:r>
      <w:proofErr w:type="spellEnd"/>
      <w:r>
        <w:rPr>
          <w:rFonts w:eastAsia="Pragmatica-Obl"/>
          <w:b/>
          <w:iCs/>
          <w:color w:val="110902"/>
        </w:rPr>
        <w:t xml:space="preserve"> К. В.</w:t>
      </w:r>
      <w:r>
        <w:rPr>
          <w:rFonts w:eastAsia="Pragmatica-Obl"/>
          <w:iCs/>
          <w:color w:val="110902"/>
        </w:rPr>
        <w:t xml:space="preserve"> «</w:t>
      </w:r>
      <w:r>
        <w:rPr>
          <w:rFonts w:eastAsia="Pragmatica-Reg"/>
          <w:color w:val="110902"/>
        </w:rPr>
        <w:t>Снежная мозаика». — № 1, с. 50.</w:t>
      </w:r>
    </w:p>
    <w:p w:rsidR="00920E06" w:rsidRDefault="00920E06" w:rsidP="00920E06">
      <w:pPr>
        <w:pStyle w:val="a3"/>
        <w:rPr>
          <w:rFonts w:eastAsia="Pragmatica-Reg"/>
          <w:color w:val="110902"/>
          <w:lang w:val="be-BY"/>
        </w:rPr>
      </w:pPr>
      <w:r>
        <w:rPr>
          <w:b/>
          <w:iCs/>
          <w:color w:val="000000"/>
          <w:lang w:val="be-BY"/>
        </w:rPr>
        <w:t>*</w:t>
      </w:r>
      <w:proofErr w:type="spellStart"/>
      <w:r>
        <w:rPr>
          <w:b/>
          <w:iCs/>
          <w:color w:val="000000"/>
        </w:rPr>
        <w:t>Кулинкович</w:t>
      </w:r>
      <w:proofErr w:type="spellEnd"/>
      <w:r>
        <w:rPr>
          <w:b/>
          <w:iCs/>
          <w:color w:val="000000"/>
        </w:rPr>
        <w:t xml:space="preserve"> А. А.</w:t>
      </w:r>
      <w:r>
        <w:rPr>
          <w:i/>
          <w:iCs/>
          <w:color w:val="000000"/>
        </w:rPr>
        <w:t xml:space="preserve"> </w:t>
      </w:r>
      <w:r>
        <w:rPr>
          <w:color w:val="000000"/>
        </w:rPr>
        <w:t>Лекарство для планеты Земля</w:t>
      </w:r>
      <w:r>
        <w:rPr>
          <w:color w:val="000000"/>
          <w:lang w:val="be-BY"/>
        </w:rPr>
        <w:t>. — № </w:t>
      </w:r>
      <w:r>
        <w:rPr>
          <w:rFonts w:eastAsia="Pragmatica-Reg"/>
          <w:color w:val="110902"/>
          <w:lang w:val="be-BY"/>
        </w:rPr>
        <w:t>2</w:t>
      </w:r>
      <w:r>
        <w:rPr>
          <w:rFonts w:eastAsia="Pragmatica-Reg"/>
          <w:color w:val="110902"/>
        </w:rPr>
        <w:t>, с. 5</w:t>
      </w:r>
      <w:r>
        <w:rPr>
          <w:rFonts w:eastAsia="Pragmatica-Reg"/>
          <w:color w:val="110902"/>
          <w:lang w:val="be-BY"/>
        </w:rPr>
        <w:t>4</w:t>
      </w:r>
      <w:r>
        <w:rPr>
          <w:rFonts w:eastAsia="Pragmatica-Reg"/>
          <w:color w:val="110902"/>
        </w:rPr>
        <w:t>.</w:t>
      </w:r>
    </w:p>
    <w:p w:rsidR="00920E06" w:rsidRDefault="00920E06" w:rsidP="00920E06">
      <w:pPr>
        <w:pStyle w:val="a3"/>
        <w:rPr>
          <w:rFonts w:eastAsia="Pragmatica-Reg"/>
          <w:color w:val="110902"/>
          <w:lang w:val="be-BY"/>
        </w:rPr>
      </w:pPr>
      <w:proofErr w:type="spellStart"/>
      <w:r>
        <w:rPr>
          <w:rFonts w:eastAsia="Pragmatica-Obl"/>
          <w:b/>
          <w:iCs/>
          <w:color w:val="110902"/>
        </w:rPr>
        <w:t>Лычук</w:t>
      </w:r>
      <w:proofErr w:type="spellEnd"/>
      <w:r>
        <w:rPr>
          <w:rFonts w:eastAsia="Pragmatica-Obl"/>
          <w:b/>
          <w:iCs/>
          <w:color w:val="110902"/>
        </w:rPr>
        <w:t xml:space="preserve"> Л. Р. </w:t>
      </w:r>
      <w:r>
        <w:rPr>
          <w:rFonts w:eastAsia="Pragmatica-Obl"/>
          <w:iCs/>
          <w:color w:val="110902"/>
        </w:rPr>
        <w:t>«</w:t>
      </w:r>
      <w:proofErr w:type="spellStart"/>
      <w:r>
        <w:rPr>
          <w:rFonts w:eastAsia="Pragmatica-Reg"/>
          <w:color w:val="110902"/>
        </w:rPr>
        <w:t>Просім</w:t>
      </w:r>
      <w:proofErr w:type="spellEnd"/>
      <w:r>
        <w:rPr>
          <w:rFonts w:eastAsia="Pragmatica-Reg"/>
          <w:color w:val="110902"/>
        </w:rPr>
        <w:t xml:space="preserve"> у хату, </w:t>
      </w:r>
      <w:proofErr w:type="spellStart"/>
      <w:r>
        <w:rPr>
          <w:rFonts w:eastAsia="Pragmatica-Reg"/>
          <w:color w:val="110902"/>
        </w:rPr>
        <w:t>госцейкі</w:t>
      </w:r>
      <w:proofErr w:type="spellEnd"/>
      <w:r>
        <w:rPr>
          <w:rFonts w:eastAsia="Pragmatica-Reg"/>
          <w:color w:val="110902"/>
        </w:rPr>
        <w:t xml:space="preserve"> </w:t>
      </w:r>
      <w:proofErr w:type="spellStart"/>
      <w:r>
        <w:rPr>
          <w:rFonts w:eastAsia="Pragmatica-Reg"/>
          <w:color w:val="110902"/>
        </w:rPr>
        <w:t>дарагія</w:t>
      </w:r>
      <w:proofErr w:type="spellEnd"/>
      <w:r>
        <w:rPr>
          <w:rFonts w:eastAsia="Pragmatica-Reg"/>
          <w:color w:val="110902"/>
        </w:rPr>
        <w:t>». — № 1, с. 55.</w:t>
      </w:r>
    </w:p>
    <w:p w:rsidR="00920E06" w:rsidRDefault="00920E06" w:rsidP="00920E06">
      <w:pPr>
        <w:pStyle w:val="a3"/>
        <w:rPr>
          <w:rFonts w:eastAsia="PragmaticaBook-Reg"/>
          <w:color w:val="110902"/>
        </w:rPr>
      </w:pPr>
      <w:r>
        <w:rPr>
          <w:rFonts w:eastAsia="PragmaticaBook-Italic"/>
          <w:b/>
          <w:iCs/>
          <w:color w:val="110902"/>
        </w:rPr>
        <w:t>*</w:t>
      </w:r>
      <w:proofErr w:type="spellStart"/>
      <w:r>
        <w:rPr>
          <w:rFonts w:eastAsia="PragmaticaBook-Italic"/>
          <w:b/>
          <w:iCs/>
          <w:color w:val="110902"/>
        </w:rPr>
        <w:t>Мавлютова</w:t>
      </w:r>
      <w:proofErr w:type="spellEnd"/>
      <w:r>
        <w:rPr>
          <w:rFonts w:eastAsia="PragmaticaBook-Italic"/>
          <w:b/>
          <w:iCs/>
          <w:color w:val="110902"/>
        </w:rPr>
        <w:t xml:space="preserve"> Н. Р.</w:t>
      </w:r>
      <w:r>
        <w:rPr>
          <w:rFonts w:eastAsia="PragmaticaBook-Italic"/>
          <w:i/>
          <w:iCs/>
          <w:color w:val="110902"/>
        </w:rPr>
        <w:t xml:space="preserve"> </w:t>
      </w:r>
      <w:r>
        <w:rPr>
          <w:rFonts w:eastAsia="PragmaticaBook-Reg"/>
          <w:color w:val="110902"/>
        </w:rPr>
        <w:t>День народного единства. — № 8, с. 36.</w:t>
      </w:r>
    </w:p>
    <w:p w:rsidR="00920E06" w:rsidRDefault="00920E06" w:rsidP="00920E06">
      <w:pPr>
        <w:pStyle w:val="a3"/>
        <w:rPr>
          <w:rFonts w:eastAsia="Pragmatica-Reg"/>
          <w:color w:val="110902"/>
          <w:lang w:val="be-BY"/>
        </w:rPr>
      </w:pPr>
      <w:r>
        <w:rPr>
          <w:rFonts w:eastAsia="PragmaticaBook-Italic"/>
          <w:b/>
          <w:iCs/>
          <w:color w:val="110902"/>
        </w:rPr>
        <w:t>*</w:t>
      </w:r>
      <w:proofErr w:type="spellStart"/>
      <w:r>
        <w:rPr>
          <w:rFonts w:eastAsia="PragmaticaBook-Italic"/>
          <w:b/>
          <w:iCs/>
          <w:color w:val="110902"/>
        </w:rPr>
        <w:t>Могилевец</w:t>
      </w:r>
      <w:proofErr w:type="spellEnd"/>
      <w:r>
        <w:rPr>
          <w:rFonts w:eastAsia="PragmaticaBook-Italic"/>
          <w:b/>
          <w:iCs/>
          <w:color w:val="110902"/>
        </w:rPr>
        <w:t xml:space="preserve"> Е. Н.</w:t>
      </w:r>
      <w:r>
        <w:rPr>
          <w:rFonts w:eastAsia="PragmaticaBook-Italic"/>
          <w:i/>
          <w:iCs/>
          <w:color w:val="110902"/>
        </w:rPr>
        <w:t xml:space="preserve"> </w:t>
      </w:r>
      <w:r>
        <w:rPr>
          <w:rFonts w:eastAsia="PragmaticaBook-Reg"/>
          <w:color w:val="110902"/>
        </w:rPr>
        <w:t>От первой искры до цифровой волны. — № 10, с. 61.</w:t>
      </w:r>
    </w:p>
    <w:p w:rsidR="00920E06" w:rsidRDefault="00920E06" w:rsidP="00920E06">
      <w:pPr>
        <w:pStyle w:val="a3"/>
        <w:rPr>
          <w:color w:val="000000"/>
          <w:lang w:val="be-BY"/>
        </w:rPr>
      </w:pPr>
      <w:r>
        <w:rPr>
          <w:b/>
          <w:iCs/>
          <w:color w:val="000000"/>
          <w:lang w:val="be-BY"/>
        </w:rPr>
        <w:t>*</w:t>
      </w:r>
      <w:r>
        <w:rPr>
          <w:b/>
          <w:iCs/>
          <w:color w:val="000000"/>
        </w:rPr>
        <w:t>Самбук А. П.</w:t>
      </w:r>
      <w:r>
        <w:rPr>
          <w:i/>
          <w:iCs/>
          <w:color w:val="000000"/>
        </w:rPr>
        <w:t xml:space="preserve"> </w:t>
      </w:r>
      <w:r>
        <w:rPr>
          <w:color w:val="000000"/>
        </w:rPr>
        <w:t>Урок трёх «Э»: экология, экономия, энергосбережение</w:t>
      </w:r>
      <w:r>
        <w:rPr>
          <w:color w:val="000000"/>
          <w:lang w:val="be-BY"/>
        </w:rPr>
        <w:t>. — № </w:t>
      </w:r>
      <w:r>
        <w:rPr>
          <w:rFonts w:eastAsia="Pragmatica-Reg"/>
          <w:color w:val="110902"/>
          <w:lang w:val="be-BY"/>
        </w:rPr>
        <w:t>2</w:t>
      </w:r>
      <w:r>
        <w:rPr>
          <w:rFonts w:eastAsia="Pragmatica-Reg"/>
          <w:color w:val="110902"/>
        </w:rPr>
        <w:t>, с. 5</w:t>
      </w:r>
      <w:r>
        <w:rPr>
          <w:rFonts w:eastAsia="Pragmatica-Reg"/>
          <w:color w:val="110902"/>
          <w:lang w:val="be-BY"/>
        </w:rPr>
        <w:t>0</w:t>
      </w:r>
      <w:r>
        <w:rPr>
          <w:rFonts w:eastAsia="Pragmatica-Reg"/>
          <w:color w:val="110902"/>
        </w:rPr>
        <w:t>.</w:t>
      </w:r>
    </w:p>
    <w:p w:rsidR="00920E06" w:rsidRDefault="00920E06" w:rsidP="00920E06">
      <w:pPr>
        <w:pStyle w:val="a3"/>
        <w:rPr>
          <w:rFonts w:eastAsia="Pragmatica-Reg"/>
          <w:color w:val="110902"/>
          <w:lang w:val="be-BY"/>
        </w:rPr>
      </w:pPr>
      <w:r>
        <w:rPr>
          <w:rFonts w:eastAsia="Pragmatica-Obl"/>
          <w:b/>
          <w:iCs/>
          <w:color w:val="110902"/>
          <w:lang w:val="be-BY"/>
        </w:rPr>
        <w:t>*</w:t>
      </w:r>
      <w:proofErr w:type="spellStart"/>
      <w:r>
        <w:rPr>
          <w:rFonts w:eastAsia="Pragmatica-Obl"/>
          <w:b/>
          <w:iCs/>
          <w:color w:val="110902"/>
        </w:rPr>
        <w:t>Шитько</w:t>
      </w:r>
      <w:proofErr w:type="spellEnd"/>
      <w:r>
        <w:rPr>
          <w:rFonts w:eastAsia="Pragmatica-Obl"/>
          <w:b/>
          <w:iCs/>
          <w:color w:val="110902"/>
          <w:lang w:val="be-BY"/>
        </w:rPr>
        <w:t xml:space="preserve"> </w:t>
      </w:r>
      <w:r w:rsidR="00214223">
        <w:rPr>
          <w:rFonts w:eastAsia="Pragmatica-Obl"/>
          <w:b/>
          <w:iCs/>
          <w:color w:val="110902"/>
          <w:lang w:val="be-BY"/>
        </w:rPr>
        <w:t>С</w:t>
      </w:r>
      <w:r>
        <w:rPr>
          <w:rFonts w:eastAsia="Pragmatica-Obl"/>
          <w:b/>
          <w:iCs/>
          <w:color w:val="110902"/>
          <w:lang w:val="be-BY"/>
        </w:rPr>
        <w:t>.</w:t>
      </w:r>
      <w:r w:rsidR="00214223">
        <w:rPr>
          <w:rFonts w:eastAsia="Pragmatica-Obl"/>
          <w:b/>
          <w:iCs/>
          <w:color w:val="110902"/>
          <w:lang w:val="be-BY"/>
        </w:rPr>
        <w:t xml:space="preserve"> </w:t>
      </w:r>
      <w:r>
        <w:rPr>
          <w:rFonts w:eastAsia="Pragmatica-Obl"/>
          <w:b/>
          <w:iCs/>
          <w:color w:val="110902"/>
        </w:rPr>
        <w:t>М.</w:t>
      </w:r>
      <w:r>
        <w:rPr>
          <w:rFonts w:eastAsia="Pragmatica-Obl"/>
          <w:i/>
          <w:iCs/>
          <w:color w:val="110902"/>
        </w:rPr>
        <w:t xml:space="preserve"> </w:t>
      </w:r>
      <w:r>
        <w:rPr>
          <w:rFonts w:eastAsia="Pragmatica-Reg"/>
          <w:color w:val="110902"/>
        </w:rPr>
        <w:t>Экологический калейдоскоп</w:t>
      </w:r>
      <w:r>
        <w:rPr>
          <w:rFonts w:eastAsia="Pragmatica-Reg"/>
          <w:color w:val="110902"/>
          <w:lang w:val="be-BY"/>
        </w:rPr>
        <w:t>. — № 3, с. 18.</w:t>
      </w:r>
    </w:p>
    <w:p w:rsidR="00920E06" w:rsidRPr="00752434" w:rsidRDefault="00920E06" w:rsidP="00920E06">
      <w:pPr>
        <w:pStyle w:val="aff"/>
        <w:rPr>
          <w:iCs/>
          <w:color w:val="00B050"/>
          <w:lang w:val="be-BY"/>
        </w:rPr>
      </w:pPr>
      <w:r w:rsidRPr="00752434">
        <w:rPr>
          <w:color w:val="00B050"/>
          <w:lang w:val="be-BY"/>
        </w:rPr>
        <w:t>ГРУПА ПАДОЎЖАНАГА ДНЯ</w:t>
      </w:r>
    </w:p>
    <w:p w:rsidR="00920E06" w:rsidRDefault="00920E06" w:rsidP="00920E06">
      <w:pPr>
        <w:pStyle w:val="a3"/>
        <w:rPr>
          <w:rFonts w:eastAsia="Pragmatica-Reg"/>
          <w:lang w:val="be-BY"/>
        </w:rPr>
      </w:pPr>
      <w:r>
        <w:rPr>
          <w:rFonts w:eastAsia="Pragmatica-Reg"/>
          <w:b/>
          <w:lang w:val="be-BY"/>
        </w:rPr>
        <w:t>*Канапацкая</w:t>
      </w:r>
      <w:r>
        <w:rPr>
          <w:rFonts w:eastAsia="Pragmatica-Reg"/>
          <w:lang w:val="be-BY"/>
        </w:rPr>
        <w:t xml:space="preserve"> </w:t>
      </w:r>
      <w:r>
        <w:rPr>
          <w:rFonts w:eastAsia="Pragmatica-Reg"/>
          <w:b/>
          <w:lang w:val="be-BY"/>
        </w:rPr>
        <w:t>М. Н.</w:t>
      </w:r>
      <w:r>
        <w:rPr>
          <w:rFonts w:eastAsia="Pragmatica-Reg"/>
          <w:lang w:val="be-BY"/>
        </w:rPr>
        <w:t xml:space="preserve"> Філворд «Зімовыя загадкі». — № 12, с. 2 вокл.</w:t>
      </w:r>
    </w:p>
    <w:p w:rsidR="00920E06" w:rsidRDefault="00920E06" w:rsidP="00920E06">
      <w:pPr>
        <w:pStyle w:val="a3"/>
        <w:rPr>
          <w:rFonts w:eastAsiaTheme="minorEastAsia"/>
          <w:lang w:val="be-BY"/>
        </w:rPr>
      </w:pPr>
      <w:r>
        <w:rPr>
          <w:rFonts w:eastAsia="Pragmatica-Obl"/>
          <w:b/>
          <w:iCs/>
          <w:lang w:val="be-BY"/>
        </w:rPr>
        <w:t>*</w:t>
      </w:r>
      <w:proofErr w:type="spellStart"/>
      <w:r>
        <w:rPr>
          <w:rFonts w:eastAsia="Pragmatica-Obl"/>
          <w:b/>
          <w:iCs/>
        </w:rPr>
        <w:t>Костючкова</w:t>
      </w:r>
      <w:proofErr w:type="spellEnd"/>
      <w:r>
        <w:rPr>
          <w:rFonts w:eastAsia="Pragmatica-Obl"/>
          <w:b/>
          <w:iCs/>
          <w:lang w:val="be-BY"/>
        </w:rPr>
        <w:t xml:space="preserve"> </w:t>
      </w:r>
      <w:r>
        <w:rPr>
          <w:rFonts w:eastAsia="Pragmatica-Obl"/>
          <w:b/>
          <w:iCs/>
        </w:rPr>
        <w:t xml:space="preserve">И. </w:t>
      </w:r>
      <w:r w:rsidR="00214223">
        <w:rPr>
          <w:rFonts w:eastAsia="Pragmatica-Obl"/>
          <w:b/>
          <w:iCs/>
          <w:lang w:val="be-BY"/>
        </w:rPr>
        <w:t>С</w:t>
      </w:r>
      <w:r>
        <w:rPr>
          <w:rFonts w:eastAsia="Pragmatica-Obl"/>
          <w:b/>
          <w:iCs/>
        </w:rPr>
        <w:t>.</w:t>
      </w:r>
      <w:r w:rsidR="00214223">
        <w:rPr>
          <w:rFonts w:eastAsia="Pragmatica-Obl"/>
          <w:b/>
          <w:iCs/>
          <w:lang w:val="be-BY"/>
        </w:rPr>
        <w:t xml:space="preserve"> </w:t>
      </w:r>
      <w:r>
        <w:rPr>
          <w:rFonts w:eastAsia="Pragmatica-Reg"/>
        </w:rPr>
        <w:t>Про космос и космонавтов</w:t>
      </w:r>
      <w:r>
        <w:rPr>
          <w:rFonts w:eastAsia="Pragmatica-Reg"/>
          <w:lang w:val="be-BY"/>
        </w:rPr>
        <w:t>. — № 3, с. 2 обл.</w:t>
      </w:r>
    </w:p>
    <w:p w:rsidR="00920E06" w:rsidRDefault="00920E06" w:rsidP="00920E06">
      <w:pPr>
        <w:pStyle w:val="a3"/>
        <w:rPr>
          <w:rFonts w:eastAsia="Pragmatica-Reg"/>
          <w:lang w:val="be-BY"/>
        </w:rPr>
      </w:pPr>
      <w:r>
        <w:rPr>
          <w:rFonts w:eastAsia="PragmaticaBook-Italic"/>
          <w:b/>
          <w:iCs/>
        </w:rPr>
        <w:t>*</w:t>
      </w:r>
      <w:proofErr w:type="spellStart"/>
      <w:r>
        <w:rPr>
          <w:rFonts w:eastAsia="PragmaticaBook-Italic"/>
          <w:b/>
          <w:iCs/>
        </w:rPr>
        <w:t>Матрошило</w:t>
      </w:r>
      <w:proofErr w:type="spellEnd"/>
      <w:r>
        <w:rPr>
          <w:rFonts w:eastAsia="PragmaticaBook-Italic"/>
          <w:i/>
          <w:iCs/>
        </w:rPr>
        <w:t xml:space="preserve"> </w:t>
      </w:r>
      <w:r>
        <w:rPr>
          <w:rFonts w:eastAsia="PragmaticaBook-Italic"/>
          <w:b/>
          <w:iCs/>
        </w:rPr>
        <w:t xml:space="preserve">Е. Д. </w:t>
      </w:r>
      <w:r>
        <w:rPr>
          <w:rFonts w:eastAsia="PragmaticaBook-Reg"/>
        </w:rPr>
        <w:t>Новый год стучится к нам. — № </w:t>
      </w:r>
      <w:r>
        <w:rPr>
          <w:rFonts w:eastAsia="Pragmatica-Reg"/>
          <w:lang w:val="be-BY"/>
        </w:rPr>
        <w:t>11, с. 59.</w:t>
      </w:r>
    </w:p>
    <w:p w:rsidR="00920E06" w:rsidRDefault="00920E06" w:rsidP="00920E06">
      <w:pPr>
        <w:pStyle w:val="a3"/>
        <w:rPr>
          <w:rFonts w:eastAsia="Pragmatica-Reg"/>
          <w:lang w:val="be-BY"/>
        </w:rPr>
      </w:pPr>
      <w:r>
        <w:rPr>
          <w:rFonts w:eastAsia="Pragmatica-Obl"/>
          <w:b/>
          <w:iCs/>
          <w:lang w:val="be-BY"/>
        </w:rPr>
        <w:t>*Петлицкая Е. В.</w:t>
      </w:r>
      <w:r>
        <w:rPr>
          <w:rFonts w:eastAsia="Pragmatica-Obl"/>
          <w:iCs/>
          <w:lang w:val="be-BY"/>
        </w:rPr>
        <w:t xml:space="preserve"> «</w:t>
      </w:r>
      <w:r>
        <w:rPr>
          <w:rFonts w:eastAsia="Pragmatica-Reg"/>
          <w:lang w:val="be-BY"/>
        </w:rPr>
        <w:t>Мурочке, чтобы умывалась». — № 1, с. 9.</w:t>
      </w:r>
    </w:p>
    <w:p w:rsidR="00920E06" w:rsidRPr="00752434" w:rsidRDefault="00920E06" w:rsidP="00920E06">
      <w:pPr>
        <w:pStyle w:val="aff"/>
        <w:rPr>
          <w:iCs/>
          <w:color w:val="00B050"/>
          <w:lang w:val="be-BY"/>
        </w:rPr>
      </w:pPr>
      <w:r w:rsidRPr="00752434">
        <w:rPr>
          <w:color w:val="00B050"/>
          <w:lang w:val="be-BY"/>
        </w:rPr>
        <w:t>КАНСУЛЬТУЮЦЬ СПЕЦЫЯЛІСТЫ</w:t>
      </w:r>
    </w:p>
    <w:p w:rsidR="00920E06" w:rsidRDefault="00920E06" w:rsidP="00920E06">
      <w:pPr>
        <w:pStyle w:val="a3"/>
        <w:rPr>
          <w:rFonts w:eastAsia="PragmaticaBook-Reg"/>
          <w:color w:val="110902"/>
          <w:lang w:val="be-BY"/>
        </w:rPr>
      </w:pPr>
      <w:r>
        <w:rPr>
          <w:b/>
          <w:iCs/>
          <w:color w:val="110902"/>
        </w:rPr>
        <w:t>Даниленко А. В.</w:t>
      </w:r>
      <w:r>
        <w:rPr>
          <w:iCs/>
          <w:color w:val="110902"/>
        </w:rPr>
        <w:t xml:space="preserve"> </w:t>
      </w:r>
      <w:r>
        <w:rPr>
          <w:rFonts w:eastAsia="PragmaticaBook-Reg"/>
          <w:color w:val="110902"/>
        </w:rPr>
        <w:t>Творческое развитие младшего школьника: проблемы</w:t>
      </w:r>
      <w:r>
        <w:rPr>
          <w:rFonts w:eastAsia="PragmaticaBook-Reg"/>
          <w:color w:val="110902"/>
          <w:lang w:val="be-BY"/>
        </w:rPr>
        <w:t xml:space="preserve"> </w:t>
      </w:r>
      <w:r>
        <w:rPr>
          <w:rFonts w:eastAsia="PragmaticaBook-Reg"/>
          <w:color w:val="110902"/>
        </w:rPr>
        <w:t>и</w:t>
      </w:r>
      <w:r>
        <w:rPr>
          <w:rFonts w:eastAsia="PragmaticaBook-Reg"/>
          <w:color w:val="110902"/>
          <w:lang w:val="be-BY"/>
        </w:rPr>
        <w:t> </w:t>
      </w:r>
      <w:r>
        <w:rPr>
          <w:rFonts w:eastAsia="PragmaticaBook-Reg"/>
          <w:color w:val="110902"/>
        </w:rPr>
        <w:t>решения</w:t>
      </w:r>
      <w:r>
        <w:rPr>
          <w:rFonts w:eastAsia="PragmaticaBook-Reg"/>
          <w:color w:val="110902"/>
          <w:lang w:val="be-BY"/>
        </w:rPr>
        <w:t>. — № 6, с. 6.</w:t>
      </w:r>
    </w:p>
    <w:p w:rsidR="00920E06" w:rsidRDefault="00920E06" w:rsidP="00920E06">
      <w:pPr>
        <w:pStyle w:val="a3"/>
        <w:rPr>
          <w:rFonts w:eastAsia="Pragmatica-Reg"/>
        </w:rPr>
      </w:pPr>
      <w:proofErr w:type="spellStart"/>
      <w:r>
        <w:rPr>
          <w:b/>
          <w:iCs/>
        </w:rPr>
        <w:t>Казаручик</w:t>
      </w:r>
      <w:proofErr w:type="spellEnd"/>
      <w:r>
        <w:rPr>
          <w:b/>
          <w:iCs/>
        </w:rPr>
        <w:t xml:space="preserve"> Г. Н.</w:t>
      </w:r>
      <w:r>
        <w:rPr>
          <w:i/>
          <w:iCs/>
        </w:rPr>
        <w:t xml:space="preserve"> </w:t>
      </w:r>
      <w:r>
        <w:t>Активизация речевого общения младших школьников</w:t>
      </w:r>
      <w:r>
        <w:rPr>
          <w:lang w:val="be-BY"/>
        </w:rPr>
        <w:t xml:space="preserve"> </w:t>
      </w:r>
      <w:r>
        <w:t>во</w:t>
      </w:r>
      <w:r>
        <w:rPr>
          <w:lang w:val="be-BY"/>
        </w:rPr>
        <w:t> </w:t>
      </w:r>
      <w:r>
        <w:t>внеурочное время</w:t>
      </w:r>
      <w:r>
        <w:rPr>
          <w:lang w:val="be-BY"/>
        </w:rPr>
        <w:t>. — № </w:t>
      </w:r>
      <w:r>
        <w:rPr>
          <w:rFonts w:eastAsia="Pragmatica-Reg"/>
          <w:lang w:val="be-BY"/>
        </w:rPr>
        <w:t>2</w:t>
      </w:r>
      <w:r>
        <w:rPr>
          <w:rFonts w:eastAsia="Pragmatica-Reg"/>
        </w:rPr>
        <w:t>, с. 6.</w:t>
      </w:r>
    </w:p>
    <w:p w:rsidR="00920E06" w:rsidRDefault="00920E06" w:rsidP="00920E06">
      <w:pPr>
        <w:pStyle w:val="a3"/>
        <w:rPr>
          <w:rFonts w:eastAsia="Pragmatica-Reg"/>
          <w:lang w:val="be-BY"/>
        </w:rPr>
      </w:pPr>
      <w:proofErr w:type="spellStart"/>
      <w:r>
        <w:rPr>
          <w:rFonts w:eastAsia="PragmaticaBook-Italic"/>
          <w:b/>
          <w:iCs/>
          <w:color w:val="110902"/>
        </w:rPr>
        <w:t>Левонюк</w:t>
      </w:r>
      <w:proofErr w:type="spellEnd"/>
      <w:r>
        <w:rPr>
          <w:rFonts w:eastAsia="PragmaticaBook-Italic"/>
          <w:b/>
          <w:iCs/>
          <w:color w:val="110902"/>
        </w:rPr>
        <w:t xml:space="preserve"> А. Е.</w:t>
      </w:r>
      <w:r>
        <w:rPr>
          <w:rFonts w:eastAsia="PragmaticaBook-Italic"/>
          <w:i/>
          <w:iCs/>
          <w:color w:val="110902"/>
        </w:rPr>
        <w:t xml:space="preserve"> </w:t>
      </w:r>
      <w:r>
        <w:rPr>
          <w:rFonts w:eastAsia="PragmaticaBook-Reg"/>
          <w:color w:val="110902"/>
        </w:rPr>
        <w:t>Как воспитать толерантность у младших школьников. — № 10, с. 7.</w:t>
      </w:r>
    </w:p>
    <w:p w:rsidR="00920E06" w:rsidRDefault="00920E06" w:rsidP="00920E06">
      <w:pPr>
        <w:pStyle w:val="a3"/>
        <w:rPr>
          <w:rFonts w:eastAsia="Pragmatica-Reg"/>
        </w:rPr>
      </w:pPr>
      <w:proofErr w:type="spellStart"/>
      <w:r>
        <w:rPr>
          <w:rFonts w:eastAsia="Pragmatica-Obl"/>
          <w:b/>
          <w:iCs/>
          <w:color w:val="110902"/>
        </w:rPr>
        <w:t>Ничишина</w:t>
      </w:r>
      <w:proofErr w:type="spellEnd"/>
      <w:r>
        <w:rPr>
          <w:rFonts w:eastAsia="Pragmatica-Obl"/>
          <w:b/>
          <w:iCs/>
          <w:color w:val="110902"/>
        </w:rPr>
        <w:t xml:space="preserve"> Т. В.</w:t>
      </w:r>
      <w:r>
        <w:rPr>
          <w:rFonts w:eastAsia="Pragmatica-Obl"/>
          <w:iCs/>
          <w:color w:val="110902"/>
        </w:rPr>
        <w:t xml:space="preserve"> </w:t>
      </w:r>
      <w:r>
        <w:rPr>
          <w:rFonts w:eastAsia="Pragmatica-Reg"/>
          <w:color w:val="110902"/>
        </w:rPr>
        <w:t>Личные границы ребёнка в семейном социуме:</w:t>
      </w:r>
      <w:r>
        <w:rPr>
          <w:rFonts w:eastAsia="Pragmatica-Reg"/>
          <w:color w:val="110902"/>
          <w:lang w:val="be-BY"/>
        </w:rPr>
        <w:t xml:space="preserve"> </w:t>
      </w:r>
      <w:r>
        <w:rPr>
          <w:rFonts w:eastAsia="Pragmatica-Reg"/>
          <w:color w:val="110902"/>
        </w:rPr>
        <w:t>как выстраивать и соблюдать?</w:t>
      </w:r>
      <w:r>
        <w:rPr>
          <w:rFonts w:eastAsia="Pragmatica-Reg"/>
        </w:rPr>
        <w:t> — № </w:t>
      </w:r>
      <w:r>
        <w:rPr>
          <w:rFonts w:eastAsia="Pragmatica-Reg"/>
          <w:lang w:val="be-BY"/>
        </w:rPr>
        <w:t>3</w:t>
      </w:r>
      <w:r>
        <w:rPr>
          <w:rFonts w:eastAsia="Pragmatica-Reg"/>
        </w:rPr>
        <w:t>, с. 6.</w:t>
      </w:r>
    </w:p>
    <w:p w:rsidR="00920E06" w:rsidRDefault="00920E06" w:rsidP="00920E06">
      <w:pPr>
        <w:pStyle w:val="a3"/>
        <w:rPr>
          <w:rFonts w:eastAsia="Pragmatica-Reg"/>
          <w:color w:val="110902"/>
          <w:lang w:val="be-BY"/>
        </w:rPr>
      </w:pPr>
      <w:proofErr w:type="spellStart"/>
      <w:r>
        <w:rPr>
          <w:rFonts w:eastAsia="Pragmatica-Obl"/>
          <w:b/>
          <w:iCs/>
          <w:color w:val="110902"/>
        </w:rPr>
        <w:t>Ничишина</w:t>
      </w:r>
      <w:proofErr w:type="spellEnd"/>
      <w:r>
        <w:rPr>
          <w:rFonts w:eastAsia="Pragmatica-Obl"/>
          <w:b/>
          <w:iCs/>
          <w:color w:val="110902"/>
        </w:rPr>
        <w:t xml:space="preserve"> Т. В.</w:t>
      </w:r>
      <w:r>
        <w:rPr>
          <w:rFonts w:eastAsia="Pragmatica-Obl"/>
          <w:iCs/>
          <w:color w:val="110902"/>
        </w:rPr>
        <w:t xml:space="preserve"> </w:t>
      </w:r>
      <w:r>
        <w:rPr>
          <w:rFonts w:eastAsia="Pragmatica-Reg"/>
          <w:color w:val="110902"/>
        </w:rPr>
        <w:t>Родителям о друзьях ребёнка. — № 4, с. 6.</w:t>
      </w:r>
    </w:p>
    <w:p w:rsidR="00920E06" w:rsidRDefault="00920E06" w:rsidP="00920E06">
      <w:pPr>
        <w:pStyle w:val="a3"/>
        <w:rPr>
          <w:rFonts w:eastAsia="PragmaticaBook-Reg"/>
          <w:color w:val="110902"/>
        </w:rPr>
      </w:pPr>
      <w:r>
        <w:rPr>
          <w:rFonts w:eastAsia="PragmaticaBook-Reg"/>
          <w:b/>
          <w:color w:val="110902"/>
        </w:rPr>
        <w:t>Окулич Н. А.</w:t>
      </w:r>
      <w:r>
        <w:rPr>
          <w:rFonts w:eastAsia="PragmaticaBook-Reg"/>
          <w:color w:val="110902"/>
        </w:rPr>
        <w:t xml:space="preserve"> Как развить эмоциональный интеллект у младших школьников: рекомендации педагогам и родителям. — № 12, с. 23.</w:t>
      </w:r>
    </w:p>
    <w:p w:rsidR="00920E06" w:rsidRDefault="00920E06" w:rsidP="00920E06">
      <w:pPr>
        <w:pStyle w:val="a3"/>
        <w:rPr>
          <w:b/>
          <w:bCs/>
          <w:lang w:val="be-BY"/>
        </w:rPr>
      </w:pPr>
      <w:r>
        <w:rPr>
          <w:rFonts w:eastAsia="Pragmatica-Obl"/>
          <w:b/>
          <w:iCs/>
          <w:color w:val="110902"/>
        </w:rPr>
        <w:t>Северин А. В.</w:t>
      </w:r>
      <w:r>
        <w:rPr>
          <w:rFonts w:eastAsia="Pragmatica-Obl"/>
          <w:i/>
          <w:iCs/>
          <w:color w:val="110902"/>
        </w:rPr>
        <w:t xml:space="preserve"> </w:t>
      </w:r>
      <w:r>
        <w:rPr>
          <w:rFonts w:eastAsia="Pragmatica-Reg"/>
          <w:color w:val="110902"/>
        </w:rPr>
        <w:t>Преодоление проблемной прокрастинации младших</w:t>
      </w:r>
      <w:r>
        <w:rPr>
          <w:rFonts w:eastAsia="Pragmatica-Reg"/>
          <w:color w:val="110902"/>
          <w:lang w:val="be-BY"/>
        </w:rPr>
        <w:t xml:space="preserve"> </w:t>
      </w:r>
      <w:r>
        <w:rPr>
          <w:rFonts w:eastAsia="Pragmatica-Reg"/>
          <w:color w:val="110902"/>
        </w:rPr>
        <w:t>школьников</w:t>
      </w:r>
      <w:r>
        <w:rPr>
          <w:rFonts w:eastAsia="Pragmatica-Reg"/>
          <w:color w:val="110902"/>
          <w:lang w:val="be-BY"/>
        </w:rPr>
        <w:t>. — № 5</w:t>
      </w:r>
      <w:r>
        <w:rPr>
          <w:rFonts w:eastAsia="Pragmatica-Reg"/>
          <w:color w:val="110902"/>
        </w:rPr>
        <w:t>, с. 6.</w:t>
      </w:r>
    </w:p>
    <w:p w:rsidR="00920E06" w:rsidRDefault="00920E06" w:rsidP="00920E06">
      <w:pPr>
        <w:pStyle w:val="a3"/>
        <w:rPr>
          <w:rFonts w:eastAsia="Pragmatica-Reg"/>
          <w:lang w:val="be-BY"/>
        </w:rPr>
      </w:pPr>
      <w:proofErr w:type="spellStart"/>
      <w:r>
        <w:rPr>
          <w:rFonts w:eastAsia="Pragmatica-Obl"/>
          <w:b/>
          <w:iCs/>
        </w:rPr>
        <w:t>Синюк</w:t>
      </w:r>
      <w:proofErr w:type="spellEnd"/>
      <w:r>
        <w:rPr>
          <w:rFonts w:eastAsia="Pragmatica-Obl"/>
          <w:b/>
          <w:iCs/>
        </w:rPr>
        <w:t xml:space="preserve"> Д. Э.</w:t>
      </w:r>
      <w:r>
        <w:rPr>
          <w:rFonts w:eastAsia="Pragmatica-Reg"/>
        </w:rPr>
        <w:t xml:space="preserve"> Педагогам и родителям о самооценке младших школьников. — № 1, с. 6.</w:t>
      </w:r>
    </w:p>
    <w:p w:rsidR="00920E06" w:rsidRDefault="00920E06" w:rsidP="00920E06">
      <w:pPr>
        <w:pStyle w:val="a3"/>
        <w:rPr>
          <w:rFonts w:eastAsia="PragmaticaBook-Reg"/>
          <w:color w:val="110902"/>
        </w:rPr>
      </w:pPr>
      <w:r>
        <w:rPr>
          <w:rFonts w:eastAsia="PragmaticaBook-Italic"/>
          <w:b/>
          <w:iCs/>
          <w:color w:val="110902"/>
        </w:rPr>
        <w:t>Чумакова О. В.</w:t>
      </w:r>
      <w:r>
        <w:rPr>
          <w:rFonts w:eastAsia="PragmaticaBook-Italic"/>
          <w:i/>
          <w:iCs/>
          <w:color w:val="110902"/>
        </w:rPr>
        <w:t xml:space="preserve"> </w:t>
      </w:r>
      <w:r>
        <w:rPr>
          <w:rFonts w:eastAsia="PragmaticaBook-Reg"/>
          <w:color w:val="110902"/>
        </w:rPr>
        <w:t>Особенности адаптации ребёнка к школьной жизни. — № 7, с. 18.</w:t>
      </w:r>
    </w:p>
    <w:p w:rsidR="00920E06" w:rsidRPr="00752434" w:rsidRDefault="00920E06" w:rsidP="00920E06">
      <w:pPr>
        <w:pStyle w:val="aff"/>
        <w:rPr>
          <w:iCs/>
          <w:color w:val="00B050"/>
          <w:lang w:val="be-BY"/>
        </w:rPr>
      </w:pPr>
      <w:r w:rsidRPr="00752434">
        <w:rPr>
          <w:color w:val="00B050"/>
          <w:lang w:val="be-BY"/>
        </w:rPr>
        <w:t>КЛАСНАЯ ГАДЗІНА</w:t>
      </w:r>
    </w:p>
    <w:p w:rsidR="00920E06" w:rsidRDefault="00920E06" w:rsidP="00920E06">
      <w:pPr>
        <w:pStyle w:val="a3"/>
        <w:rPr>
          <w:rFonts w:eastAsia="Pragmatica-Reg"/>
          <w:color w:val="110902"/>
        </w:rPr>
      </w:pPr>
      <w:r>
        <w:rPr>
          <w:rFonts w:eastAsia="Pragmatica-Obl"/>
          <w:b/>
          <w:iCs/>
          <w:color w:val="110902"/>
        </w:rPr>
        <w:t>*Косякова</w:t>
      </w:r>
      <w:r>
        <w:rPr>
          <w:rFonts w:eastAsia="Pragmatica-Obl"/>
          <w:i/>
          <w:iCs/>
          <w:color w:val="110902"/>
        </w:rPr>
        <w:t xml:space="preserve"> </w:t>
      </w:r>
      <w:r>
        <w:rPr>
          <w:rFonts w:eastAsia="Pragmatica-Obl"/>
          <w:b/>
          <w:iCs/>
          <w:color w:val="110902"/>
        </w:rPr>
        <w:t xml:space="preserve">Н. В. </w:t>
      </w:r>
      <w:r>
        <w:rPr>
          <w:rFonts w:eastAsia="Pragmatica-Reg"/>
          <w:color w:val="110902"/>
        </w:rPr>
        <w:t>Герои Беларуси — Герои труда: М. А. </w:t>
      </w:r>
      <w:proofErr w:type="spellStart"/>
      <w:r>
        <w:rPr>
          <w:rFonts w:eastAsia="Pragmatica-Reg"/>
          <w:color w:val="110902"/>
        </w:rPr>
        <w:t>Карчмит</w:t>
      </w:r>
      <w:proofErr w:type="spellEnd"/>
      <w:r>
        <w:rPr>
          <w:rFonts w:eastAsia="Pragmatica-Reg"/>
          <w:color w:val="110902"/>
        </w:rPr>
        <w:t>, В. И. </w:t>
      </w:r>
      <w:proofErr w:type="spellStart"/>
      <w:r>
        <w:rPr>
          <w:rFonts w:eastAsia="Pragmatica-Reg"/>
          <w:color w:val="110902"/>
        </w:rPr>
        <w:t>Кремко</w:t>
      </w:r>
      <w:proofErr w:type="spellEnd"/>
      <w:r>
        <w:rPr>
          <w:rFonts w:eastAsia="Pragmatica-Reg"/>
          <w:color w:val="110902"/>
        </w:rPr>
        <w:t>, П. Л. Мариев. — № 4, с. 44.</w:t>
      </w:r>
    </w:p>
    <w:p w:rsidR="00920E06" w:rsidRPr="00752434" w:rsidRDefault="00920E06" w:rsidP="00920E06">
      <w:pPr>
        <w:pStyle w:val="aff"/>
        <w:rPr>
          <w:iCs/>
          <w:color w:val="00B050"/>
          <w:lang w:val="be-BY"/>
        </w:rPr>
      </w:pPr>
      <w:r w:rsidRPr="00752434">
        <w:rPr>
          <w:color w:val="00B050"/>
          <w:lang w:val="be-BY"/>
        </w:rPr>
        <w:t>КРЫНІЦА ПРАФЕСІЙНЫХ ЗНАХОДАК</w:t>
      </w:r>
    </w:p>
    <w:p w:rsidR="00920E06" w:rsidRDefault="00920E06" w:rsidP="00920E06">
      <w:pPr>
        <w:pStyle w:val="a3"/>
        <w:rPr>
          <w:rFonts w:eastAsia="PragmaticaBook-Reg"/>
          <w:color w:val="110902"/>
          <w:lang w:val="be-BY"/>
        </w:rPr>
      </w:pPr>
      <w:r>
        <w:rPr>
          <w:rFonts w:eastAsia="PragmaticaBook-Italic"/>
          <w:b/>
          <w:iCs/>
          <w:color w:val="110902"/>
        </w:rPr>
        <w:t xml:space="preserve">Андреева </w:t>
      </w:r>
      <w:r w:rsidR="00214223">
        <w:rPr>
          <w:rFonts w:eastAsia="PragmaticaBook-Italic"/>
          <w:b/>
          <w:iCs/>
          <w:color w:val="110902"/>
          <w:lang w:val="be-BY"/>
        </w:rPr>
        <w:t>С</w:t>
      </w:r>
      <w:r>
        <w:rPr>
          <w:rFonts w:eastAsia="PragmaticaBook-Italic"/>
          <w:b/>
          <w:iCs/>
          <w:color w:val="110902"/>
        </w:rPr>
        <w:t>.</w:t>
      </w:r>
      <w:r w:rsidR="00214223">
        <w:rPr>
          <w:rFonts w:eastAsia="PragmaticaBook-Italic"/>
          <w:b/>
          <w:iCs/>
          <w:color w:val="110902"/>
          <w:lang w:val="be-BY"/>
        </w:rPr>
        <w:t xml:space="preserve"> </w:t>
      </w:r>
      <w:r>
        <w:rPr>
          <w:rFonts w:eastAsia="PragmaticaBook-Italic"/>
          <w:b/>
          <w:iCs/>
          <w:color w:val="110902"/>
        </w:rPr>
        <w:t>Г.</w:t>
      </w:r>
      <w:r>
        <w:rPr>
          <w:rFonts w:eastAsia="PragmaticaBook-Italic"/>
          <w:i/>
          <w:iCs/>
          <w:color w:val="110902"/>
        </w:rPr>
        <w:t xml:space="preserve"> </w:t>
      </w:r>
      <w:proofErr w:type="spellStart"/>
      <w:r>
        <w:rPr>
          <w:rFonts w:eastAsia="PragmaticaBook-Reg"/>
          <w:color w:val="110902"/>
        </w:rPr>
        <w:t>ЭКОпространство</w:t>
      </w:r>
      <w:proofErr w:type="spellEnd"/>
      <w:r>
        <w:rPr>
          <w:rFonts w:eastAsia="PragmaticaBook-Reg"/>
          <w:color w:val="110902"/>
        </w:rPr>
        <w:t xml:space="preserve"> школы: среда, формирующая</w:t>
      </w:r>
      <w:r>
        <w:rPr>
          <w:rFonts w:eastAsia="PragmaticaBook-Reg"/>
          <w:color w:val="110902"/>
          <w:lang w:val="be-BY"/>
        </w:rPr>
        <w:t xml:space="preserve"> </w:t>
      </w:r>
      <w:r>
        <w:rPr>
          <w:rFonts w:eastAsia="PragmaticaBook-Reg"/>
          <w:color w:val="110902"/>
        </w:rPr>
        <w:t>мировоззрение</w:t>
      </w:r>
      <w:r>
        <w:rPr>
          <w:rFonts w:eastAsia="PragmaticaBook-Reg"/>
          <w:color w:val="110902"/>
          <w:lang w:val="be-BY"/>
        </w:rPr>
        <w:t>. — № 8, с. 54.</w:t>
      </w:r>
    </w:p>
    <w:p w:rsidR="00920E06" w:rsidRDefault="00920E06" w:rsidP="00920E06">
      <w:pPr>
        <w:pStyle w:val="a3"/>
        <w:rPr>
          <w:rFonts w:eastAsia="PragmaticaBook-Reg"/>
          <w:color w:val="110902"/>
          <w:lang w:val="be-BY"/>
        </w:rPr>
      </w:pPr>
      <w:proofErr w:type="spellStart"/>
      <w:r>
        <w:rPr>
          <w:rFonts w:eastAsia="PragmaticaBook-Italic"/>
          <w:b/>
          <w:iCs/>
          <w:color w:val="110902"/>
        </w:rPr>
        <w:lastRenderedPageBreak/>
        <w:t>Арнаутова</w:t>
      </w:r>
      <w:proofErr w:type="spellEnd"/>
      <w:r>
        <w:rPr>
          <w:rFonts w:eastAsia="PragmaticaBook-Italic"/>
          <w:b/>
          <w:iCs/>
          <w:color w:val="110902"/>
        </w:rPr>
        <w:t xml:space="preserve"> Т. Л. </w:t>
      </w:r>
      <w:proofErr w:type="spellStart"/>
      <w:r>
        <w:rPr>
          <w:rFonts w:eastAsia="PragmaticaBook-Reg"/>
          <w:color w:val="110902"/>
        </w:rPr>
        <w:t>ЭКОлитература</w:t>
      </w:r>
      <w:proofErr w:type="spellEnd"/>
      <w:r>
        <w:rPr>
          <w:rFonts w:eastAsia="PragmaticaBook-Reg"/>
          <w:color w:val="110902"/>
        </w:rPr>
        <w:t xml:space="preserve"> в руках детей: от бумажных страниц</w:t>
      </w:r>
      <w:r>
        <w:rPr>
          <w:rFonts w:eastAsia="PragmaticaBook-Reg"/>
          <w:color w:val="110902"/>
          <w:lang w:val="be-BY"/>
        </w:rPr>
        <w:t xml:space="preserve"> </w:t>
      </w:r>
      <w:r>
        <w:rPr>
          <w:rFonts w:eastAsia="PragmaticaBook-Reg"/>
          <w:color w:val="110902"/>
        </w:rPr>
        <w:t>к виртуальным полкам</w:t>
      </w:r>
      <w:r>
        <w:rPr>
          <w:rFonts w:eastAsia="PragmaticaBook-Reg"/>
          <w:color w:val="110902"/>
          <w:lang w:val="be-BY"/>
        </w:rPr>
        <w:t>. — № 8, с. 56.</w:t>
      </w:r>
    </w:p>
    <w:p w:rsidR="00920E06" w:rsidRDefault="00920E06" w:rsidP="00920E06">
      <w:pPr>
        <w:pStyle w:val="a3"/>
        <w:rPr>
          <w:rFonts w:eastAsia="PragmaticaBook-Reg"/>
          <w:color w:val="110902"/>
          <w:lang w:val="be-BY"/>
        </w:rPr>
      </w:pPr>
      <w:r>
        <w:rPr>
          <w:rFonts w:eastAsia="PragmaticaBook-Italic"/>
          <w:b/>
          <w:iCs/>
          <w:color w:val="110902"/>
          <w:lang w:val="be-BY"/>
        </w:rPr>
        <w:t>*</w:t>
      </w:r>
      <w:proofErr w:type="spellStart"/>
      <w:r>
        <w:rPr>
          <w:rFonts w:eastAsia="PragmaticaBook-Italic"/>
          <w:b/>
          <w:iCs/>
          <w:color w:val="110902"/>
        </w:rPr>
        <w:t>Байрашевская</w:t>
      </w:r>
      <w:proofErr w:type="spellEnd"/>
      <w:r>
        <w:rPr>
          <w:rFonts w:eastAsia="PragmaticaBook-Italic"/>
          <w:b/>
          <w:iCs/>
          <w:color w:val="110902"/>
        </w:rPr>
        <w:t xml:space="preserve"> Е. П.</w:t>
      </w:r>
      <w:r>
        <w:rPr>
          <w:rFonts w:eastAsia="PragmaticaBook-Italic"/>
          <w:i/>
          <w:iCs/>
          <w:color w:val="110902"/>
        </w:rPr>
        <w:t xml:space="preserve"> </w:t>
      </w:r>
      <w:r>
        <w:rPr>
          <w:rFonts w:eastAsia="PragmaticaBook-Reg"/>
          <w:color w:val="110902"/>
        </w:rPr>
        <w:t xml:space="preserve">Родительское собрание </w:t>
      </w:r>
      <w:r>
        <w:rPr>
          <w:rFonts w:eastAsia="PragmaticaBook-Reg"/>
          <w:color w:val="110902"/>
          <w:lang w:val="be-BY"/>
        </w:rPr>
        <w:t>«</w:t>
      </w:r>
      <w:r>
        <w:rPr>
          <w:rFonts w:eastAsia="PragmaticaBook-Reg"/>
          <w:color w:val="110902"/>
        </w:rPr>
        <w:t>Мудрость родительской</w:t>
      </w:r>
      <w:r>
        <w:rPr>
          <w:rFonts w:eastAsia="PragmaticaBook-Reg"/>
          <w:color w:val="110902"/>
          <w:lang w:val="be-BY"/>
        </w:rPr>
        <w:t xml:space="preserve"> </w:t>
      </w:r>
      <w:r>
        <w:rPr>
          <w:rFonts w:eastAsia="PragmaticaBook-Reg"/>
          <w:color w:val="110902"/>
        </w:rPr>
        <w:t>любви</w:t>
      </w:r>
      <w:r>
        <w:rPr>
          <w:rFonts w:eastAsia="PragmaticaBook-Reg"/>
          <w:color w:val="110902"/>
          <w:lang w:val="be-BY"/>
        </w:rPr>
        <w:t>». — № </w:t>
      </w:r>
      <w:r>
        <w:rPr>
          <w:rFonts w:eastAsia="Pragmatica-Reg"/>
          <w:color w:val="110902"/>
          <w:lang w:val="be-BY"/>
        </w:rPr>
        <w:t>9</w:t>
      </w:r>
      <w:r>
        <w:rPr>
          <w:rFonts w:eastAsia="Pragmatica-Reg"/>
          <w:color w:val="110902"/>
        </w:rPr>
        <w:t>, с. </w:t>
      </w:r>
      <w:r>
        <w:rPr>
          <w:rFonts w:eastAsia="Pragmatica-Reg"/>
          <w:color w:val="110902"/>
          <w:lang w:val="be-BY"/>
        </w:rPr>
        <w:t>52.</w:t>
      </w:r>
    </w:p>
    <w:p w:rsidR="00920E06" w:rsidRDefault="00920E06" w:rsidP="00920E06">
      <w:pPr>
        <w:pStyle w:val="a3"/>
        <w:rPr>
          <w:rFonts w:eastAsia="Pragmatica-Reg"/>
          <w:color w:val="110902"/>
          <w:lang w:val="be-BY"/>
        </w:rPr>
      </w:pPr>
      <w:r>
        <w:rPr>
          <w:rFonts w:eastAsia="PragmaticaBook-Italic"/>
          <w:b/>
          <w:iCs/>
          <w:color w:val="110902"/>
          <w:lang w:val="be-BY"/>
        </w:rPr>
        <w:t>*</w:t>
      </w:r>
      <w:r>
        <w:rPr>
          <w:rFonts w:eastAsia="PragmaticaBook-Italic"/>
          <w:b/>
          <w:iCs/>
          <w:color w:val="110902"/>
        </w:rPr>
        <w:t>Бесараб И. Н.</w:t>
      </w:r>
      <w:r>
        <w:rPr>
          <w:rFonts w:eastAsia="PragmaticaBook-Reg"/>
          <w:color w:val="110902"/>
        </w:rPr>
        <w:t xml:space="preserve"> Семейная мастерская радости</w:t>
      </w:r>
      <w:r>
        <w:rPr>
          <w:rFonts w:eastAsia="PragmaticaBook-Reg"/>
          <w:color w:val="110902"/>
          <w:lang w:val="be-BY"/>
        </w:rPr>
        <w:t>. — № </w:t>
      </w:r>
      <w:r>
        <w:rPr>
          <w:rFonts w:eastAsia="Pragmatica-Reg"/>
          <w:color w:val="110902"/>
          <w:lang w:val="be-BY"/>
        </w:rPr>
        <w:t>9</w:t>
      </w:r>
      <w:r>
        <w:rPr>
          <w:rFonts w:eastAsia="Pragmatica-Reg"/>
          <w:color w:val="110902"/>
        </w:rPr>
        <w:t>, с. </w:t>
      </w:r>
      <w:r>
        <w:rPr>
          <w:rFonts w:eastAsia="Pragmatica-Reg"/>
          <w:color w:val="110902"/>
          <w:lang w:val="be-BY"/>
        </w:rPr>
        <w:t>56.</w:t>
      </w:r>
    </w:p>
    <w:p w:rsidR="00920E06" w:rsidRDefault="00920E06" w:rsidP="00920E06">
      <w:pPr>
        <w:pStyle w:val="a3"/>
        <w:rPr>
          <w:rFonts w:eastAsia="Pragmatica-Reg"/>
          <w:color w:val="110902"/>
          <w:lang w:val="be-BY"/>
        </w:rPr>
      </w:pPr>
      <w:proofErr w:type="spellStart"/>
      <w:r>
        <w:rPr>
          <w:rFonts w:eastAsia="PragmaticaBook-Italic"/>
          <w:b/>
          <w:iCs/>
          <w:color w:val="110902"/>
        </w:rPr>
        <w:t>Гайшун</w:t>
      </w:r>
      <w:proofErr w:type="spellEnd"/>
      <w:r>
        <w:rPr>
          <w:rFonts w:eastAsia="PragmaticaBook-Italic"/>
          <w:b/>
          <w:iCs/>
          <w:color w:val="110902"/>
        </w:rPr>
        <w:t xml:space="preserve"> О. В.</w:t>
      </w:r>
      <w:r>
        <w:rPr>
          <w:rFonts w:eastAsia="PragmaticaBook-Italic"/>
          <w:i/>
          <w:iCs/>
          <w:color w:val="110902"/>
        </w:rPr>
        <w:t xml:space="preserve"> </w:t>
      </w:r>
      <w:r>
        <w:rPr>
          <w:rFonts w:eastAsia="PragmaticaBook-Reg"/>
          <w:color w:val="110902"/>
        </w:rPr>
        <w:t>Быть достойными имени героя</w:t>
      </w:r>
      <w:r>
        <w:rPr>
          <w:rFonts w:eastAsia="PragmaticaBook-Reg"/>
          <w:color w:val="110902"/>
          <w:lang w:val="be-BY"/>
        </w:rPr>
        <w:t>. — № </w:t>
      </w:r>
      <w:r>
        <w:rPr>
          <w:rFonts w:eastAsia="Pragmatica-Reg"/>
          <w:color w:val="110902"/>
          <w:lang w:val="be-BY"/>
        </w:rPr>
        <w:t>9</w:t>
      </w:r>
      <w:r>
        <w:rPr>
          <w:rFonts w:eastAsia="Pragmatica-Reg"/>
          <w:color w:val="110902"/>
        </w:rPr>
        <w:t>, с. </w:t>
      </w:r>
      <w:r>
        <w:rPr>
          <w:rFonts w:eastAsia="Pragmatica-Reg"/>
          <w:color w:val="110902"/>
          <w:lang w:val="be-BY"/>
        </w:rPr>
        <w:t>41.</w:t>
      </w:r>
    </w:p>
    <w:p w:rsidR="00920E06" w:rsidRDefault="00920E06" w:rsidP="00920E06">
      <w:pPr>
        <w:pStyle w:val="a3"/>
        <w:rPr>
          <w:rFonts w:eastAsia="PragmaticaBook-Reg"/>
          <w:color w:val="110902"/>
          <w:lang w:val="be-BY"/>
        </w:rPr>
      </w:pPr>
      <w:r>
        <w:rPr>
          <w:rFonts w:eastAsia="PragmaticaBook-Italic"/>
          <w:b/>
          <w:iCs/>
          <w:color w:val="110902"/>
        </w:rPr>
        <w:t>*</w:t>
      </w:r>
      <w:proofErr w:type="spellStart"/>
      <w:r>
        <w:rPr>
          <w:rFonts w:eastAsia="PragmaticaBook-Italic"/>
          <w:b/>
          <w:iCs/>
          <w:color w:val="110902"/>
        </w:rPr>
        <w:t>Диденёва</w:t>
      </w:r>
      <w:proofErr w:type="spellEnd"/>
      <w:r>
        <w:rPr>
          <w:rFonts w:eastAsia="PragmaticaBook-Italic"/>
          <w:b/>
          <w:iCs/>
          <w:color w:val="110902"/>
        </w:rPr>
        <w:t xml:space="preserve"> Н. В.</w:t>
      </w:r>
      <w:r>
        <w:rPr>
          <w:rFonts w:eastAsia="PragmaticaBook-Italic"/>
          <w:i/>
          <w:iCs/>
          <w:color w:val="110902"/>
        </w:rPr>
        <w:t xml:space="preserve"> </w:t>
      </w:r>
      <w:r>
        <w:rPr>
          <w:rFonts w:eastAsia="PragmaticaBook-Reg"/>
          <w:color w:val="110902"/>
        </w:rPr>
        <w:t>Волшебные сказки. «Сестрица Алёнушка и братец Иванушка»</w:t>
      </w:r>
      <w:r>
        <w:rPr>
          <w:rFonts w:eastAsia="PragmaticaBook-Reg"/>
          <w:color w:val="110902"/>
          <w:lang w:val="be-BY"/>
        </w:rPr>
        <w:t>. — № </w:t>
      </w:r>
      <w:r>
        <w:rPr>
          <w:rFonts w:eastAsia="Pragmatica-Reg"/>
          <w:color w:val="110902"/>
        </w:rPr>
        <w:t>10, с. 54</w:t>
      </w:r>
      <w:r>
        <w:rPr>
          <w:rFonts w:eastAsia="Pragmatica-Reg"/>
          <w:color w:val="110902"/>
          <w:lang w:val="be-BY"/>
        </w:rPr>
        <w:t>.</w:t>
      </w:r>
    </w:p>
    <w:p w:rsidR="00920E06" w:rsidRDefault="00920E06" w:rsidP="00920E06">
      <w:pPr>
        <w:pStyle w:val="a3"/>
        <w:rPr>
          <w:rFonts w:eastAsia="PragmaticaBook-Reg"/>
          <w:color w:val="110902"/>
          <w:lang w:val="be-BY"/>
        </w:rPr>
      </w:pPr>
      <w:r>
        <w:rPr>
          <w:rFonts w:eastAsia="PragmaticaBook-Italic"/>
          <w:b/>
          <w:iCs/>
          <w:color w:val="110902"/>
        </w:rPr>
        <w:t>Жидко М. Г.</w:t>
      </w:r>
      <w:r>
        <w:rPr>
          <w:rFonts w:eastAsia="PragmaticaBook-Italic"/>
          <w:i/>
          <w:iCs/>
          <w:color w:val="110902"/>
        </w:rPr>
        <w:t xml:space="preserve"> </w:t>
      </w:r>
      <w:r>
        <w:rPr>
          <w:rFonts w:eastAsia="PragmaticaBook-Reg"/>
          <w:color w:val="110902"/>
        </w:rPr>
        <w:t>Семья и школа: пути взаимодействия</w:t>
      </w:r>
      <w:r>
        <w:rPr>
          <w:rFonts w:eastAsia="PragmaticaBook-Reg"/>
          <w:color w:val="110902"/>
          <w:lang w:val="be-BY"/>
        </w:rPr>
        <w:t>. — № </w:t>
      </w:r>
      <w:r>
        <w:rPr>
          <w:rFonts w:eastAsia="Pragmatica-Reg"/>
          <w:color w:val="110902"/>
          <w:lang w:val="be-BY"/>
        </w:rPr>
        <w:t>9</w:t>
      </w:r>
      <w:r>
        <w:rPr>
          <w:rFonts w:eastAsia="Pragmatica-Reg"/>
          <w:color w:val="110902"/>
        </w:rPr>
        <w:t>, с. </w:t>
      </w:r>
      <w:r>
        <w:rPr>
          <w:rFonts w:eastAsia="Pragmatica-Reg"/>
          <w:color w:val="110902"/>
          <w:lang w:val="be-BY"/>
        </w:rPr>
        <w:t>47.</w:t>
      </w:r>
    </w:p>
    <w:p w:rsidR="00920E06" w:rsidRDefault="00920E06" w:rsidP="00920E06">
      <w:pPr>
        <w:pStyle w:val="a3"/>
        <w:rPr>
          <w:rFonts w:eastAsia="PragmaticaBook-Reg"/>
          <w:color w:val="110902"/>
          <w:lang w:val="be-BY"/>
        </w:rPr>
      </w:pPr>
      <w:r>
        <w:rPr>
          <w:rFonts w:eastAsia="PragmaticaBook-Italic"/>
          <w:b/>
          <w:iCs/>
          <w:color w:val="110902"/>
          <w:lang w:val="be-BY"/>
        </w:rPr>
        <w:t>*</w:t>
      </w:r>
      <w:proofErr w:type="spellStart"/>
      <w:r>
        <w:rPr>
          <w:rFonts w:eastAsia="PragmaticaBook-Italic"/>
          <w:b/>
          <w:iCs/>
          <w:color w:val="110902"/>
        </w:rPr>
        <w:t>Залещук</w:t>
      </w:r>
      <w:proofErr w:type="spellEnd"/>
      <w:r>
        <w:rPr>
          <w:rFonts w:eastAsia="PragmaticaBook-Italic"/>
          <w:b/>
          <w:iCs/>
          <w:color w:val="110902"/>
        </w:rPr>
        <w:t xml:space="preserve"> Н. А.</w:t>
      </w:r>
      <w:r>
        <w:rPr>
          <w:rFonts w:eastAsia="PragmaticaBook-Italic"/>
          <w:i/>
          <w:iCs/>
          <w:color w:val="110902"/>
        </w:rPr>
        <w:t xml:space="preserve"> </w:t>
      </w:r>
      <w:r>
        <w:rPr>
          <w:rFonts w:eastAsia="PragmaticaBook-Reg"/>
          <w:color w:val="110902"/>
        </w:rPr>
        <w:t>Чудеса природы через интерактивные решения:</w:t>
      </w:r>
      <w:r>
        <w:rPr>
          <w:rFonts w:eastAsia="PragmaticaBook-Reg"/>
          <w:color w:val="110902"/>
          <w:lang w:val="be-BY"/>
        </w:rPr>
        <w:t xml:space="preserve"> </w:t>
      </w:r>
      <w:proofErr w:type="spellStart"/>
      <w:r>
        <w:rPr>
          <w:rFonts w:eastAsia="PragmaticaBook-Reg"/>
          <w:color w:val="110902"/>
        </w:rPr>
        <w:t>ЭКОплакат</w:t>
      </w:r>
      <w:proofErr w:type="spellEnd"/>
      <w:r>
        <w:rPr>
          <w:rFonts w:eastAsia="PragmaticaBook-Reg"/>
          <w:color w:val="110902"/>
        </w:rPr>
        <w:t xml:space="preserve"> как проводник в мир наблюдений для детей с ОПФР</w:t>
      </w:r>
      <w:r>
        <w:rPr>
          <w:rFonts w:eastAsia="PragmaticaBook-Reg"/>
          <w:color w:val="110902"/>
          <w:lang w:val="be-BY"/>
        </w:rPr>
        <w:t>. — № 8, с. 59.</w:t>
      </w:r>
    </w:p>
    <w:p w:rsidR="00920E06" w:rsidRDefault="00920E06" w:rsidP="00920E06">
      <w:pPr>
        <w:pStyle w:val="a3"/>
        <w:rPr>
          <w:rFonts w:eastAsia="PragmaticaBook-Reg"/>
          <w:color w:val="110902"/>
          <w:lang w:val="be-BY"/>
        </w:rPr>
      </w:pPr>
      <w:r>
        <w:rPr>
          <w:rFonts w:eastAsia="PragmaticaBook-Italic"/>
          <w:b/>
          <w:iCs/>
          <w:color w:val="110902"/>
          <w:lang w:val="be-BY"/>
        </w:rPr>
        <w:t>*</w:t>
      </w:r>
      <w:proofErr w:type="spellStart"/>
      <w:r>
        <w:rPr>
          <w:rFonts w:eastAsia="PragmaticaBook-Italic"/>
          <w:b/>
          <w:iCs/>
          <w:color w:val="110902"/>
        </w:rPr>
        <w:t>Истоменок</w:t>
      </w:r>
      <w:proofErr w:type="spellEnd"/>
      <w:r>
        <w:rPr>
          <w:rFonts w:eastAsia="PragmaticaBook-Italic"/>
          <w:b/>
          <w:iCs/>
          <w:color w:val="110902"/>
        </w:rPr>
        <w:t xml:space="preserve"> Ж. Н.</w:t>
      </w:r>
      <w:r>
        <w:rPr>
          <w:rFonts w:eastAsia="PragmaticaBook-Italic"/>
          <w:i/>
          <w:iCs/>
          <w:color w:val="110902"/>
        </w:rPr>
        <w:t xml:space="preserve"> </w:t>
      </w:r>
      <w:proofErr w:type="spellStart"/>
      <w:r>
        <w:rPr>
          <w:rFonts w:eastAsia="PragmaticaBook-Reg"/>
          <w:color w:val="110902"/>
        </w:rPr>
        <w:t>ЭКОродители</w:t>
      </w:r>
      <w:proofErr w:type="spellEnd"/>
      <w:r>
        <w:rPr>
          <w:rFonts w:eastAsia="PragmaticaBook-Reg"/>
          <w:color w:val="110902"/>
        </w:rPr>
        <w:t>: формируем зелёные привычки с детства</w:t>
      </w:r>
      <w:r>
        <w:rPr>
          <w:rFonts w:eastAsia="PragmaticaBook-Reg"/>
          <w:color w:val="110902"/>
          <w:lang w:val="be-BY"/>
        </w:rPr>
        <w:t>. — № 8, с. 44.</w:t>
      </w:r>
    </w:p>
    <w:p w:rsidR="00920E06" w:rsidRDefault="00920E06" w:rsidP="00920E06">
      <w:pPr>
        <w:pStyle w:val="a3"/>
        <w:rPr>
          <w:rFonts w:eastAsia="PragmaticaBook-Reg"/>
          <w:color w:val="110902"/>
          <w:lang w:val="be-BY"/>
        </w:rPr>
      </w:pPr>
      <w:r>
        <w:rPr>
          <w:rFonts w:eastAsia="PragmaticaBook-Italic"/>
          <w:b/>
          <w:iCs/>
          <w:color w:val="110902"/>
          <w:lang w:val="be-BY"/>
        </w:rPr>
        <w:t>*</w:t>
      </w:r>
      <w:proofErr w:type="spellStart"/>
      <w:r>
        <w:rPr>
          <w:rFonts w:eastAsia="PragmaticaBook-Italic"/>
          <w:b/>
          <w:iCs/>
          <w:color w:val="110902"/>
        </w:rPr>
        <w:t>Мурзич</w:t>
      </w:r>
      <w:proofErr w:type="spellEnd"/>
      <w:r>
        <w:rPr>
          <w:rFonts w:eastAsia="PragmaticaBook-Italic"/>
          <w:b/>
          <w:iCs/>
          <w:color w:val="110902"/>
        </w:rPr>
        <w:t xml:space="preserve"> Э. З., Климко Ж. И.</w:t>
      </w:r>
      <w:r>
        <w:rPr>
          <w:rFonts w:eastAsia="PragmaticaBook-Italic"/>
          <w:i/>
          <w:iCs/>
          <w:color w:val="110902"/>
        </w:rPr>
        <w:t xml:space="preserve"> </w:t>
      </w:r>
      <w:r>
        <w:rPr>
          <w:rFonts w:eastAsia="PragmaticaBook-Reg"/>
          <w:color w:val="110902"/>
        </w:rPr>
        <w:t>Экскурсия в Музей времени</w:t>
      </w:r>
      <w:r>
        <w:rPr>
          <w:rFonts w:eastAsia="PragmaticaBook-Reg"/>
          <w:color w:val="110902"/>
          <w:lang w:val="be-BY"/>
        </w:rPr>
        <w:t>. — № </w:t>
      </w:r>
      <w:r>
        <w:rPr>
          <w:rFonts w:eastAsia="Pragmatica-Reg"/>
          <w:color w:val="110902"/>
          <w:lang w:val="be-BY"/>
        </w:rPr>
        <w:t>9</w:t>
      </w:r>
      <w:r>
        <w:rPr>
          <w:rFonts w:eastAsia="Pragmatica-Reg"/>
          <w:color w:val="110902"/>
        </w:rPr>
        <w:t>, с. </w:t>
      </w:r>
      <w:r>
        <w:rPr>
          <w:rFonts w:eastAsia="Pragmatica-Reg"/>
          <w:color w:val="110902"/>
          <w:lang w:val="be-BY"/>
        </w:rPr>
        <w:t>49.</w:t>
      </w:r>
    </w:p>
    <w:p w:rsidR="00920E06" w:rsidRDefault="00920E06" w:rsidP="00920E06">
      <w:pPr>
        <w:pStyle w:val="a3"/>
        <w:rPr>
          <w:rFonts w:eastAsia="PragmaticaBook-Reg"/>
          <w:color w:val="110902"/>
          <w:lang w:val="be-BY"/>
        </w:rPr>
      </w:pPr>
      <w:proofErr w:type="spellStart"/>
      <w:r>
        <w:rPr>
          <w:rFonts w:eastAsia="PragmaticaBook-Italic"/>
          <w:b/>
          <w:iCs/>
          <w:color w:val="110902"/>
        </w:rPr>
        <w:t>Мурог</w:t>
      </w:r>
      <w:proofErr w:type="spellEnd"/>
      <w:r>
        <w:rPr>
          <w:rFonts w:eastAsia="PragmaticaBook-Italic"/>
          <w:b/>
          <w:iCs/>
          <w:color w:val="110902"/>
        </w:rPr>
        <w:t xml:space="preserve"> Т. И.</w:t>
      </w:r>
      <w:r>
        <w:rPr>
          <w:rFonts w:eastAsia="PragmaticaBook-Italic"/>
          <w:i/>
          <w:iCs/>
          <w:color w:val="110902"/>
        </w:rPr>
        <w:t xml:space="preserve"> </w:t>
      </w:r>
      <w:r>
        <w:rPr>
          <w:rFonts w:eastAsia="PragmaticaBook-Reg"/>
          <w:color w:val="110902"/>
        </w:rPr>
        <w:t xml:space="preserve">Праздничная программа </w:t>
      </w:r>
      <w:r>
        <w:rPr>
          <w:rFonts w:eastAsia="PragmaticaBook-Reg"/>
          <w:color w:val="110902"/>
          <w:lang w:val="be-BY"/>
        </w:rPr>
        <w:t>«</w:t>
      </w:r>
      <w:r>
        <w:rPr>
          <w:rFonts w:eastAsia="PragmaticaBook-Reg"/>
          <w:color w:val="110902"/>
        </w:rPr>
        <w:t>Папин день календаря</w:t>
      </w:r>
      <w:r>
        <w:rPr>
          <w:rFonts w:eastAsia="PragmaticaBook-Reg"/>
          <w:color w:val="110902"/>
          <w:lang w:val="be-BY"/>
        </w:rPr>
        <w:t>». — № </w:t>
      </w:r>
      <w:r>
        <w:rPr>
          <w:rFonts w:eastAsia="Pragmatica-Reg"/>
          <w:color w:val="110902"/>
          <w:lang w:val="be-BY"/>
        </w:rPr>
        <w:t>9</w:t>
      </w:r>
      <w:r>
        <w:rPr>
          <w:rFonts w:eastAsia="Pragmatica-Reg"/>
          <w:color w:val="110902"/>
        </w:rPr>
        <w:t>, с. </w:t>
      </w:r>
      <w:r>
        <w:rPr>
          <w:rFonts w:eastAsia="Pragmatica-Reg"/>
          <w:color w:val="110902"/>
          <w:lang w:val="be-BY"/>
        </w:rPr>
        <w:t>44.</w:t>
      </w:r>
    </w:p>
    <w:p w:rsidR="00920E06" w:rsidRDefault="00920E06" w:rsidP="00920E06">
      <w:pPr>
        <w:pStyle w:val="a3"/>
        <w:rPr>
          <w:rFonts w:eastAsia="Pragmatica-Reg"/>
          <w:color w:val="110902"/>
          <w:lang w:val="be-BY"/>
        </w:rPr>
      </w:pPr>
      <w:proofErr w:type="spellStart"/>
      <w:r>
        <w:rPr>
          <w:rFonts w:eastAsia="PragmaticaBook-Italic"/>
          <w:b/>
          <w:iCs/>
          <w:color w:val="110902"/>
        </w:rPr>
        <w:t>Никанович</w:t>
      </w:r>
      <w:proofErr w:type="spellEnd"/>
      <w:r>
        <w:rPr>
          <w:rFonts w:eastAsia="PragmaticaBook-Italic"/>
          <w:b/>
          <w:iCs/>
          <w:color w:val="110902"/>
        </w:rPr>
        <w:t xml:space="preserve"> Н. Л.</w:t>
      </w:r>
      <w:r>
        <w:rPr>
          <w:rFonts w:eastAsia="PragmaticaBook-Italic"/>
          <w:i/>
          <w:iCs/>
          <w:color w:val="110902"/>
        </w:rPr>
        <w:t xml:space="preserve"> </w:t>
      </w:r>
      <w:r>
        <w:rPr>
          <w:rFonts w:eastAsia="PragmaticaBook-Reg"/>
          <w:color w:val="110902"/>
        </w:rPr>
        <w:t>«Маленькая страна» в большой Республике Беларусь</w:t>
      </w:r>
      <w:r>
        <w:rPr>
          <w:rFonts w:eastAsia="PragmaticaBook-Reg"/>
          <w:color w:val="110902"/>
          <w:lang w:val="be-BY"/>
        </w:rPr>
        <w:t>. — № </w:t>
      </w:r>
      <w:r>
        <w:rPr>
          <w:rFonts w:eastAsia="Pragmatica-Reg"/>
          <w:color w:val="110902"/>
        </w:rPr>
        <w:t>10, с. </w:t>
      </w:r>
      <w:r>
        <w:rPr>
          <w:rFonts w:eastAsia="Pragmatica-Reg"/>
          <w:color w:val="110902"/>
          <w:lang w:val="be-BY"/>
        </w:rPr>
        <w:t>43.</w:t>
      </w:r>
    </w:p>
    <w:p w:rsidR="00920E06" w:rsidRDefault="00920E06" w:rsidP="00920E06">
      <w:pPr>
        <w:pStyle w:val="a3"/>
        <w:rPr>
          <w:rFonts w:eastAsia="PragmaticaBook-Reg"/>
          <w:color w:val="110902"/>
          <w:lang w:val="be-BY"/>
        </w:rPr>
      </w:pPr>
      <w:r>
        <w:rPr>
          <w:rFonts w:eastAsia="PragmaticaBook-Italic"/>
          <w:b/>
          <w:iCs/>
          <w:color w:val="110902"/>
        </w:rPr>
        <w:t>Осипович Л. И.</w:t>
      </w:r>
      <w:r>
        <w:rPr>
          <w:rFonts w:eastAsia="PragmaticaBook-Italic"/>
          <w:i/>
          <w:iCs/>
          <w:color w:val="110902"/>
        </w:rPr>
        <w:t xml:space="preserve"> </w:t>
      </w:r>
      <w:proofErr w:type="spellStart"/>
      <w:r>
        <w:rPr>
          <w:rFonts w:eastAsia="PragmaticaBook-Reg"/>
          <w:color w:val="110902"/>
        </w:rPr>
        <w:t>ЭКОлогика</w:t>
      </w:r>
      <w:proofErr w:type="spellEnd"/>
      <w:r>
        <w:rPr>
          <w:rFonts w:eastAsia="PragmaticaBook-Reg"/>
          <w:color w:val="110902"/>
        </w:rPr>
        <w:t>: как развивать экологическое мышление</w:t>
      </w:r>
      <w:r>
        <w:rPr>
          <w:rFonts w:eastAsia="PragmaticaBook-Reg"/>
          <w:color w:val="110902"/>
          <w:lang w:val="be-BY"/>
        </w:rPr>
        <w:t xml:space="preserve"> </w:t>
      </w:r>
      <w:r>
        <w:rPr>
          <w:rFonts w:eastAsia="PragmaticaBook-Reg"/>
          <w:color w:val="110902"/>
        </w:rPr>
        <w:t>у</w:t>
      </w:r>
      <w:r w:rsidR="001136E2">
        <w:rPr>
          <w:rFonts w:eastAsia="PragmaticaBook-Reg"/>
          <w:color w:val="110902"/>
        </w:rPr>
        <w:t> </w:t>
      </w:r>
      <w:r>
        <w:rPr>
          <w:rFonts w:eastAsia="PragmaticaBook-Reg"/>
          <w:color w:val="110902"/>
        </w:rPr>
        <w:t>младших школьников</w:t>
      </w:r>
      <w:r>
        <w:rPr>
          <w:rFonts w:eastAsia="PragmaticaBook-Reg"/>
          <w:color w:val="110902"/>
          <w:lang w:val="be-BY"/>
        </w:rPr>
        <w:t>. — № 8, с. 50.</w:t>
      </w:r>
    </w:p>
    <w:p w:rsidR="00920E06" w:rsidRDefault="00920E06" w:rsidP="00920E06">
      <w:pPr>
        <w:pStyle w:val="a3"/>
        <w:rPr>
          <w:rFonts w:eastAsia="PragmaticaBook-Reg"/>
          <w:color w:val="110902"/>
          <w:lang w:val="be-BY"/>
        </w:rPr>
      </w:pPr>
      <w:r>
        <w:rPr>
          <w:rFonts w:eastAsia="PragmaticaBook-Italic"/>
          <w:b/>
          <w:iCs/>
          <w:color w:val="110902"/>
        </w:rPr>
        <w:t>*Полещук Л. А.</w:t>
      </w:r>
      <w:r>
        <w:rPr>
          <w:rFonts w:eastAsia="PragmaticaBook-Italic"/>
          <w:i/>
          <w:iCs/>
          <w:color w:val="110902"/>
        </w:rPr>
        <w:t xml:space="preserve"> </w:t>
      </w:r>
      <w:r>
        <w:rPr>
          <w:rFonts w:eastAsia="PragmaticaBook-Reg"/>
          <w:color w:val="110902"/>
        </w:rPr>
        <w:t>Методические рекомендации к разработке «33</w:t>
      </w:r>
      <w:r w:rsidR="001136E2">
        <w:rPr>
          <w:rFonts w:eastAsia="PragmaticaBook-Reg"/>
          <w:color w:val="110902"/>
        </w:rPr>
        <w:t> </w:t>
      </w:r>
      <w:r>
        <w:rPr>
          <w:rFonts w:eastAsia="PragmaticaBook-Reg"/>
          <w:color w:val="110902"/>
        </w:rPr>
        <w:t>книжки-малышки</w:t>
      </w:r>
      <w:r>
        <w:rPr>
          <w:rFonts w:eastAsia="PragmaticaBook-Reg"/>
          <w:color w:val="110902"/>
          <w:lang w:val="be-BY"/>
        </w:rPr>
        <w:t>. — № </w:t>
      </w:r>
      <w:r>
        <w:rPr>
          <w:rFonts w:eastAsia="Pragmatica-Reg"/>
          <w:color w:val="110902"/>
        </w:rPr>
        <w:t>10, с. 50</w:t>
      </w:r>
      <w:r>
        <w:rPr>
          <w:rFonts w:eastAsia="Pragmatica-Reg"/>
          <w:color w:val="110902"/>
          <w:lang w:val="be-BY"/>
        </w:rPr>
        <w:t>.</w:t>
      </w:r>
    </w:p>
    <w:p w:rsidR="00920E06" w:rsidRDefault="00920E06" w:rsidP="00920E06">
      <w:pPr>
        <w:pStyle w:val="a3"/>
        <w:rPr>
          <w:rFonts w:eastAsia="PragmaticaBook-Reg"/>
          <w:color w:val="110902"/>
          <w:lang w:val="be-BY"/>
        </w:rPr>
      </w:pPr>
      <w:r>
        <w:rPr>
          <w:rFonts w:eastAsia="PragmaticaBook-Italic"/>
          <w:b/>
          <w:iCs/>
          <w:color w:val="110902"/>
        </w:rPr>
        <w:t>Полещук Л. А.</w:t>
      </w:r>
      <w:r>
        <w:rPr>
          <w:rFonts w:eastAsia="PragmaticaBook-Italic"/>
          <w:i/>
          <w:iCs/>
          <w:color w:val="110902"/>
        </w:rPr>
        <w:t xml:space="preserve"> </w:t>
      </w:r>
      <w:r>
        <w:rPr>
          <w:rFonts w:eastAsia="PragmaticaBook-Reg"/>
          <w:color w:val="110902"/>
        </w:rPr>
        <w:t>«Страна улыбки и смеха»</w:t>
      </w:r>
      <w:r>
        <w:rPr>
          <w:rFonts w:eastAsia="PragmaticaBook-Reg"/>
          <w:color w:val="110902"/>
          <w:lang w:val="be-BY"/>
        </w:rPr>
        <w:t>. — № </w:t>
      </w:r>
      <w:r>
        <w:rPr>
          <w:rFonts w:eastAsia="Pragmatica-Reg"/>
          <w:color w:val="110902"/>
        </w:rPr>
        <w:t>10, с. </w:t>
      </w:r>
      <w:r>
        <w:rPr>
          <w:rFonts w:eastAsia="Pragmatica-Reg"/>
          <w:color w:val="110902"/>
          <w:lang w:val="be-BY"/>
        </w:rPr>
        <w:t>46.</w:t>
      </w:r>
    </w:p>
    <w:p w:rsidR="00920E06" w:rsidRDefault="00920E06" w:rsidP="00920E06">
      <w:pPr>
        <w:pStyle w:val="a3"/>
        <w:rPr>
          <w:rFonts w:eastAsia="PragmaticaBook-Reg"/>
          <w:color w:val="110902"/>
          <w:lang w:val="be-BY"/>
        </w:rPr>
      </w:pPr>
      <w:r>
        <w:rPr>
          <w:rFonts w:eastAsia="PragmaticaBook-Italic"/>
          <w:b/>
          <w:iCs/>
          <w:color w:val="110902"/>
        </w:rPr>
        <w:t>Полещук Л. А.</w:t>
      </w:r>
      <w:r>
        <w:rPr>
          <w:rFonts w:eastAsia="PragmaticaBook-Italic"/>
          <w:i/>
          <w:iCs/>
          <w:color w:val="110902"/>
        </w:rPr>
        <w:t xml:space="preserve"> </w:t>
      </w:r>
      <w:r>
        <w:rPr>
          <w:rFonts w:eastAsia="PragmaticaBook-Reg"/>
          <w:color w:val="110902"/>
        </w:rPr>
        <w:t>Число и цифра 6</w:t>
      </w:r>
      <w:r>
        <w:rPr>
          <w:rFonts w:eastAsia="PragmaticaBook-Reg"/>
          <w:color w:val="110902"/>
          <w:lang w:val="be-BY"/>
        </w:rPr>
        <w:t>. — № </w:t>
      </w:r>
      <w:r>
        <w:rPr>
          <w:rFonts w:eastAsia="Pragmatica-Reg"/>
          <w:color w:val="110902"/>
        </w:rPr>
        <w:t>10, с. 51</w:t>
      </w:r>
      <w:r>
        <w:rPr>
          <w:rFonts w:eastAsia="Pragmatica-Reg"/>
          <w:color w:val="110902"/>
          <w:lang w:val="be-BY"/>
        </w:rPr>
        <w:t>.</w:t>
      </w:r>
    </w:p>
    <w:p w:rsidR="00920E06" w:rsidRDefault="00920E06" w:rsidP="00920E06">
      <w:pPr>
        <w:pStyle w:val="a3"/>
        <w:rPr>
          <w:rFonts w:eastAsia="PragmaticaBook-Reg"/>
          <w:color w:val="110902"/>
          <w:lang w:val="be-BY"/>
        </w:rPr>
      </w:pPr>
      <w:r>
        <w:rPr>
          <w:rFonts w:eastAsia="PragmaticaBook-Italic"/>
          <w:b/>
          <w:iCs/>
          <w:color w:val="110902"/>
        </w:rPr>
        <w:t>Свистунова О. И.</w:t>
      </w:r>
      <w:r>
        <w:rPr>
          <w:rFonts w:eastAsia="PragmaticaBook-Italic"/>
          <w:i/>
          <w:iCs/>
          <w:color w:val="110902"/>
        </w:rPr>
        <w:t xml:space="preserve"> </w:t>
      </w:r>
      <w:r>
        <w:rPr>
          <w:rFonts w:eastAsia="PragmaticaBook-Reg"/>
          <w:color w:val="110902"/>
        </w:rPr>
        <w:t>Сказкотерапия — метод сплочения детского коллектива. — № </w:t>
      </w:r>
      <w:r>
        <w:rPr>
          <w:rFonts w:eastAsia="Pragmatica-Reg"/>
          <w:color w:val="110902"/>
        </w:rPr>
        <w:t>10, с. 57</w:t>
      </w:r>
      <w:r>
        <w:rPr>
          <w:rFonts w:eastAsia="Pragmatica-Reg"/>
          <w:color w:val="110902"/>
          <w:lang w:val="be-BY"/>
        </w:rPr>
        <w:t>.</w:t>
      </w:r>
    </w:p>
    <w:p w:rsidR="00920E06" w:rsidRDefault="00920E06" w:rsidP="00920E06">
      <w:pPr>
        <w:pStyle w:val="a3"/>
        <w:rPr>
          <w:rFonts w:eastAsia="Pragmatica-Reg"/>
          <w:color w:val="110902"/>
          <w:lang w:val="be-BY"/>
        </w:rPr>
      </w:pPr>
      <w:r>
        <w:rPr>
          <w:rFonts w:eastAsia="PragmaticaBook-Italic"/>
          <w:b/>
          <w:iCs/>
          <w:color w:val="110902"/>
          <w:lang w:val="be-BY"/>
        </w:rPr>
        <w:t>*</w:t>
      </w:r>
      <w:proofErr w:type="spellStart"/>
      <w:r>
        <w:rPr>
          <w:rFonts w:eastAsia="PragmaticaBook-Italic"/>
          <w:b/>
          <w:iCs/>
          <w:color w:val="110902"/>
        </w:rPr>
        <w:t>Сидлерёнок</w:t>
      </w:r>
      <w:proofErr w:type="spellEnd"/>
      <w:r>
        <w:rPr>
          <w:rFonts w:eastAsia="PragmaticaBook-Italic"/>
          <w:b/>
          <w:iCs/>
          <w:color w:val="110902"/>
        </w:rPr>
        <w:t xml:space="preserve"> А. Е.</w:t>
      </w:r>
      <w:r>
        <w:rPr>
          <w:rFonts w:eastAsia="PragmaticaBook-Italic"/>
          <w:i/>
          <w:iCs/>
          <w:color w:val="110902"/>
        </w:rPr>
        <w:t xml:space="preserve"> </w:t>
      </w:r>
      <w:r>
        <w:rPr>
          <w:rFonts w:eastAsia="PragmaticaBook-Reg"/>
          <w:color w:val="110902"/>
        </w:rPr>
        <w:t>От праздника к природе: методы работы с интерактивным</w:t>
      </w:r>
      <w:r>
        <w:rPr>
          <w:rFonts w:eastAsia="PragmaticaBook-Reg"/>
          <w:color w:val="110902"/>
          <w:lang w:val="be-BY"/>
        </w:rPr>
        <w:t xml:space="preserve"> </w:t>
      </w:r>
      <w:proofErr w:type="spellStart"/>
      <w:r>
        <w:rPr>
          <w:rFonts w:eastAsia="PragmaticaBook-Reg"/>
          <w:color w:val="110902"/>
        </w:rPr>
        <w:t>ЭКОкалендар</w:t>
      </w:r>
      <w:proofErr w:type="spellEnd"/>
      <w:r>
        <w:rPr>
          <w:rFonts w:eastAsia="PragmaticaBook-Reg"/>
          <w:color w:val="110902"/>
          <w:lang w:val="be-BY"/>
        </w:rPr>
        <w:t>ё</w:t>
      </w:r>
      <w:r>
        <w:rPr>
          <w:rFonts w:eastAsia="PragmaticaBook-Reg"/>
          <w:color w:val="110902"/>
        </w:rPr>
        <w:t>м</w:t>
      </w:r>
      <w:r>
        <w:rPr>
          <w:rFonts w:eastAsia="PragmaticaBook-Reg"/>
          <w:color w:val="110902"/>
          <w:lang w:val="be-BY"/>
        </w:rPr>
        <w:t>. — № 8, с. 62.</w:t>
      </w:r>
    </w:p>
    <w:p w:rsidR="00920E06" w:rsidRDefault="00920E06" w:rsidP="00920E06">
      <w:pPr>
        <w:pStyle w:val="a3"/>
        <w:rPr>
          <w:rFonts w:eastAsia="PragmaticaBook-Reg"/>
          <w:color w:val="110902"/>
          <w:lang w:val="be-BY"/>
        </w:rPr>
      </w:pPr>
      <w:proofErr w:type="spellStart"/>
      <w:r>
        <w:rPr>
          <w:rFonts w:eastAsia="PragmaticaBook-Italic"/>
          <w:b/>
          <w:iCs/>
          <w:color w:val="110902"/>
        </w:rPr>
        <w:t>Угляница</w:t>
      </w:r>
      <w:proofErr w:type="spellEnd"/>
      <w:r>
        <w:rPr>
          <w:rFonts w:eastAsia="PragmaticaBook-Italic"/>
          <w:b/>
          <w:iCs/>
          <w:color w:val="110902"/>
        </w:rPr>
        <w:t xml:space="preserve"> О. Н.</w:t>
      </w:r>
      <w:r>
        <w:rPr>
          <w:rFonts w:eastAsia="PragmaticaBook-Italic"/>
          <w:i/>
          <w:iCs/>
          <w:color w:val="110902"/>
        </w:rPr>
        <w:t xml:space="preserve"> </w:t>
      </w:r>
      <w:r>
        <w:rPr>
          <w:rFonts w:eastAsia="PragmaticaBook-Reg"/>
          <w:color w:val="110902"/>
        </w:rPr>
        <w:t>Экология в фокусе и экология с фокусом:</w:t>
      </w:r>
      <w:r>
        <w:rPr>
          <w:rFonts w:eastAsia="PragmaticaBook-Reg"/>
          <w:color w:val="110902"/>
          <w:lang w:val="be-BY"/>
        </w:rPr>
        <w:t xml:space="preserve"> </w:t>
      </w:r>
      <w:r>
        <w:rPr>
          <w:rFonts w:eastAsia="PragmaticaBook-Reg"/>
          <w:color w:val="110902"/>
        </w:rPr>
        <w:t xml:space="preserve">калейдоскоп </w:t>
      </w:r>
      <w:proofErr w:type="spellStart"/>
      <w:r>
        <w:rPr>
          <w:rFonts w:eastAsia="PragmaticaBook-Reg"/>
          <w:color w:val="110902"/>
        </w:rPr>
        <w:t>ЭКОлогических</w:t>
      </w:r>
      <w:proofErr w:type="spellEnd"/>
      <w:r>
        <w:rPr>
          <w:rFonts w:eastAsia="PragmaticaBook-Reg"/>
          <w:color w:val="110902"/>
        </w:rPr>
        <w:t xml:space="preserve"> инноваций</w:t>
      </w:r>
      <w:r>
        <w:rPr>
          <w:rFonts w:eastAsia="PragmaticaBook-Reg"/>
          <w:color w:val="110902"/>
          <w:lang w:val="be-BY"/>
        </w:rPr>
        <w:t>. — № 8, с. 40.</w:t>
      </w:r>
    </w:p>
    <w:p w:rsidR="00920E06" w:rsidRDefault="00920E06" w:rsidP="00920E06">
      <w:pPr>
        <w:pStyle w:val="a3"/>
        <w:rPr>
          <w:rFonts w:eastAsia="PragmaticaBook-Reg"/>
          <w:color w:val="110902"/>
          <w:lang w:val="be-BY"/>
        </w:rPr>
      </w:pPr>
      <w:proofErr w:type="spellStart"/>
      <w:r>
        <w:rPr>
          <w:rFonts w:eastAsia="PragmaticaBook-Italic"/>
          <w:b/>
          <w:iCs/>
          <w:color w:val="110902"/>
        </w:rPr>
        <w:t>Ярош</w:t>
      </w:r>
      <w:proofErr w:type="spellEnd"/>
      <w:r>
        <w:rPr>
          <w:rFonts w:eastAsia="PragmaticaBook-Italic"/>
          <w:b/>
          <w:iCs/>
          <w:color w:val="110902"/>
        </w:rPr>
        <w:t xml:space="preserve"> </w:t>
      </w:r>
      <w:r w:rsidR="00214223">
        <w:rPr>
          <w:rFonts w:eastAsia="PragmaticaBook-Italic"/>
          <w:b/>
          <w:iCs/>
          <w:color w:val="110902"/>
          <w:lang w:val="be-BY"/>
        </w:rPr>
        <w:t>С</w:t>
      </w:r>
      <w:r>
        <w:rPr>
          <w:rFonts w:eastAsia="PragmaticaBook-Italic"/>
          <w:b/>
          <w:iCs/>
          <w:color w:val="110902"/>
        </w:rPr>
        <w:t>.</w:t>
      </w:r>
      <w:r w:rsidR="00214223">
        <w:rPr>
          <w:rFonts w:eastAsia="PragmaticaBook-Italic"/>
          <w:b/>
          <w:iCs/>
          <w:color w:val="110902"/>
        </w:rPr>
        <w:t xml:space="preserve"> </w:t>
      </w:r>
      <w:r>
        <w:rPr>
          <w:rFonts w:eastAsia="PragmaticaBook-Italic"/>
          <w:b/>
          <w:iCs/>
          <w:color w:val="110902"/>
        </w:rPr>
        <w:t xml:space="preserve">А. </w:t>
      </w:r>
      <w:proofErr w:type="spellStart"/>
      <w:r>
        <w:rPr>
          <w:rFonts w:eastAsia="PragmaticaBook-Reg"/>
          <w:color w:val="110902"/>
        </w:rPr>
        <w:t>ЭКОлабиринты</w:t>
      </w:r>
      <w:proofErr w:type="spellEnd"/>
      <w:r>
        <w:rPr>
          <w:rFonts w:eastAsia="PragmaticaBook-Reg"/>
          <w:color w:val="110902"/>
        </w:rPr>
        <w:t xml:space="preserve"> знаний: формирование экологического</w:t>
      </w:r>
      <w:r>
        <w:rPr>
          <w:rFonts w:eastAsia="PragmaticaBook-Reg"/>
          <w:color w:val="110902"/>
          <w:lang w:val="be-BY"/>
        </w:rPr>
        <w:t xml:space="preserve"> </w:t>
      </w:r>
      <w:r>
        <w:rPr>
          <w:rFonts w:eastAsia="PragmaticaBook-Reg"/>
          <w:color w:val="110902"/>
        </w:rPr>
        <w:t>сознания у октябрят через практику и игру</w:t>
      </w:r>
      <w:r>
        <w:rPr>
          <w:rFonts w:eastAsia="PragmaticaBook-Reg"/>
          <w:color w:val="110902"/>
          <w:lang w:val="be-BY"/>
        </w:rPr>
        <w:t>. — № 8, с. 47.</w:t>
      </w:r>
    </w:p>
    <w:p w:rsidR="00920E06" w:rsidRPr="00752434" w:rsidRDefault="00920E06" w:rsidP="00920E06">
      <w:pPr>
        <w:pStyle w:val="aff"/>
        <w:rPr>
          <w:iCs/>
          <w:color w:val="00B050"/>
          <w:lang w:val="be-BY"/>
        </w:rPr>
      </w:pPr>
      <w:r w:rsidRPr="00752434">
        <w:rPr>
          <w:color w:val="00B050"/>
          <w:lang w:val="be-BY"/>
        </w:rPr>
        <w:t>МЕТАДЫЧНАЯ МАЙСТЭРНЯ</w:t>
      </w:r>
    </w:p>
    <w:p w:rsidR="00920E06" w:rsidRDefault="00920E06" w:rsidP="00920E06">
      <w:pPr>
        <w:pStyle w:val="a3"/>
        <w:rPr>
          <w:rFonts w:eastAsia="PragmaticaBook-Reg"/>
          <w:color w:val="110902"/>
        </w:rPr>
      </w:pPr>
      <w:r>
        <w:rPr>
          <w:rFonts w:eastAsia="PragmaticaBook-Italic"/>
          <w:b/>
          <w:iCs/>
          <w:color w:val="110902"/>
        </w:rPr>
        <w:t>*</w:t>
      </w:r>
      <w:proofErr w:type="spellStart"/>
      <w:r>
        <w:rPr>
          <w:rFonts w:eastAsia="PragmaticaBook-Italic"/>
          <w:b/>
          <w:iCs/>
          <w:color w:val="110902"/>
        </w:rPr>
        <w:t>Адашкевич</w:t>
      </w:r>
      <w:proofErr w:type="spellEnd"/>
      <w:r>
        <w:rPr>
          <w:rFonts w:eastAsia="PragmaticaBook-Italic"/>
          <w:b/>
          <w:iCs/>
          <w:color w:val="110902"/>
        </w:rPr>
        <w:t xml:space="preserve"> Т. В.</w:t>
      </w:r>
      <w:r>
        <w:rPr>
          <w:rFonts w:eastAsia="PragmaticaBook-Italic"/>
          <w:i/>
          <w:iCs/>
          <w:color w:val="110902"/>
        </w:rPr>
        <w:t xml:space="preserve"> </w:t>
      </w:r>
      <w:r>
        <w:rPr>
          <w:rFonts w:eastAsia="PragmaticaBook-Reg"/>
          <w:color w:val="110902"/>
        </w:rPr>
        <w:t>Преемственность между детским садом и начальной школой: методы и приёмы для развития речевых умений. — № 7, с. 24.</w:t>
      </w:r>
    </w:p>
    <w:p w:rsidR="00920E06" w:rsidRDefault="00920E06" w:rsidP="00920E06">
      <w:pPr>
        <w:pStyle w:val="a3"/>
        <w:rPr>
          <w:rFonts w:eastAsia="PragmaticaBook-Reg"/>
          <w:color w:val="110902"/>
        </w:rPr>
      </w:pPr>
      <w:proofErr w:type="spellStart"/>
      <w:r>
        <w:rPr>
          <w:rFonts w:eastAsia="PragmaticaBook-Italic"/>
          <w:b/>
          <w:iCs/>
          <w:color w:val="110902"/>
        </w:rPr>
        <w:t>Байрашевская</w:t>
      </w:r>
      <w:proofErr w:type="spellEnd"/>
      <w:r>
        <w:rPr>
          <w:rFonts w:eastAsia="PragmaticaBook-Italic"/>
          <w:b/>
          <w:iCs/>
          <w:color w:val="110902"/>
        </w:rPr>
        <w:t xml:space="preserve"> Е. П.</w:t>
      </w:r>
      <w:r>
        <w:rPr>
          <w:rFonts w:eastAsia="PragmaticaBook-Italic"/>
          <w:i/>
          <w:iCs/>
          <w:color w:val="110902"/>
        </w:rPr>
        <w:t xml:space="preserve"> </w:t>
      </w:r>
      <w:r>
        <w:rPr>
          <w:rFonts w:eastAsia="PragmaticaBook-Reg"/>
          <w:color w:val="110902"/>
        </w:rPr>
        <w:t>Система работы по обеспечению преемственности дошкольного образования и образования на первой ступени общего среднего образования. — № 7, с. 21.</w:t>
      </w:r>
    </w:p>
    <w:p w:rsidR="00920E06" w:rsidRDefault="00920E06" w:rsidP="00920E06">
      <w:pPr>
        <w:pStyle w:val="a3"/>
        <w:rPr>
          <w:rFonts w:eastAsia="Pragmatica-Reg"/>
          <w:color w:val="110902"/>
        </w:rPr>
      </w:pPr>
      <w:r>
        <w:rPr>
          <w:rFonts w:eastAsia="Pragmatica-Obl"/>
          <w:b/>
          <w:iCs/>
          <w:color w:val="110902"/>
        </w:rPr>
        <w:t>*</w:t>
      </w:r>
      <w:proofErr w:type="spellStart"/>
      <w:r>
        <w:rPr>
          <w:rFonts w:eastAsia="Pragmatica-Obl"/>
          <w:b/>
          <w:iCs/>
          <w:color w:val="110902"/>
        </w:rPr>
        <w:t>Байрашевская</w:t>
      </w:r>
      <w:proofErr w:type="spellEnd"/>
      <w:r>
        <w:rPr>
          <w:rFonts w:eastAsia="Pragmatica-Obl"/>
          <w:b/>
          <w:iCs/>
          <w:color w:val="110902"/>
        </w:rPr>
        <w:t xml:space="preserve"> Е. П.</w:t>
      </w:r>
      <w:r>
        <w:rPr>
          <w:rFonts w:eastAsia="Pragmatica-Obl"/>
          <w:i/>
          <w:iCs/>
          <w:color w:val="110902"/>
        </w:rPr>
        <w:t xml:space="preserve"> </w:t>
      </w:r>
      <w:r>
        <w:rPr>
          <w:rFonts w:eastAsia="Pragmatica-Reg"/>
          <w:color w:val="110902"/>
        </w:rPr>
        <w:t>Табличное сложение и вычитание с числом «4». — № 1, с. 25.</w:t>
      </w:r>
    </w:p>
    <w:p w:rsidR="00920E06" w:rsidRDefault="00920E06" w:rsidP="00920E06">
      <w:pPr>
        <w:pStyle w:val="a3"/>
        <w:rPr>
          <w:rFonts w:eastAsia="Pragmatica-Reg"/>
          <w:color w:val="110902"/>
          <w:lang w:val="be-BY"/>
        </w:rPr>
      </w:pPr>
      <w:r>
        <w:rPr>
          <w:rFonts w:eastAsia="Pragmatica-Obl"/>
          <w:b/>
          <w:iCs/>
          <w:color w:val="110902"/>
          <w:lang w:val="be-BY"/>
        </w:rPr>
        <w:t>*</w:t>
      </w:r>
      <w:proofErr w:type="spellStart"/>
      <w:r>
        <w:rPr>
          <w:rFonts w:eastAsia="Pragmatica-Obl"/>
          <w:b/>
          <w:iCs/>
          <w:color w:val="110902"/>
        </w:rPr>
        <w:t>Благославская</w:t>
      </w:r>
      <w:proofErr w:type="spellEnd"/>
      <w:r>
        <w:rPr>
          <w:rFonts w:eastAsia="Pragmatica-Obl"/>
          <w:b/>
          <w:iCs/>
          <w:color w:val="110902"/>
        </w:rPr>
        <w:t xml:space="preserve"> Е. Г., Роговская О. В., Белоус И. И. </w:t>
      </w:r>
      <w:r>
        <w:rPr>
          <w:rFonts w:eastAsia="Pragmatica-Reg"/>
          <w:color w:val="110902"/>
        </w:rPr>
        <w:t>Использование</w:t>
      </w:r>
      <w:r>
        <w:rPr>
          <w:rFonts w:eastAsia="Pragmatica-Reg"/>
          <w:color w:val="110902"/>
          <w:lang w:val="be-BY"/>
        </w:rPr>
        <w:t xml:space="preserve"> </w:t>
      </w:r>
      <w:r>
        <w:rPr>
          <w:rFonts w:eastAsia="Pragmatica-Reg"/>
          <w:color w:val="110902"/>
        </w:rPr>
        <w:t>несплошных текстов на уроках как способ формирования функциональной</w:t>
      </w:r>
      <w:r>
        <w:rPr>
          <w:rFonts w:eastAsia="Pragmatica-Reg"/>
          <w:color w:val="110902"/>
          <w:lang w:val="be-BY"/>
        </w:rPr>
        <w:t xml:space="preserve"> </w:t>
      </w:r>
      <w:r>
        <w:rPr>
          <w:rFonts w:eastAsia="Pragmatica-Reg"/>
          <w:color w:val="110902"/>
        </w:rPr>
        <w:t>грамотности</w:t>
      </w:r>
      <w:r>
        <w:rPr>
          <w:rFonts w:eastAsia="Pragmatica-Reg"/>
          <w:color w:val="110902"/>
          <w:lang w:val="be-BY"/>
        </w:rPr>
        <w:t>. — № 3, с. 47.</w:t>
      </w:r>
    </w:p>
    <w:p w:rsidR="00920E06" w:rsidRDefault="00920E06" w:rsidP="00920E06">
      <w:pPr>
        <w:pStyle w:val="a3"/>
        <w:rPr>
          <w:rFonts w:eastAsia="Pragmatica-Reg"/>
          <w:color w:val="110902"/>
        </w:rPr>
      </w:pPr>
      <w:r>
        <w:rPr>
          <w:rFonts w:eastAsia="Pragmatica-Obl"/>
          <w:b/>
          <w:iCs/>
          <w:color w:val="110902"/>
        </w:rPr>
        <w:t>*</w:t>
      </w:r>
      <w:proofErr w:type="spellStart"/>
      <w:r>
        <w:rPr>
          <w:rFonts w:eastAsia="Pragmatica-Obl"/>
          <w:b/>
          <w:iCs/>
          <w:color w:val="110902"/>
        </w:rPr>
        <w:t>Бялова</w:t>
      </w:r>
      <w:proofErr w:type="spellEnd"/>
      <w:r>
        <w:rPr>
          <w:rFonts w:eastAsia="Pragmatica-Obl"/>
          <w:b/>
          <w:iCs/>
          <w:color w:val="110902"/>
        </w:rPr>
        <w:t xml:space="preserve"> Ю. В.</w:t>
      </w:r>
      <w:r>
        <w:rPr>
          <w:rFonts w:eastAsia="Pragmatica-Reg"/>
          <w:color w:val="110902"/>
        </w:rPr>
        <w:t xml:space="preserve"> </w:t>
      </w:r>
      <w:proofErr w:type="spellStart"/>
      <w:r>
        <w:rPr>
          <w:rFonts w:eastAsia="Pragmatica-Reg"/>
          <w:color w:val="110902"/>
        </w:rPr>
        <w:t>Беларуская</w:t>
      </w:r>
      <w:proofErr w:type="spellEnd"/>
      <w:r>
        <w:rPr>
          <w:rFonts w:eastAsia="Pragmatica-Reg"/>
          <w:color w:val="110902"/>
        </w:rPr>
        <w:t xml:space="preserve"> </w:t>
      </w:r>
      <w:proofErr w:type="spellStart"/>
      <w:r>
        <w:rPr>
          <w:rFonts w:eastAsia="Pragmatica-Reg"/>
          <w:color w:val="110902"/>
        </w:rPr>
        <w:t>мова</w:t>
      </w:r>
      <w:proofErr w:type="spellEnd"/>
      <w:r>
        <w:rPr>
          <w:rFonts w:eastAsia="Pragmatica-Reg"/>
          <w:color w:val="110902"/>
        </w:rPr>
        <w:t xml:space="preserve">, 1 </w:t>
      </w:r>
      <w:proofErr w:type="spellStart"/>
      <w:r>
        <w:rPr>
          <w:rFonts w:eastAsia="Pragmatica-Reg"/>
          <w:color w:val="110902"/>
        </w:rPr>
        <w:t>клас</w:t>
      </w:r>
      <w:proofErr w:type="spellEnd"/>
      <w:r>
        <w:rPr>
          <w:rFonts w:eastAsia="Pragmatica-Reg"/>
          <w:color w:val="110902"/>
        </w:rPr>
        <w:t>. — № 1, с. 47; № </w:t>
      </w:r>
      <w:r>
        <w:rPr>
          <w:color w:val="000000"/>
          <w:lang w:val="be-BY"/>
        </w:rPr>
        <w:t>2, с. 36; № </w:t>
      </w:r>
      <w:r>
        <w:rPr>
          <w:rFonts w:eastAsia="Pragmatica-Reg"/>
          <w:color w:val="110902"/>
          <w:lang w:val="be-BY"/>
        </w:rPr>
        <w:t>3, с. 36; № </w:t>
      </w:r>
      <w:r>
        <w:rPr>
          <w:rFonts w:eastAsia="Pragmatica-Reg"/>
          <w:color w:val="110902"/>
        </w:rPr>
        <w:t>4, с. 26.</w:t>
      </w:r>
    </w:p>
    <w:p w:rsidR="00920E06" w:rsidRDefault="00920E06" w:rsidP="00920E06">
      <w:pPr>
        <w:pStyle w:val="a3"/>
        <w:rPr>
          <w:rFonts w:eastAsia="PragmaticaBook-Reg"/>
          <w:color w:val="110902"/>
        </w:rPr>
      </w:pPr>
      <w:proofErr w:type="spellStart"/>
      <w:r>
        <w:rPr>
          <w:rFonts w:eastAsia="PragmaticaBook-Italic"/>
          <w:b/>
          <w:iCs/>
          <w:color w:val="110902"/>
        </w:rPr>
        <w:lastRenderedPageBreak/>
        <w:t>Варвашевич</w:t>
      </w:r>
      <w:proofErr w:type="spellEnd"/>
      <w:r>
        <w:rPr>
          <w:rFonts w:eastAsia="PragmaticaBook-Italic"/>
          <w:b/>
          <w:iCs/>
          <w:color w:val="110902"/>
        </w:rPr>
        <w:t xml:space="preserve"> Л. А.</w:t>
      </w:r>
      <w:r>
        <w:rPr>
          <w:rFonts w:eastAsia="PragmaticaBook-Italic"/>
          <w:i/>
          <w:iCs/>
          <w:color w:val="110902"/>
        </w:rPr>
        <w:t xml:space="preserve"> </w:t>
      </w:r>
      <w:r>
        <w:rPr>
          <w:rFonts w:eastAsia="PragmaticaBook-Reg"/>
          <w:color w:val="110902"/>
        </w:rPr>
        <w:t>Чтение на форсаже. — № 7, с. 57; № 8, с. 33; № </w:t>
      </w:r>
      <w:r>
        <w:rPr>
          <w:rFonts w:eastAsia="PragmaticaBook-Reg"/>
          <w:color w:val="110902"/>
          <w:lang w:val="be-BY"/>
        </w:rPr>
        <w:t>9, с. 36; № 10*, с. 39; № 11*, с. 56; № </w:t>
      </w:r>
      <w:r>
        <w:rPr>
          <w:rFonts w:eastAsia="PragmaticaBook-Reg"/>
          <w:color w:val="110902"/>
        </w:rPr>
        <w:t>12*, с. 49.</w:t>
      </w:r>
    </w:p>
    <w:p w:rsidR="00920E06" w:rsidRDefault="00920E06" w:rsidP="00920E06">
      <w:pPr>
        <w:pStyle w:val="a3"/>
        <w:rPr>
          <w:rFonts w:eastAsia="PragmaticaBook-Reg"/>
          <w:color w:val="110902"/>
        </w:rPr>
      </w:pPr>
      <w:r>
        <w:rPr>
          <w:rFonts w:eastAsia="PragmaticaBook-Reg"/>
          <w:b/>
          <w:color w:val="110902"/>
        </w:rPr>
        <w:t>*Волкова И. Г.</w:t>
      </w:r>
      <w:r>
        <w:rPr>
          <w:rFonts w:eastAsia="PragmaticaBook-Reg"/>
          <w:color w:val="110902"/>
        </w:rPr>
        <w:t xml:space="preserve"> Погружение в картину: формируем функциональную грамотность на уроках изобразительного искусства. — № 12, с. 26.</w:t>
      </w:r>
    </w:p>
    <w:p w:rsidR="00920E06" w:rsidRDefault="00920E06" w:rsidP="00920E06">
      <w:pPr>
        <w:pStyle w:val="a3"/>
        <w:rPr>
          <w:rFonts w:eastAsia="PragmaticaBook-Reg"/>
          <w:color w:val="110902"/>
        </w:rPr>
      </w:pPr>
      <w:proofErr w:type="spellStart"/>
      <w:r>
        <w:rPr>
          <w:b/>
          <w:iCs/>
          <w:color w:val="110902"/>
        </w:rPr>
        <w:t>Гринчик</w:t>
      </w:r>
      <w:proofErr w:type="spellEnd"/>
      <w:r>
        <w:rPr>
          <w:b/>
          <w:iCs/>
          <w:color w:val="110902"/>
        </w:rPr>
        <w:t xml:space="preserve"> Е. И.</w:t>
      </w:r>
      <w:r>
        <w:rPr>
          <w:i/>
          <w:iCs/>
          <w:color w:val="110902"/>
        </w:rPr>
        <w:t xml:space="preserve"> </w:t>
      </w:r>
      <w:r>
        <w:rPr>
          <w:rFonts w:eastAsia="PragmaticaBook-Reg"/>
          <w:color w:val="110902"/>
        </w:rPr>
        <w:t>Дружба и доброта — всем дорога! — № 6, с. 34.</w:t>
      </w:r>
    </w:p>
    <w:p w:rsidR="00920E06" w:rsidRDefault="00920E06" w:rsidP="00920E06">
      <w:pPr>
        <w:pStyle w:val="a3"/>
        <w:rPr>
          <w:rFonts w:eastAsia="PragmaticaBook-Reg"/>
          <w:color w:val="110902"/>
        </w:rPr>
      </w:pPr>
      <w:proofErr w:type="spellStart"/>
      <w:r>
        <w:rPr>
          <w:rFonts w:eastAsia="PragmaticaBook-Reg"/>
          <w:b/>
          <w:color w:val="110902"/>
        </w:rPr>
        <w:t>Гулецкая</w:t>
      </w:r>
      <w:proofErr w:type="spellEnd"/>
      <w:r>
        <w:rPr>
          <w:rFonts w:eastAsia="PragmaticaBook-Reg"/>
          <w:b/>
          <w:color w:val="110902"/>
        </w:rPr>
        <w:t xml:space="preserve"> Е. А.</w:t>
      </w:r>
      <w:r>
        <w:rPr>
          <w:rFonts w:eastAsia="PragmaticaBook-Reg"/>
          <w:color w:val="110902"/>
        </w:rPr>
        <w:t xml:space="preserve"> Ситуационные задачи по формированию функциональной грамотности учащихся. — № 12, с. 52.</w:t>
      </w:r>
    </w:p>
    <w:p w:rsidR="00920E06" w:rsidRDefault="00920E06" w:rsidP="00920E06">
      <w:pPr>
        <w:pStyle w:val="a3"/>
        <w:rPr>
          <w:rFonts w:eastAsia="PragmaticaBook-Italic"/>
          <w:b/>
          <w:iCs/>
          <w:color w:val="110902"/>
          <w:lang w:val="be-BY"/>
        </w:rPr>
      </w:pPr>
      <w:r>
        <w:rPr>
          <w:rFonts w:eastAsia="PragmaticaBook-Italic"/>
          <w:b/>
          <w:iCs/>
          <w:color w:val="110902"/>
          <w:lang w:val="be-BY"/>
        </w:rPr>
        <w:t>Жанкевіч І. Я.</w:t>
      </w:r>
      <w:r>
        <w:rPr>
          <w:rFonts w:eastAsia="PragmaticaBook-Italic"/>
          <w:i/>
          <w:iCs/>
          <w:color w:val="110902"/>
          <w:lang w:val="be-BY"/>
        </w:rPr>
        <w:t xml:space="preserve"> </w:t>
      </w:r>
      <w:r>
        <w:rPr>
          <w:rFonts w:eastAsia="PragmaticaBook-Reg"/>
          <w:color w:val="110902"/>
          <w:lang w:val="be-BY"/>
        </w:rPr>
        <w:t xml:space="preserve">Вымаўленне і правапіс слоў з </w:t>
      </w:r>
      <w:r>
        <w:rPr>
          <w:rFonts w:eastAsia="PragmaticaBook-Italic"/>
          <w:b/>
          <w:i/>
          <w:iCs/>
          <w:color w:val="110902"/>
          <w:lang w:val="be-BY"/>
        </w:rPr>
        <w:t>ў</w:t>
      </w:r>
      <w:r>
        <w:rPr>
          <w:rFonts w:eastAsia="PragmaticaBook-Italic"/>
          <w:iCs/>
          <w:color w:val="110902"/>
          <w:lang w:val="be-BY"/>
        </w:rPr>
        <w:t>.</w:t>
      </w:r>
      <w:r>
        <w:rPr>
          <w:rFonts w:eastAsia="PragmaticaBook-Italic"/>
          <w:i/>
          <w:iCs/>
          <w:color w:val="110902"/>
          <w:lang w:val="be-BY"/>
        </w:rPr>
        <w:t> </w:t>
      </w:r>
      <w:r>
        <w:rPr>
          <w:rFonts w:eastAsia="PragmaticaBook-Italic"/>
          <w:iCs/>
          <w:color w:val="110902"/>
          <w:lang w:val="be-BY"/>
        </w:rPr>
        <w:t>—</w:t>
      </w:r>
      <w:r>
        <w:rPr>
          <w:rFonts w:eastAsia="PragmaticaBook-Italic"/>
          <w:i/>
          <w:iCs/>
          <w:color w:val="110902"/>
          <w:lang w:val="be-BY"/>
        </w:rPr>
        <w:t xml:space="preserve"> </w:t>
      </w:r>
      <w:r>
        <w:rPr>
          <w:rFonts w:eastAsia="PragmaticaBook-Italic"/>
          <w:iCs/>
          <w:color w:val="110902"/>
          <w:lang w:val="be-BY"/>
        </w:rPr>
        <w:t>№ </w:t>
      </w:r>
      <w:r>
        <w:rPr>
          <w:rFonts w:eastAsia="PragmaticaBook-Reg"/>
          <w:color w:val="110902"/>
          <w:lang w:val="be-BY"/>
        </w:rPr>
        <w:t>9, с. 39.</w:t>
      </w:r>
    </w:p>
    <w:p w:rsidR="00920E06" w:rsidRDefault="00920E06" w:rsidP="00920E06">
      <w:pPr>
        <w:pStyle w:val="a3"/>
        <w:rPr>
          <w:rFonts w:eastAsia="Pragmatica-Reg"/>
          <w:color w:val="110902"/>
          <w:lang w:val="be-BY"/>
        </w:rPr>
      </w:pPr>
      <w:r>
        <w:rPr>
          <w:rFonts w:eastAsia="Pragmatica-Obl"/>
          <w:b/>
          <w:iCs/>
          <w:color w:val="110902"/>
        </w:rPr>
        <w:t xml:space="preserve">Жук М. І., </w:t>
      </w:r>
      <w:proofErr w:type="spellStart"/>
      <w:r>
        <w:rPr>
          <w:rFonts w:eastAsia="Pragmatica-Obl"/>
          <w:b/>
          <w:iCs/>
          <w:color w:val="110902"/>
        </w:rPr>
        <w:t>Пабудзей</w:t>
      </w:r>
      <w:proofErr w:type="spellEnd"/>
      <w:r>
        <w:rPr>
          <w:rFonts w:eastAsia="Pragmatica-Obl"/>
          <w:b/>
          <w:iCs/>
          <w:color w:val="110902"/>
        </w:rPr>
        <w:t xml:space="preserve"> Л. А.</w:t>
      </w:r>
      <w:r>
        <w:rPr>
          <w:rFonts w:eastAsia="Pragmatica-Obl"/>
          <w:i/>
          <w:iCs/>
          <w:color w:val="110902"/>
        </w:rPr>
        <w:t xml:space="preserve"> </w:t>
      </w:r>
      <w:r>
        <w:rPr>
          <w:rFonts w:eastAsia="Pragmatica-Obl"/>
          <w:iCs/>
          <w:color w:val="110902"/>
          <w:lang w:val="be-BY"/>
        </w:rPr>
        <w:t>«</w:t>
      </w:r>
      <w:proofErr w:type="spellStart"/>
      <w:r>
        <w:rPr>
          <w:rFonts w:eastAsia="Pragmatica-Reg"/>
          <w:color w:val="110902"/>
        </w:rPr>
        <w:t>Чалавек</w:t>
      </w:r>
      <w:proofErr w:type="spellEnd"/>
      <w:r>
        <w:rPr>
          <w:rFonts w:eastAsia="Pragmatica-Reg"/>
          <w:color w:val="110902"/>
        </w:rPr>
        <w:t xml:space="preserve"> і свет. Мая </w:t>
      </w:r>
      <w:proofErr w:type="spellStart"/>
      <w:r>
        <w:rPr>
          <w:rFonts w:eastAsia="Pragmatica-Reg"/>
          <w:color w:val="110902"/>
        </w:rPr>
        <w:t>Радзіма</w:t>
      </w:r>
      <w:proofErr w:type="spellEnd"/>
      <w:r>
        <w:rPr>
          <w:rFonts w:eastAsia="Pragmatica-Reg"/>
          <w:color w:val="110902"/>
        </w:rPr>
        <w:t> — Беларусь</w:t>
      </w:r>
      <w:r>
        <w:rPr>
          <w:rFonts w:eastAsia="Pragmatica-Reg"/>
          <w:color w:val="110902"/>
          <w:lang w:val="be-BY"/>
        </w:rPr>
        <w:t>»</w:t>
      </w:r>
      <w:r>
        <w:rPr>
          <w:rFonts w:eastAsia="Pragmatica-Reg"/>
          <w:color w:val="110902"/>
        </w:rPr>
        <w:t>, 4 </w:t>
      </w:r>
      <w:proofErr w:type="spellStart"/>
      <w:r>
        <w:rPr>
          <w:rFonts w:eastAsia="Pragmatica-Reg"/>
          <w:color w:val="110902"/>
        </w:rPr>
        <w:t>клас</w:t>
      </w:r>
      <w:proofErr w:type="spellEnd"/>
      <w:r>
        <w:rPr>
          <w:rFonts w:eastAsia="Pragmatica-Reg"/>
          <w:color w:val="110902"/>
          <w:lang w:val="be-BY"/>
        </w:rPr>
        <w:t>. — № 5, с. 20; № 6, с. 39.</w:t>
      </w:r>
    </w:p>
    <w:p w:rsidR="00920E06" w:rsidRDefault="00920E06" w:rsidP="00920E06">
      <w:pPr>
        <w:pStyle w:val="a3"/>
        <w:rPr>
          <w:rFonts w:eastAsia="Pragmatica-Reg"/>
          <w:color w:val="110902"/>
        </w:rPr>
      </w:pPr>
      <w:r>
        <w:rPr>
          <w:rFonts w:eastAsia="Pragmatica-Obl"/>
          <w:b/>
          <w:iCs/>
          <w:color w:val="110902"/>
        </w:rPr>
        <w:t>*</w:t>
      </w:r>
      <w:proofErr w:type="spellStart"/>
      <w:r>
        <w:rPr>
          <w:rFonts w:eastAsia="Pragmatica-Obl"/>
          <w:b/>
          <w:iCs/>
          <w:color w:val="110902"/>
        </w:rPr>
        <w:t>Жуковіч</w:t>
      </w:r>
      <w:proofErr w:type="spellEnd"/>
      <w:r>
        <w:rPr>
          <w:rFonts w:eastAsia="Pragmatica-Obl"/>
          <w:b/>
          <w:iCs/>
          <w:color w:val="110902"/>
        </w:rPr>
        <w:t xml:space="preserve"> М. В.</w:t>
      </w:r>
      <w:r>
        <w:rPr>
          <w:rFonts w:eastAsia="Pragmatica-Obl"/>
          <w:iCs/>
          <w:color w:val="110902"/>
        </w:rPr>
        <w:t xml:space="preserve"> </w:t>
      </w:r>
      <w:proofErr w:type="spellStart"/>
      <w:r>
        <w:rPr>
          <w:rFonts w:eastAsia="Pragmatica-Reg"/>
          <w:color w:val="110902"/>
        </w:rPr>
        <w:t>Літаратурнае</w:t>
      </w:r>
      <w:proofErr w:type="spellEnd"/>
      <w:r>
        <w:rPr>
          <w:rFonts w:eastAsia="Pragmatica-Reg"/>
          <w:color w:val="110902"/>
        </w:rPr>
        <w:t xml:space="preserve"> </w:t>
      </w:r>
      <w:proofErr w:type="spellStart"/>
      <w:r>
        <w:rPr>
          <w:rFonts w:eastAsia="Pragmatica-Reg"/>
          <w:color w:val="110902"/>
        </w:rPr>
        <w:t>чытанне</w:t>
      </w:r>
      <w:proofErr w:type="spellEnd"/>
      <w:r>
        <w:rPr>
          <w:rFonts w:eastAsia="Pragmatica-Reg"/>
          <w:color w:val="110902"/>
        </w:rPr>
        <w:t xml:space="preserve">. </w:t>
      </w:r>
      <w:proofErr w:type="spellStart"/>
      <w:r>
        <w:rPr>
          <w:rFonts w:eastAsia="Pragmatica-Reg"/>
          <w:color w:val="110902"/>
        </w:rPr>
        <w:t>Метадычныя</w:t>
      </w:r>
      <w:proofErr w:type="spellEnd"/>
      <w:r>
        <w:rPr>
          <w:rFonts w:eastAsia="Pragmatica-Reg"/>
          <w:color w:val="110902"/>
        </w:rPr>
        <w:t xml:space="preserve"> </w:t>
      </w:r>
      <w:proofErr w:type="spellStart"/>
      <w:r>
        <w:rPr>
          <w:rFonts w:eastAsia="Pragmatica-Reg"/>
          <w:color w:val="110902"/>
        </w:rPr>
        <w:t>рэкамендацыі</w:t>
      </w:r>
      <w:proofErr w:type="spellEnd"/>
      <w:r>
        <w:rPr>
          <w:rFonts w:eastAsia="Pragmatica-Reg"/>
          <w:color w:val="110902"/>
        </w:rPr>
        <w:t xml:space="preserve"> для ІІІ і IV </w:t>
      </w:r>
      <w:proofErr w:type="spellStart"/>
      <w:r>
        <w:rPr>
          <w:rFonts w:eastAsia="Pragmatica-Reg"/>
          <w:color w:val="110902"/>
        </w:rPr>
        <w:t>класаў</w:t>
      </w:r>
      <w:proofErr w:type="spellEnd"/>
      <w:r>
        <w:rPr>
          <w:rFonts w:eastAsia="Pragmatica-Reg"/>
          <w:color w:val="110902"/>
        </w:rPr>
        <w:t>. — № 1, с. 43; № </w:t>
      </w:r>
      <w:r>
        <w:rPr>
          <w:color w:val="000000"/>
          <w:lang w:val="be-BY"/>
        </w:rPr>
        <w:t>2, с. 43; № </w:t>
      </w:r>
      <w:r>
        <w:rPr>
          <w:rFonts w:eastAsia="Pragmatica-Reg"/>
          <w:color w:val="110902"/>
          <w:lang w:val="be-BY"/>
        </w:rPr>
        <w:t>3, с. 38; № </w:t>
      </w:r>
      <w:r>
        <w:rPr>
          <w:rFonts w:eastAsia="Pragmatica-Reg"/>
          <w:color w:val="110902"/>
        </w:rPr>
        <w:t>4, с. 29.</w:t>
      </w:r>
    </w:p>
    <w:p w:rsidR="00920E06" w:rsidRDefault="00920E06" w:rsidP="00920E06">
      <w:pPr>
        <w:pStyle w:val="a3"/>
        <w:rPr>
          <w:color w:val="000000"/>
          <w:lang w:val="be-BY"/>
        </w:rPr>
      </w:pPr>
      <w:r>
        <w:rPr>
          <w:b/>
          <w:iCs/>
          <w:color w:val="000000"/>
          <w:lang w:val="be-BY"/>
        </w:rPr>
        <w:t>*</w:t>
      </w:r>
      <w:proofErr w:type="spellStart"/>
      <w:r>
        <w:rPr>
          <w:b/>
          <w:iCs/>
          <w:color w:val="000000"/>
        </w:rPr>
        <w:t>Зінкевіч</w:t>
      </w:r>
      <w:proofErr w:type="spellEnd"/>
      <w:r>
        <w:rPr>
          <w:b/>
          <w:iCs/>
          <w:color w:val="000000"/>
        </w:rPr>
        <w:t xml:space="preserve"> А. У., </w:t>
      </w:r>
      <w:proofErr w:type="spellStart"/>
      <w:r>
        <w:rPr>
          <w:b/>
          <w:iCs/>
          <w:color w:val="000000"/>
        </w:rPr>
        <w:t>Няборская</w:t>
      </w:r>
      <w:proofErr w:type="spellEnd"/>
      <w:r>
        <w:rPr>
          <w:b/>
          <w:iCs/>
          <w:color w:val="000000"/>
        </w:rPr>
        <w:t xml:space="preserve"> Н. В.</w:t>
      </w:r>
      <w:r>
        <w:rPr>
          <w:i/>
          <w:iCs/>
          <w:color w:val="000000"/>
        </w:rPr>
        <w:t xml:space="preserve"> </w:t>
      </w:r>
      <w:r>
        <w:rPr>
          <w:color w:val="000000"/>
        </w:rPr>
        <w:t xml:space="preserve">Беларусь </w:t>
      </w:r>
      <w:proofErr w:type="gramStart"/>
      <w:r>
        <w:rPr>
          <w:color w:val="000000"/>
        </w:rPr>
        <w:t>у</w:t>
      </w:r>
      <w:proofErr w:type="gramEnd"/>
      <w:r>
        <w:rPr>
          <w:color w:val="000000"/>
        </w:rPr>
        <w:t xml:space="preserve"> </w:t>
      </w:r>
      <w:proofErr w:type="gramStart"/>
      <w:r>
        <w:rPr>
          <w:color w:val="000000"/>
        </w:rPr>
        <w:t>гады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Вялікай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Айчыннай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вайны</w:t>
      </w:r>
      <w:proofErr w:type="spellEnd"/>
      <w:r>
        <w:rPr>
          <w:color w:val="000000"/>
          <w:lang w:val="be-BY"/>
        </w:rPr>
        <w:t>. — № 2, с. 18.</w:t>
      </w:r>
    </w:p>
    <w:p w:rsidR="00920E06" w:rsidRDefault="00920E06" w:rsidP="00920E06">
      <w:pPr>
        <w:pStyle w:val="a3"/>
        <w:rPr>
          <w:rFonts w:eastAsia="Pragmatica-Reg"/>
          <w:color w:val="110902"/>
          <w:lang w:val="be-BY"/>
        </w:rPr>
      </w:pPr>
      <w:proofErr w:type="spellStart"/>
      <w:r>
        <w:rPr>
          <w:rFonts w:eastAsia="Pragmatica-Obl"/>
          <w:b/>
          <w:iCs/>
          <w:color w:val="110902"/>
        </w:rPr>
        <w:t>Калевич</w:t>
      </w:r>
      <w:proofErr w:type="spellEnd"/>
      <w:r>
        <w:rPr>
          <w:rFonts w:eastAsia="Pragmatica-Obl"/>
          <w:b/>
          <w:iCs/>
          <w:color w:val="110902"/>
        </w:rPr>
        <w:t xml:space="preserve"> С. В.</w:t>
      </w:r>
      <w:r>
        <w:rPr>
          <w:rFonts w:eastAsia="Pragmatica-Obl"/>
          <w:i/>
          <w:iCs/>
          <w:color w:val="110902"/>
        </w:rPr>
        <w:t xml:space="preserve"> </w:t>
      </w:r>
      <w:r>
        <w:rPr>
          <w:rFonts w:eastAsia="Pragmatica-Reg"/>
          <w:color w:val="110902"/>
        </w:rPr>
        <w:t>Творческие задания на уроках литературного чтения</w:t>
      </w:r>
      <w:r>
        <w:rPr>
          <w:rFonts w:eastAsia="Pragmatica-Reg"/>
          <w:color w:val="110902"/>
          <w:lang w:val="be-BY"/>
        </w:rPr>
        <w:t xml:space="preserve"> </w:t>
      </w:r>
      <w:r>
        <w:rPr>
          <w:rFonts w:eastAsia="Pragmatica-Reg"/>
          <w:color w:val="110902"/>
        </w:rPr>
        <w:t>как средство формирования читательских умений младших школьников</w:t>
      </w:r>
      <w:r>
        <w:rPr>
          <w:rFonts w:eastAsia="Pragmatica-Reg"/>
          <w:color w:val="110902"/>
          <w:lang w:val="be-BY"/>
        </w:rPr>
        <w:t>. — № 5, с. 28.</w:t>
      </w:r>
    </w:p>
    <w:p w:rsidR="00920E06" w:rsidRDefault="00920E06" w:rsidP="00920E06">
      <w:pPr>
        <w:pStyle w:val="a3"/>
        <w:rPr>
          <w:rFonts w:eastAsia="Pragmatica-Reg"/>
          <w:color w:val="110902"/>
          <w:lang w:val="be-BY"/>
        </w:rPr>
      </w:pPr>
      <w:r>
        <w:rPr>
          <w:rFonts w:eastAsia="Pragmatica-Obl"/>
          <w:b/>
          <w:iCs/>
          <w:color w:val="110902"/>
          <w:lang w:val="be-BY"/>
        </w:rPr>
        <w:t>*</w:t>
      </w:r>
      <w:r>
        <w:rPr>
          <w:rFonts w:eastAsia="Pragmatica-Obl"/>
          <w:b/>
          <w:iCs/>
          <w:color w:val="110902"/>
        </w:rPr>
        <w:t>Кононович Е. О.</w:t>
      </w:r>
      <w:r>
        <w:rPr>
          <w:rFonts w:eastAsia="Pragmatica-Obl"/>
          <w:i/>
          <w:iCs/>
          <w:color w:val="110902"/>
        </w:rPr>
        <w:t xml:space="preserve"> </w:t>
      </w:r>
      <w:r>
        <w:rPr>
          <w:rFonts w:eastAsia="Pragmatica-Reg"/>
          <w:color w:val="110902"/>
        </w:rPr>
        <w:t>Приёмы формирования функциональной грамотности</w:t>
      </w:r>
      <w:r>
        <w:rPr>
          <w:rFonts w:eastAsia="Pragmatica-Reg"/>
          <w:color w:val="110902"/>
          <w:lang w:val="be-BY"/>
        </w:rPr>
        <w:t>. — № 5, с. 39.</w:t>
      </w:r>
    </w:p>
    <w:p w:rsidR="00920E06" w:rsidRDefault="00920E06" w:rsidP="00920E06">
      <w:pPr>
        <w:pStyle w:val="a3"/>
        <w:rPr>
          <w:rFonts w:eastAsia="Pragmatica-Reg"/>
          <w:color w:val="110902"/>
        </w:rPr>
      </w:pPr>
      <w:proofErr w:type="spellStart"/>
      <w:r>
        <w:rPr>
          <w:rFonts w:eastAsia="Pragmatica-Obl"/>
          <w:b/>
          <w:iCs/>
          <w:color w:val="110902"/>
        </w:rPr>
        <w:t>Корнелюк</w:t>
      </w:r>
      <w:proofErr w:type="spellEnd"/>
      <w:r>
        <w:rPr>
          <w:rFonts w:eastAsia="Pragmatica-Obl"/>
          <w:b/>
          <w:iCs/>
          <w:color w:val="110902"/>
        </w:rPr>
        <w:t xml:space="preserve"> Т. А.</w:t>
      </w:r>
      <w:r>
        <w:rPr>
          <w:rFonts w:eastAsia="Pragmatica-Obl"/>
          <w:iCs/>
          <w:color w:val="110902"/>
        </w:rPr>
        <w:t xml:space="preserve"> </w:t>
      </w:r>
      <w:r>
        <w:rPr>
          <w:rFonts w:eastAsia="Pragmatica-Reg"/>
          <w:color w:val="110902"/>
        </w:rPr>
        <w:t>Тесты по учебному предмету «Человек и мир» (II класс). — № 1, с. 38; № </w:t>
      </w:r>
      <w:r>
        <w:rPr>
          <w:color w:val="000000"/>
          <w:lang w:val="be-BY"/>
        </w:rPr>
        <w:t>2, с. 34.</w:t>
      </w:r>
    </w:p>
    <w:p w:rsidR="00920E06" w:rsidRDefault="00920E06" w:rsidP="00920E06">
      <w:pPr>
        <w:pStyle w:val="a3"/>
        <w:rPr>
          <w:rFonts w:eastAsia="Pragmatica-Reg"/>
          <w:color w:val="110902"/>
        </w:rPr>
      </w:pPr>
      <w:r>
        <w:rPr>
          <w:rFonts w:eastAsia="Pragmatica-Obl"/>
          <w:b/>
          <w:iCs/>
          <w:color w:val="110902"/>
        </w:rPr>
        <w:t>*</w:t>
      </w:r>
      <w:proofErr w:type="spellStart"/>
      <w:r>
        <w:rPr>
          <w:rFonts w:eastAsia="Pragmatica-Obl"/>
          <w:b/>
          <w:iCs/>
          <w:color w:val="110902"/>
        </w:rPr>
        <w:t>Корнелюк</w:t>
      </w:r>
      <w:proofErr w:type="spellEnd"/>
      <w:r>
        <w:rPr>
          <w:rFonts w:eastAsia="Pragmatica-Obl"/>
          <w:b/>
          <w:iCs/>
          <w:color w:val="110902"/>
        </w:rPr>
        <w:t xml:space="preserve"> Т. А.</w:t>
      </w:r>
      <w:r>
        <w:rPr>
          <w:rFonts w:eastAsia="Pragmatica-Obl"/>
          <w:iCs/>
          <w:color w:val="110902"/>
        </w:rPr>
        <w:t xml:space="preserve"> «</w:t>
      </w:r>
      <w:r>
        <w:rPr>
          <w:rFonts w:eastAsia="Pragmatica-Reg"/>
          <w:color w:val="110902"/>
        </w:rPr>
        <w:t>Правила безопасности. Внимание, дорога!». — № 1, с. 40.</w:t>
      </w:r>
    </w:p>
    <w:p w:rsidR="00920E06" w:rsidRDefault="00920E06" w:rsidP="00920E06">
      <w:pPr>
        <w:pStyle w:val="a3"/>
        <w:rPr>
          <w:color w:val="000000"/>
          <w:lang w:val="be-BY"/>
        </w:rPr>
      </w:pPr>
      <w:r>
        <w:rPr>
          <w:b/>
          <w:iCs/>
          <w:color w:val="000000"/>
          <w:lang w:val="be-BY"/>
        </w:rPr>
        <w:t>*</w:t>
      </w:r>
      <w:proofErr w:type="spellStart"/>
      <w:r>
        <w:rPr>
          <w:b/>
          <w:iCs/>
          <w:color w:val="000000"/>
        </w:rPr>
        <w:t>Корнелюк</w:t>
      </w:r>
      <w:proofErr w:type="spellEnd"/>
      <w:r>
        <w:rPr>
          <w:b/>
          <w:iCs/>
          <w:color w:val="000000"/>
        </w:rPr>
        <w:t xml:space="preserve"> Т. А.</w:t>
      </w:r>
      <w:r>
        <w:rPr>
          <w:i/>
          <w:iCs/>
          <w:color w:val="000000"/>
        </w:rPr>
        <w:t xml:space="preserve"> </w:t>
      </w:r>
      <w:r>
        <w:rPr>
          <w:color w:val="000000"/>
        </w:rPr>
        <w:t>«Правила безопасности»</w:t>
      </w:r>
      <w:r>
        <w:rPr>
          <w:color w:val="000000"/>
          <w:lang w:val="be-BY"/>
        </w:rPr>
        <w:t>. — № 2, с. 46.</w:t>
      </w:r>
    </w:p>
    <w:p w:rsidR="00920E06" w:rsidRDefault="00920E06" w:rsidP="00920E06">
      <w:pPr>
        <w:pStyle w:val="a3"/>
        <w:rPr>
          <w:rFonts w:eastAsia="Pragmatica-Reg"/>
          <w:color w:val="110902"/>
        </w:rPr>
      </w:pPr>
      <w:proofErr w:type="spellStart"/>
      <w:r>
        <w:rPr>
          <w:rFonts w:eastAsia="Pragmatica-Obl"/>
          <w:b/>
          <w:iCs/>
          <w:color w:val="110902"/>
        </w:rPr>
        <w:t>Лашманава</w:t>
      </w:r>
      <w:proofErr w:type="spellEnd"/>
      <w:r>
        <w:rPr>
          <w:rFonts w:eastAsia="Pragmatica-Obl"/>
          <w:b/>
          <w:iCs/>
          <w:color w:val="110902"/>
        </w:rPr>
        <w:t xml:space="preserve"> Г. А., </w:t>
      </w:r>
      <w:proofErr w:type="spellStart"/>
      <w:r>
        <w:rPr>
          <w:rFonts w:eastAsia="Pragmatica-Obl"/>
          <w:b/>
          <w:iCs/>
          <w:color w:val="110902"/>
        </w:rPr>
        <w:t>Тарасевіч</w:t>
      </w:r>
      <w:proofErr w:type="spellEnd"/>
      <w:r>
        <w:rPr>
          <w:rFonts w:eastAsia="Pragmatica-Obl"/>
          <w:b/>
          <w:iCs/>
          <w:color w:val="110902"/>
        </w:rPr>
        <w:t xml:space="preserve"> І. В.</w:t>
      </w:r>
      <w:r>
        <w:rPr>
          <w:rFonts w:eastAsia="Pragmatica-Obl"/>
          <w:iCs/>
          <w:color w:val="110902"/>
        </w:rPr>
        <w:t xml:space="preserve"> </w:t>
      </w:r>
      <w:proofErr w:type="spellStart"/>
      <w:r>
        <w:rPr>
          <w:rFonts w:eastAsia="Pragmatica-Reg"/>
          <w:color w:val="110902"/>
        </w:rPr>
        <w:t>Беларуская</w:t>
      </w:r>
      <w:proofErr w:type="spellEnd"/>
      <w:r>
        <w:rPr>
          <w:rFonts w:eastAsia="Pragmatica-Reg"/>
          <w:color w:val="110902"/>
        </w:rPr>
        <w:t xml:space="preserve"> народная </w:t>
      </w:r>
      <w:proofErr w:type="spellStart"/>
      <w:r>
        <w:rPr>
          <w:rFonts w:eastAsia="Pragmatica-Reg"/>
          <w:color w:val="110902"/>
        </w:rPr>
        <w:t>казка</w:t>
      </w:r>
      <w:proofErr w:type="spellEnd"/>
      <w:r>
        <w:rPr>
          <w:rFonts w:eastAsia="Pragmatica-Reg"/>
          <w:color w:val="110902"/>
        </w:rPr>
        <w:t xml:space="preserve"> «</w:t>
      </w:r>
      <w:proofErr w:type="spellStart"/>
      <w:r>
        <w:rPr>
          <w:rFonts w:eastAsia="Pragmatica-Reg"/>
          <w:color w:val="110902"/>
        </w:rPr>
        <w:t>Лёгкі</w:t>
      </w:r>
      <w:proofErr w:type="spellEnd"/>
      <w:r>
        <w:rPr>
          <w:rFonts w:eastAsia="Pragmatica-Reg"/>
          <w:color w:val="110902"/>
        </w:rPr>
        <w:t xml:space="preserve"> хлеб». — № 1, с. 33.</w:t>
      </w:r>
    </w:p>
    <w:p w:rsidR="00920E06" w:rsidRDefault="00920E06" w:rsidP="00920E06">
      <w:pPr>
        <w:pStyle w:val="a3"/>
        <w:rPr>
          <w:rFonts w:eastAsia="PragmaticaBook-Reg"/>
          <w:color w:val="110902"/>
          <w:lang w:val="be-BY"/>
        </w:rPr>
      </w:pPr>
      <w:proofErr w:type="spellStart"/>
      <w:r>
        <w:rPr>
          <w:rFonts w:eastAsia="PragmaticaBook-Italic"/>
          <w:b/>
          <w:iCs/>
          <w:color w:val="110902"/>
        </w:rPr>
        <w:t>Пабудзей</w:t>
      </w:r>
      <w:proofErr w:type="spellEnd"/>
      <w:r>
        <w:rPr>
          <w:rFonts w:eastAsia="PragmaticaBook-Italic"/>
          <w:b/>
          <w:iCs/>
          <w:color w:val="110902"/>
        </w:rPr>
        <w:t xml:space="preserve"> Л. А. </w:t>
      </w:r>
      <w:r>
        <w:rPr>
          <w:rFonts w:eastAsia="PragmaticaBook-Reg"/>
          <w:color w:val="110902"/>
        </w:rPr>
        <w:t>«</w:t>
      </w:r>
      <w:proofErr w:type="spellStart"/>
      <w:r>
        <w:rPr>
          <w:rFonts w:eastAsia="PragmaticaBook-Reg"/>
          <w:color w:val="110902"/>
        </w:rPr>
        <w:t>Чалавек</w:t>
      </w:r>
      <w:proofErr w:type="spellEnd"/>
      <w:r>
        <w:rPr>
          <w:rFonts w:eastAsia="PragmaticaBook-Reg"/>
          <w:color w:val="110902"/>
        </w:rPr>
        <w:t xml:space="preserve"> і свет. Мая </w:t>
      </w:r>
      <w:proofErr w:type="spellStart"/>
      <w:r>
        <w:rPr>
          <w:rFonts w:eastAsia="PragmaticaBook-Reg"/>
          <w:color w:val="110902"/>
        </w:rPr>
        <w:t>Радзіма</w:t>
      </w:r>
      <w:proofErr w:type="spellEnd"/>
      <w:r>
        <w:rPr>
          <w:rFonts w:eastAsia="PragmaticaBook-Reg"/>
          <w:color w:val="110902"/>
        </w:rPr>
        <w:t> — Беларусь», 4 </w:t>
      </w:r>
      <w:proofErr w:type="spellStart"/>
      <w:r>
        <w:rPr>
          <w:rFonts w:eastAsia="PragmaticaBook-Reg"/>
          <w:color w:val="110902"/>
        </w:rPr>
        <w:t>клас</w:t>
      </w:r>
      <w:proofErr w:type="spellEnd"/>
      <w:r>
        <w:rPr>
          <w:rFonts w:eastAsia="PragmaticaBook-Reg"/>
          <w:color w:val="110902"/>
        </w:rPr>
        <w:t>. —</w:t>
      </w:r>
      <w:r>
        <w:rPr>
          <w:rFonts w:eastAsia="PragmaticaBook-Reg"/>
          <w:color w:val="110902"/>
          <w:lang w:val="be-BY"/>
        </w:rPr>
        <w:t xml:space="preserve"> № 12*, с. 31.</w:t>
      </w:r>
    </w:p>
    <w:p w:rsidR="00920E06" w:rsidRDefault="00920E06" w:rsidP="00920E06">
      <w:pPr>
        <w:pStyle w:val="a3"/>
        <w:rPr>
          <w:rFonts w:eastAsia="PragmaticaBook-Reg"/>
          <w:color w:val="110902"/>
        </w:rPr>
      </w:pPr>
      <w:proofErr w:type="spellStart"/>
      <w:r>
        <w:rPr>
          <w:rFonts w:eastAsia="PragmaticaBook-Italic"/>
          <w:b/>
          <w:iCs/>
          <w:color w:val="110902"/>
        </w:rPr>
        <w:t>Пабудзей</w:t>
      </w:r>
      <w:proofErr w:type="spellEnd"/>
      <w:r>
        <w:rPr>
          <w:rFonts w:eastAsia="PragmaticaBook-Italic"/>
          <w:b/>
          <w:iCs/>
          <w:color w:val="110902"/>
        </w:rPr>
        <w:t xml:space="preserve"> Л. А., Жук М. І.</w:t>
      </w:r>
      <w:r>
        <w:rPr>
          <w:rFonts w:eastAsia="PragmaticaBook-Italic"/>
          <w:i/>
          <w:iCs/>
          <w:color w:val="110902"/>
        </w:rPr>
        <w:t xml:space="preserve"> </w:t>
      </w:r>
      <w:r>
        <w:rPr>
          <w:rFonts w:eastAsia="PragmaticaBook-Reg"/>
          <w:color w:val="110902"/>
        </w:rPr>
        <w:t>«</w:t>
      </w:r>
      <w:proofErr w:type="spellStart"/>
      <w:r>
        <w:rPr>
          <w:rFonts w:eastAsia="PragmaticaBook-Reg"/>
          <w:color w:val="110902"/>
        </w:rPr>
        <w:t>Чалавек</w:t>
      </w:r>
      <w:proofErr w:type="spellEnd"/>
      <w:r>
        <w:rPr>
          <w:rFonts w:eastAsia="PragmaticaBook-Reg"/>
          <w:color w:val="110902"/>
        </w:rPr>
        <w:t xml:space="preserve"> і свет. Мая </w:t>
      </w:r>
      <w:proofErr w:type="spellStart"/>
      <w:r>
        <w:rPr>
          <w:rFonts w:eastAsia="PragmaticaBook-Reg"/>
          <w:color w:val="110902"/>
        </w:rPr>
        <w:t>Радзіма</w:t>
      </w:r>
      <w:proofErr w:type="spellEnd"/>
      <w:r>
        <w:rPr>
          <w:rFonts w:eastAsia="PragmaticaBook-Reg"/>
          <w:color w:val="110902"/>
        </w:rPr>
        <w:t> — Беларусь», 4</w:t>
      </w:r>
      <w:r w:rsidR="001136E2">
        <w:rPr>
          <w:rFonts w:eastAsia="PragmaticaBook-Reg"/>
          <w:color w:val="110902"/>
        </w:rPr>
        <w:t> </w:t>
      </w:r>
      <w:proofErr w:type="spellStart"/>
      <w:r>
        <w:rPr>
          <w:rFonts w:eastAsia="PragmaticaBook-Reg"/>
          <w:color w:val="110902"/>
        </w:rPr>
        <w:t>клас</w:t>
      </w:r>
      <w:proofErr w:type="spellEnd"/>
      <w:r>
        <w:rPr>
          <w:rFonts w:eastAsia="PragmaticaBook-Reg"/>
          <w:color w:val="110902"/>
        </w:rPr>
        <w:t>. — № 7*, с. 37; № 8, с. 19;</w:t>
      </w:r>
      <w:r>
        <w:rPr>
          <w:rFonts w:eastAsia="PragmaticaBook-Reg"/>
          <w:color w:val="110902"/>
          <w:lang w:val="be-BY"/>
        </w:rPr>
        <w:t xml:space="preserve"> № 9, с. 22; № 10, с. 19; № 11*, с. 28.</w:t>
      </w:r>
    </w:p>
    <w:p w:rsidR="00920E06" w:rsidRDefault="00920E06" w:rsidP="00920E06">
      <w:pPr>
        <w:pStyle w:val="a3"/>
        <w:rPr>
          <w:rFonts w:eastAsia="PragmaticaBook-Reg"/>
          <w:color w:val="110902"/>
          <w:lang w:val="be-BY"/>
        </w:rPr>
      </w:pPr>
      <w:r>
        <w:rPr>
          <w:rFonts w:eastAsia="PragmaticaBook-Italic"/>
          <w:b/>
          <w:iCs/>
          <w:color w:val="110902"/>
          <w:lang w:val="be-BY"/>
        </w:rPr>
        <w:t>*</w:t>
      </w:r>
      <w:r>
        <w:rPr>
          <w:rFonts w:eastAsia="PragmaticaBook-Italic"/>
          <w:b/>
          <w:iCs/>
          <w:color w:val="110902"/>
        </w:rPr>
        <w:t>Полещук Л. А.</w:t>
      </w:r>
      <w:r>
        <w:rPr>
          <w:rFonts w:eastAsia="PragmaticaBook-Italic"/>
          <w:i/>
          <w:iCs/>
          <w:color w:val="110902"/>
        </w:rPr>
        <w:t xml:space="preserve"> </w:t>
      </w:r>
      <w:r>
        <w:rPr>
          <w:rFonts w:eastAsia="PragmaticaBook-Reg"/>
          <w:color w:val="110902"/>
        </w:rPr>
        <w:t>Методические рекомендации к разработке</w:t>
      </w:r>
      <w:r>
        <w:rPr>
          <w:rFonts w:eastAsia="PragmaticaBook-Reg"/>
          <w:color w:val="110902"/>
          <w:lang w:val="be-BY"/>
        </w:rPr>
        <w:t xml:space="preserve"> </w:t>
      </w:r>
      <w:r>
        <w:rPr>
          <w:rFonts w:eastAsia="PragmaticaBook-Reg"/>
          <w:color w:val="110902"/>
        </w:rPr>
        <w:t>«33</w:t>
      </w:r>
      <w:r w:rsidR="001136E2">
        <w:rPr>
          <w:rFonts w:eastAsia="PragmaticaBook-Reg"/>
          <w:color w:val="110902"/>
        </w:rPr>
        <w:t> </w:t>
      </w:r>
      <w:r>
        <w:rPr>
          <w:rFonts w:eastAsia="PragmaticaBook-Reg"/>
          <w:color w:val="110902"/>
        </w:rPr>
        <w:t>книжки-малышки»</w:t>
      </w:r>
      <w:r>
        <w:rPr>
          <w:rFonts w:eastAsia="PragmaticaBook-Reg"/>
          <w:color w:val="110902"/>
          <w:lang w:val="be-BY"/>
        </w:rPr>
        <w:t>. — № 9, с. 20; № 11, с. 58; № 12, с. 43.</w:t>
      </w:r>
    </w:p>
    <w:p w:rsidR="00920E06" w:rsidRDefault="00920E06" w:rsidP="00920E06">
      <w:pPr>
        <w:pStyle w:val="a3"/>
        <w:rPr>
          <w:rFonts w:eastAsia="Pragmatica-Reg"/>
          <w:color w:val="110902"/>
          <w:lang w:val="be-BY"/>
        </w:rPr>
      </w:pPr>
      <w:proofErr w:type="spellStart"/>
      <w:r>
        <w:rPr>
          <w:rFonts w:eastAsia="Pragmatica-Obl"/>
          <w:b/>
          <w:iCs/>
          <w:color w:val="110902"/>
        </w:rPr>
        <w:t>Пуховская</w:t>
      </w:r>
      <w:proofErr w:type="spellEnd"/>
      <w:r>
        <w:rPr>
          <w:rFonts w:eastAsia="Pragmatica-Obl"/>
          <w:b/>
          <w:iCs/>
          <w:color w:val="110902"/>
        </w:rPr>
        <w:t xml:space="preserve"> </w:t>
      </w:r>
      <w:r>
        <w:rPr>
          <w:rFonts w:eastAsia="Pragmatica-Obl"/>
          <w:b/>
          <w:iCs/>
          <w:color w:val="110902"/>
          <w:lang w:val="be-BY"/>
        </w:rPr>
        <w:t>С</w:t>
      </w:r>
      <w:r>
        <w:rPr>
          <w:rFonts w:eastAsia="Pragmatica-Obl"/>
          <w:b/>
          <w:iCs/>
          <w:color w:val="110902"/>
        </w:rPr>
        <w:t>.</w:t>
      </w:r>
      <w:r>
        <w:rPr>
          <w:rFonts w:eastAsia="Pragmatica-Obl"/>
          <w:b/>
          <w:iCs/>
          <w:color w:val="110902"/>
          <w:lang w:val="be-BY"/>
        </w:rPr>
        <w:t xml:space="preserve"> </w:t>
      </w:r>
      <w:r>
        <w:rPr>
          <w:rFonts w:eastAsia="Pragmatica-Obl"/>
          <w:b/>
          <w:iCs/>
          <w:color w:val="110902"/>
        </w:rPr>
        <w:t>Г.</w:t>
      </w:r>
      <w:r>
        <w:rPr>
          <w:rFonts w:eastAsia="Pragmatica-Obl"/>
          <w:i/>
          <w:iCs/>
          <w:color w:val="110902"/>
        </w:rPr>
        <w:t xml:space="preserve"> </w:t>
      </w:r>
      <w:r>
        <w:rPr>
          <w:rFonts w:eastAsia="Pragmatica-Reg"/>
          <w:color w:val="110902"/>
        </w:rPr>
        <w:t>Комментарий к оцениванию результатов учебной деятельности</w:t>
      </w:r>
      <w:r>
        <w:rPr>
          <w:rFonts w:eastAsia="Pragmatica-Reg"/>
          <w:color w:val="110902"/>
          <w:lang w:val="be-BY"/>
        </w:rPr>
        <w:t xml:space="preserve"> </w:t>
      </w:r>
      <w:r>
        <w:rPr>
          <w:rFonts w:eastAsia="Pragmatica-Reg"/>
          <w:color w:val="110902"/>
        </w:rPr>
        <w:t xml:space="preserve">по учебному предмету </w:t>
      </w:r>
      <w:r>
        <w:rPr>
          <w:rFonts w:eastAsia="Pragmatica-Reg"/>
          <w:color w:val="110902"/>
          <w:lang w:val="be-BY"/>
        </w:rPr>
        <w:t>«</w:t>
      </w:r>
      <w:r>
        <w:rPr>
          <w:rFonts w:eastAsia="Pragmatica-Reg"/>
          <w:color w:val="110902"/>
        </w:rPr>
        <w:t>Математика</w:t>
      </w:r>
      <w:r>
        <w:rPr>
          <w:rFonts w:eastAsia="Pragmatica-Reg"/>
          <w:color w:val="110902"/>
          <w:lang w:val="be-BY"/>
        </w:rPr>
        <w:t>»</w:t>
      </w:r>
      <w:r>
        <w:rPr>
          <w:rFonts w:eastAsia="Pragmatica-Reg"/>
          <w:color w:val="110902"/>
        </w:rPr>
        <w:t xml:space="preserve"> на I ступени общего среднего образования</w:t>
      </w:r>
      <w:r>
        <w:rPr>
          <w:rFonts w:eastAsia="Pragmatica-Reg"/>
          <w:color w:val="110902"/>
          <w:lang w:val="be-BY"/>
        </w:rPr>
        <w:t>. — № 3, с. 34.</w:t>
      </w:r>
    </w:p>
    <w:p w:rsidR="00920E06" w:rsidRDefault="00920E06" w:rsidP="00920E06">
      <w:pPr>
        <w:pStyle w:val="a3"/>
        <w:rPr>
          <w:rFonts w:eastAsia="PragmaticaBook-Reg"/>
          <w:color w:val="110902"/>
          <w:lang w:val="be-BY"/>
        </w:rPr>
      </w:pPr>
      <w:r>
        <w:rPr>
          <w:rFonts w:eastAsia="PragmaticaBook-Italic"/>
          <w:b/>
          <w:iCs/>
          <w:color w:val="110902"/>
        </w:rPr>
        <w:t xml:space="preserve">*Рыжова Е. М., Куприянова А. Н. </w:t>
      </w:r>
      <w:r>
        <w:rPr>
          <w:rFonts w:eastAsia="PragmaticaBook-Reg"/>
          <w:color w:val="110902"/>
        </w:rPr>
        <w:t>Описание дидактического пособия (лэпбука) «Учимся энергосбережению». — № </w:t>
      </w:r>
      <w:r>
        <w:rPr>
          <w:rFonts w:eastAsia="PragmaticaBook-Reg"/>
          <w:color w:val="110902"/>
          <w:lang w:val="be-BY"/>
        </w:rPr>
        <w:t>10, с. 41.</w:t>
      </w:r>
    </w:p>
    <w:p w:rsidR="00920E06" w:rsidRDefault="00920E06" w:rsidP="00920E06">
      <w:pPr>
        <w:pStyle w:val="a3"/>
        <w:rPr>
          <w:rFonts w:eastAsia="PragmaticaBook-Reg"/>
          <w:color w:val="110902"/>
          <w:lang w:val="be-BY"/>
        </w:rPr>
      </w:pPr>
      <w:r>
        <w:rPr>
          <w:rFonts w:eastAsia="PragmaticaBook-Reg"/>
          <w:b/>
          <w:color w:val="110902"/>
          <w:lang w:val="be-BY"/>
        </w:rPr>
        <w:t>*Савчук Т. В.</w:t>
      </w:r>
      <w:r>
        <w:rPr>
          <w:rFonts w:eastAsia="PragmaticaBook-Reg"/>
          <w:color w:val="110902"/>
          <w:lang w:val="be-BY"/>
        </w:rPr>
        <w:t xml:space="preserve"> Глагол как часть речи. — № 12, с. 41.</w:t>
      </w:r>
    </w:p>
    <w:p w:rsidR="00920E06" w:rsidRDefault="00920E06" w:rsidP="00920E06">
      <w:pPr>
        <w:pStyle w:val="a3"/>
        <w:rPr>
          <w:color w:val="000000"/>
          <w:lang w:val="be-BY"/>
        </w:rPr>
      </w:pPr>
      <w:r>
        <w:rPr>
          <w:b/>
          <w:iCs/>
          <w:color w:val="000000"/>
          <w:lang w:val="be-BY"/>
        </w:rPr>
        <w:t>*</w:t>
      </w:r>
      <w:proofErr w:type="spellStart"/>
      <w:r>
        <w:rPr>
          <w:b/>
          <w:iCs/>
          <w:color w:val="000000"/>
        </w:rPr>
        <w:t>Сардалишвили</w:t>
      </w:r>
      <w:proofErr w:type="spellEnd"/>
      <w:r>
        <w:rPr>
          <w:b/>
          <w:iCs/>
          <w:color w:val="000000"/>
        </w:rPr>
        <w:t xml:space="preserve"> Л. А.</w:t>
      </w:r>
      <w:r>
        <w:rPr>
          <w:i/>
          <w:iCs/>
          <w:color w:val="000000"/>
        </w:rPr>
        <w:t xml:space="preserve"> </w:t>
      </w:r>
      <w:r>
        <w:rPr>
          <w:color w:val="000000"/>
        </w:rPr>
        <w:t>Интерактивная тренировка беглости чтения посредством</w:t>
      </w:r>
      <w:r>
        <w:rPr>
          <w:color w:val="000000"/>
          <w:lang w:val="be-BY"/>
        </w:rPr>
        <w:t xml:space="preserve"> </w:t>
      </w:r>
      <w:r>
        <w:rPr>
          <w:color w:val="000000"/>
        </w:rPr>
        <w:t>комплекса упражнений-тренажеров «Успей, догадайся, набери»</w:t>
      </w:r>
      <w:r>
        <w:rPr>
          <w:color w:val="000000"/>
          <w:lang w:val="be-BY"/>
        </w:rPr>
        <w:t>. — № 2, с. 23.</w:t>
      </w:r>
    </w:p>
    <w:p w:rsidR="00920E06" w:rsidRDefault="00920E06" w:rsidP="00920E06">
      <w:pPr>
        <w:pStyle w:val="a3"/>
        <w:rPr>
          <w:rFonts w:eastAsia="PragmaticaBook-Italic"/>
          <w:iCs/>
          <w:color w:val="110902"/>
        </w:rPr>
      </w:pPr>
      <w:r>
        <w:rPr>
          <w:rFonts w:eastAsia="PragmaticaBook-Italic"/>
          <w:b/>
          <w:iCs/>
          <w:color w:val="110902"/>
        </w:rPr>
        <w:t>*</w:t>
      </w:r>
      <w:proofErr w:type="spellStart"/>
      <w:r>
        <w:rPr>
          <w:rFonts w:eastAsia="PragmaticaBook-Italic"/>
          <w:b/>
          <w:iCs/>
          <w:color w:val="110902"/>
        </w:rPr>
        <w:t>Скварчевская</w:t>
      </w:r>
      <w:proofErr w:type="spellEnd"/>
      <w:r>
        <w:rPr>
          <w:rFonts w:eastAsia="PragmaticaBook-Italic"/>
          <w:b/>
          <w:iCs/>
          <w:color w:val="110902"/>
        </w:rPr>
        <w:t xml:space="preserve"> А. И. </w:t>
      </w:r>
      <w:r>
        <w:rPr>
          <w:rFonts w:eastAsia="PragmaticaBook-Italic"/>
          <w:iCs/>
          <w:color w:val="110902"/>
        </w:rPr>
        <w:t>Суффикс как часть слова. — № 10, с. 35.</w:t>
      </w:r>
    </w:p>
    <w:p w:rsidR="00920E06" w:rsidRDefault="00920E06" w:rsidP="00920E06">
      <w:pPr>
        <w:pStyle w:val="a3"/>
        <w:rPr>
          <w:rFonts w:eastAsia="Pragmatica-Reg"/>
          <w:color w:val="110902"/>
        </w:rPr>
      </w:pPr>
      <w:r>
        <w:rPr>
          <w:rFonts w:eastAsia="Pragmatica-Obl"/>
          <w:b/>
          <w:iCs/>
          <w:color w:val="110902"/>
        </w:rPr>
        <w:t>*</w:t>
      </w:r>
      <w:proofErr w:type="spellStart"/>
      <w:r>
        <w:rPr>
          <w:rFonts w:eastAsia="Pragmatica-Obl"/>
          <w:b/>
          <w:iCs/>
          <w:color w:val="110902"/>
        </w:rPr>
        <w:t>Трафимов</w:t>
      </w:r>
      <w:proofErr w:type="spellEnd"/>
      <w:r>
        <w:rPr>
          <w:rFonts w:eastAsia="Pragmatica-Obl"/>
          <w:b/>
          <w:iCs/>
          <w:color w:val="110902"/>
        </w:rPr>
        <w:t xml:space="preserve"> С.</w:t>
      </w:r>
      <w:r w:rsidR="00E27FC4">
        <w:rPr>
          <w:rFonts w:eastAsia="Pragmatica-Obl"/>
          <w:b/>
          <w:iCs/>
          <w:color w:val="110902"/>
          <w:lang w:val="be-BY"/>
        </w:rPr>
        <w:t xml:space="preserve"> </w:t>
      </w:r>
      <w:r>
        <w:rPr>
          <w:rFonts w:eastAsia="Pragmatica-Obl"/>
          <w:b/>
          <w:iCs/>
          <w:color w:val="110902"/>
        </w:rPr>
        <w:t xml:space="preserve">А., </w:t>
      </w:r>
      <w:proofErr w:type="spellStart"/>
      <w:r>
        <w:rPr>
          <w:rFonts w:eastAsia="Pragmatica-Obl"/>
          <w:b/>
          <w:iCs/>
          <w:color w:val="110902"/>
        </w:rPr>
        <w:t>Трафимова</w:t>
      </w:r>
      <w:proofErr w:type="spellEnd"/>
      <w:r>
        <w:rPr>
          <w:rFonts w:eastAsia="Pragmatica-Obl"/>
          <w:b/>
          <w:iCs/>
          <w:color w:val="110902"/>
        </w:rPr>
        <w:t xml:space="preserve"> Г. В.</w:t>
      </w:r>
      <w:r>
        <w:rPr>
          <w:rFonts w:eastAsia="Pragmatica-Obl"/>
          <w:iCs/>
          <w:color w:val="110902"/>
        </w:rPr>
        <w:t xml:space="preserve"> </w:t>
      </w:r>
      <w:r>
        <w:rPr>
          <w:rFonts w:eastAsia="Pragmatica-Reg"/>
          <w:color w:val="110902"/>
        </w:rPr>
        <w:t>Авторы — в помощь учителю. «Человек и мир», 2 класс. — № 1, с. 35; № </w:t>
      </w:r>
      <w:r>
        <w:rPr>
          <w:color w:val="000000"/>
          <w:lang w:val="be-BY"/>
        </w:rPr>
        <w:t>2, с. 28; № </w:t>
      </w:r>
      <w:r>
        <w:rPr>
          <w:rFonts w:eastAsia="Pragmatica-Reg"/>
          <w:color w:val="110902"/>
          <w:lang w:val="be-BY"/>
        </w:rPr>
        <w:t>3, с. 42; № </w:t>
      </w:r>
      <w:r>
        <w:rPr>
          <w:rFonts w:eastAsia="Pragmatica-Reg"/>
          <w:color w:val="110902"/>
        </w:rPr>
        <w:t>4, с. 33.</w:t>
      </w:r>
    </w:p>
    <w:p w:rsidR="00920E06" w:rsidRDefault="00920E06" w:rsidP="00920E06">
      <w:pPr>
        <w:pStyle w:val="a3"/>
        <w:rPr>
          <w:rFonts w:eastAsia="PragmaticaBook-Reg"/>
          <w:color w:val="110902"/>
        </w:rPr>
      </w:pPr>
      <w:proofErr w:type="spellStart"/>
      <w:r>
        <w:rPr>
          <w:rFonts w:eastAsia="PragmaticaBook-Italic"/>
          <w:b/>
          <w:iCs/>
          <w:color w:val="110902"/>
        </w:rPr>
        <w:t>Трафимов</w:t>
      </w:r>
      <w:proofErr w:type="spellEnd"/>
      <w:r>
        <w:rPr>
          <w:rFonts w:eastAsia="PragmaticaBook-Italic"/>
          <w:b/>
          <w:iCs/>
          <w:color w:val="110902"/>
        </w:rPr>
        <w:t xml:space="preserve"> С.</w:t>
      </w:r>
      <w:r w:rsidR="00E27FC4">
        <w:rPr>
          <w:rFonts w:eastAsia="PragmaticaBook-Italic"/>
          <w:b/>
          <w:iCs/>
          <w:color w:val="110902"/>
          <w:lang w:val="be-BY"/>
        </w:rPr>
        <w:t xml:space="preserve"> </w:t>
      </w:r>
      <w:r>
        <w:rPr>
          <w:rFonts w:eastAsia="PragmaticaBook-Italic"/>
          <w:b/>
          <w:iCs/>
          <w:color w:val="110902"/>
        </w:rPr>
        <w:t xml:space="preserve">А., </w:t>
      </w:r>
      <w:proofErr w:type="spellStart"/>
      <w:r>
        <w:rPr>
          <w:rFonts w:eastAsia="PragmaticaBook-Italic"/>
          <w:b/>
          <w:iCs/>
          <w:color w:val="110902"/>
        </w:rPr>
        <w:t>Трафимова</w:t>
      </w:r>
      <w:proofErr w:type="spellEnd"/>
      <w:r>
        <w:rPr>
          <w:rFonts w:eastAsia="PragmaticaBook-Italic"/>
          <w:b/>
          <w:iCs/>
          <w:color w:val="110902"/>
        </w:rPr>
        <w:t xml:space="preserve"> Г. В.</w:t>
      </w:r>
      <w:r>
        <w:rPr>
          <w:rFonts w:eastAsia="PragmaticaBook-Italic"/>
          <w:iCs/>
          <w:color w:val="110902"/>
        </w:rPr>
        <w:t xml:space="preserve"> </w:t>
      </w:r>
      <w:r>
        <w:rPr>
          <w:rFonts w:eastAsia="PragmaticaBook-Reg"/>
          <w:color w:val="110902"/>
        </w:rPr>
        <w:t>«Человек и мир», 3 класс. — № 7, с. 47; № 8*, с. 25;</w:t>
      </w:r>
      <w:r>
        <w:rPr>
          <w:rFonts w:eastAsia="PragmaticaBook-Reg"/>
          <w:color w:val="110902"/>
          <w:lang w:val="be-BY"/>
        </w:rPr>
        <w:t xml:space="preserve"> № 9, с. 28; № </w:t>
      </w:r>
      <w:r>
        <w:rPr>
          <w:rFonts w:eastAsia="PragmaticaBook-Reg"/>
          <w:color w:val="110902"/>
        </w:rPr>
        <w:t>10, с. 25;</w:t>
      </w:r>
      <w:r>
        <w:rPr>
          <w:rFonts w:eastAsia="PragmaticaBook-Reg"/>
          <w:color w:val="110902"/>
          <w:lang w:val="be-BY"/>
        </w:rPr>
        <w:t xml:space="preserve"> № 11, с. 45; № </w:t>
      </w:r>
      <w:r>
        <w:rPr>
          <w:rFonts w:eastAsia="PragmaticaBook-Reg"/>
          <w:color w:val="110902"/>
        </w:rPr>
        <w:t>12*, с. 35.</w:t>
      </w:r>
    </w:p>
    <w:p w:rsidR="00920E06" w:rsidRDefault="00920E06" w:rsidP="00920E06">
      <w:pPr>
        <w:pStyle w:val="a3"/>
        <w:rPr>
          <w:rFonts w:eastAsia="Pragmatica-Reg"/>
          <w:color w:val="110902"/>
          <w:lang w:val="be-BY"/>
        </w:rPr>
      </w:pPr>
      <w:proofErr w:type="spellStart"/>
      <w:r>
        <w:rPr>
          <w:rFonts w:eastAsia="Pragmatica-Obl"/>
          <w:b/>
          <w:iCs/>
          <w:color w:val="110902"/>
        </w:rPr>
        <w:t>Трафимов</w:t>
      </w:r>
      <w:proofErr w:type="spellEnd"/>
      <w:r>
        <w:rPr>
          <w:rFonts w:eastAsia="Pragmatica-Obl"/>
          <w:b/>
          <w:iCs/>
          <w:color w:val="110902"/>
        </w:rPr>
        <w:t xml:space="preserve"> С.</w:t>
      </w:r>
      <w:r w:rsidR="00E27FC4">
        <w:rPr>
          <w:rFonts w:eastAsia="Pragmatica-Obl"/>
          <w:b/>
          <w:iCs/>
          <w:color w:val="110902"/>
        </w:rPr>
        <w:t xml:space="preserve"> </w:t>
      </w:r>
      <w:r>
        <w:rPr>
          <w:rFonts w:eastAsia="Pragmatica-Obl"/>
          <w:b/>
          <w:iCs/>
          <w:color w:val="110902"/>
        </w:rPr>
        <w:t xml:space="preserve">А., </w:t>
      </w:r>
      <w:proofErr w:type="spellStart"/>
      <w:r>
        <w:rPr>
          <w:rFonts w:eastAsia="Pragmatica-Obl"/>
          <w:b/>
          <w:iCs/>
          <w:color w:val="110902"/>
        </w:rPr>
        <w:t>Трафимова</w:t>
      </w:r>
      <w:proofErr w:type="spellEnd"/>
      <w:r>
        <w:rPr>
          <w:rFonts w:eastAsia="Pragmatica-Obl"/>
          <w:b/>
          <w:iCs/>
          <w:color w:val="110902"/>
        </w:rPr>
        <w:t xml:space="preserve"> Г. В.</w:t>
      </w:r>
      <w:r>
        <w:rPr>
          <w:rFonts w:eastAsia="Pragmatica-Obl"/>
          <w:i/>
          <w:iCs/>
          <w:color w:val="110902"/>
        </w:rPr>
        <w:t xml:space="preserve"> </w:t>
      </w:r>
      <w:r>
        <w:rPr>
          <w:rFonts w:eastAsia="Pragmatica-Obl"/>
          <w:iCs/>
          <w:color w:val="110902"/>
          <w:lang w:val="be-BY"/>
        </w:rPr>
        <w:t>«</w:t>
      </w:r>
      <w:r>
        <w:rPr>
          <w:rFonts w:eastAsia="Pragmatica-Reg"/>
          <w:color w:val="110902"/>
        </w:rPr>
        <w:t>Человек и мир</w:t>
      </w:r>
      <w:r>
        <w:rPr>
          <w:rFonts w:eastAsia="Pragmatica-Reg"/>
          <w:color w:val="110902"/>
          <w:lang w:val="be-BY"/>
        </w:rPr>
        <w:t>»</w:t>
      </w:r>
      <w:r>
        <w:rPr>
          <w:rFonts w:eastAsia="Pragmatica-Reg"/>
          <w:color w:val="110902"/>
        </w:rPr>
        <w:t>. О доработанном учебнике</w:t>
      </w:r>
      <w:r>
        <w:rPr>
          <w:rFonts w:eastAsia="Pragmatica-Reg"/>
          <w:color w:val="110902"/>
          <w:lang w:val="be-BY"/>
        </w:rPr>
        <w:t xml:space="preserve"> «</w:t>
      </w:r>
      <w:r>
        <w:rPr>
          <w:rFonts w:eastAsia="Pragmatica-Reg"/>
          <w:color w:val="110902"/>
        </w:rPr>
        <w:t>Человек и мир</w:t>
      </w:r>
      <w:r>
        <w:rPr>
          <w:rFonts w:eastAsia="Pragmatica-Reg"/>
          <w:color w:val="110902"/>
          <w:lang w:val="be-BY"/>
        </w:rPr>
        <w:t>»</w:t>
      </w:r>
      <w:r>
        <w:rPr>
          <w:rFonts w:eastAsia="Pragmatica-Reg"/>
          <w:color w:val="110902"/>
        </w:rPr>
        <w:t xml:space="preserve"> для ІІІ класса</w:t>
      </w:r>
      <w:r>
        <w:rPr>
          <w:rFonts w:eastAsia="Pragmatica-Reg"/>
          <w:color w:val="110902"/>
          <w:lang w:val="be-BY"/>
        </w:rPr>
        <w:t>. — № 5, с. 33.</w:t>
      </w:r>
    </w:p>
    <w:p w:rsidR="00920E06" w:rsidRDefault="00920E06" w:rsidP="00920E06">
      <w:pPr>
        <w:pStyle w:val="a3"/>
        <w:rPr>
          <w:rFonts w:eastAsia="PragmaticaBook-Reg"/>
          <w:color w:val="110902"/>
        </w:rPr>
      </w:pPr>
      <w:r>
        <w:rPr>
          <w:rFonts w:eastAsia="PragmaticaBook-Italic"/>
          <w:b/>
          <w:iCs/>
          <w:color w:val="110902"/>
        </w:rPr>
        <w:lastRenderedPageBreak/>
        <w:t>*Федорук Ю. А.</w:t>
      </w:r>
      <w:r>
        <w:rPr>
          <w:rFonts w:eastAsia="PragmaticaBook-Italic"/>
          <w:i/>
          <w:iCs/>
          <w:color w:val="110902"/>
        </w:rPr>
        <w:t xml:space="preserve"> </w:t>
      </w:r>
      <w:r>
        <w:rPr>
          <w:rFonts w:eastAsia="PragmaticaBook-Reg"/>
          <w:color w:val="110902"/>
        </w:rPr>
        <w:t>Изменения в жизни домашних животных осенью. Труд людей осенью. — № 8, с. 30.</w:t>
      </w:r>
    </w:p>
    <w:p w:rsidR="00920E06" w:rsidRDefault="00920E06" w:rsidP="00920E06">
      <w:pPr>
        <w:pStyle w:val="a3"/>
        <w:rPr>
          <w:rFonts w:eastAsia="Pragmatica-Reg"/>
          <w:color w:val="110902"/>
          <w:lang w:val="be-BY"/>
        </w:rPr>
      </w:pPr>
      <w:proofErr w:type="spellStart"/>
      <w:r>
        <w:rPr>
          <w:rFonts w:eastAsia="Pragmatica-Obl"/>
          <w:b/>
          <w:iCs/>
          <w:color w:val="110902"/>
        </w:rPr>
        <w:t>Хватик</w:t>
      </w:r>
      <w:proofErr w:type="spellEnd"/>
      <w:r>
        <w:rPr>
          <w:rFonts w:eastAsia="Pragmatica-Obl"/>
          <w:b/>
          <w:iCs/>
          <w:color w:val="110902"/>
        </w:rPr>
        <w:t xml:space="preserve"> Е. В.</w:t>
      </w:r>
      <w:r>
        <w:rPr>
          <w:rFonts w:eastAsia="Pragmatica-Obl"/>
          <w:i/>
          <w:iCs/>
          <w:color w:val="110902"/>
        </w:rPr>
        <w:t xml:space="preserve"> </w:t>
      </w:r>
      <w:r>
        <w:rPr>
          <w:rFonts w:eastAsia="Pragmatica-Reg"/>
          <w:color w:val="110902"/>
        </w:rPr>
        <w:t>Практические работы при изучении длины и единиц</w:t>
      </w:r>
      <w:r>
        <w:rPr>
          <w:rFonts w:eastAsia="Pragmatica-Reg"/>
          <w:color w:val="110902"/>
          <w:lang w:val="be-BY"/>
        </w:rPr>
        <w:t xml:space="preserve"> </w:t>
      </w:r>
      <w:r>
        <w:rPr>
          <w:rFonts w:eastAsia="Pragmatica-Reg"/>
          <w:color w:val="110902"/>
        </w:rPr>
        <w:t>её измерения в</w:t>
      </w:r>
      <w:r w:rsidR="001136E2">
        <w:rPr>
          <w:rFonts w:eastAsia="Pragmatica-Reg"/>
          <w:color w:val="110902"/>
        </w:rPr>
        <w:t> </w:t>
      </w:r>
      <w:r>
        <w:rPr>
          <w:rFonts w:eastAsia="Pragmatica-Reg"/>
          <w:color w:val="110902"/>
        </w:rPr>
        <w:t>I классе</w:t>
      </w:r>
      <w:r>
        <w:rPr>
          <w:rFonts w:eastAsia="Pragmatica-Reg"/>
          <w:color w:val="110902"/>
          <w:lang w:val="be-BY"/>
        </w:rPr>
        <w:t>. — № 3, с. 29.</w:t>
      </w:r>
    </w:p>
    <w:p w:rsidR="00920E06" w:rsidRDefault="00920E06" w:rsidP="00920E06">
      <w:pPr>
        <w:pStyle w:val="a3"/>
        <w:rPr>
          <w:rFonts w:eastAsia="PragmaticaBook-Reg"/>
          <w:color w:val="110902"/>
        </w:rPr>
      </w:pPr>
      <w:r>
        <w:rPr>
          <w:b/>
          <w:iCs/>
          <w:color w:val="110902"/>
        </w:rPr>
        <w:t xml:space="preserve">*Шилова Е. С. </w:t>
      </w:r>
      <w:r>
        <w:rPr>
          <w:rFonts w:eastAsia="PragmaticaBook-Reg"/>
          <w:color w:val="110902"/>
        </w:rPr>
        <w:t>Закрепление умений решать простые задачи, раскрывающие смысл арифметических действий умножения и деления, в III классе. — № 6, с. 26.</w:t>
      </w:r>
    </w:p>
    <w:p w:rsidR="00920E06" w:rsidRDefault="00920E06" w:rsidP="00920E06">
      <w:pPr>
        <w:pStyle w:val="a3"/>
        <w:rPr>
          <w:rFonts w:eastAsia="PragmaticaBook-Reg"/>
          <w:color w:val="110902"/>
        </w:rPr>
      </w:pPr>
      <w:r>
        <w:rPr>
          <w:rFonts w:eastAsia="PragmaticaBook-Italic"/>
          <w:b/>
          <w:iCs/>
          <w:color w:val="110902"/>
        </w:rPr>
        <w:t>*Шилова</w:t>
      </w:r>
      <w:r>
        <w:rPr>
          <w:rFonts w:eastAsia="PragmaticaBook-Italic"/>
          <w:i/>
          <w:iCs/>
          <w:color w:val="110902"/>
        </w:rPr>
        <w:t xml:space="preserve"> </w:t>
      </w:r>
      <w:r>
        <w:rPr>
          <w:rFonts w:eastAsia="PragmaticaBook-Italic"/>
          <w:b/>
          <w:iCs/>
          <w:color w:val="110902"/>
        </w:rPr>
        <w:t xml:space="preserve">Е. С. </w:t>
      </w:r>
      <w:r>
        <w:rPr>
          <w:rFonts w:eastAsia="PragmaticaBook-Reg"/>
          <w:color w:val="110902"/>
        </w:rPr>
        <w:t>Закрепление умений решать составные задачи на сложение и вычитание в III классе. — № 7, с. 31.</w:t>
      </w:r>
    </w:p>
    <w:p w:rsidR="00920E06" w:rsidRDefault="00920E06" w:rsidP="00920E06">
      <w:pPr>
        <w:pStyle w:val="a3"/>
        <w:rPr>
          <w:rFonts w:eastAsia="PragmaticaBook-Reg"/>
          <w:color w:val="110902"/>
          <w:lang w:val="be-BY"/>
        </w:rPr>
      </w:pPr>
      <w:r>
        <w:rPr>
          <w:rFonts w:eastAsia="PragmaticaBook-Italic"/>
          <w:b/>
          <w:iCs/>
          <w:color w:val="110902"/>
        </w:rPr>
        <w:t xml:space="preserve">*Шилова Е. С. </w:t>
      </w:r>
      <w:r>
        <w:rPr>
          <w:rFonts w:eastAsia="PragmaticaBook-Reg"/>
          <w:color w:val="110902"/>
        </w:rPr>
        <w:t>Знакомство учащихся с простыми задачами на нахождение скорости и времени движения в III классе. — № </w:t>
      </w:r>
      <w:r>
        <w:rPr>
          <w:rFonts w:eastAsia="PragmaticaBook-Reg"/>
          <w:color w:val="110902"/>
          <w:lang w:val="be-BY"/>
        </w:rPr>
        <w:t>11, с. 39.</w:t>
      </w:r>
    </w:p>
    <w:p w:rsidR="00920E06" w:rsidRDefault="00920E06" w:rsidP="00920E06">
      <w:pPr>
        <w:pStyle w:val="a3"/>
        <w:rPr>
          <w:rFonts w:eastAsia="PragmaticaBook-Reg"/>
          <w:color w:val="110902"/>
          <w:lang w:val="be-BY"/>
        </w:rPr>
      </w:pPr>
      <w:r>
        <w:rPr>
          <w:rFonts w:eastAsia="PragmaticaBook-Italic"/>
          <w:b/>
          <w:iCs/>
          <w:color w:val="110902"/>
        </w:rPr>
        <w:t xml:space="preserve">*Шилова Е. С. </w:t>
      </w:r>
      <w:r>
        <w:rPr>
          <w:rFonts w:eastAsia="PragmaticaBook-Reg"/>
          <w:color w:val="110902"/>
        </w:rPr>
        <w:t>Знакомство учащихся с простыми задачами на определение расстояния в III классе. — № </w:t>
      </w:r>
      <w:r>
        <w:rPr>
          <w:rFonts w:eastAsia="PragmaticaBook-Reg"/>
          <w:color w:val="110902"/>
          <w:lang w:val="be-BY"/>
        </w:rPr>
        <w:t>11, с. 34.</w:t>
      </w:r>
    </w:p>
    <w:p w:rsidR="00920E06" w:rsidRDefault="00920E06" w:rsidP="00920E06">
      <w:pPr>
        <w:pStyle w:val="a3"/>
        <w:rPr>
          <w:rFonts w:eastAsia="PragmaticaBook-Reg"/>
          <w:color w:val="110902"/>
        </w:rPr>
      </w:pPr>
      <w:r>
        <w:rPr>
          <w:rFonts w:eastAsia="PragmaticaBook-Reg"/>
          <w:b/>
          <w:color w:val="110902"/>
          <w:lang w:val="be-BY"/>
        </w:rPr>
        <w:t xml:space="preserve">*Шилова </w:t>
      </w:r>
      <w:r>
        <w:rPr>
          <w:rFonts w:eastAsia="PragmaticaBook-Italic"/>
          <w:b/>
          <w:iCs/>
          <w:color w:val="110902"/>
        </w:rPr>
        <w:t xml:space="preserve">Е. С. </w:t>
      </w:r>
      <w:r>
        <w:rPr>
          <w:rFonts w:eastAsia="PragmaticaBook-Reg"/>
          <w:color w:val="110902"/>
          <w:lang w:val="be-BY"/>
        </w:rPr>
        <w:t xml:space="preserve">Знакомство учащихся с составными задачами на движение в противоположных направлениях в </w:t>
      </w:r>
      <w:r>
        <w:rPr>
          <w:rFonts w:eastAsia="PragmaticaBook-Reg"/>
          <w:color w:val="110902"/>
          <w:lang w:val="en-US"/>
        </w:rPr>
        <w:t>III</w:t>
      </w:r>
      <w:r>
        <w:rPr>
          <w:rFonts w:eastAsia="PragmaticaBook-Reg"/>
          <w:color w:val="110902"/>
        </w:rPr>
        <w:t xml:space="preserve"> классе. — № 12, с. 44.</w:t>
      </w:r>
    </w:p>
    <w:p w:rsidR="00920E06" w:rsidRDefault="00920E06" w:rsidP="00920E06">
      <w:pPr>
        <w:pStyle w:val="a3"/>
        <w:rPr>
          <w:rFonts w:eastAsia="Pragmatica-Reg"/>
          <w:color w:val="110902"/>
          <w:lang w:val="be-BY"/>
        </w:rPr>
      </w:pPr>
      <w:r>
        <w:rPr>
          <w:rFonts w:eastAsia="Pragmatica-Obl"/>
          <w:b/>
          <w:iCs/>
          <w:color w:val="110902"/>
        </w:rPr>
        <w:t xml:space="preserve">*Шилова </w:t>
      </w:r>
      <w:r>
        <w:rPr>
          <w:rFonts w:eastAsia="PragmaticaBook-Italic"/>
          <w:b/>
          <w:iCs/>
          <w:color w:val="110902"/>
        </w:rPr>
        <w:t xml:space="preserve">Е. С. </w:t>
      </w:r>
      <w:r>
        <w:rPr>
          <w:rFonts w:eastAsia="Pragmatica-Reg"/>
          <w:color w:val="110902"/>
        </w:rPr>
        <w:t>Использование приёма сравнения при закреплении решения простых текстовых задач на сложение и вычитание. — № 4, с. 36.</w:t>
      </w:r>
    </w:p>
    <w:p w:rsidR="00920E06" w:rsidRDefault="00920E06" w:rsidP="00920E06">
      <w:pPr>
        <w:pStyle w:val="a3"/>
        <w:rPr>
          <w:rFonts w:eastAsia="Pragmatica-Obl"/>
          <w:b/>
          <w:bCs/>
          <w:color w:val="FFFFFF"/>
          <w:lang w:val="be-BY"/>
        </w:rPr>
      </w:pPr>
      <w:r>
        <w:rPr>
          <w:rFonts w:eastAsia="Pragmatica-Obl"/>
          <w:b/>
          <w:iCs/>
          <w:color w:val="110902"/>
          <w:lang w:val="be-BY"/>
        </w:rPr>
        <w:t>*</w:t>
      </w:r>
      <w:r>
        <w:rPr>
          <w:rFonts w:eastAsia="Pragmatica-Obl"/>
          <w:b/>
          <w:iCs/>
          <w:color w:val="110902"/>
        </w:rPr>
        <w:t xml:space="preserve">Шилова </w:t>
      </w:r>
      <w:r>
        <w:rPr>
          <w:rFonts w:eastAsia="PragmaticaBook-Italic"/>
          <w:b/>
          <w:iCs/>
          <w:color w:val="110902"/>
        </w:rPr>
        <w:t xml:space="preserve">Е. С. </w:t>
      </w:r>
      <w:r>
        <w:rPr>
          <w:rFonts w:eastAsia="Pragmatica-Reg"/>
          <w:color w:val="110902"/>
        </w:rPr>
        <w:t>Использование приёма сравнения при повторении способов</w:t>
      </w:r>
      <w:r>
        <w:rPr>
          <w:rFonts w:eastAsia="Pragmatica-Reg"/>
          <w:color w:val="110902"/>
          <w:lang w:val="be-BY"/>
        </w:rPr>
        <w:t xml:space="preserve"> </w:t>
      </w:r>
      <w:r>
        <w:rPr>
          <w:rFonts w:eastAsia="Pragmatica-Reg"/>
          <w:color w:val="110902"/>
        </w:rPr>
        <w:t>составления и решения задач 2 и 3, обратных задаче 1, в III классе</w:t>
      </w:r>
      <w:r>
        <w:rPr>
          <w:rFonts w:eastAsia="Pragmatica-Reg"/>
          <w:color w:val="110902"/>
          <w:lang w:val="be-BY"/>
        </w:rPr>
        <w:t>. — № 5, с. 44.</w:t>
      </w:r>
    </w:p>
    <w:p w:rsidR="00920E06" w:rsidRDefault="00920E06" w:rsidP="00920E06">
      <w:pPr>
        <w:pStyle w:val="a3"/>
        <w:rPr>
          <w:rFonts w:eastAsia="Pragmatica-Reg"/>
          <w:color w:val="110902"/>
        </w:rPr>
      </w:pPr>
      <w:r>
        <w:rPr>
          <w:rFonts w:eastAsia="Pragmatica-Obl"/>
          <w:b/>
          <w:iCs/>
          <w:color w:val="110902"/>
        </w:rPr>
        <w:t xml:space="preserve">*Шилова </w:t>
      </w:r>
      <w:r>
        <w:rPr>
          <w:rFonts w:eastAsia="PragmaticaBook-Italic"/>
          <w:b/>
          <w:iCs/>
          <w:color w:val="110902"/>
        </w:rPr>
        <w:t xml:space="preserve">Е. С. </w:t>
      </w:r>
      <w:r>
        <w:rPr>
          <w:rFonts w:eastAsia="Pragmatica-Reg"/>
          <w:color w:val="110902"/>
        </w:rPr>
        <w:t>Решение составных задач в II классе, в которых одна из простых задач — на увеличение числа на несколько единиц в косвенной форме. — № 1, с. 28.</w:t>
      </w:r>
    </w:p>
    <w:p w:rsidR="00920E06" w:rsidRDefault="00920E06" w:rsidP="00920E06">
      <w:pPr>
        <w:pStyle w:val="a3"/>
        <w:rPr>
          <w:color w:val="000000"/>
          <w:lang w:val="be-BY"/>
        </w:rPr>
      </w:pPr>
      <w:r>
        <w:rPr>
          <w:b/>
          <w:iCs/>
          <w:color w:val="000000"/>
          <w:lang w:val="be-BY"/>
        </w:rPr>
        <w:t>*</w:t>
      </w:r>
      <w:r>
        <w:rPr>
          <w:b/>
          <w:iCs/>
          <w:color w:val="000000"/>
        </w:rPr>
        <w:t xml:space="preserve">Шилова </w:t>
      </w:r>
      <w:r>
        <w:rPr>
          <w:rFonts w:eastAsia="PragmaticaBook-Italic"/>
          <w:b/>
          <w:iCs/>
          <w:color w:val="110902"/>
        </w:rPr>
        <w:t xml:space="preserve">Е. С. </w:t>
      </w:r>
      <w:r>
        <w:rPr>
          <w:color w:val="000000"/>
        </w:rPr>
        <w:t>Решение составных задач в II классе, которые состоят из двух</w:t>
      </w:r>
      <w:r>
        <w:rPr>
          <w:color w:val="000000"/>
          <w:lang w:val="be-BY"/>
        </w:rPr>
        <w:t xml:space="preserve"> </w:t>
      </w:r>
      <w:r>
        <w:rPr>
          <w:color w:val="000000"/>
        </w:rPr>
        <w:t>простых: первая — на уменьшение числа на несколько единиц в косвенной</w:t>
      </w:r>
      <w:r>
        <w:rPr>
          <w:color w:val="000000"/>
          <w:lang w:val="be-BY"/>
        </w:rPr>
        <w:t xml:space="preserve"> </w:t>
      </w:r>
      <w:r>
        <w:rPr>
          <w:color w:val="000000"/>
        </w:rPr>
        <w:t>форме; вторая — на увеличение числа на несколько единиц в прямой форме</w:t>
      </w:r>
      <w:r>
        <w:rPr>
          <w:color w:val="000000"/>
          <w:lang w:val="be-BY"/>
        </w:rPr>
        <w:t>. — № 2, с. 39.</w:t>
      </w:r>
    </w:p>
    <w:p w:rsidR="00920E06" w:rsidRDefault="00920E06" w:rsidP="00745479">
      <w:pPr>
        <w:pStyle w:val="a3"/>
        <w:spacing w:before="120"/>
        <w:rPr>
          <w:rFonts w:eastAsia="PragmaticaBook-Italic"/>
          <w:i/>
          <w:iCs/>
          <w:color w:val="110902"/>
        </w:rPr>
      </w:pPr>
      <w:proofErr w:type="spellStart"/>
      <w:r>
        <w:rPr>
          <w:rFonts w:eastAsia="PragmaticaBook-Italic"/>
          <w:i/>
          <w:iCs/>
          <w:color w:val="110902"/>
        </w:rPr>
        <w:t>Кантрольна-вымяральныя</w:t>
      </w:r>
      <w:proofErr w:type="spellEnd"/>
      <w:r>
        <w:rPr>
          <w:rFonts w:eastAsia="PragmaticaBook-Italic"/>
          <w:i/>
          <w:iCs/>
          <w:color w:val="110902"/>
        </w:rPr>
        <w:t xml:space="preserve"> </w:t>
      </w:r>
      <w:proofErr w:type="spellStart"/>
      <w:r>
        <w:rPr>
          <w:rFonts w:eastAsia="PragmaticaBook-Italic"/>
          <w:i/>
          <w:iCs/>
          <w:color w:val="110902"/>
        </w:rPr>
        <w:t>матэрыялы</w:t>
      </w:r>
      <w:proofErr w:type="spellEnd"/>
      <w:r>
        <w:rPr>
          <w:rFonts w:eastAsia="PragmaticaBook-Italic"/>
          <w:i/>
          <w:iCs/>
          <w:color w:val="110902"/>
        </w:rPr>
        <w:t xml:space="preserve"> па </w:t>
      </w:r>
      <w:proofErr w:type="spellStart"/>
      <w:r>
        <w:rPr>
          <w:rFonts w:eastAsia="PragmaticaBook-Italic"/>
          <w:i/>
          <w:iCs/>
          <w:color w:val="110902"/>
        </w:rPr>
        <w:t>вучэбных</w:t>
      </w:r>
      <w:proofErr w:type="spellEnd"/>
      <w:r>
        <w:rPr>
          <w:rFonts w:eastAsia="PragmaticaBook-Italic"/>
          <w:i/>
          <w:iCs/>
          <w:color w:val="110902"/>
        </w:rPr>
        <w:t xml:space="preserve"> </w:t>
      </w:r>
      <w:proofErr w:type="spellStart"/>
      <w:r>
        <w:rPr>
          <w:rFonts w:eastAsia="PragmaticaBook-Italic"/>
          <w:i/>
          <w:iCs/>
          <w:color w:val="110902"/>
        </w:rPr>
        <w:t>прадметах</w:t>
      </w:r>
      <w:proofErr w:type="spellEnd"/>
    </w:p>
    <w:p w:rsidR="00920E06" w:rsidRDefault="00920E06" w:rsidP="00920E06">
      <w:pPr>
        <w:pStyle w:val="a3"/>
        <w:rPr>
          <w:rFonts w:eastAsia="PragmaticaBook-Reg"/>
          <w:color w:val="110902"/>
        </w:rPr>
      </w:pPr>
      <w:proofErr w:type="spellStart"/>
      <w:r>
        <w:rPr>
          <w:rFonts w:eastAsia="PragmaticaBook-Italic"/>
          <w:b/>
          <w:iCs/>
          <w:color w:val="110902"/>
        </w:rPr>
        <w:t>Артименя</w:t>
      </w:r>
      <w:proofErr w:type="spellEnd"/>
      <w:r>
        <w:rPr>
          <w:rFonts w:eastAsia="PragmaticaBook-Italic"/>
          <w:b/>
          <w:iCs/>
          <w:color w:val="110902"/>
        </w:rPr>
        <w:t xml:space="preserve"> С. Н., </w:t>
      </w:r>
      <w:proofErr w:type="spellStart"/>
      <w:r>
        <w:rPr>
          <w:rFonts w:eastAsia="PragmaticaBook-Italic"/>
          <w:b/>
          <w:iCs/>
          <w:color w:val="110902"/>
        </w:rPr>
        <w:t>Никонович</w:t>
      </w:r>
      <w:proofErr w:type="spellEnd"/>
      <w:r>
        <w:rPr>
          <w:rFonts w:eastAsia="PragmaticaBook-Italic"/>
          <w:b/>
          <w:iCs/>
          <w:color w:val="110902"/>
        </w:rPr>
        <w:t xml:space="preserve"> Н. Л., </w:t>
      </w:r>
      <w:proofErr w:type="spellStart"/>
      <w:r>
        <w:rPr>
          <w:rFonts w:eastAsia="PragmaticaBook-Italic"/>
          <w:b/>
          <w:iCs/>
          <w:color w:val="110902"/>
        </w:rPr>
        <w:t>Гадлевская</w:t>
      </w:r>
      <w:proofErr w:type="spellEnd"/>
      <w:r>
        <w:rPr>
          <w:rFonts w:eastAsia="PragmaticaBook-Italic"/>
          <w:b/>
          <w:iCs/>
          <w:color w:val="110902"/>
        </w:rPr>
        <w:t xml:space="preserve"> И. Н.</w:t>
      </w:r>
      <w:r>
        <w:rPr>
          <w:rFonts w:eastAsia="PragmaticaBook-Italic"/>
          <w:i/>
          <w:iCs/>
          <w:color w:val="110902"/>
        </w:rPr>
        <w:t xml:space="preserve"> </w:t>
      </w:r>
      <w:r>
        <w:rPr>
          <w:rFonts w:eastAsia="PragmaticaBook-Reg"/>
          <w:color w:val="110902"/>
        </w:rPr>
        <w:t>Русский язык. — № 8, с. 12.</w:t>
      </w:r>
    </w:p>
    <w:p w:rsidR="00920E06" w:rsidRDefault="00920E06" w:rsidP="00920E06">
      <w:pPr>
        <w:pStyle w:val="a3"/>
        <w:rPr>
          <w:rFonts w:eastAsia="PragmaticaBook-Reg"/>
          <w:color w:val="110902"/>
          <w:lang w:val="be-BY"/>
        </w:rPr>
      </w:pPr>
      <w:r>
        <w:rPr>
          <w:rFonts w:eastAsia="PragmaticaBook-Italic"/>
          <w:b/>
          <w:iCs/>
          <w:color w:val="110902"/>
          <w:lang w:val="be-BY"/>
        </w:rPr>
        <w:t>*</w:t>
      </w:r>
      <w:proofErr w:type="spellStart"/>
      <w:r>
        <w:rPr>
          <w:rFonts w:eastAsia="PragmaticaBook-Italic"/>
          <w:b/>
          <w:iCs/>
          <w:color w:val="110902"/>
        </w:rPr>
        <w:t>Артименя</w:t>
      </w:r>
      <w:proofErr w:type="spellEnd"/>
      <w:r>
        <w:rPr>
          <w:rFonts w:eastAsia="PragmaticaBook-Italic"/>
          <w:b/>
          <w:iCs/>
          <w:color w:val="110902"/>
        </w:rPr>
        <w:t xml:space="preserve"> С. Н.</w:t>
      </w:r>
      <w:r>
        <w:rPr>
          <w:rFonts w:eastAsia="PragmaticaBook-Italic"/>
          <w:i/>
          <w:iCs/>
          <w:color w:val="110902"/>
        </w:rPr>
        <w:t xml:space="preserve"> </w:t>
      </w:r>
      <w:r>
        <w:rPr>
          <w:rFonts w:eastAsia="PragmaticaBook-Reg"/>
          <w:color w:val="110902"/>
        </w:rPr>
        <w:t>Русский язык</w:t>
      </w:r>
      <w:r>
        <w:rPr>
          <w:rFonts w:eastAsia="PragmaticaBook-Reg"/>
          <w:color w:val="110902"/>
          <w:lang w:val="be-BY"/>
        </w:rPr>
        <w:t>. — № 9, с. 19.</w:t>
      </w:r>
    </w:p>
    <w:p w:rsidR="00920E06" w:rsidRDefault="00920E06" w:rsidP="00920E06">
      <w:pPr>
        <w:pStyle w:val="a3"/>
        <w:rPr>
          <w:rFonts w:eastAsia="PragmaticaBook-Reg"/>
          <w:color w:val="110902"/>
          <w:lang w:val="be-BY"/>
        </w:rPr>
      </w:pPr>
      <w:r>
        <w:rPr>
          <w:rFonts w:eastAsia="PragmaticaBook-Italic"/>
          <w:b/>
          <w:iCs/>
          <w:color w:val="110902"/>
          <w:lang w:val="be-BY"/>
        </w:rPr>
        <w:t>*</w:t>
      </w:r>
      <w:proofErr w:type="spellStart"/>
      <w:r>
        <w:rPr>
          <w:rFonts w:eastAsia="PragmaticaBook-Italic"/>
          <w:b/>
          <w:iCs/>
          <w:color w:val="110902"/>
        </w:rPr>
        <w:t>Арціменя</w:t>
      </w:r>
      <w:proofErr w:type="spellEnd"/>
      <w:r>
        <w:rPr>
          <w:rFonts w:eastAsia="PragmaticaBook-Italic"/>
          <w:b/>
          <w:iCs/>
          <w:color w:val="110902"/>
        </w:rPr>
        <w:t xml:space="preserve"> С. М.</w:t>
      </w:r>
      <w:r>
        <w:rPr>
          <w:rFonts w:eastAsia="PragmaticaBook-Italic"/>
          <w:i/>
          <w:iCs/>
          <w:color w:val="110902"/>
        </w:rPr>
        <w:t xml:space="preserve"> </w:t>
      </w:r>
      <w:proofErr w:type="spellStart"/>
      <w:r>
        <w:rPr>
          <w:rFonts w:eastAsia="PragmaticaBook-Reg"/>
          <w:color w:val="110902"/>
        </w:rPr>
        <w:t>Беларуская</w:t>
      </w:r>
      <w:proofErr w:type="spellEnd"/>
      <w:r>
        <w:rPr>
          <w:rFonts w:eastAsia="PragmaticaBook-Reg"/>
          <w:color w:val="110902"/>
        </w:rPr>
        <w:t xml:space="preserve"> </w:t>
      </w:r>
      <w:proofErr w:type="spellStart"/>
      <w:r>
        <w:rPr>
          <w:rFonts w:eastAsia="PragmaticaBook-Reg"/>
          <w:color w:val="110902"/>
        </w:rPr>
        <w:t>мова</w:t>
      </w:r>
      <w:proofErr w:type="spellEnd"/>
      <w:r>
        <w:rPr>
          <w:rFonts w:eastAsia="PragmaticaBook-Reg"/>
          <w:color w:val="110902"/>
          <w:lang w:val="be-BY"/>
        </w:rPr>
        <w:t>. — № 9, с. 19.</w:t>
      </w:r>
    </w:p>
    <w:p w:rsidR="00920E06" w:rsidRDefault="00920E06" w:rsidP="00920E06">
      <w:pPr>
        <w:pStyle w:val="a3"/>
        <w:rPr>
          <w:rFonts w:eastAsia="PragmaticaBook-Reg"/>
          <w:color w:val="110902"/>
        </w:rPr>
      </w:pPr>
      <w:proofErr w:type="spellStart"/>
      <w:r>
        <w:rPr>
          <w:rFonts w:eastAsia="PragmaticaBook-Italic"/>
          <w:b/>
          <w:iCs/>
          <w:color w:val="110902"/>
        </w:rPr>
        <w:t>Байрашевская</w:t>
      </w:r>
      <w:proofErr w:type="spellEnd"/>
      <w:r>
        <w:rPr>
          <w:rFonts w:eastAsia="PragmaticaBook-Italic"/>
          <w:b/>
          <w:iCs/>
          <w:color w:val="110902"/>
        </w:rPr>
        <w:t xml:space="preserve"> Е. П.</w:t>
      </w:r>
      <w:r>
        <w:rPr>
          <w:rFonts w:eastAsia="PragmaticaBook-Italic"/>
          <w:i/>
          <w:iCs/>
          <w:color w:val="110902"/>
        </w:rPr>
        <w:t xml:space="preserve"> </w:t>
      </w:r>
      <w:r>
        <w:rPr>
          <w:rFonts w:eastAsia="PragmaticaBook-Reg"/>
          <w:color w:val="110902"/>
        </w:rPr>
        <w:t>Литературное чтение. — № 11, с. 22.</w:t>
      </w:r>
    </w:p>
    <w:p w:rsidR="00920E06" w:rsidRDefault="00920E06" w:rsidP="00920E06">
      <w:pPr>
        <w:pStyle w:val="a3"/>
        <w:rPr>
          <w:rFonts w:eastAsia="PragmaticaBook-Reg"/>
          <w:color w:val="110902"/>
        </w:rPr>
      </w:pPr>
      <w:proofErr w:type="spellStart"/>
      <w:r>
        <w:rPr>
          <w:rFonts w:eastAsia="PragmaticaBook-Italic"/>
          <w:b/>
          <w:iCs/>
          <w:color w:val="110902"/>
        </w:rPr>
        <w:t>Байрашэўская</w:t>
      </w:r>
      <w:proofErr w:type="spellEnd"/>
      <w:r>
        <w:rPr>
          <w:rFonts w:eastAsia="PragmaticaBook-Italic"/>
          <w:b/>
          <w:iCs/>
          <w:color w:val="110902"/>
        </w:rPr>
        <w:t xml:space="preserve"> А. П.</w:t>
      </w:r>
      <w:r>
        <w:rPr>
          <w:rFonts w:eastAsia="PragmaticaBook-Italic"/>
          <w:i/>
          <w:iCs/>
          <w:color w:val="110902"/>
        </w:rPr>
        <w:t xml:space="preserve"> </w:t>
      </w:r>
      <w:proofErr w:type="spellStart"/>
      <w:r>
        <w:rPr>
          <w:rFonts w:eastAsia="PragmaticaBook-Reg"/>
          <w:color w:val="110902"/>
        </w:rPr>
        <w:t>Літаратурнае</w:t>
      </w:r>
      <w:proofErr w:type="spellEnd"/>
      <w:r>
        <w:rPr>
          <w:rFonts w:eastAsia="PragmaticaBook-Reg"/>
          <w:color w:val="110902"/>
        </w:rPr>
        <w:t xml:space="preserve"> </w:t>
      </w:r>
      <w:proofErr w:type="spellStart"/>
      <w:r>
        <w:rPr>
          <w:rFonts w:eastAsia="PragmaticaBook-Reg"/>
          <w:color w:val="110902"/>
        </w:rPr>
        <w:t>чытанне</w:t>
      </w:r>
      <w:proofErr w:type="spellEnd"/>
      <w:r>
        <w:rPr>
          <w:rFonts w:eastAsia="PragmaticaBook-Reg"/>
          <w:color w:val="110902"/>
        </w:rPr>
        <w:t>. — № 8, с. 16.</w:t>
      </w:r>
    </w:p>
    <w:p w:rsidR="00920E06" w:rsidRDefault="00920E06" w:rsidP="00920E06">
      <w:pPr>
        <w:pStyle w:val="a3"/>
        <w:rPr>
          <w:rFonts w:eastAsia="PragmaticaBook-Reg"/>
          <w:color w:val="110902"/>
        </w:rPr>
      </w:pPr>
      <w:proofErr w:type="spellStart"/>
      <w:r>
        <w:rPr>
          <w:rFonts w:eastAsia="PragmaticaBook-Italic"/>
          <w:b/>
          <w:iCs/>
          <w:color w:val="110902"/>
        </w:rPr>
        <w:t>Лочмелис</w:t>
      </w:r>
      <w:proofErr w:type="spellEnd"/>
      <w:r>
        <w:rPr>
          <w:rFonts w:eastAsia="PragmaticaBook-Italic"/>
          <w:b/>
          <w:iCs/>
          <w:color w:val="110902"/>
        </w:rPr>
        <w:t xml:space="preserve"> М. В.</w:t>
      </w:r>
      <w:r>
        <w:rPr>
          <w:rFonts w:eastAsia="PragmaticaBook-Italic"/>
          <w:i/>
          <w:iCs/>
          <w:color w:val="110902"/>
        </w:rPr>
        <w:t xml:space="preserve"> </w:t>
      </w:r>
      <w:r>
        <w:rPr>
          <w:rFonts w:eastAsia="PragmaticaBook-Reg"/>
          <w:color w:val="110902"/>
        </w:rPr>
        <w:t>Математика</w:t>
      </w:r>
      <w:r>
        <w:rPr>
          <w:rFonts w:eastAsia="PragmaticaBook-Reg"/>
          <w:color w:val="110902"/>
          <w:lang w:val="be-BY"/>
        </w:rPr>
        <w:t>. — № 9, с. 16; № 10, с. 10; № </w:t>
      </w:r>
      <w:r>
        <w:rPr>
          <w:rFonts w:eastAsia="PragmaticaBook-Reg"/>
          <w:color w:val="110902"/>
        </w:rPr>
        <w:t>11, с. 23.</w:t>
      </w:r>
    </w:p>
    <w:p w:rsidR="00920E06" w:rsidRDefault="00920E06" w:rsidP="00920E06">
      <w:pPr>
        <w:pStyle w:val="a3"/>
        <w:rPr>
          <w:rFonts w:eastAsia="PragmaticaBook-Reg"/>
          <w:color w:val="110902"/>
        </w:rPr>
      </w:pPr>
      <w:proofErr w:type="spellStart"/>
      <w:r>
        <w:rPr>
          <w:rFonts w:eastAsia="PragmaticaBook-Italic"/>
          <w:b/>
          <w:iCs/>
          <w:color w:val="110902"/>
        </w:rPr>
        <w:t>Никонович</w:t>
      </w:r>
      <w:proofErr w:type="spellEnd"/>
      <w:r>
        <w:rPr>
          <w:rFonts w:eastAsia="PragmaticaBook-Italic"/>
          <w:b/>
          <w:iCs/>
          <w:color w:val="110902"/>
        </w:rPr>
        <w:t xml:space="preserve"> Н. Л.</w:t>
      </w:r>
      <w:r>
        <w:rPr>
          <w:rFonts w:eastAsia="PragmaticaBook-Italic"/>
          <w:i/>
          <w:iCs/>
          <w:color w:val="110902"/>
        </w:rPr>
        <w:t xml:space="preserve"> </w:t>
      </w:r>
      <w:r>
        <w:rPr>
          <w:rFonts w:eastAsia="PragmaticaBook-Reg"/>
          <w:color w:val="110902"/>
        </w:rPr>
        <w:t>Русский язык. — № 10, с. 16; № 12, с. 55.</w:t>
      </w:r>
    </w:p>
    <w:p w:rsidR="00920E06" w:rsidRDefault="00920E06" w:rsidP="00920E06">
      <w:pPr>
        <w:pStyle w:val="a3"/>
        <w:rPr>
          <w:rFonts w:eastAsia="PragmaticaBook-Reg"/>
          <w:color w:val="110902"/>
        </w:rPr>
      </w:pPr>
      <w:proofErr w:type="spellStart"/>
      <w:r>
        <w:rPr>
          <w:rFonts w:eastAsia="PragmaticaBook-Italic"/>
          <w:b/>
          <w:iCs/>
          <w:color w:val="110902"/>
        </w:rPr>
        <w:t>Нікановіч</w:t>
      </w:r>
      <w:proofErr w:type="spellEnd"/>
      <w:r>
        <w:rPr>
          <w:rFonts w:eastAsia="PragmaticaBook-Italic"/>
          <w:b/>
          <w:iCs/>
          <w:color w:val="110902"/>
        </w:rPr>
        <w:t xml:space="preserve"> Н. Л.</w:t>
      </w:r>
      <w:r>
        <w:rPr>
          <w:rFonts w:eastAsia="PragmaticaBook-Italic"/>
          <w:i/>
          <w:iCs/>
          <w:color w:val="110902"/>
        </w:rPr>
        <w:t xml:space="preserve"> </w:t>
      </w:r>
      <w:proofErr w:type="spellStart"/>
      <w:r>
        <w:rPr>
          <w:rFonts w:eastAsia="PragmaticaBook-Reg"/>
          <w:color w:val="110902"/>
        </w:rPr>
        <w:t>Беларуская</w:t>
      </w:r>
      <w:proofErr w:type="spellEnd"/>
      <w:r>
        <w:rPr>
          <w:rFonts w:eastAsia="PragmaticaBook-Reg"/>
          <w:color w:val="110902"/>
        </w:rPr>
        <w:t xml:space="preserve"> </w:t>
      </w:r>
      <w:proofErr w:type="spellStart"/>
      <w:r>
        <w:rPr>
          <w:rFonts w:eastAsia="PragmaticaBook-Reg"/>
          <w:color w:val="110902"/>
        </w:rPr>
        <w:t>мова</w:t>
      </w:r>
      <w:proofErr w:type="spellEnd"/>
      <w:r>
        <w:rPr>
          <w:rFonts w:eastAsia="PragmaticaBook-Reg"/>
          <w:color w:val="110902"/>
        </w:rPr>
        <w:t>. — № 10, с. 13; № 11, с. 27; № 12, с. 58.</w:t>
      </w:r>
    </w:p>
    <w:p w:rsidR="00920E06" w:rsidRDefault="00920E06" w:rsidP="00920E06">
      <w:pPr>
        <w:pStyle w:val="a3"/>
        <w:rPr>
          <w:color w:val="000000"/>
        </w:rPr>
      </w:pPr>
      <w:proofErr w:type="spellStart"/>
      <w:r>
        <w:rPr>
          <w:rFonts w:eastAsia="PragmaticaBook-Italic"/>
          <w:b/>
          <w:iCs/>
          <w:color w:val="110902"/>
        </w:rPr>
        <w:t>Нікановіч</w:t>
      </w:r>
      <w:proofErr w:type="spellEnd"/>
      <w:r>
        <w:rPr>
          <w:rFonts w:eastAsia="PragmaticaBook-Italic"/>
          <w:b/>
          <w:iCs/>
          <w:color w:val="110902"/>
        </w:rPr>
        <w:t xml:space="preserve"> Н. Л., </w:t>
      </w:r>
      <w:proofErr w:type="spellStart"/>
      <w:r>
        <w:rPr>
          <w:rFonts w:eastAsia="PragmaticaBook-Italic"/>
          <w:b/>
          <w:iCs/>
          <w:color w:val="110902"/>
        </w:rPr>
        <w:t>Гадлеўская</w:t>
      </w:r>
      <w:proofErr w:type="spellEnd"/>
      <w:r>
        <w:rPr>
          <w:rFonts w:eastAsia="PragmaticaBook-Italic"/>
          <w:b/>
          <w:iCs/>
          <w:color w:val="110902"/>
        </w:rPr>
        <w:t xml:space="preserve"> І. М.</w:t>
      </w:r>
      <w:r>
        <w:rPr>
          <w:rFonts w:eastAsia="PragmaticaBook-Italic"/>
          <w:i/>
          <w:iCs/>
          <w:color w:val="110902"/>
        </w:rPr>
        <w:t xml:space="preserve"> </w:t>
      </w:r>
      <w:proofErr w:type="spellStart"/>
      <w:r>
        <w:rPr>
          <w:rFonts w:eastAsia="PragmaticaBook-Reg"/>
          <w:color w:val="110902"/>
        </w:rPr>
        <w:t>Беларуская</w:t>
      </w:r>
      <w:proofErr w:type="spellEnd"/>
      <w:r>
        <w:rPr>
          <w:rFonts w:eastAsia="PragmaticaBook-Reg"/>
          <w:color w:val="110902"/>
        </w:rPr>
        <w:t xml:space="preserve"> </w:t>
      </w:r>
      <w:proofErr w:type="spellStart"/>
      <w:r>
        <w:rPr>
          <w:rFonts w:eastAsia="PragmaticaBook-Reg"/>
          <w:color w:val="110902"/>
        </w:rPr>
        <w:t>мова</w:t>
      </w:r>
      <w:proofErr w:type="spellEnd"/>
      <w:r>
        <w:rPr>
          <w:rFonts w:eastAsia="PragmaticaBook-Reg"/>
          <w:color w:val="110902"/>
        </w:rPr>
        <w:t>. — № 8, с. 9.</w:t>
      </w:r>
    </w:p>
    <w:p w:rsidR="00920E06" w:rsidRPr="00752434" w:rsidRDefault="00920E06" w:rsidP="00920E06">
      <w:pPr>
        <w:pStyle w:val="aff"/>
        <w:rPr>
          <w:rFonts w:eastAsia="Pragmatica-Reg"/>
          <w:color w:val="00B050"/>
          <w:lang w:val="be-BY"/>
        </w:rPr>
      </w:pPr>
      <w:r w:rsidRPr="00752434">
        <w:rPr>
          <w:color w:val="00B050"/>
        </w:rPr>
        <w:t>МІЖНАРОДНАЕ СУПРАЦОЎНІЦТВА</w:t>
      </w:r>
    </w:p>
    <w:p w:rsidR="00920E06" w:rsidRDefault="00920E06" w:rsidP="00920E06">
      <w:pPr>
        <w:pStyle w:val="a3"/>
        <w:rPr>
          <w:rFonts w:eastAsia="Pragmatica-Reg"/>
          <w:color w:val="110902"/>
          <w:lang w:val="be-BY"/>
        </w:rPr>
      </w:pPr>
      <w:proofErr w:type="spellStart"/>
      <w:r>
        <w:rPr>
          <w:rFonts w:eastAsia="PragmaticaBook-Italic"/>
          <w:b/>
          <w:iCs/>
          <w:color w:val="110902"/>
        </w:rPr>
        <w:t>Бакушина</w:t>
      </w:r>
      <w:proofErr w:type="spellEnd"/>
      <w:r>
        <w:rPr>
          <w:rFonts w:eastAsia="PragmaticaBook-Italic"/>
          <w:b/>
          <w:iCs/>
          <w:color w:val="110902"/>
        </w:rPr>
        <w:t xml:space="preserve"> А. Н., </w:t>
      </w:r>
      <w:proofErr w:type="spellStart"/>
      <w:r>
        <w:rPr>
          <w:rFonts w:eastAsia="PragmaticaBook-Italic"/>
          <w:b/>
          <w:iCs/>
          <w:color w:val="110902"/>
        </w:rPr>
        <w:t>Латош</w:t>
      </w:r>
      <w:proofErr w:type="spellEnd"/>
      <w:r>
        <w:rPr>
          <w:rFonts w:eastAsia="PragmaticaBook-Italic"/>
          <w:b/>
          <w:iCs/>
          <w:color w:val="110902"/>
        </w:rPr>
        <w:t xml:space="preserve"> И. Б.</w:t>
      </w:r>
      <w:r>
        <w:rPr>
          <w:rFonts w:eastAsia="PragmaticaBook-Italic"/>
          <w:i/>
          <w:iCs/>
          <w:color w:val="110902"/>
        </w:rPr>
        <w:t xml:space="preserve"> </w:t>
      </w:r>
      <w:r>
        <w:rPr>
          <w:rFonts w:eastAsia="PragmaticaBook-Reg"/>
          <w:color w:val="110902"/>
        </w:rPr>
        <w:t>Проект «Учим учиться»: опыт белорусско-российского сотрудничества. — № 8, с. 6.</w:t>
      </w:r>
    </w:p>
    <w:p w:rsidR="00920E06" w:rsidRDefault="00920E06" w:rsidP="00920E06">
      <w:pPr>
        <w:pStyle w:val="a3"/>
        <w:rPr>
          <w:rFonts w:eastAsia="Pragmatica-Reg"/>
          <w:color w:val="110902"/>
        </w:rPr>
      </w:pPr>
      <w:r>
        <w:rPr>
          <w:rFonts w:eastAsia="PragmaticaBook-Italic"/>
          <w:b/>
          <w:iCs/>
          <w:color w:val="110902"/>
        </w:rPr>
        <w:t>Кондратьева И. Н., Рубашкин Д. Д.</w:t>
      </w:r>
      <w:r>
        <w:rPr>
          <w:rFonts w:eastAsia="PragmaticaBook-Italic"/>
          <w:i/>
          <w:iCs/>
          <w:color w:val="110902"/>
        </w:rPr>
        <w:t xml:space="preserve"> </w:t>
      </w:r>
      <w:r>
        <w:rPr>
          <w:rFonts w:eastAsia="PragmaticaBook-Reg"/>
          <w:color w:val="110902"/>
        </w:rPr>
        <w:t>Международный опыт: проект «Учим учиться»</w:t>
      </w:r>
      <w:r>
        <w:rPr>
          <w:rFonts w:eastAsia="Pragmatica-Reg"/>
          <w:color w:val="110902"/>
        </w:rPr>
        <w:t>. — № 7, с. 6.</w:t>
      </w:r>
    </w:p>
    <w:p w:rsidR="00920E06" w:rsidRDefault="00920E06" w:rsidP="00920E06">
      <w:pPr>
        <w:pStyle w:val="a3"/>
        <w:rPr>
          <w:rFonts w:eastAsia="Pragmatica-Reg"/>
          <w:color w:val="110902"/>
        </w:rPr>
      </w:pPr>
      <w:r>
        <w:rPr>
          <w:rFonts w:eastAsia="Pragmatica-Obl"/>
          <w:b/>
          <w:iCs/>
          <w:color w:val="110902"/>
        </w:rPr>
        <w:t>*</w:t>
      </w:r>
      <w:proofErr w:type="spellStart"/>
      <w:r>
        <w:rPr>
          <w:rFonts w:eastAsia="Pragmatica-Obl"/>
          <w:b/>
          <w:iCs/>
          <w:color w:val="110902"/>
        </w:rPr>
        <w:t>Пазухина</w:t>
      </w:r>
      <w:proofErr w:type="spellEnd"/>
      <w:r>
        <w:rPr>
          <w:rFonts w:eastAsia="Pragmatica-Obl"/>
          <w:b/>
          <w:iCs/>
          <w:color w:val="110902"/>
        </w:rPr>
        <w:t xml:space="preserve"> С.</w:t>
      </w:r>
      <w:r w:rsidR="00441AD5">
        <w:rPr>
          <w:rFonts w:eastAsia="Pragmatica-Obl"/>
          <w:b/>
          <w:iCs/>
          <w:color w:val="110902"/>
        </w:rPr>
        <w:t xml:space="preserve"> </w:t>
      </w:r>
      <w:r>
        <w:rPr>
          <w:rFonts w:eastAsia="Pragmatica-Obl"/>
          <w:b/>
          <w:iCs/>
          <w:color w:val="110902"/>
        </w:rPr>
        <w:t>В., Игнатович В. Г.</w:t>
      </w:r>
      <w:r>
        <w:rPr>
          <w:rFonts w:eastAsia="Pragmatica-Obl"/>
          <w:i/>
          <w:iCs/>
          <w:color w:val="110902"/>
        </w:rPr>
        <w:t xml:space="preserve"> </w:t>
      </w:r>
      <w:r>
        <w:rPr>
          <w:rFonts w:eastAsia="Pragmatica-Reg"/>
          <w:color w:val="110902"/>
        </w:rPr>
        <w:t>Предупреждение насилия в образовательной среде начальной школы: роль учителя. — № 4, с. 9.</w:t>
      </w:r>
    </w:p>
    <w:p w:rsidR="00920E06" w:rsidRPr="00752434" w:rsidRDefault="00920E06" w:rsidP="00441AD5">
      <w:pPr>
        <w:pStyle w:val="aff"/>
        <w:keepNext/>
        <w:rPr>
          <w:iCs/>
          <w:color w:val="00B050"/>
          <w:lang w:val="be-BY"/>
        </w:rPr>
      </w:pPr>
      <w:r w:rsidRPr="00752434">
        <w:rPr>
          <w:color w:val="00B050"/>
          <w:lang w:val="be-BY"/>
        </w:rPr>
        <w:lastRenderedPageBreak/>
        <w:t>НАВУКОВЫ ПАРТАЛ</w:t>
      </w:r>
    </w:p>
    <w:p w:rsidR="00920E06" w:rsidRDefault="00920E06" w:rsidP="00920E06">
      <w:pPr>
        <w:pStyle w:val="a3"/>
        <w:rPr>
          <w:rFonts w:eastAsia="PragmaticaBook-Reg"/>
          <w:color w:val="110902"/>
        </w:rPr>
      </w:pPr>
      <w:proofErr w:type="spellStart"/>
      <w:r>
        <w:rPr>
          <w:rFonts w:eastAsia="PragmaticaBook-Reg"/>
          <w:b/>
          <w:color w:val="110902"/>
        </w:rPr>
        <w:t>Гулецкая</w:t>
      </w:r>
      <w:proofErr w:type="spellEnd"/>
      <w:r>
        <w:rPr>
          <w:rFonts w:eastAsia="PragmaticaBook-Reg"/>
          <w:b/>
          <w:color w:val="110902"/>
        </w:rPr>
        <w:t xml:space="preserve"> Е. А. </w:t>
      </w:r>
      <w:r>
        <w:rPr>
          <w:rFonts w:eastAsia="PragmaticaBook-Reg"/>
          <w:color w:val="110902"/>
        </w:rPr>
        <w:t>Использование ситуационных задач в формировании функциональной грамотности младших школьников при обучении русскому языку. — № 12, с. 15.</w:t>
      </w:r>
    </w:p>
    <w:p w:rsidR="00920E06" w:rsidRDefault="00920E06" w:rsidP="00920E06">
      <w:pPr>
        <w:pStyle w:val="a3"/>
        <w:rPr>
          <w:rFonts w:eastAsia="Pragmatica-Reg"/>
          <w:color w:val="110902"/>
        </w:rPr>
      </w:pPr>
      <w:proofErr w:type="spellStart"/>
      <w:r>
        <w:rPr>
          <w:b/>
          <w:iCs/>
        </w:rPr>
        <w:t>Гулецкая</w:t>
      </w:r>
      <w:proofErr w:type="spellEnd"/>
      <w:r>
        <w:rPr>
          <w:b/>
          <w:iCs/>
        </w:rPr>
        <w:t xml:space="preserve"> Е. А.</w:t>
      </w:r>
      <w:r>
        <w:rPr>
          <w:i/>
          <w:iCs/>
        </w:rPr>
        <w:t xml:space="preserve"> </w:t>
      </w:r>
      <w:r>
        <w:rPr>
          <w:rFonts w:eastAsia="Pragmatica-Reg"/>
          <w:color w:val="110902"/>
        </w:rPr>
        <w:t>Современные тенденции развития начального образования в Республике Беларусь. — № 4, с. 14.</w:t>
      </w:r>
    </w:p>
    <w:p w:rsidR="00920E06" w:rsidRDefault="00920E06" w:rsidP="00920E06">
      <w:pPr>
        <w:pStyle w:val="a3"/>
        <w:rPr>
          <w:lang w:val="be-BY"/>
        </w:rPr>
      </w:pPr>
      <w:proofErr w:type="spellStart"/>
      <w:r>
        <w:rPr>
          <w:b/>
          <w:iCs/>
        </w:rPr>
        <w:t>Гулецкая</w:t>
      </w:r>
      <w:proofErr w:type="spellEnd"/>
      <w:r>
        <w:rPr>
          <w:b/>
          <w:iCs/>
        </w:rPr>
        <w:t xml:space="preserve"> Е. А.</w:t>
      </w:r>
      <w:r>
        <w:rPr>
          <w:i/>
          <w:iCs/>
        </w:rPr>
        <w:t xml:space="preserve"> </w:t>
      </w:r>
      <w:r>
        <w:t>Функциональная грамотность младшего школьника:</w:t>
      </w:r>
      <w:r>
        <w:rPr>
          <w:lang w:val="be-BY"/>
        </w:rPr>
        <w:t xml:space="preserve"> </w:t>
      </w:r>
      <w:r>
        <w:t>сущность, структура, концептуальные основания формирования</w:t>
      </w:r>
      <w:r>
        <w:rPr>
          <w:lang w:val="be-BY"/>
        </w:rPr>
        <w:t>. — № 2, с. 58.</w:t>
      </w:r>
    </w:p>
    <w:p w:rsidR="00920E06" w:rsidRDefault="00920E06" w:rsidP="00920E06">
      <w:pPr>
        <w:pStyle w:val="a3"/>
        <w:rPr>
          <w:rFonts w:eastAsia="Pragmatica-Reg"/>
          <w:color w:val="110902"/>
          <w:lang w:val="be-BY"/>
        </w:rPr>
      </w:pPr>
      <w:proofErr w:type="spellStart"/>
      <w:r>
        <w:rPr>
          <w:rFonts w:eastAsia="PragmaticaBook-Italic"/>
          <w:b/>
          <w:iCs/>
          <w:color w:val="110902"/>
        </w:rPr>
        <w:t>Гулецкая</w:t>
      </w:r>
      <w:proofErr w:type="spellEnd"/>
      <w:r>
        <w:rPr>
          <w:rFonts w:eastAsia="PragmaticaBook-Italic"/>
          <w:b/>
          <w:iCs/>
          <w:color w:val="110902"/>
        </w:rPr>
        <w:t xml:space="preserve"> Е. А.</w:t>
      </w:r>
      <w:r>
        <w:rPr>
          <w:rFonts w:eastAsia="PragmaticaBook-Italic"/>
          <w:i/>
          <w:iCs/>
          <w:color w:val="110902"/>
        </w:rPr>
        <w:t xml:space="preserve"> </w:t>
      </w:r>
      <w:r>
        <w:rPr>
          <w:rFonts w:eastAsia="PragmaticaBook-Reg"/>
          <w:color w:val="110902"/>
        </w:rPr>
        <w:t>Читательская грамотность младшего школьника: сущностный анализ понятия. — № </w:t>
      </w:r>
      <w:r>
        <w:rPr>
          <w:rFonts w:eastAsia="Pragmatica-Reg"/>
          <w:color w:val="110902"/>
          <w:lang w:val="be-BY"/>
        </w:rPr>
        <w:t>11, с. 6.</w:t>
      </w:r>
    </w:p>
    <w:p w:rsidR="00920E06" w:rsidRDefault="00920E06" w:rsidP="00920E06">
      <w:pPr>
        <w:pStyle w:val="a3"/>
        <w:rPr>
          <w:lang w:val="be-BY"/>
        </w:rPr>
      </w:pPr>
      <w:proofErr w:type="spellStart"/>
      <w:r>
        <w:rPr>
          <w:rFonts w:eastAsia="PragmaticaBook-Italic"/>
          <w:b/>
          <w:iCs/>
          <w:color w:val="110902"/>
        </w:rPr>
        <w:t>Кныш</w:t>
      </w:r>
      <w:proofErr w:type="spellEnd"/>
      <w:r>
        <w:rPr>
          <w:rFonts w:eastAsia="PragmaticaBook-Italic"/>
          <w:b/>
          <w:iCs/>
          <w:color w:val="110902"/>
        </w:rPr>
        <w:t xml:space="preserve"> А. Д.</w:t>
      </w:r>
      <w:r>
        <w:rPr>
          <w:rFonts w:eastAsia="PragmaticaBook-Italic"/>
          <w:i/>
          <w:iCs/>
          <w:color w:val="110902"/>
        </w:rPr>
        <w:t xml:space="preserve"> </w:t>
      </w:r>
      <w:r>
        <w:rPr>
          <w:rFonts w:eastAsia="PragmaticaBook-Reg"/>
          <w:color w:val="110902"/>
        </w:rPr>
        <w:t>Об актуальности сопоставительного изучения образовательных программ начального образования в Республике Беларусь и Китайской Народной Республике. — № </w:t>
      </w:r>
      <w:r>
        <w:rPr>
          <w:rFonts w:eastAsia="Pragmatica-Reg"/>
          <w:color w:val="110902"/>
          <w:lang w:val="be-BY"/>
        </w:rPr>
        <w:t>11, с. 16.</w:t>
      </w:r>
    </w:p>
    <w:p w:rsidR="00920E06" w:rsidRDefault="00920E06" w:rsidP="00920E06">
      <w:pPr>
        <w:pStyle w:val="a3"/>
        <w:rPr>
          <w:rFonts w:eastAsia="Pragmatica-Reg"/>
          <w:color w:val="110902"/>
          <w:lang w:val="be-BY"/>
        </w:rPr>
      </w:pPr>
      <w:proofErr w:type="spellStart"/>
      <w:r>
        <w:rPr>
          <w:rFonts w:eastAsia="Pragmatica-Obl"/>
          <w:b/>
          <w:iCs/>
          <w:color w:val="110902"/>
        </w:rPr>
        <w:t>Никитёнок</w:t>
      </w:r>
      <w:proofErr w:type="spellEnd"/>
      <w:r>
        <w:rPr>
          <w:rFonts w:eastAsia="Pragmatica-Obl"/>
          <w:b/>
          <w:iCs/>
          <w:color w:val="110902"/>
        </w:rPr>
        <w:t xml:space="preserve"> Н. А.</w:t>
      </w:r>
      <w:r>
        <w:rPr>
          <w:rFonts w:eastAsia="Pragmatica-Obl"/>
          <w:i/>
          <w:iCs/>
          <w:color w:val="110902"/>
        </w:rPr>
        <w:t xml:space="preserve"> </w:t>
      </w:r>
      <w:r>
        <w:rPr>
          <w:rFonts w:eastAsia="Pragmatica-Reg"/>
          <w:color w:val="110902"/>
        </w:rPr>
        <w:t>Потенциал педагогических технологий в развитии</w:t>
      </w:r>
      <w:r>
        <w:rPr>
          <w:rFonts w:eastAsia="Pragmatica-Reg"/>
          <w:color w:val="110902"/>
          <w:lang w:val="be-BY"/>
        </w:rPr>
        <w:t xml:space="preserve"> </w:t>
      </w:r>
      <w:r>
        <w:rPr>
          <w:rFonts w:eastAsia="Pragmatica-Reg"/>
          <w:color w:val="110902"/>
        </w:rPr>
        <w:t>творческих способностей младших школьников на занятиях по учебному</w:t>
      </w:r>
      <w:r>
        <w:rPr>
          <w:rFonts w:eastAsia="Pragmatica-Reg"/>
          <w:color w:val="110902"/>
          <w:lang w:val="be-BY"/>
        </w:rPr>
        <w:t xml:space="preserve"> </w:t>
      </w:r>
      <w:r>
        <w:rPr>
          <w:rFonts w:eastAsia="Pragmatica-Reg"/>
          <w:color w:val="110902"/>
        </w:rPr>
        <w:t xml:space="preserve">предмету </w:t>
      </w:r>
      <w:r>
        <w:rPr>
          <w:rFonts w:eastAsia="Pragmatica-Reg"/>
          <w:color w:val="110902"/>
          <w:lang w:val="be-BY"/>
        </w:rPr>
        <w:t>«</w:t>
      </w:r>
      <w:r>
        <w:rPr>
          <w:rFonts w:eastAsia="Pragmatica-Reg"/>
          <w:color w:val="110902"/>
        </w:rPr>
        <w:t>Музыка</w:t>
      </w:r>
      <w:r>
        <w:rPr>
          <w:rFonts w:eastAsia="Pragmatica-Reg"/>
          <w:color w:val="110902"/>
          <w:lang w:val="be-BY"/>
        </w:rPr>
        <w:t>». — № 5, с. 9.</w:t>
      </w:r>
    </w:p>
    <w:p w:rsidR="00920E06" w:rsidRDefault="00920E06" w:rsidP="00920E06">
      <w:pPr>
        <w:pStyle w:val="a3"/>
        <w:rPr>
          <w:rFonts w:eastAsia="Pragmatica-Reg"/>
          <w:color w:val="110902"/>
          <w:lang w:val="be-BY"/>
        </w:rPr>
      </w:pPr>
      <w:r>
        <w:rPr>
          <w:rFonts w:eastAsia="PragmaticaBook-Italic"/>
          <w:b/>
          <w:iCs/>
          <w:color w:val="110902"/>
          <w:lang w:val="be-BY"/>
        </w:rPr>
        <w:t xml:space="preserve">Паноў </w:t>
      </w:r>
      <w:r w:rsidR="00441AD5">
        <w:rPr>
          <w:rFonts w:eastAsia="PragmaticaBook-Italic"/>
          <w:b/>
          <w:iCs/>
          <w:color w:val="110902"/>
          <w:lang w:val="be-BY"/>
        </w:rPr>
        <w:t>С</w:t>
      </w:r>
      <w:r>
        <w:rPr>
          <w:rFonts w:eastAsia="PragmaticaBook-Italic"/>
          <w:b/>
          <w:iCs/>
          <w:color w:val="110902"/>
          <w:lang w:val="be-BY"/>
        </w:rPr>
        <w:t>.</w:t>
      </w:r>
      <w:r w:rsidR="00441AD5">
        <w:rPr>
          <w:rFonts w:eastAsia="PragmaticaBook-Italic"/>
          <w:b/>
          <w:iCs/>
          <w:color w:val="110902"/>
          <w:lang w:val="be-BY"/>
        </w:rPr>
        <w:t xml:space="preserve"> </w:t>
      </w:r>
      <w:r>
        <w:rPr>
          <w:rFonts w:eastAsia="PragmaticaBook-Italic"/>
          <w:b/>
          <w:iCs/>
          <w:color w:val="110902"/>
          <w:lang w:val="be-BY"/>
        </w:rPr>
        <w:t>В.</w:t>
      </w:r>
      <w:r>
        <w:rPr>
          <w:rFonts w:eastAsia="PragmaticaBook-Italic"/>
          <w:i/>
          <w:iCs/>
          <w:color w:val="110902"/>
          <w:lang w:val="be-BY"/>
        </w:rPr>
        <w:t xml:space="preserve"> </w:t>
      </w:r>
      <w:r>
        <w:rPr>
          <w:rFonts w:eastAsia="PragmaticaBook-Reg"/>
          <w:color w:val="110902"/>
          <w:lang w:val="be-BY"/>
        </w:rPr>
        <w:t xml:space="preserve">Сацыялізуючая роля сітуацыйных задач у фарміраванні ўніверсальных кампетэнцый вучняў </w:t>
      </w:r>
      <w:r>
        <w:rPr>
          <w:rFonts w:eastAsia="PragmaticaBook-Reg"/>
          <w:color w:val="110902"/>
        </w:rPr>
        <w:t>IV</w:t>
      </w:r>
      <w:r>
        <w:rPr>
          <w:rFonts w:eastAsia="PragmaticaBook-Reg"/>
          <w:color w:val="110902"/>
          <w:lang w:val="be-BY"/>
        </w:rPr>
        <w:t xml:space="preserve"> класа (вучэбны прадмет «Чалавек і свет. Мая Радзіма — Беларусь»). — № </w:t>
      </w:r>
      <w:r>
        <w:rPr>
          <w:rFonts w:eastAsia="Pragmatica-Reg"/>
          <w:color w:val="110902"/>
          <w:lang w:val="be-BY"/>
        </w:rPr>
        <w:t>11, с. 10.</w:t>
      </w:r>
    </w:p>
    <w:p w:rsidR="00920E06" w:rsidRDefault="00920E06" w:rsidP="00920E06">
      <w:pPr>
        <w:pStyle w:val="a3"/>
        <w:rPr>
          <w:lang w:val="be-BY"/>
        </w:rPr>
      </w:pPr>
      <w:r>
        <w:rPr>
          <w:rFonts w:eastAsia="Pragmatica-Obl"/>
          <w:b/>
          <w:iCs/>
          <w:color w:val="110902"/>
          <w:lang w:val="be-BY"/>
        </w:rPr>
        <w:t>Паноў С.</w:t>
      </w:r>
      <w:r w:rsidR="00441AD5">
        <w:rPr>
          <w:rFonts w:eastAsia="Pragmatica-Obl"/>
          <w:b/>
          <w:iCs/>
          <w:color w:val="110902"/>
          <w:lang w:val="be-BY"/>
        </w:rPr>
        <w:t xml:space="preserve"> </w:t>
      </w:r>
      <w:r>
        <w:rPr>
          <w:rFonts w:eastAsia="Pragmatica-Obl"/>
          <w:b/>
          <w:iCs/>
          <w:color w:val="110902"/>
          <w:lang w:val="be-BY"/>
        </w:rPr>
        <w:t>В.</w:t>
      </w:r>
      <w:r>
        <w:rPr>
          <w:rFonts w:eastAsia="Pragmatica-Obl"/>
          <w:i/>
          <w:iCs/>
          <w:color w:val="110902"/>
          <w:lang w:val="be-BY"/>
        </w:rPr>
        <w:t xml:space="preserve"> </w:t>
      </w:r>
      <w:r>
        <w:rPr>
          <w:rFonts w:eastAsia="Pragmatica-Reg"/>
          <w:color w:val="110902"/>
          <w:lang w:val="be-BY"/>
        </w:rPr>
        <w:t xml:space="preserve">Фарміраванне ў вучняў кампетэнцыі грамадзянскасці ў працэсе засваення зместу вучэбнага прадмета «Чалавек і свет. </w:t>
      </w:r>
      <w:r>
        <w:rPr>
          <w:rFonts w:eastAsia="Pragmatica-Reg"/>
          <w:color w:val="110902"/>
        </w:rPr>
        <w:t xml:space="preserve">Мая </w:t>
      </w:r>
      <w:proofErr w:type="spellStart"/>
      <w:r>
        <w:rPr>
          <w:rFonts w:eastAsia="Pragmatica-Reg"/>
          <w:color w:val="110902"/>
        </w:rPr>
        <w:t>Радзіма</w:t>
      </w:r>
      <w:proofErr w:type="spellEnd"/>
      <w:r>
        <w:rPr>
          <w:rFonts w:eastAsia="Pragmatica-Reg"/>
          <w:color w:val="110902"/>
        </w:rPr>
        <w:t> — Беларусь». — № 4, с. 19.</w:t>
      </w:r>
    </w:p>
    <w:p w:rsidR="00920E06" w:rsidRDefault="00920E06" w:rsidP="00920E06">
      <w:pPr>
        <w:pStyle w:val="a3"/>
        <w:rPr>
          <w:rFonts w:eastAsia="Pragmatica-Reg"/>
          <w:color w:val="110902"/>
          <w:lang w:val="be-BY"/>
        </w:rPr>
      </w:pPr>
      <w:r>
        <w:rPr>
          <w:rFonts w:eastAsia="Pragmatica-Obl"/>
          <w:b/>
          <w:iCs/>
          <w:color w:val="110902"/>
        </w:rPr>
        <w:t xml:space="preserve">Пищова А. В., </w:t>
      </w:r>
      <w:proofErr w:type="spellStart"/>
      <w:r>
        <w:rPr>
          <w:rFonts w:eastAsia="Pragmatica-Obl"/>
          <w:b/>
          <w:iCs/>
          <w:color w:val="110902"/>
        </w:rPr>
        <w:t>Давыдовский</w:t>
      </w:r>
      <w:proofErr w:type="spellEnd"/>
      <w:r>
        <w:rPr>
          <w:rFonts w:eastAsia="Pragmatica-Obl"/>
          <w:b/>
          <w:iCs/>
          <w:color w:val="110902"/>
        </w:rPr>
        <w:t xml:space="preserve"> А. Г.</w:t>
      </w:r>
      <w:r>
        <w:rPr>
          <w:rFonts w:eastAsia="Pragmatica-Obl"/>
          <w:i/>
          <w:iCs/>
          <w:color w:val="110902"/>
        </w:rPr>
        <w:t xml:space="preserve"> </w:t>
      </w:r>
      <w:r>
        <w:rPr>
          <w:rFonts w:eastAsia="Pragmatica-Reg"/>
          <w:color w:val="110902"/>
        </w:rPr>
        <w:t xml:space="preserve">Педагогическая профилактика рисков нарушения </w:t>
      </w:r>
      <w:proofErr w:type="spellStart"/>
      <w:r>
        <w:rPr>
          <w:rFonts w:eastAsia="Pragmatica-Reg"/>
          <w:color w:val="110902"/>
        </w:rPr>
        <w:t>медиабезопасности</w:t>
      </w:r>
      <w:proofErr w:type="spellEnd"/>
      <w:r>
        <w:rPr>
          <w:rFonts w:eastAsia="Pragmatica-Reg"/>
          <w:color w:val="110902"/>
        </w:rPr>
        <w:t xml:space="preserve"> младших школьников. — № 1, с. 15.</w:t>
      </w:r>
    </w:p>
    <w:p w:rsidR="00920E06" w:rsidRDefault="00920E06" w:rsidP="00920E06">
      <w:pPr>
        <w:pStyle w:val="a3"/>
        <w:rPr>
          <w:rFonts w:eastAsia="Pragmatica-Reg"/>
          <w:color w:val="110902"/>
          <w:lang w:val="be-BY"/>
        </w:rPr>
      </w:pPr>
      <w:r>
        <w:rPr>
          <w:rFonts w:eastAsia="Pragmatica-Obl"/>
          <w:b/>
          <w:iCs/>
          <w:color w:val="110902"/>
        </w:rPr>
        <w:t xml:space="preserve">Урбан М. А., </w:t>
      </w:r>
      <w:proofErr w:type="spellStart"/>
      <w:r>
        <w:rPr>
          <w:rFonts w:eastAsia="Pragmatica-Obl"/>
          <w:b/>
          <w:iCs/>
          <w:color w:val="110902"/>
        </w:rPr>
        <w:t>Муравьёва</w:t>
      </w:r>
      <w:proofErr w:type="spellEnd"/>
      <w:r>
        <w:rPr>
          <w:rFonts w:eastAsia="Pragmatica-Obl"/>
          <w:b/>
          <w:iCs/>
          <w:color w:val="110902"/>
        </w:rPr>
        <w:t xml:space="preserve"> Г. Л.</w:t>
      </w:r>
      <w:r>
        <w:rPr>
          <w:rFonts w:eastAsia="Pragmatica-Obl"/>
          <w:i/>
          <w:iCs/>
          <w:color w:val="110902"/>
        </w:rPr>
        <w:t xml:space="preserve"> </w:t>
      </w:r>
      <w:r>
        <w:rPr>
          <w:rFonts w:eastAsia="Pragmatica-Reg"/>
          <w:color w:val="110902"/>
        </w:rPr>
        <w:t>Работа с данными как компонент начального</w:t>
      </w:r>
      <w:r>
        <w:rPr>
          <w:rFonts w:eastAsia="Pragmatica-Reg"/>
          <w:color w:val="110902"/>
          <w:lang w:val="be-BY"/>
        </w:rPr>
        <w:t xml:space="preserve"> </w:t>
      </w:r>
      <w:r>
        <w:rPr>
          <w:rFonts w:eastAsia="Pragmatica-Reg"/>
          <w:color w:val="110902"/>
        </w:rPr>
        <w:t>математического образования</w:t>
      </w:r>
      <w:r>
        <w:rPr>
          <w:rFonts w:eastAsia="Pragmatica-Reg"/>
          <w:color w:val="110902"/>
          <w:lang w:val="be-BY"/>
        </w:rPr>
        <w:t>. — № 5, с. 14.</w:t>
      </w:r>
    </w:p>
    <w:p w:rsidR="00920E06" w:rsidRDefault="00920E06" w:rsidP="00920E06">
      <w:pPr>
        <w:pStyle w:val="a3"/>
        <w:rPr>
          <w:rFonts w:eastAsia="PragmaticaBook-Reg"/>
          <w:color w:val="110902"/>
        </w:rPr>
      </w:pPr>
      <w:proofErr w:type="spellStart"/>
      <w:r>
        <w:rPr>
          <w:rFonts w:eastAsia="PragmaticaBook-Reg"/>
          <w:b/>
          <w:color w:val="110902"/>
        </w:rPr>
        <w:t>Хруль</w:t>
      </w:r>
      <w:proofErr w:type="spellEnd"/>
      <w:r>
        <w:rPr>
          <w:rFonts w:eastAsia="PragmaticaBook-Reg"/>
          <w:b/>
          <w:color w:val="110902"/>
        </w:rPr>
        <w:t xml:space="preserve"> О. С., </w:t>
      </w:r>
      <w:proofErr w:type="spellStart"/>
      <w:r>
        <w:rPr>
          <w:rFonts w:eastAsia="PragmaticaBook-Reg"/>
          <w:b/>
          <w:color w:val="110902"/>
        </w:rPr>
        <w:t>Иванцевич</w:t>
      </w:r>
      <w:proofErr w:type="spellEnd"/>
      <w:r>
        <w:rPr>
          <w:rFonts w:eastAsia="PragmaticaBook-Reg"/>
          <w:b/>
          <w:color w:val="110902"/>
        </w:rPr>
        <w:t xml:space="preserve"> Е. </w:t>
      </w:r>
      <w:r>
        <w:rPr>
          <w:rFonts w:eastAsia="PragmaticaBook-Reg"/>
          <w:b/>
          <w:color w:val="110902"/>
          <w:lang w:val="be-BY"/>
        </w:rPr>
        <w:t>С</w:t>
      </w:r>
      <w:r>
        <w:rPr>
          <w:rFonts w:eastAsia="PragmaticaBook-Reg"/>
          <w:b/>
          <w:color w:val="110902"/>
        </w:rPr>
        <w:t>.</w:t>
      </w:r>
      <w:r>
        <w:rPr>
          <w:rFonts w:eastAsia="PragmaticaBook-Reg"/>
          <w:b/>
          <w:color w:val="110902"/>
          <w:lang w:val="be-BY"/>
        </w:rPr>
        <w:t xml:space="preserve"> </w:t>
      </w:r>
      <w:r>
        <w:rPr>
          <w:rFonts w:eastAsia="PragmaticaBook-Reg"/>
          <w:color w:val="110902"/>
        </w:rPr>
        <w:t>Управление познавательной деятельностью учащихся с синдромом дефицита внимания и гиперактивности на учебных занятиях в школе. — № 12, с. 19.</w:t>
      </w:r>
    </w:p>
    <w:p w:rsidR="00920E06" w:rsidRDefault="00920E06" w:rsidP="00920E06">
      <w:pPr>
        <w:pStyle w:val="a3"/>
        <w:rPr>
          <w:lang w:val="be-BY"/>
        </w:rPr>
      </w:pPr>
      <w:r>
        <w:rPr>
          <w:rFonts w:eastAsia="Pragmatica-Obl"/>
          <w:b/>
          <w:iCs/>
          <w:color w:val="110902"/>
        </w:rPr>
        <w:t xml:space="preserve">Чумакова </w:t>
      </w:r>
      <w:r>
        <w:rPr>
          <w:rFonts w:eastAsia="Pragmatica-Obl"/>
          <w:b/>
          <w:iCs/>
          <w:color w:val="110902"/>
          <w:lang w:val="be-BY"/>
        </w:rPr>
        <w:t>С</w:t>
      </w:r>
      <w:r>
        <w:rPr>
          <w:rFonts w:eastAsia="Pragmatica-Obl"/>
          <w:b/>
          <w:iCs/>
          <w:color w:val="110902"/>
        </w:rPr>
        <w:t xml:space="preserve">. П. </w:t>
      </w:r>
      <w:r>
        <w:rPr>
          <w:rFonts w:eastAsia="Pragmatica-Reg"/>
          <w:color w:val="110902"/>
        </w:rPr>
        <w:t>Формирование ценностных ориентаций учащихся средствами</w:t>
      </w:r>
      <w:r>
        <w:rPr>
          <w:rFonts w:eastAsia="Pragmatica-Reg"/>
          <w:color w:val="110902"/>
          <w:lang w:val="be-BY"/>
        </w:rPr>
        <w:t xml:space="preserve"> </w:t>
      </w:r>
      <w:r>
        <w:rPr>
          <w:rFonts w:eastAsia="Pragmatica-Reg"/>
          <w:color w:val="110902"/>
        </w:rPr>
        <w:t>диалога</w:t>
      </w:r>
      <w:r>
        <w:rPr>
          <w:rFonts w:eastAsia="Pragmatica-Reg"/>
          <w:color w:val="110902"/>
          <w:lang w:val="be-BY"/>
        </w:rPr>
        <w:t>. — № </w:t>
      </w:r>
      <w:r>
        <w:rPr>
          <w:lang w:val="be-BY"/>
        </w:rPr>
        <w:t>3, с. 9.</w:t>
      </w:r>
    </w:p>
    <w:p w:rsidR="00920E06" w:rsidRDefault="00920E06" w:rsidP="00920E06">
      <w:pPr>
        <w:pStyle w:val="a3"/>
        <w:rPr>
          <w:rFonts w:eastAsia="PragmaticaBook-Reg"/>
          <w:color w:val="110902"/>
        </w:rPr>
      </w:pPr>
      <w:proofErr w:type="spellStart"/>
      <w:r>
        <w:rPr>
          <w:b/>
          <w:iCs/>
          <w:color w:val="110902"/>
        </w:rPr>
        <w:t>Юстинская</w:t>
      </w:r>
      <w:proofErr w:type="spellEnd"/>
      <w:r>
        <w:rPr>
          <w:b/>
          <w:iCs/>
          <w:color w:val="110902"/>
        </w:rPr>
        <w:t xml:space="preserve"> Г. М.</w:t>
      </w:r>
      <w:r>
        <w:rPr>
          <w:i/>
          <w:iCs/>
          <w:color w:val="110902"/>
        </w:rPr>
        <w:t xml:space="preserve"> </w:t>
      </w:r>
      <w:r>
        <w:rPr>
          <w:rFonts w:eastAsia="PragmaticaBook-Reg"/>
          <w:color w:val="110902"/>
        </w:rPr>
        <w:t>Творческий процесс в образовании: развитие креативности младших школьников средствами медиаобразования. — № 6, с. 9.</w:t>
      </w:r>
    </w:p>
    <w:p w:rsidR="00920E06" w:rsidRPr="00752434" w:rsidRDefault="00920E06" w:rsidP="00920E06">
      <w:pPr>
        <w:pStyle w:val="aff"/>
        <w:rPr>
          <w:color w:val="00B050"/>
          <w:lang w:val="be-BY"/>
        </w:rPr>
      </w:pPr>
      <w:r w:rsidRPr="00752434">
        <w:rPr>
          <w:color w:val="00B050"/>
          <w:lang w:val="be-BY"/>
        </w:rPr>
        <w:t>ПАСЛЯ ЎРОКАЎ</w:t>
      </w:r>
    </w:p>
    <w:p w:rsidR="00920E06" w:rsidRDefault="00920E06" w:rsidP="00920E06">
      <w:pPr>
        <w:pStyle w:val="a3"/>
        <w:rPr>
          <w:rFonts w:eastAsia="Pragmatica-Reg"/>
          <w:color w:val="110902"/>
          <w:lang w:val="be-BY"/>
        </w:rPr>
      </w:pPr>
      <w:r>
        <w:rPr>
          <w:rFonts w:eastAsia="Pragmatica-Obl"/>
          <w:b/>
          <w:iCs/>
          <w:color w:val="110902"/>
        </w:rPr>
        <w:t>Гин</w:t>
      </w:r>
      <w:r>
        <w:rPr>
          <w:rFonts w:eastAsia="Pragmatica-Obl"/>
          <w:b/>
          <w:iCs/>
          <w:color w:val="110902"/>
          <w:lang w:val="be-BY"/>
        </w:rPr>
        <w:t xml:space="preserve"> С. </w:t>
      </w:r>
      <w:r>
        <w:rPr>
          <w:rFonts w:eastAsia="Pragmatica-Obl"/>
          <w:b/>
          <w:iCs/>
          <w:color w:val="110902"/>
        </w:rPr>
        <w:t>И.</w:t>
      </w:r>
      <w:r>
        <w:rPr>
          <w:rFonts w:eastAsia="Pragmatica-Obl"/>
          <w:i/>
          <w:iCs/>
          <w:color w:val="110902"/>
        </w:rPr>
        <w:t xml:space="preserve"> </w:t>
      </w:r>
      <w:r>
        <w:rPr>
          <w:rFonts w:eastAsia="Pragmatica-Reg"/>
          <w:color w:val="110902"/>
        </w:rPr>
        <w:t>Использование</w:t>
      </w:r>
      <w:r>
        <w:rPr>
          <w:rFonts w:eastAsia="Pragmatica-Reg"/>
          <w:color w:val="110902"/>
          <w:lang w:val="be-BY"/>
        </w:rPr>
        <w:t xml:space="preserve"> </w:t>
      </w:r>
      <w:r>
        <w:rPr>
          <w:rFonts w:eastAsia="Pragmatica-Reg"/>
          <w:color w:val="110902"/>
        </w:rPr>
        <w:t>технологии</w:t>
      </w:r>
      <w:r>
        <w:rPr>
          <w:rFonts w:eastAsia="Pragmatica-Reg"/>
          <w:color w:val="110902"/>
          <w:lang w:val="be-BY"/>
        </w:rPr>
        <w:t xml:space="preserve"> </w:t>
      </w:r>
      <w:r>
        <w:rPr>
          <w:rFonts w:eastAsia="Pragmatica-Reg"/>
          <w:color w:val="110902"/>
        </w:rPr>
        <w:t>многомерного</w:t>
      </w:r>
      <w:r>
        <w:rPr>
          <w:rFonts w:eastAsia="Pragmatica-Reg"/>
          <w:color w:val="110902"/>
          <w:lang w:val="be-BY"/>
        </w:rPr>
        <w:t xml:space="preserve"> </w:t>
      </w:r>
      <w:r>
        <w:rPr>
          <w:rFonts w:eastAsia="Pragmatica-Reg"/>
          <w:color w:val="110902"/>
        </w:rPr>
        <w:t>чтения</w:t>
      </w:r>
      <w:r>
        <w:rPr>
          <w:rFonts w:eastAsia="Pragmatica-Reg"/>
          <w:color w:val="110902"/>
          <w:lang w:val="be-BY"/>
        </w:rPr>
        <w:t xml:space="preserve"> </w:t>
      </w:r>
      <w:r>
        <w:rPr>
          <w:rFonts w:eastAsia="Pragmatica-Reg"/>
          <w:color w:val="110902"/>
        </w:rPr>
        <w:t>для</w:t>
      </w:r>
      <w:r>
        <w:rPr>
          <w:rFonts w:eastAsia="Pragmatica-Reg"/>
          <w:color w:val="110902"/>
          <w:lang w:val="be-BY"/>
        </w:rPr>
        <w:t xml:space="preserve"> </w:t>
      </w:r>
      <w:r>
        <w:rPr>
          <w:rFonts w:eastAsia="Pragmatica-Reg"/>
          <w:color w:val="110902"/>
        </w:rPr>
        <w:t>формирования</w:t>
      </w:r>
      <w:r>
        <w:rPr>
          <w:rFonts w:eastAsia="Pragmatica-Reg"/>
          <w:color w:val="110902"/>
          <w:lang w:val="be-BY"/>
        </w:rPr>
        <w:t xml:space="preserve"> </w:t>
      </w:r>
      <w:r>
        <w:rPr>
          <w:rFonts w:eastAsia="Pragmatica-Reg"/>
          <w:color w:val="110902"/>
        </w:rPr>
        <w:t>креативного</w:t>
      </w:r>
      <w:r>
        <w:rPr>
          <w:rFonts w:eastAsia="Pragmatica-Reg"/>
          <w:color w:val="110902"/>
          <w:lang w:val="be-BY"/>
        </w:rPr>
        <w:t xml:space="preserve"> </w:t>
      </w:r>
      <w:r>
        <w:rPr>
          <w:rFonts w:eastAsia="Pragmatica-Reg"/>
          <w:color w:val="110902"/>
        </w:rPr>
        <w:t>мышления</w:t>
      </w:r>
      <w:r>
        <w:rPr>
          <w:rFonts w:eastAsia="Pragmatica-Reg"/>
          <w:color w:val="110902"/>
          <w:lang w:val="be-BY"/>
        </w:rPr>
        <w:t xml:space="preserve"> </w:t>
      </w:r>
      <w:r>
        <w:rPr>
          <w:rFonts w:eastAsia="Pragmatica-Reg"/>
          <w:color w:val="110902"/>
        </w:rPr>
        <w:t>младших</w:t>
      </w:r>
      <w:r>
        <w:rPr>
          <w:rFonts w:eastAsia="Pragmatica-Reg"/>
          <w:color w:val="110902"/>
          <w:lang w:val="be-BY"/>
        </w:rPr>
        <w:t xml:space="preserve"> </w:t>
      </w:r>
      <w:r>
        <w:rPr>
          <w:rFonts w:eastAsia="Pragmatica-Reg"/>
          <w:color w:val="110902"/>
        </w:rPr>
        <w:t>школьников</w:t>
      </w:r>
      <w:r>
        <w:rPr>
          <w:rFonts w:eastAsia="Pragmatica-Reg"/>
          <w:color w:val="110902"/>
          <w:lang w:val="be-BY"/>
        </w:rPr>
        <w:t>. — № 3, с. 22.</w:t>
      </w:r>
    </w:p>
    <w:p w:rsidR="00920E06" w:rsidRDefault="00920E06" w:rsidP="00920E06">
      <w:pPr>
        <w:pStyle w:val="a3"/>
        <w:rPr>
          <w:lang w:val="be-BY"/>
        </w:rPr>
      </w:pPr>
      <w:r>
        <w:rPr>
          <w:b/>
          <w:iCs/>
        </w:rPr>
        <w:t>Гин С. И., Вавренчук Н. А.</w:t>
      </w:r>
      <w:r>
        <w:rPr>
          <w:rFonts w:eastAsia="Pragmatica-Obl"/>
          <w:i/>
          <w:iCs/>
          <w:color w:val="110902"/>
        </w:rPr>
        <w:t xml:space="preserve"> </w:t>
      </w:r>
      <w:r>
        <w:rPr>
          <w:rFonts w:eastAsia="Pragmatica-Reg"/>
          <w:color w:val="110902"/>
        </w:rPr>
        <w:t>Проведение олимпиады по функциональной грамотности младших школьников: республиканский этап. — № </w:t>
      </w:r>
      <w:r>
        <w:rPr>
          <w:rFonts w:eastAsia="Pragmatica-Reg"/>
          <w:color w:val="110902"/>
          <w:lang w:val="be-BY"/>
        </w:rPr>
        <w:t>4, с. 51.</w:t>
      </w:r>
    </w:p>
    <w:p w:rsidR="00920E06" w:rsidRDefault="00920E06" w:rsidP="00920E06">
      <w:pPr>
        <w:pStyle w:val="a3"/>
        <w:rPr>
          <w:lang w:val="be-BY"/>
        </w:rPr>
      </w:pPr>
      <w:r>
        <w:rPr>
          <w:b/>
          <w:iCs/>
          <w:lang w:val="be-BY"/>
        </w:rPr>
        <w:t>*</w:t>
      </w:r>
      <w:r>
        <w:rPr>
          <w:b/>
          <w:iCs/>
        </w:rPr>
        <w:t>Гин С. И., Вавренчук Н. А.</w:t>
      </w:r>
      <w:r>
        <w:rPr>
          <w:i/>
          <w:iCs/>
        </w:rPr>
        <w:t xml:space="preserve"> </w:t>
      </w:r>
      <w:r>
        <w:t>Проведение олимпиады по функциональной</w:t>
      </w:r>
      <w:r>
        <w:rPr>
          <w:lang w:val="be-BY"/>
        </w:rPr>
        <w:t xml:space="preserve"> </w:t>
      </w:r>
      <w:r>
        <w:t>грамотности младших школьников: областной этап</w:t>
      </w:r>
      <w:r>
        <w:rPr>
          <w:lang w:val="be-BY"/>
        </w:rPr>
        <w:t>. — № 2, с. 14.</w:t>
      </w:r>
    </w:p>
    <w:p w:rsidR="00920E06" w:rsidRPr="00752434" w:rsidRDefault="00920E06" w:rsidP="00920E06">
      <w:pPr>
        <w:pStyle w:val="aff"/>
        <w:rPr>
          <w:color w:val="00B050"/>
          <w:lang w:val="be-BY"/>
        </w:rPr>
      </w:pPr>
      <w:r w:rsidRPr="00752434">
        <w:rPr>
          <w:color w:val="00B050"/>
          <w:lang w:val="be-BY"/>
        </w:rPr>
        <w:t>ПЯЦІГОДКА ЯКАСЦІ</w:t>
      </w:r>
    </w:p>
    <w:p w:rsidR="00920E06" w:rsidRDefault="00920E06" w:rsidP="00920E06">
      <w:pPr>
        <w:pStyle w:val="a3"/>
        <w:rPr>
          <w:rFonts w:eastAsia="Pragmatica-Reg"/>
          <w:color w:val="110902"/>
          <w:lang w:val="be-BY"/>
        </w:rPr>
      </w:pPr>
      <w:r>
        <w:rPr>
          <w:b/>
          <w:iCs/>
          <w:lang w:val="be-BY"/>
        </w:rPr>
        <w:t>*</w:t>
      </w:r>
      <w:proofErr w:type="spellStart"/>
      <w:r>
        <w:rPr>
          <w:b/>
          <w:iCs/>
        </w:rPr>
        <w:t>Варвашевич</w:t>
      </w:r>
      <w:proofErr w:type="spellEnd"/>
      <w:r>
        <w:rPr>
          <w:b/>
          <w:iCs/>
        </w:rPr>
        <w:t xml:space="preserve"> Л. А.</w:t>
      </w:r>
      <w:r>
        <w:rPr>
          <w:i/>
          <w:iCs/>
        </w:rPr>
        <w:t xml:space="preserve"> </w:t>
      </w:r>
      <w:r>
        <w:rPr>
          <w:iCs/>
          <w:lang w:val="be-BY"/>
        </w:rPr>
        <w:t>«</w:t>
      </w:r>
      <w:r>
        <w:rPr>
          <w:rFonts w:eastAsia="Pragmatica-Reg"/>
          <w:color w:val="110902"/>
        </w:rPr>
        <w:t>МЕМО. Беларусь — страна качества</w:t>
      </w:r>
      <w:r>
        <w:rPr>
          <w:rFonts w:eastAsia="Pragmatica-Reg"/>
          <w:color w:val="110902"/>
          <w:lang w:val="be-BY"/>
        </w:rPr>
        <w:t>»</w:t>
      </w:r>
      <w:r>
        <w:rPr>
          <w:rFonts w:eastAsia="Pragmatica-Reg"/>
          <w:color w:val="110902"/>
        </w:rPr>
        <w:t>.</w:t>
      </w:r>
      <w:r>
        <w:rPr>
          <w:rFonts w:eastAsia="Pragmatica-Reg"/>
          <w:color w:val="110902"/>
          <w:lang w:val="be-BY"/>
        </w:rPr>
        <w:t xml:space="preserve"> «</w:t>
      </w:r>
      <w:r>
        <w:rPr>
          <w:rFonts w:eastAsia="Pragmatica-Reg"/>
          <w:color w:val="110902"/>
        </w:rPr>
        <w:t>Научные достижения</w:t>
      </w:r>
      <w:r>
        <w:rPr>
          <w:rFonts w:eastAsia="Pragmatica-Reg"/>
          <w:color w:val="110902"/>
          <w:lang w:val="be-BY"/>
        </w:rPr>
        <w:t>». — № 3, с. 62.</w:t>
      </w:r>
    </w:p>
    <w:p w:rsidR="00920E06" w:rsidRDefault="00920E06" w:rsidP="00920E06">
      <w:pPr>
        <w:pStyle w:val="a3"/>
        <w:rPr>
          <w:lang w:val="be-BY"/>
        </w:rPr>
      </w:pPr>
      <w:r>
        <w:rPr>
          <w:b/>
          <w:iCs/>
          <w:lang w:val="be-BY"/>
        </w:rPr>
        <w:lastRenderedPageBreak/>
        <w:t>*</w:t>
      </w:r>
      <w:proofErr w:type="spellStart"/>
      <w:r>
        <w:rPr>
          <w:b/>
          <w:iCs/>
        </w:rPr>
        <w:t>Варвашевич</w:t>
      </w:r>
      <w:proofErr w:type="spellEnd"/>
      <w:r>
        <w:rPr>
          <w:b/>
          <w:iCs/>
        </w:rPr>
        <w:t xml:space="preserve"> Л. А.</w:t>
      </w:r>
      <w:r>
        <w:rPr>
          <w:i/>
          <w:iCs/>
        </w:rPr>
        <w:t xml:space="preserve"> </w:t>
      </w:r>
      <w:r>
        <w:rPr>
          <w:rFonts w:eastAsia="Pragmatica-Reg"/>
          <w:color w:val="110902"/>
        </w:rPr>
        <w:t xml:space="preserve">Серия игр </w:t>
      </w:r>
      <w:r>
        <w:rPr>
          <w:rFonts w:eastAsia="Pragmatica-Reg"/>
          <w:color w:val="110902"/>
          <w:lang w:val="be-BY"/>
        </w:rPr>
        <w:t>«</w:t>
      </w:r>
      <w:r>
        <w:rPr>
          <w:rFonts w:eastAsia="Pragmatica-Reg"/>
          <w:color w:val="110902"/>
        </w:rPr>
        <w:t>МЕМО. Беларусь — страна качества</w:t>
      </w:r>
      <w:r>
        <w:rPr>
          <w:rFonts w:eastAsia="Pragmatica-Reg"/>
          <w:color w:val="110902"/>
          <w:lang w:val="be-BY"/>
        </w:rPr>
        <w:t>»</w:t>
      </w:r>
      <w:r>
        <w:rPr>
          <w:rFonts w:eastAsia="Pragmatica-Reg"/>
          <w:color w:val="110902"/>
        </w:rPr>
        <w:t>.</w:t>
      </w:r>
      <w:r>
        <w:rPr>
          <w:rFonts w:eastAsia="Pragmatica-Reg"/>
          <w:color w:val="110902"/>
          <w:lang w:val="be-BY"/>
        </w:rPr>
        <w:t xml:space="preserve"> «</w:t>
      </w:r>
      <w:r>
        <w:rPr>
          <w:rFonts w:eastAsia="Pragmatica-Reg"/>
          <w:color w:val="110902"/>
        </w:rPr>
        <w:t>Беларусь спортивная</w:t>
      </w:r>
      <w:r>
        <w:rPr>
          <w:rFonts w:eastAsia="Pragmatica-Reg"/>
          <w:color w:val="110902"/>
          <w:lang w:val="be-BY"/>
        </w:rPr>
        <w:t>». — № 5, с. 64.</w:t>
      </w:r>
    </w:p>
    <w:p w:rsidR="00920E06" w:rsidRDefault="00920E06" w:rsidP="00920E06">
      <w:pPr>
        <w:pStyle w:val="a3"/>
        <w:rPr>
          <w:rFonts w:eastAsia="Pragmatica-Reg"/>
          <w:color w:val="110902"/>
          <w:lang w:val="be-BY"/>
        </w:rPr>
      </w:pPr>
      <w:r>
        <w:rPr>
          <w:b/>
          <w:iCs/>
          <w:color w:val="110902"/>
        </w:rPr>
        <w:t>*</w:t>
      </w:r>
      <w:proofErr w:type="spellStart"/>
      <w:r>
        <w:rPr>
          <w:b/>
          <w:iCs/>
          <w:color w:val="110902"/>
        </w:rPr>
        <w:t>Варвашевич</w:t>
      </w:r>
      <w:proofErr w:type="spellEnd"/>
      <w:r>
        <w:rPr>
          <w:i/>
          <w:iCs/>
          <w:color w:val="110902"/>
        </w:rPr>
        <w:t xml:space="preserve"> </w:t>
      </w:r>
      <w:r>
        <w:rPr>
          <w:b/>
          <w:iCs/>
          <w:color w:val="110902"/>
        </w:rPr>
        <w:t xml:space="preserve">Л. А. </w:t>
      </w:r>
      <w:r>
        <w:rPr>
          <w:rFonts w:eastAsia="Pragmatica-Reg"/>
          <w:color w:val="110902"/>
        </w:rPr>
        <w:t>Серия игр «МЕМО. Беларусь — страна качества». «</w:t>
      </w:r>
      <w:r>
        <w:rPr>
          <w:rFonts w:eastAsia="PragmaticaBook-Reg"/>
          <w:color w:val="110902"/>
        </w:rPr>
        <w:t>Беларусь фестивальная». — № 6, с. 62.</w:t>
      </w:r>
    </w:p>
    <w:p w:rsidR="00920E06" w:rsidRDefault="00920E06" w:rsidP="00920E06">
      <w:pPr>
        <w:pStyle w:val="a3"/>
        <w:rPr>
          <w:rFonts w:eastAsia="Pragmatica-Reg"/>
          <w:color w:val="110902"/>
          <w:lang w:val="be-BY"/>
        </w:rPr>
      </w:pPr>
      <w:r>
        <w:rPr>
          <w:b/>
          <w:iCs/>
          <w:lang w:val="be-BY"/>
        </w:rPr>
        <w:t>*</w:t>
      </w:r>
      <w:proofErr w:type="spellStart"/>
      <w:r>
        <w:rPr>
          <w:b/>
          <w:iCs/>
        </w:rPr>
        <w:t>Варвашевич</w:t>
      </w:r>
      <w:proofErr w:type="spellEnd"/>
      <w:r>
        <w:rPr>
          <w:b/>
          <w:iCs/>
        </w:rPr>
        <w:t xml:space="preserve"> Л. А.</w:t>
      </w:r>
      <w:r>
        <w:rPr>
          <w:i/>
          <w:iCs/>
        </w:rPr>
        <w:t xml:space="preserve"> </w:t>
      </w:r>
      <w:r>
        <w:rPr>
          <w:rFonts w:eastAsia="Pragmatica-Reg"/>
          <w:color w:val="110902"/>
        </w:rPr>
        <w:t xml:space="preserve">Серия игр </w:t>
      </w:r>
      <w:r>
        <w:rPr>
          <w:iCs/>
          <w:lang w:val="be-BY"/>
        </w:rPr>
        <w:t>«</w:t>
      </w:r>
      <w:r>
        <w:rPr>
          <w:rFonts w:eastAsia="Pragmatica-Reg"/>
          <w:color w:val="110902"/>
        </w:rPr>
        <w:t>МЕМО. Беларусь — страна качества</w:t>
      </w:r>
      <w:r>
        <w:rPr>
          <w:rFonts w:eastAsia="Pragmatica-Reg"/>
          <w:color w:val="110902"/>
          <w:lang w:val="be-BY"/>
        </w:rPr>
        <w:t>»</w:t>
      </w:r>
      <w:r>
        <w:rPr>
          <w:rFonts w:eastAsia="Pragmatica-Reg"/>
          <w:color w:val="110902"/>
        </w:rPr>
        <w:t xml:space="preserve">. </w:t>
      </w:r>
      <w:r>
        <w:rPr>
          <w:iCs/>
          <w:lang w:val="be-BY"/>
        </w:rPr>
        <w:t>«</w:t>
      </w:r>
      <w:r>
        <w:rPr>
          <w:rFonts w:eastAsia="Pragmatica-Reg"/>
          <w:color w:val="110902"/>
        </w:rPr>
        <w:t>Жемчужины архитектуры</w:t>
      </w:r>
      <w:r>
        <w:rPr>
          <w:rFonts w:eastAsia="Pragmatica-Reg"/>
          <w:color w:val="110902"/>
          <w:lang w:val="be-BY"/>
        </w:rPr>
        <w:t>». — № 4, с. 63.</w:t>
      </w:r>
    </w:p>
    <w:p w:rsidR="00920E06" w:rsidRDefault="00920E06" w:rsidP="00920E06">
      <w:pPr>
        <w:pStyle w:val="a3"/>
        <w:rPr>
          <w:rFonts w:eastAsia="Pragmatica-Reg"/>
          <w:color w:val="110902"/>
        </w:rPr>
      </w:pPr>
      <w:r>
        <w:rPr>
          <w:rFonts w:eastAsia="Pragmatica-Obl"/>
          <w:b/>
          <w:iCs/>
          <w:color w:val="110902"/>
        </w:rPr>
        <w:t>*</w:t>
      </w:r>
      <w:proofErr w:type="spellStart"/>
      <w:r>
        <w:rPr>
          <w:rFonts w:eastAsia="Pragmatica-Obl"/>
          <w:b/>
          <w:iCs/>
          <w:color w:val="110902"/>
        </w:rPr>
        <w:t>Варвашевич</w:t>
      </w:r>
      <w:proofErr w:type="spellEnd"/>
      <w:r>
        <w:rPr>
          <w:rFonts w:eastAsia="Pragmatica-Obl"/>
          <w:b/>
          <w:iCs/>
          <w:color w:val="110902"/>
        </w:rPr>
        <w:t xml:space="preserve"> Л. А.</w:t>
      </w:r>
      <w:r>
        <w:rPr>
          <w:rFonts w:eastAsia="Pragmatica-Obl"/>
          <w:iCs/>
          <w:color w:val="110902"/>
        </w:rPr>
        <w:t xml:space="preserve"> </w:t>
      </w:r>
      <w:r>
        <w:rPr>
          <w:rFonts w:eastAsia="Pragmatica-Reg"/>
          <w:color w:val="110902"/>
        </w:rPr>
        <w:t>Серия игр «МЕМО. Беларусь — страна качества». «Химическая и ювелирная промышленность». — № 1, с. 63.</w:t>
      </w:r>
    </w:p>
    <w:p w:rsidR="00920E06" w:rsidRDefault="00920E06" w:rsidP="00920E06">
      <w:pPr>
        <w:pStyle w:val="a3"/>
        <w:rPr>
          <w:lang w:val="be-BY"/>
        </w:rPr>
      </w:pPr>
      <w:r>
        <w:rPr>
          <w:b/>
          <w:iCs/>
          <w:lang w:val="be-BY"/>
        </w:rPr>
        <w:t>*</w:t>
      </w:r>
      <w:proofErr w:type="spellStart"/>
      <w:r>
        <w:rPr>
          <w:b/>
          <w:iCs/>
        </w:rPr>
        <w:t>Варвашевич</w:t>
      </w:r>
      <w:proofErr w:type="spellEnd"/>
      <w:r>
        <w:rPr>
          <w:b/>
          <w:iCs/>
        </w:rPr>
        <w:t xml:space="preserve"> Л. А.</w:t>
      </w:r>
      <w:r>
        <w:rPr>
          <w:i/>
          <w:iCs/>
        </w:rPr>
        <w:t xml:space="preserve"> </w:t>
      </w:r>
      <w:r>
        <w:t>Серия игр «МЕМО. Беларусь — страна качества».</w:t>
      </w:r>
      <w:r>
        <w:rPr>
          <w:lang w:val="be-BY"/>
        </w:rPr>
        <w:t xml:space="preserve"> </w:t>
      </w:r>
      <w:r>
        <w:t>«Электронная и электротехническая промышленность»</w:t>
      </w:r>
      <w:r>
        <w:rPr>
          <w:lang w:val="be-BY"/>
        </w:rPr>
        <w:t>. — № </w:t>
      </w:r>
      <w:r>
        <w:rPr>
          <w:rFonts w:eastAsia="Pragmatica-Reg"/>
          <w:color w:val="110902"/>
          <w:lang w:val="be-BY"/>
        </w:rPr>
        <w:t>2</w:t>
      </w:r>
      <w:r>
        <w:rPr>
          <w:rFonts w:eastAsia="Pragmatica-Reg"/>
          <w:color w:val="110902"/>
        </w:rPr>
        <w:t>, с. 6</w:t>
      </w:r>
      <w:r>
        <w:rPr>
          <w:rFonts w:eastAsia="Pragmatica-Reg"/>
          <w:color w:val="110902"/>
          <w:lang w:val="be-BY"/>
        </w:rPr>
        <w:t>2</w:t>
      </w:r>
      <w:r>
        <w:rPr>
          <w:rFonts w:eastAsia="Pragmatica-Reg"/>
          <w:color w:val="110902"/>
        </w:rPr>
        <w:t>.</w:t>
      </w:r>
    </w:p>
    <w:p w:rsidR="00920E06" w:rsidRDefault="00920E06" w:rsidP="00920E06">
      <w:pPr>
        <w:pStyle w:val="a3"/>
        <w:rPr>
          <w:rFonts w:eastAsia="Pragmatica-Reg"/>
          <w:color w:val="110902"/>
        </w:rPr>
      </w:pPr>
      <w:r>
        <w:rPr>
          <w:rFonts w:eastAsia="Pragmatica-Obl"/>
          <w:b/>
          <w:iCs/>
          <w:color w:val="110902"/>
        </w:rPr>
        <w:t>*</w:t>
      </w:r>
      <w:proofErr w:type="spellStart"/>
      <w:r>
        <w:rPr>
          <w:rFonts w:eastAsia="Pragmatica-Obl"/>
          <w:b/>
          <w:iCs/>
          <w:color w:val="110902"/>
        </w:rPr>
        <w:t>Сенканец</w:t>
      </w:r>
      <w:proofErr w:type="spellEnd"/>
      <w:r>
        <w:rPr>
          <w:rFonts w:eastAsia="Pragmatica-Obl"/>
          <w:b/>
          <w:iCs/>
          <w:color w:val="110902"/>
        </w:rPr>
        <w:t xml:space="preserve"> В. Ф.</w:t>
      </w:r>
      <w:r>
        <w:rPr>
          <w:rFonts w:eastAsia="Pragmatica-Obl"/>
          <w:iCs/>
          <w:color w:val="110902"/>
        </w:rPr>
        <w:t xml:space="preserve"> </w:t>
      </w:r>
      <w:r>
        <w:rPr>
          <w:rFonts w:eastAsia="Pragmatica-Reg"/>
          <w:color w:val="110902"/>
        </w:rPr>
        <w:t>Белорусский картофель — бренд качества и вкуса. — № 1, с. 60.</w:t>
      </w:r>
    </w:p>
    <w:p w:rsidR="00920E06" w:rsidRPr="00752434" w:rsidRDefault="00920E06" w:rsidP="00920E06">
      <w:pPr>
        <w:pStyle w:val="aff"/>
        <w:rPr>
          <w:color w:val="00B050"/>
        </w:rPr>
      </w:pPr>
      <w:r w:rsidRPr="00752434">
        <w:rPr>
          <w:color w:val="00B050"/>
        </w:rPr>
        <w:t>У ДАПАМОГУ НАМЕСНІКУ ДЫРЭКТАРА</w:t>
      </w:r>
    </w:p>
    <w:p w:rsidR="00920E06" w:rsidRDefault="00920E06" w:rsidP="00920E06">
      <w:pPr>
        <w:pStyle w:val="a3"/>
        <w:rPr>
          <w:rFonts w:eastAsia="Pragmatica-Reg"/>
          <w:color w:val="110902"/>
        </w:rPr>
      </w:pPr>
      <w:r>
        <w:rPr>
          <w:rFonts w:eastAsia="Pragmatica-Obl"/>
          <w:b/>
          <w:iCs/>
          <w:color w:val="110902"/>
        </w:rPr>
        <w:t xml:space="preserve">Адамович И. В., Лисовская Н. С. </w:t>
      </w:r>
      <w:r>
        <w:rPr>
          <w:rFonts w:eastAsia="Pragmatica-Obl"/>
          <w:iCs/>
          <w:color w:val="110902"/>
        </w:rPr>
        <w:t>«</w:t>
      </w:r>
      <w:r>
        <w:rPr>
          <w:rFonts w:eastAsia="Pragmatica-Reg"/>
          <w:color w:val="110902"/>
        </w:rPr>
        <w:t>Оценивай развивая!». О</w:t>
      </w:r>
      <w:r w:rsidR="001136E2">
        <w:rPr>
          <w:rFonts w:eastAsia="Pragmatica-Reg"/>
          <w:color w:val="110902"/>
          <w:lang w:val="be-BY"/>
        </w:rPr>
        <w:t> </w:t>
      </w:r>
      <w:r>
        <w:rPr>
          <w:rFonts w:eastAsia="Pragmatica-Reg"/>
          <w:color w:val="110902"/>
        </w:rPr>
        <w:t>контрольно-оценочной деятельности на уроке. — № 1, с. 20.</w:t>
      </w:r>
    </w:p>
    <w:p w:rsidR="00920E06" w:rsidRDefault="00920E06" w:rsidP="00920E06">
      <w:pPr>
        <w:pStyle w:val="a3"/>
        <w:rPr>
          <w:rFonts w:eastAsia="PragmaticaBook-Reg"/>
          <w:color w:val="110902"/>
          <w:lang w:val="be-BY"/>
        </w:rPr>
      </w:pPr>
      <w:r>
        <w:rPr>
          <w:b/>
          <w:iCs/>
          <w:color w:val="110902"/>
        </w:rPr>
        <w:t>Голубович Т. В.</w:t>
      </w:r>
      <w:r>
        <w:rPr>
          <w:i/>
          <w:iCs/>
          <w:color w:val="110902"/>
        </w:rPr>
        <w:t xml:space="preserve"> </w:t>
      </w:r>
      <w:r>
        <w:rPr>
          <w:rFonts w:eastAsia="PragmaticaBook-Reg"/>
          <w:color w:val="110902"/>
        </w:rPr>
        <w:t>Неделя начальных классов. — № 6, с. 19.</w:t>
      </w:r>
    </w:p>
    <w:p w:rsidR="00920E06" w:rsidRDefault="00920E06" w:rsidP="00920E06">
      <w:pPr>
        <w:pStyle w:val="a3"/>
        <w:rPr>
          <w:rFonts w:eastAsia="PragmaticaBook-Reg"/>
          <w:color w:val="110902"/>
        </w:rPr>
      </w:pPr>
      <w:proofErr w:type="spellStart"/>
      <w:r>
        <w:rPr>
          <w:b/>
          <w:iCs/>
          <w:color w:val="110902"/>
        </w:rPr>
        <w:t>Чернушевич</w:t>
      </w:r>
      <w:proofErr w:type="spellEnd"/>
      <w:r>
        <w:rPr>
          <w:b/>
          <w:iCs/>
          <w:color w:val="110902"/>
        </w:rPr>
        <w:t xml:space="preserve"> О. В.</w:t>
      </w:r>
      <w:r>
        <w:rPr>
          <w:i/>
          <w:iCs/>
          <w:color w:val="110902"/>
        </w:rPr>
        <w:t xml:space="preserve"> </w:t>
      </w:r>
      <w:r>
        <w:rPr>
          <w:rFonts w:eastAsia="PragmaticaBook-Reg"/>
          <w:color w:val="110902"/>
        </w:rPr>
        <w:t>Предметная неделя в начальной школе: от задумки к реализации. — № 6, с. 14.</w:t>
      </w:r>
    </w:p>
    <w:p w:rsidR="00920E06" w:rsidRDefault="00920E06" w:rsidP="00920E06">
      <w:pPr>
        <w:pStyle w:val="a3"/>
        <w:rPr>
          <w:rFonts w:eastAsia="PragmaticaBook-Reg"/>
          <w:color w:val="110902"/>
          <w:lang w:val="be-BY"/>
        </w:rPr>
      </w:pPr>
      <w:proofErr w:type="spellStart"/>
      <w:r>
        <w:rPr>
          <w:rFonts w:eastAsia="PragmaticaBook-Italic"/>
          <w:b/>
          <w:iCs/>
          <w:color w:val="110902"/>
        </w:rPr>
        <w:t>Шемерей</w:t>
      </w:r>
      <w:proofErr w:type="spellEnd"/>
      <w:r>
        <w:rPr>
          <w:rFonts w:eastAsia="PragmaticaBook-Italic"/>
          <w:b/>
          <w:iCs/>
          <w:color w:val="110902"/>
        </w:rPr>
        <w:t xml:space="preserve"> Н. М.</w:t>
      </w:r>
      <w:r>
        <w:rPr>
          <w:rFonts w:eastAsia="PragmaticaBook-Italic"/>
          <w:i/>
          <w:iCs/>
          <w:color w:val="110902"/>
        </w:rPr>
        <w:t xml:space="preserve"> </w:t>
      </w:r>
      <w:r>
        <w:rPr>
          <w:rFonts w:eastAsia="PragmaticaBook-Reg"/>
          <w:color w:val="110902"/>
        </w:rPr>
        <w:t>Современные аспекты организации наставничества</w:t>
      </w:r>
      <w:r>
        <w:rPr>
          <w:rFonts w:eastAsia="PragmaticaBook-Reg"/>
          <w:color w:val="110902"/>
          <w:lang w:val="be-BY"/>
        </w:rPr>
        <w:t xml:space="preserve"> </w:t>
      </w:r>
      <w:r>
        <w:rPr>
          <w:rFonts w:eastAsia="PragmaticaBook-Reg"/>
          <w:color w:val="110902"/>
        </w:rPr>
        <w:t>в</w:t>
      </w:r>
      <w:r w:rsidR="001136E2">
        <w:rPr>
          <w:rFonts w:eastAsia="PragmaticaBook-Reg"/>
          <w:color w:val="110902"/>
          <w:lang w:val="be-BY"/>
        </w:rPr>
        <w:t> </w:t>
      </w:r>
      <w:r>
        <w:rPr>
          <w:rFonts w:eastAsia="PragmaticaBook-Reg"/>
          <w:color w:val="110902"/>
        </w:rPr>
        <w:t>системе методической работы учителей начальных классов</w:t>
      </w:r>
      <w:r>
        <w:rPr>
          <w:rFonts w:eastAsia="PragmaticaBook-Reg"/>
          <w:color w:val="110902"/>
          <w:lang w:val="be-BY"/>
        </w:rPr>
        <w:t>. — № 9, с. 6.</w:t>
      </w:r>
    </w:p>
    <w:p w:rsidR="00920E06" w:rsidRDefault="00920E06" w:rsidP="00920E06">
      <w:pPr>
        <w:pStyle w:val="a3"/>
        <w:rPr>
          <w:rFonts w:eastAsia="Pragmatica-Reg"/>
          <w:color w:val="110902"/>
          <w:lang w:val="be-BY"/>
        </w:rPr>
      </w:pPr>
      <w:r>
        <w:rPr>
          <w:rFonts w:eastAsia="PragmaticaBook-Italic"/>
          <w:b/>
          <w:iCs/>
          <w:color w:val="110902"/>
        </w:rPr>
        <w:t>*</w:t>
      </w:r>
      <w:proofErr w:type="spellStart"/>
      <w:r>
        <w:rPr>
          <w:rFonts w:eastAsia="PragmaticaBook-Italic"/>
          <w:b/>
          <w:iCs/>
          <w:color w:val="110902"/>
        </w:rPr>
        <w:t>Шемерей</w:t>
      </w:r>
      <w:proofErr w:type="spellEnd"/>
      <w:r>
        <w:rPr>
          <w:rFonts w:eastAsia="PragmaticaBook-Italic"/>
          <w:b/>
          <w:iCs/>
          <w:color w:val="110902"/>
        </w:rPr>
        <w:t xml:space="preserve"> Н. М.</w:t>
      </w:r>
      <w:r>
        <w:rPr>
          <w:rFonts w:eastAsia="PragmaticaBook-Italic"/>
          <w:i/>
          <w:iCs/>
          <w:color w:val="110902"/>
        </w:rPr>
        <w:t xml:space="preserve"> </w:t>
      </w:r>
      <w:r>
        <w:rPr>
          <w:rFonts w:eastAsia="PragmaticaBook-Reg"/>
          <w:color w:val="110902"/>
        </w:rPr>
        <w:t>Мотивационная готовность педагогов к аттестации. — № </w:t>
      </w:r>
      <w:r>
        <w:rPr>
          <w:rFonts w:eastAsia="PragmaticaBook-Reg"/>
          <w:color w:val="110902"/>
          <w:lang w:val="be-BY"/>
        </w:rPr>
        <w:t>11, с. 62.</w:t>
      </w:r>
    </w:p>
    <w:p w:rsidR="00920E06" w:rsidRPr="00752434" w:rsidRDefault="00920E06" w:rsidP="00920E06">
      <w:pPr>
        <w:pStyle w:val="aff"/>
        <w:rPr>
          <w:iCs/>
          <w:color w:val="00B050"/>
        </w:rPr>
      </w:pPr>
      <w:r w:rsidRPr="00752434">
        <w:rPr>
          <w:color w:val="00B050"/>
        </w:rPr>
        <w:t>ШКОЛЬНЫ ЛАГЕР</w:t>
      </w:r>
    </w:p>
    <w:p w:rsidR="00920E06" w:rsidRDefault="00920E06" w:rsidP="00920E06">
      <w:pPr>
        <w:pStyle w:val="a3"/>
        <w:rPr>
          <w:rFonts w:eastAsia="PragmaticaBook-Reg"/>
          <w:color w:val="110902"/>
          <w:lang w:val="be-BY"/>
        </w:rPr>
      </w:pPr>
      <w:r>
        <w:rPr>
          <w:b/>
          <w:iCs/>
          <w:color w:val="110902"/>
        </w:rPr>
        <w:t>*</w:t>
      </w:r>
      <w:proofErr w:type="spellStart"/>
      <w:r>
        <w:rPr>
          <w:b/>
          <w:iCs/>
          <w:color w:val="110902"/>
        </w:rPr>
        <w:t>Жлабо</w:t>
      </w:r>
      <w:proofErr w:type="spellEnd"/>
      <w:r>
        <w:rPr>
          <w:i/>
          <w:iCs/>
          <w:color w:val="110902"/>
        </w:rPr>
        <w:t xml:space="preserve"> </w:t>
      </w:r>
      <w:r>
        <w:rPr>
          <w:b/>
          <w:iCs/>
          <w:color w:val="110902"/>
        </w:rPr>
        <w:t>С.</w:t>
      </w:r>
      <w:r w:rsidR="00910EB8">
        <w:rPr>
          <w:b/>
          <w:i/>
          <w:iCs/>
          <w:color w:val="110902"/>
        </w:rPr>
        <w:t xml:space="preserve"> </w:t>
      </w:r>
      <w:r>
        <w:rPr>
          <w:b/>
          <w:iCs/>
          <w:color w:val="110902"/>
        </w:rPr>
        <w:t xml:space="preserve">К. </w:t>
      </w:r>
      <w:r>
        <w:rPr>
          <w:rFonts w:eastAsia="PragmaticaBook-Reg"/>
          <w:color w:val="110902"/>
        </w:rPr>
        <w:t>В гостях у тётушки Совы. — № 6, с. 54.</w:t>
      </w:r>
    </w:p>
    <w:p w:rsidR="00920E06" w:rsidRDefault="00920E06" w:rsidP="00920E06">
      <w:pPr>
        <w:pStyle w:val="a3"/>
        <w:rPr>
          <w:b/>
          <w:lang w:val="be-BY"/>
        </w:rPr>
      </w:pPr>
      <w:r>
        <w:rPr>
          <w:b/>
          <w:bCs/>
          <w:color w:val="110902"/>
        </w:rPr>
        <w:t>*Сидоренко И. В.</w:t>
      </w:r>
      <w:r>
        <w:rPr>
          <w:rFonts w:eastAsia="PragmaticaBook-Reg"/>
          <w:color w:val="110902"/>
        </w:rPr>
        <w:t xml:space="preserve"> </w:t>
      </w:r>
      <w:r>
        <w:rPr>
          <w:rFonts w:eastAsia="Pragmatica-Reg"/>
          <w:color w:val="110902"/>
        </w:rPr>
        <w:t>«</w:t>
      </w:r>
      <w:r>
        <w:rPr>
          <w:rFonts w:eastAsia="PragmaticaBook-Reg"/>
          <w:color w:val="110902"/>
        </w:rPr>
        <w:t>Осенние дары леса»</w:t>
      </w:r>
      <w:r>
        <w:rPr>
          <w:rFonts w:eastAsia="PragmaticaBook-Reg"/>
          <w:color w:val="110902"/>
          <w:lang w:val="be-BY"/>
        </w:rPr>
        <w:t>. — № 9, с. 2 обл.</w:t>
      </w:r>
    </w:p>
    <w:p w:rsidR="00920E06" w:rsidRDefault="00920E06" w:rsidP="00920E06">
      <w:pPr>
        <w:pStyle w:val="a3"/>
        <w:rPr>
          <w:rFonts w:eastAsia="PragmaticaBook-Reg"/>
          <w:color w:val="110902"/>
          <w:lang w:val="be-BY"/>
        </w:rPr>
      </w:pPr>
      <w:r>
        <w:rPr>
          <w:b/>
          <w:bCs/>
          <w:color w:val="110902"/>
        </w:rPr>
        <w:t>*Сидоренко И. В.</w:t>
      </w:r>
      <w:r>
        <w:rPr>
          <w:rFonts w:eastAsia="PragmaticaBook-Reg"/>
          <w:color w:val="110902"/>
        </w:rPr>
        <w:t xml:space="preserve"> </w:t>
      </w:r>
      <w:r>
        <w:rPr>
          <w:rFonts w:eastAsia="Pragmatica-Reg"/>
          <w:color w:val="110902"/>
        </w:rPr>
        <w:t>«</w:t>
      </w:r>
      <w:r>
        <w:rPr>
          <w:rFonts w:eastAsia="PragmaticaBook-Reg"/>
          <w:color w:val="110902"/>
        </w:rPr>
        <w:t>Сбережём энергию вместе»</w:t>
      </w:r>
      <w:r>
        <w:rPr>
          <w:rFonts w:eastAsia="PragmaticaBook-Reg"/>
          <w:color w:val="110902"/>
          <w:lang w:val="be-BY"/>
        </w:rPr>
        <w:t>. — № 10, с. 2 обл.</w:t>
      </w:r>
    </w:p>
    <w:p w:rsidR="00920E06" w:rsidRPr="00752434" w:rsidRDefault="00920E06" w:rsidP="00745479">
      <w:pPr>
        <w:pStyle w:val="a3"/>
        <w:spacing w:before="240"/>
        <w:rPr>
          <w:b/>
          <w:iCs/>
          <w:color w:val="00B050"/>
          <w:lang w:val="be-BY"/>
        </w:rPr>
      </w:pPr>
      <w:r w:rsidRPr="00752434">
        <w:rPr>
          <w:b/>
          <w:color w:val="00B050"/>
        </w:rPr>
        <w:t>ШКОЛЬНЫ МУЗЕЙ</w:t>
      </w:r>
    </w:p>
    <w:p w:rsidR="00920E06" w:rsidRDefault="00920E06" w:rsidP="00920E06">
      <w:pPr>
        <w:pStyle w:val="a3"/>
        <w:rPr>
          <w:rFonts w:eastAsia="PragmaticaBook-Reg"/>
          <w:color w:val="110902"/>
        </w:rPr>
      </w:pPr>
      <w:r>
        <w:rPr>
          <w:rFonts w:eastAsia="PragmaticaBook-Italic"/>
          <w:b/>
          <w:iCs/>
          <w:color w:val="110902"/>
        </w:rPr>
        <w:t xml:space="preserve">*Волкова О. Г., Воробьёва Т. А., </w:t>
      </w:r>
      <w:proofErr w:type="spellStart"/>
      <w:r>
        <w:rPr>
          <w:rFonts w:eastAsia="PragmaticaBook-Italic"/>
          <w:b/>
          <w:iCs/>
          <w:color w:val="110902"/>
        </w:rPr>
        <w:t>Гадлевская</w:t>
      </w:r>
      <w:proofErr w:type="spellEnd"/>
      <w:r>
        <w:rPr>
          <w:rFonts w:eastAsia="PragmaticaBook-Italic"/>
          <w:b/>
          <w:iCs/>
          <w:color w:val="110902"/>
        </w:rPr>
        <w:t xml:space="preserve"> И. Н. </w:t>
      </w:r>
      <w:r>
        <w:rPr>
          <w:rFonts w:eastAsia="PragmaticaBook-Reg"/>
          <w:color w:val="110902"/>
        </w:rPr>
        <w:t>Музей Букваря — центр образовательного пространства школы. — № 7, с. 10.</w:t>
      </w:r>
    </w:p>
    <w:p w:rsidR="00920E06" w:rsidRPr="00752434" w:rsidRDefault="00920E06" w:rsidP="00920E06">
      <w:pPr>
        <w:pStyle w:val="aff"/>
        <w:rPr>
          <w:iCs/>
          <w:color w:val="00B050"/>
          <w:lang w:val="be-BY"/>
        </w:rPr>
      </w:pPr>
      <w:r w:rsidRPr="00752434">
        <w:rPr>
          <w:color w:val="00B050"/>
        </w:rPr>
        <w:t>ШОСТЫ ШКОЛЬНЫ ДЗЕНЬ</w:t>
      </w:r>
    </w:p>
    <w:p w:rsidR="00920E06" w:rsidRDefault="00920E06" w:rsidP="00920E06">
      <w:pPr>
        <w:pStyle w:val="a3"/>
        <w:rPr>
          <w:rFonts w:eastAsia="Pragmatica-Reg"/>
          <w:color w:val="110902"/>
          <w:lang w:val="be-BY"/>
        </w:rPr>
      </w:pPr>
      <w:r>
        <w:rPr>
          <w:rFonts w:eastAsia="Pragmatica-Obl"/>
          <w:b/>
          <w:iCs/>
          <w:color w:val="110902"/>
          <w:lang w:val="be-BY"/>
        </w:rPr>
        <w:t>*</w:t>
      </w:r>
      <w:r>
        <w:rPr>
          <w:rFonts w:eastAsia="Pragmatica-Obl"/>
          <w:b/>
          <w:iCs/>
          <w:color w:val="110902"/>
        </w:rPr>
        <w:t>Бондарчук Е. В.</w:t>
      </w:r>
      <w:r>
        <w:rPr>
          <w:rFonts w:eastAsia="Pragmatica-Reg"/>
          <w:color w:val="110902"/>
        </w:rPr>
        <w:t xml:space="preserve"> </w:t>
      </w:r>
      <w:r>
        <w:rPr>
          <w:rFonts w:eastAsia="Pragmatica-Reg"/>
          <w:color w:val="110902"/>
          <w:lang w:val="be-BY"/>
        </w:rPr>
        <w:t>«</w:t>
      </w:r>
      <w:r>
        <w:rPr>
          <w:rFonts w:eastAsia="Pragmatica-Reg"/>
          <w:color w:val="110902"/>
        </w:rPr>
        <w:t>Беларусь — мой клад!</w:t>
      </w:r>
      <w:r>
        <w:rPr>
          <w:rFonts w:eastAsia="Pragmatica-Reg"/>
          <w:color w:val="110902"/>
          <w:lang w:val="be-BY"/>
        </w:rPr>
        <w:t>». — № 3, с. 15.</w:t>
      </w:r>
    </w:p>
    <w:p w:rsidR="00920E06" w:rsidRDefault="00920E06" w:rsidP="00920E06">
      <w:pPr>
        <w:pStyle w:val="a3"/>
        <w:rPr>
          <w:rFonts w:eastAsia="PragmaticaBook-Reg"/>
          <w:color w:val="110902"/>
        </w:rPr>
      </w:pPr>
      <w:r>
        <w:rPr>
          <w:rFonts w:eastAsia="PragmaticaBook-Italic"/>
          <w:b/>
          <w:iCs/>
          <w:color w:val="110902"/>
        </w:rPr>
        <w:t>*</w:t>
      </w:r>
      <w:proofErr w:type="spellStart"/>
      <w:r>
        <w:rPr>
          <w:rFonts w:eastAsia="PragmaticaBook-Italic"/>
          <w:b/>
          <w:iCs/>
          <w:color w:val="110902"/>
        </w:rPr>
        <w:t>Варвашевич</w:t>
      </w:r>
      <w:proofErr w:type="spellEnd"/>
      <w:r>
        <w:rPr>
          <w:rFonts w:eastAsia="PragmaticaBook-Reg"/>
          <w:color w:val="110902"/>
        </w:rPr>
        <w:t xml:space="preserve"> </w:t>
      </w:r>
      <w:r>
        <w:rPr>
          <w:rFonts w:eastAsia="PragmaticaBook-Italic"/>
          <w:b/>
          <w:iCs/>
          <w:color w:val="110902"/>
        </w:rPr>
        <w:t xml:space="preserve">Л. А. </w:t>
      </w:r>
      <w:r>
        <w:rPr>
          <w:rFonts w:eastAsia="PragmaticaBook-Reg"/>
          <w:color w:val="110902"/>
        </w:rPr>
        <w:t>Яблоко — от семечка до высоких технологий. — № 11, с. 19.</w:t>
      </w:r>
    </w:p>
    <w:p w:rsidR="00920E06" w:rsidRDefault="00920E06" w:rsidP="00920E06">
      <w:pPr>
        <w:pStyle w:val="a3"/>
        <w:rPr>
          <w:rFonts w:eastAsia="PragmaticaBook-Reg"/>
          <w:color w:val="110902"/>
        </w:rPr>
      </w:pPr>
      <w:r>
        <w:rPr>
          <w:rFonts w:eastAsia="PragmaticaBook-Italic"/>
          <w:b/>
          <w:iCs/>
          <w:color w:val="110902"/>
        </w:rPr>
        <w:t>*</w:t>
      </w:r>
      <w:proofErr w:type="spellStart"/>
      <w:r>
        <w:rPr>
          <w:rFonts w:eastAsia="PragmaticaBook-Italic"/>
          <w:b/>
          <w:iCs/>
          <w:color w:val="110902"/>
        </w:rPr>
        <w:t>Саўчук</w:t>
      </w:r>
      <w:proofErr w:type="spellEnd"/>
      <w:r>
        <w:rPr>
          <w:rFonts w:eastAsia="PragmaticaBook-Italic"/>
          <w:i/>
          <w:iCs/>
          <w:color w:val="110902"/>
        </w:rPr>
        <w:t xml:space="preserve"> </w:t>
      </w:r>
      <w:r>
        <w:rPr>
          <w:rFonts w:eastAsia="PragmaticaBook-Italic"/>
          <w:b/>
          <w:iCs/>
          <w:color w:val="110902"/>
        </w:rPr>
        <w:t xml:space="preserve">Т. В. </w:t>
      </w:r>
      <w:r>
        <w:rPr>
          <w:rFonts w:eastAsia="PragmaticaBook-Reg"/>
          <w:color w:val="110902"/>
        </w:rPr>
        <w:t>PRAБЕЛАРУСЬ. — № 7, с. 13.</w:t>
      </w:r>
    </w:p>
    <w:p w:rsidR="00920E06" w:rsidRDefault="00920E06" w:rsidP="00920E06">
      <w:pPr>
        <w:pStyle w:val="a3"/>
        <w:rPr>
          <w:rFonts w:eastAsia="PragmaticaBook-Reg"/>
          <w:color w:val="110902"/>
        </w:rPr>
      </w:pPr>
      <w:r>
        <w:rPr>
          <w:b/>
          <w:iCs/>
          <w:color w:val="110902"/>
        </w:rPr>
        <w:t>*Сидоренко</w:t>
      </w:r>
      <w:r>
        <w:rPr>
          <w:i/>
          <w:iCs/>
          <w:color w:val="110902"/>
        </w:rPr>
        <w:t xml:space="preserve"> </w:t>
      </w:r>
      <w:r>
        <w:rPr>
          <w:b/>
          <w:iCs/>
          <w:color w:val="110902"/>
        </w:rPr>
        <w:t xml:space="preserve">И. В. </w:t>
      </w:r>
      <w:r>
        <w:rPr>
          <w:rFonts w:eastAsia="PragmaticaBook-Reg"/>
          <w:color w:val="110902"/>
        </w:rPr>
        <w:t xml:space="preserve">Тренинг </w:t>
      </w:r>
      <w:r>
        <w:rPr>
          <w:rFonts w:eastAsia="Pragmatica-Reg"/>
          <w:color w:val="110902"/>
          <w:lang w:val="be-BY"/>
        </w:rPr>
        <w:t>«</w:t>
      </w:r>
      <w:r>
        <w:rPr>
          <w:rFonts w:eastAsia="PragmaticaBook-Reg"/>
          <w:color w:val="110902"/>
        </w:rPr>
        <w:t>Развиваем креативность</w:t>
      </w:r>
      <w:r>
        <w:rPr>
          <w:rFonts w:eastAsia="Pragmatica-Reg"/>
          <w:color w:val="110902"/>
          <w:lang w:val="be-BY"/>
        </w:rPr>
        <w:t>»</w:t>
      </w:r>
      <w:r>
        <w:rPr>
          <w:rFonts w:eastAsia="PragmaticaBook-Reg"/>
          <w:color w:val="110902"/>
        </w:rPr>
        <w:t>. — № 6, с. 50.</w:t>
      </w:r>
    </w:p>
    <w:p w:rsidR="00920E06" w:rsidRDefault="00920E06" w:rsidP="00920E06">
      <w:pPr>
        <w:pStyle w:val="a3"/>
        <w:rPr>
          <w:rFonts w:eastAsia="Pragmatica-Reg"/>
          <w:color w:val="110902"/>
          <w:lang w:val="be-BY"/>
        </w:rPr>
      </w:pPr>
      <w:r>
        <w:rPr>
          <w:rFonts w:eastAsia="Pragmatica-Obl"/>
          <w:b/>
          <w:iCs/>
          <w:color w:val="110902"/>
        </w:rPr>
        <w:t>*Шуляк</w:t>
      </w:r>
      <w:r>
        <w:rPr>
          <w:rFonts w:eastAsia="Pragmatica-Obl"/>
          <w:i/>
          <w:iCs/>
          <w:color w:val="110902"/>
        </w:rPr>
        <w:t xml:space="preserve"> </w:t>
      </w:r>
      <w:r>
        <w:rPr>
          <w:rFonts w:eastAsia="Pragmatica-Obl"/>
          <w:b/>
          <w:iCs/>
          <w:color w:val="110902"/>
        </w:rPr>
        <w:t xml:space="preserve">Е. В. </w:t>
      </w:r>
      <w:r>
        <w:rPr>
          <w:rFonts w:eastAsia="Pragmatica-Reg"/>
          <w:color w:val="110902"/>
        </w:rPr>
        <w:t>Что в имени твоём? — № </w:t>
      </w:r>
      <w:r>
        <w:rPr>
          <w:rFonts w:eastAsia="Pragmatica-Reg"/>
          <w:color w:val="110902"/>
          <w:lang w:val="be-BY"/>
        </w:rPr>
        <w:t>4, с. 48.</w:t>
      </w:r>
    </w:p>
    <w:p w:rsidR="00920E06" w:rsidRDefault="00920E06" w:rsidP="00920E06">
      <w:pPr>
        <w:pStyle w:val="a3"/>
        <w:rPr>
          <w:rFonts w:eastAsia="PragmaticaBook-Reg"/>
          <w:color w:val="110902"/>
        </w:rPr>
      </w:pPr>
      <w:proofErr w:type="spellStart"/>
      <w:r>
        <w:rPr>
          <w:rFonts w:eastAsia="PragmaticaBook-Italic"/>
          <w:b/>
          <w:iCs/>
          <w:color w:val="110902"/>
        </w:rPr>
        <w:t>Шыцько</w:t>
      </w:r>
      <w:proofErr w:type="spellEnd"/>
      <w:r>
        <w:rPr>
          <w:rFonts w:eastAsia="PragmaticaBook-Italic"/>
          <w:b/>
          <w:iCs/>
          <w:color w:val="110902"/>
        </w:rPr>
        <w:t xml:space="preserve"> С. М.</w:t>
      </w:r>
      <w:r>
        <w:rPr>
          <w:rFonts w:eastAsia="PragmaticaBook-Reg"/>
          <w:color w:val="110902"/>
        </w:rPr>
        <w:t xml:space="preserve"> КВЗ </w:t>
      </w:r>
      <w:r>
        <w:rPr>
          <w:rFonts w:eastAsia="Pragmatica-Reg"/>
          <w:color w:val="110902"/>
          <w:lang w:val="be-BY"/>
        </w:rPr>
        <w:t>«</w:t>
      </w:r>
      <w:proofErr w:type="spellStart"/>
      <w:r>
        <w:rPr>
          <w:rFonts w:eastAsia="PragmaticaBook-Reg"/>
          <w:color w:val="110902"/>
        </w:rPr>
        <w:t>Зачараваныя</w:t>
      </w:r>
      <w:proofErr w:type="spellEnd"/>
      <w:r>
        <w:rPr>
          <w:rFonts w:eastAsia="PragmaticaBook-Reg"/>
          <w:color w:val="110902"/>
        </w:rPr>
        <w:t xml:space="preserve"> </w:t>
      </w:r>
      <w:proofErr w:type="spellStart"/>
      <w:r>
        <w:rPr>
          <w:rFonts w:eastAsia="PragmaticaBook-Reg"/>
          <w:color w:val="110902"/>
        </w:rPr>
        <w:t>казкай</w:t>
      </w:r>
      <w:proofErr w:type="spellEnd"/>
      <w:r>
        <w:rPr>
          <w:rFonts w:eastAsia="Pragmatica-Reg"/>
          <w:color w:val="110902"/>
          <w:lang w:val="be-BY"/>
        </w:rPr>
        <w:t>». — № </w:t>
      </w:r>
      <w:r>
        <w:rPr>
          <w:rFonts w:eastAsia="PragmaticaBook-Reg"/>
          <w:color w:val="110902"/>
        </w:rPr>
        <w:t>7, с. 15.</w:t>
      </w:r>
    </w:p>
    <w:p w:rsidR="00920E06" w:rsidRPr="00752434" w:rsidRDefault="00920E06" w:rsidP="001136E2">
      <w:pPr>
        <w:pStyle w:val="aff"/>
        <w:spacing w:after="40"/>
        <w:rPr>
          <w:color w:val="00B050"/>
          <w:lang w:val="be-BY"/>
        </w:rPr>
      </w:pPr>
      <w:r w:rsidRPr="00752434">
        <w:rPr>
          <w:color w:val="00B050"/>
        </w:rPr>
        <w:t>КАЛЯРОВАЯ ЎКЛАДКА</w:t>
      </w:r>
    </w:p>
    <w:tbl>
      <w:tblPr>
        <w:tblStyle w:val="af"/>
        <w:tblW w:w="10320" w:type="dxa"/>
        <w:tblLayout w:type="fixed"/>
        <w:tblLook w:val="04A0" w:firstRow="1" w:lastRow="0" w:firstColumn="1" w:lastColumn="0" w:noHBand="0" w:noVBand="1"/>
      </w:tblPr>
      <w:tblGrid>
        <w:gridCol w:w="7200"/>
        <w:gridCol w:w="1418"/>
        <w:gridCol w:w="1702"/>
      </w:tblGrid>
      <w:tr w:rsidR="00920E06" w:rsidTr="00920E06">
        <w:trPr>
          <w:trHeight w:val="481"/>
        </w:trPr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920E06" w:rsidRDefault="00920E06" w:rsidP="00920E06">
            <w:pPr>
              <w:pStyle w:val="a3"/>
              <w:ind w:firstLine="0"/>
              <w:jc w:val="center"/>
              <w:rPr>
                <w:b/>
                <w:szCs w:val="24"/>
                <w:lang w:val="be-BY"/>
              </w:rPr>
            </w:pPr>
            <w:r>
              <w:rPr>
                <w:b/>
                <w:szCs w:val="24"/>
                <w:lang w:val="be-BY"/>
              </w:rPr>
              <w:t>Прадмет, тэма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920E06" w:rsidRDefault="00920E06" w:rsidP="00920E06">
            <w:pPr>
              <w:pStyle w:val="a3"/>
              <w:ind w:firstLine="0"/>
              <w:jc w:val="center"/>
              <w:rPr>
                <w:b/>
                <w:szCs w:val="24"/>
                <w:lang w:val="be-BY"/>
              </w:rPr>
            </w:pPr>
            <w:r>
              <w:rPr>
                <w:b/>
                <w:szCs w:val="24"/>
                <w:lang w:val="be-BY"/>
              </w:rPr>
              <w:t>Клас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920E06" w:rsidRDefault="00920E06" w:rsidP="00920E06">
            <w:pPr>
              <w:pStyle w:val="a3"/>
              <w:ind w:firstLine="0"/>
              <w:jc w:val="center"/>
              <w:rPr>
                <w:b/>
                <w:szCs w:val="24"/>
                <w:lang w:val="be-BY"/>
              </w:rPr>
            </w:pPr>
            <w:r>
              <w:rPr>
                <w:b/>
                <w:szCs w:val="24"/>
                <w:lang w:val="be-BY"/>
              </w:rPr>
              <w:t>№ часопіса</w:t>
            </w:r>
          </w:p>
        </w:tc>
      </w:tr>
      <w:tr w:rsidR="00920E06" w:rsidTr="00920E06">
        <w:trPr>
          <w:trHeight w:val="417"/>
        </w:trPr>
        <w:tc>
          <w:tcPr>
            <w:tcW w:w="10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20E06" w:rsidRDefault="00920E06" w:rsidP="00920E06">
            <w:pPr>
              <w:pStyle w:val="a3"/>
              <w:ind w:firstLine="0"/>
              <w:jc w:val="center"/>
              <w:rPr>
                <w:lang w:val="be-BY"/>
              </w:rPr>
            </w:pPr>
            <w:r>
              <w:rPr>
                <w:lang w:val="be-BY"/>
              </w:rPr>
              <w:t>ЧАЛАВЕК І СВЕТ</w:t>
            </w:r>
          </w:p>
        </w:tc>
      </w:tr>
      <w:tr w:rsidR="00920E06" w:rsidTr="00920E06">
        <w:trPr>
          <w:trHeight w:val="340"/>
        </w:trPr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E06" w:rsidRDefault="00920E06" w:rsidP="00920E06">
            <w:pPr>
              <w:pStyle w:val="a3"/>
              <w:ind w:firstLine="0"/>
              <w:rPr>
                <w:rFonts w:eastAsia="PragmaticaBook-Reg"/>
                <w:lang w:val="be-BY"/>
              </w:rPr>
            </w:pPr>
            <w:r>
              <w:rPr>
                <w:rFonts w:eastAsia="PragmaticaBook-Reg"/>
              </w:rPr>
              <w:t xml:space="preserve">Беларусь </w:t>
            </w:r>
            <w:proofErr w:type="spellStart"/>
            <w:r>
              <w:rPr>
                <w:rFonts w:eastAsia="PragmaticaBook-Reg"/>
              </w:rPr>
              <w:t>лясная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E06" w:rsidRDefault="00920E06" w:rsidP="00920E06">
            <w:pPr>
              <w:pStyle w:val="a3"/>
              <w:ind w:firstLine="0"/>
            </w:pPr>
            <w:r>
              <w:rPr>
                <w:lang w:val="en-US"/>
              </w:rPr>
              <w:t>I</w:t>
            </w:r>
            <w:r>
              <w:rPr>
                <w:lang w:val="be-BY"/>
              </w:rPr>
              <w:t>–</w:t>
            </w:r>
            <w:r>
              <w:rPr>
                <w:lang w:val="en-US"/>
              </w:rPr>
              <w:t>III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E06" w:rsidRDefault="00920E06" w:rsidP="00920E06">
            <w:pPr>
              <w:pStyle w:val="a3"/>
              <w:ind w:firstLine="0"/>
              <w:rPr>
                <w:lang w:val="be-BY"/>
              </w:rPr>
            </w:pPr>
            <w:r>
              <w:rPr>
                <w:lang w:val="be-BY"/>
              </w:rPr>
              <w:t>8</w:t>
            </w:r>
          </w:p>
        </w:tc>
      </w:tr>
      <w:tr w:rsidR="00920E06" w:rsidTr="00920E06">
        <w:trPr>
          <w:trHeight w:val="323"/>
        </w:trPr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E06" w:rsidRDefault="00920E06" w:rsidP="00920E06">
            <w:pPr>
              <w:pStyle w:val="a3"/>
              <w:ind w:firstLine="0"/>
              <w:rPr>
                <w:rFonts w:eastAsia="PragmaticaBook-Reg"/>
              </w:rPr>
            </w:pPr>
            <w:r>
              <w:rPr>
                <w:rFonts w:eastAsia="PragmaticaBook-Reg"/>
              </w:rPr>
              <w:lastRenderedPageBreak/>
              <w:t>Вереск — растение 2026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E06" w:rsidRDefault="00920E06" w:rsidP="00920E06">
            <w:pPr>
              <w:pStyle w:val="a3"/>
              <w:ind w:firstLine="0"/>
              <w:rPr>
                <w:lang w:val="en-US"/>
              </w:rPr>
            </w:pPr>
            <w:r>
              <w:rPr>
                <w:lang w:val="en-US"/>
              </w:rPr>
              <w:t>I</w:t>
            </w:r>
            <w:r>
              <w:rPr>
                <w:lang w:val="be-BY"/>
              </w:rPr>
              <w:t>–</w:t>
            </w:r>
            <w:r>
              <w:rPr>
                <w:lang w:val="en-US"/>
              </w:rPr>
              <w:t>IV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E06" w:rsidRDefault="00920E06" w:rsidP="00920E06">
            <w:pPr>
              <w:pStyle w:val="a3"/>
              <w:ind w:firstLine="0"/>
              <w:rPr>
                <w:lang w:val="be-BY"/>
              </w:rPr>
            </w:pPr>
            <w:r>
              <w:rPr>
                <w:lang w:val="be-BY"/>
              </w:rPr>
              <w:t>11</w:t>
            </w:r>
          </w:p>
        </w:tc>
      </w:tr>
      <w:tr w:rsidR="00920E06" w:rsidTr="00920E06">
        <w:trPr>
          <w:trHeight w:val="340"/>
        </w:trPr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E06" w:rsidRDefault="00920E06" w:rsidP="00920E06">
            <w:pPr>
              <w:pStyle w:val="a3"/>
              <w:ind w:firstLine="0"/>
              <w:rPr>
                <w:rFonts w:eastAsia="PragmaticaBook-Reg"/>
                <w:lang w:val="be-BY"/>
              </w:rPr>
            </w:pPr>
            <w:r>
              <w:rPr>
                <w:rFonts w:eastAsia="PragmaticaBook-Reg"/>
              </w:rPr>
              <w:t xml:space="preserve">Чёрный аист — птица </w:t>
            </w:r>
            <w:r>
              <w:rPr>
                <w:rFonts w:eastAsia="PragmaticaBook-Reg"/>
                <w:lang w:val="be-BY"/>
              </w:rPr>
              <w:t>2026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E06" w:rsidRDefault="00920E06" w:rsidP="00920E06">
            <w:pPr>
              <w:pStyle w:val="a3"/>
              <w:ind w:firstLine="0"/>
              <w:rPr>
                <w:lang w:val="en-US"/>
              </w:rPr>
            </w:pPr>
            <w:r>
              <w:rPr>
                <w:lang w:val="en-US"/>
              </w:rPr>
              <w:t>I</w:t>
            </w:r>
            <w:r>
              <w:rPr>
                <w:lang w:val="be-BY"/>
              </w:rPr>
              <w:t>–</w:t>
            </w:r>
            <w:r>
              <w:rPr>
                <w:lang w:val="en-US"/>
              </w:rPr>
              <w:t>III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E06" w:rsidRDefault="00920E06" w:rsidP="00920E06">
            <w:pPr>
              <w:pStyle w:val="a3"/>
              <w:ind w:firstLine="0"/>
              <w:rPr>
                <w:lang w:val="be-BY"/>
              </w:rPr>
            </w:pPr>
            <w:r>
              <w:rPr>
                <w:lang w:val="be-BY"/>
              </w:rPr>
              <w:t>12</w:t>
            </w:r>
          </w:p>
        </w:tc>
      </w:tr>
      <w:tr w:rsidR="00920E06" w:rsidTr="00920E06">
        <w:trPr>
          <w:trHeight w:val="340"/>
        </w:trPr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E06" w:rsidRDefault="00920E06" w:rsidP="00920E06">
            <w:pPr>
              <w:pStyle w:val="a3"/>
              <w:ind w:firstLine="0"/>
              <w:rPr>
                <w:rFonts w:eastAsia="PragmaticaBook-Reg"/>
                <w:lang w:val="be-BY"/>
              </w:rPr>
            </w:pPr>
            <w:r>
              <w:rPr>
                <w:rFonts w:eastAsia="PragmaticaBook-Reg"/>
                <w:lang w:val="be-BY"/>
              </w:rPr>
              <w:t>Опасность зимнего водоёма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E06" w:rsidRDefault="00920E06" w:rsidP="00920E06">
            <w:pPr>
              <w:pStyle w:val="a3"/>
              <w:ind w:firstLine="0"/>
              <w:rPr>
                <w:lang w:val="en-US"/>
              </w:rPr>
            </w:pPr>
            <w:r>
              <w:rPr>
                <w:lang w:val="en-US"/>
              </w:rPr>
              <w:t>I</w:t>
            </w:r>
            <w:r>
              <w:rPr>
                <w:lang w:val="be-BY"/>
              </w:rPr>
              <w:t>–</w:t>
            </w:r>
            <w:r>
              <w:rPr>
                <w:lang w:val="en-US"/>
              </w:rPr>
              <w:t>III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E06" w:rsidRDefault="00920E06" w:rsidP="00920E06">
            <w:pPr>
              <w:pStyle w:val="a3"/>
              <w:ind w:firstLine="0"/>
              <w:rPr>
                <w:lang w:val="be-BY"/>
              </w:rPr>
            </w:pPr>
            <w:r>
              <w:rPr>
                <w:lang w:val="be-BY"/>
              </w:rPr>
              <w:t>12</w:t>
            </w:r>
          </w:p>
        </w:tc>
      </w:tr>
      <w:tr w:rsidR="00920E06" w:rsidTr="00920E06">
        <w:trPr>
          <w:trHeight w:val="437"/>
        </w:trPr>
        <w:tc>
          <w:tcPr>
            <w:tcW w:w="10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20E06" w:rsidRDefault="00920E06" w:rsidP="001136E2">
            <w:pPr>
              <w:pStyle w:val="a3"/>
              <w:keepNext/>
              <w:ind w:firstLine="0"/>
              <w:jc w:val="center"/>
              <w:rPr>
                <w:lang w:val="be-BY"/>
              </w:rPr>
            </w:pPr>
            <w:r>
              <w:rPr>
                <w:lang w:val="be-BY"/>
              </w:rPr>
              <w:t>ІНФАРМАЦЫЙНАЯ ГАДЗІНА</w:t>
            </w:r>
          </w:p>
        </w:tc>
      </w:tr>
      <w:tr w:rsidR="00920E06" w:rsidTr="00920E06">
        <w:trPr>
          <w:trHeight w:val="340"/>
        </w:trPr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E06" w:rsidRDefault="00920E06" w:rsidP="00920E06">
            <w:pPr>
              <w:pStyle w:val="a3"/>
              <w:ind w:firstLine="0"/>
              <w:rPr>
                <w:rFonts w:eastAsia="Pragmatica-Reg"/>
              </w:rPr>
            </w:pPr>
            <w:r>
              <w:t xml:space="preserve">15 </w:t>
            </w:r>
            <w:proofErr w:type="spellStart"/>
            <w:r>
              <w:t>сакавіка</w:t>
            </w:r>
            <w:proofErr w:type="spellEnd"/>
            <w:r>
              <w:t xml:space="preserve"> — </w:t>
            </w:r>
            <w:proofErr w:type="spellStart"/>
            <w:r>
              <w:t>Дзень</w:t>
            </w:r>
            <w:proofErr w:type="spellEnd"/>
            <w:r>
              <w:t xml:space="preserve"> </w:t>
            </w:r>
            <w:proofErr w:type="spellStart"/>
            <w:r>
              <w:t>Канстытуцыі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E06" w:rsidRDefault="00920E06" w:rsidP="00920E06">
            <w:pPr>
              <w:pStyle w:val="a3"/>
              <w:ind w:firstLine="0"/>
            </w:pPr>
            <w:r>
              <w:rPr>
                <w:lang w:val="en-US"/>
              </w:rPr>
              <w:t>I</w:t>
            </w:r>
            <w:r>
              <w:rPr>
                <w:lang w:val="be-BY"/>
              </w:rPr>
              <w:t>–</w:t>
            </w:r>
            <w:r>
              <w:rPr>
                <w:lang w:val="en-US"/>
              </w:rPr>
              <w:t>IV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E06" w:rsidRDefault="00920E06" w:rsidP="00920E06">
            <w:pPr>
              <w:pStyle w:val="a3"/>
              <w:ind w:firstLine="0"/>
              <w:rPr>
                <w:lang w:val="be-BY"/>
              </w:rPr>
            </w:pPr>
            <w:r>
              <w:rPr>
                <w:lang w:val="be-BY"/>
              </w:rPr>
              <w:t>2</w:t>
            </w:r>
          </w:p>
        </w:tc>
      </w:tr>
      <w:tr w:rsidR="00920E06" w:rsidTr="00920E06">
        <w:trPr>
          <w:trHeight w:val="340"/>
        </w:trPr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E06" w:rsidRDefault="00920E06" w:rsidP="00920E06">
            <w:pPr>
              <w:pStyle w:val="a3"/>
              <w:ind w:firstLine="0"/>
              <w:rPr>
                <w:rFonts w:eastAsia="PragmaticaBook-Reg"/>
              </w:rPr>
            </w:pPr>
            <w:r>
              <w:rPr>
                <w:rFonts w:eastAsia="PragmaticaBook-Reg"/>
              </w:rPr>
              <w:t xml:space="preserve">Беларусь </w:t>
            </w:r>
            <w:proofErr w:type="spellStart"/>
            <w:r>
              <w:rPr>
                <w:rFonts w:eastAsia="PragmaticaBook-Reg"/>
              </w:rPr>
              <w:t>пад</w:t>
            </w:r>
            <w:proofErr w:type="spellEnd"/>
            <w:r>
              <w:rPr>
                <w:rFonts w:eastAsia="PragmaticaBook-Reg"/>
              </w:rPr>
              <w:t xml:space="preserve"> </w:t>
            </w:r>
            <w:proofErr w:type="spellStart"/>
            <w:r>
              <w:rPr>
                <w:rFonts w:eastAsia="PragmaticaBook-Reg"/>
              </w:rPr>
              <w:t>белымі</w:t>
            </w:r>
            <w:proofErr w:type="spellEnd"/>
            <w:r>
              <w:rPr>
                <w:rFonts w:eastAsia="PragmaticaBook-Reg"/>
              </w:rPr>
              <w:t xml:space="preserve"> </w:t>
            </w:r>
            <w:proofErr w:type="spellStart"/>
            <w:r>
              <w:rPr>
                <w:rFonts w:eastAsia="PragmaticaBook-Reg"/>
              </w:rPr>
              <w:t>крыламі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E06" w:rsidRDefault="00920E06" w:rsidP="00920E06">
            <w:pPr>
              <w:pStyle w:val="a3"/>
              <w:ind w:firstLine="0"/>
            </w:pPr>
            <w:r>
              <w:rPr>
                <w:lang w:val="en-US"/>
              </w:rPr>
              <w:t>I</w:t>
            </w:r>
            <w:r>
              <w:rPr>
                <w:lang w:val="be-BY"/>
              </w:rPr>
              <w:t>–</w:t>
            </w:r>
            <w:r>
              <w:rPr>
                <w:lang w:val="en-US"/>
              </w:rPr>
              <w:t>IV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E06" w:rsidRDefault="00920E06" w:rsidP="00920E06">
            <w:pPr>
              <w:pStyle w:val="a3"/>
              <w:ind w:firstLine="0"/>
              <w:rPr>
                <w:lang w:val="be-BY"/>
              </w:rPr>
            </w:pPr>
            <w:r>
              <w:rPr>
                <w:lang w:val="be-BY"/>
              </w:rPr>
              <w:t>7</w:t>
            </w:r>
          </w:p>
        </w:tc>
      </w:tr>
      <w:tr w:rsidR="00920E06" w:rsidTr="00920E06">
        <w:trPr>
          <w:trHeight w:val="340"/>
        </w:trPr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E06" w:rsidRDefault="00920E06" w:rsidP="00920E06">
            <w:pPr>
              <w:pStyle w:val="a3"/>
              <w:ind w:firstLine="0"/>
              <w:rPr>
                <w:rFonts w:eastAsia="PragmaticaBook-Reg"/>
              </w:rPr>
            </w:pPr>
            <w:r>
              <w:rPr>
                <w:rFonts w:eastAsia="PragmaticaBook-Reg"/>
              </w:rPr>
              <w:t>Береги электроэнергию!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E06" w:rsidRDefault="00920E06" w:rsidP="00920E06">
            <w:pPr>
              <w:pStyle w:val="a3"/>
              <w:ind w:firstLine="0"/>
            </w:pPr>
            <w:r>
              <w:rPr>
                <w:lang w:val="en-US"/>
              </w:rPr>
              <w:t>I</w:t>
            </w:r>
            <w:r>
              <w:rPr>
                <w:lang w:val="be-BY"/>
              </w:rPr>
              <w:t>–</w:t>
            </w:r>
            <w:r>
              <w:rPr>
                <w:lang w:val="en-US"/>
              </w:rPr>
              <w:t>IV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E06" w:rsidRDefault="00920E06" w:rsidP="00920E06">
            <w:pPr>
              <w:pStyle w:val="a3"/>
              <w:ind w:firstLine="0"/>
              <w:rPr>
                <w:lang w:val="be-BY"/>
              </w:rPr>
            </w:pPr>
            <w:r>
              <w:rPr>
                <w:lang w:val="be-BY"/>
              </w:rPr>
              <w:t>10</w:t>
            </w:r>
          </w:p>
        </w:tc>
      </w:tr>
      <w:tr w:rsidR="00920E06" w:rsidTr="00920E06">
        <w:trPr>
          <w:trHeight w:val="340"/>
        </w:trPr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E06" w:rsidRDefault="00920E06" w:rsidP="00920E06">
            <w:pPr>
              <w:pStyle w:val="a3"/>
              <w:ind w:firstLine="0"/>
              <w:rPr>
                <w:rFonts w:eastAsia="Pragmatica-Reg"/>
              </w:rPr>
            </w:pPr>
            <w:r>
              <w:rPr>
                <w:rFonts w:eastAsia="Pragmatica-Reg"/>
              </w:rPr>
              <w:t>Брестская крепость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E06" w:rsidRDefault="00920E06" w:rsidP="00920E06">
            <w:pPr>
              <w:pStyle w:val="a3"/>
              <w:ind w:firstLine="0"/>
            </w:pPr>
            <w:r>
              <w:rPr>
                <w:lang w:val="en-US"/>
              </w:rPr>
              <w:t>I</w:t>
            </w:r>
            <w:r>
              <w:rPr>
                <w:lang w:val="be-BY"/>
              </w:rPr>
              <w:t>–</w:t>
            </w:r>
            <w:r>
              <w:rPr>
                <w:lang w:val="en-US"/>
              </w:rPr>
              <w:t>IV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E06" w:rsidRDefault="00920E06" w:rsidP="00920E06">
            <w:pPr>
              <w:pStyle w:val="a3"/>
              <w:ind w:firstLine="0"/>
              <w:rPr>
                <w:lang w:val="be-BY"/>
              </w:rPr>
            </w:pPr>
            <w:r>
              <w:rPr>
                <w:lang w:val="be-BY"/>
              </w:rPr>
              <w:t>5</w:t>
            </w:r>
          </w:p>
        </w:tc>
      </w:tr>
      <w:tr w:rsidR="00920E06" w:rsidTr="00920E06">
        <w:trPr>
          <w:trHeight w:val="340"/>
        </w:trPr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E06" w:rsidRDefault="00920E06" w:rsidP="00FE2106">
            <w:pPr>
              <w:pStyle w:val="a3"/>
              <w:ind w:firstLine="0"/>
              <w:rPr>
                <w:rFonts w:eastAsia="Pragmatica-Reg"/>
              </w:rPr>
            </w:pPr>
            <w:r>
              <w:rPr>
                <w:rFonts w:eastAsia="Pragmatica-Reg"/>
              </w:rPr>
              <w:t>День Государственного флага, Государственного герба и</w:t>
            </w:r>
            <w:r w:rsidR="00FE2106">
              <w:rPr>
                <w:rFonts w:eastAsia="Pragmatica-Reg"/>
                <w:lang w:val="be-BY"/>
              </w:rPr>
              <w:t> </w:t>
            </w:r>
            <w:r>
              <w:rPr>
                <w:rFonts w:eastAsia="Pragmatica-Reg"/>
              </w:rPr>
              <w:t>Государственного гимна Республики Беларусь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E06" w:rsidRDefault="00920E06" w:rsidP="00920E06">
            <w:pPr>
              <w:pStyle w:val="a3"/>
              <w:ind w:firstLine="0"/>
            </w:pPr>
            <w:r>
              <w:rPr>
                <w:lang w:val="en-US"/>
              </w:rPr>
              <w:t>I</w:t>
            </w:r>
            <w:r>
              <w:rPr>
                <w:lang w:val="be-BY"/>
              </w:rPr>
              <w:t>–</w:t>
            </w:r>
            <w:r>
              <w:rPr>
                <w:lang w:val="en-US"/>
              </w:rPr>
              <w:t>IV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E06" w:rsidRDefault="00920E06" w:rsidP="00920E06">
            <w:pPr>
              <w:pStyle w:val="a3"/>
              <w:ind w:firstLine="0"/>
              <w:rPr>
                <w:lang w:val="be-BY"/>
              </w:rPr>
            </w:pPr>
            <w:r>
              <w:rPr>
                <w:lang w:val="be-BY"/>
              </w:rPr>
              <w:t>4</w:t>
            </w:r>
          </w:p>
        </w:tc>
      </w:tr>
      <w:tr w:rsidR="00920E06" w:rsidTr="00920E06">
        <w:trPr>
          <w:trHeight w:val="340"/>
        </w:trPr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E06" w:rsidRDefault="00920E06" w:rsidP="00920E06">
            <w:pPr>
              <w:pStyle w:val="a3"/>
              <w:ind w:firstLine="0"/>
              <w:rPr>
                <w:rFonts w:eastAsia="PragmaticaBook-Reg"/>
              </w:rPr>
            </w:pPr>
            <w:proofErr w:type="spellStart"/>
            <w:r>
              <w:rPr>
                <w:rFonts w:eastAsia="PragmaticaBook-Reg"/>
              </w:rPr>
              <w:t>Дзень</w:t>
            </w:r>
            <w:proofErr w:type="spellEnd"/>
            <w:r>
              <w:rPr>
                <w:rFonts w:eastAsia="PragmaticaBook-Reg"/>
              </w:rPr>
              <w:t xml:space="preserve"> </w:t>
            </w:r>
            <w:proofErr w:type="spellStart"/>
            <w:r>
              <w:rPr>
                <w:rFonts w:eastAsia="PragmaticaBook-Reg"/>
              </w:rPr>
              <w:t>Незалежнасці</w:t>
            </w:r>
            <w:proofErr w:type="spellEnd"/>
            <w:r>
              <w:rPr>
                <w:rFonts w:eastAsia="PragmaticaBook-Reg"/>
              </w:rPr>
              <w:t xml:space="preserve"> </w:t>
            </w:r>
            <w:proofErr w:type="spellStart"/>
            <w:r>
              <w:rPr>
                <w:rFonts w:eastAsia="PragmaticaBook-Reg"/>
              </w:rPr>
              <w:t>Рэспублікі</w:t>
            </w:r>
            <w:proofErr w:type="spellEnd"/>
            <w:r>
              <w:rPr>
                <w:rFonts w:eastAsia="PragmaticaBook-Reg"/>
              </w:rPr>
              <w:t xml:space="preserve"> Беларусь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E06" w:rsidRDefault="00920E06" w:rsidP="00920E06">
            <w:pPr>
              <w:pStyle w:val="a3"/>
              <w:ind w:firstLine="0"/>
            </w:pPr>
            <w:r>
              <w:rPr>
                <w:lang w:val="en-US"/>
              </w:rPr>
              <w:t>I</w:t>
            </w:r>
            <w:r>
              <w:rPr>
                <w:lang w:val="be-BY"/>
              </w:rPr>
              <w:t>–</w:t>
            </w:r>
            <w:r>
              <w:rPr>
                <w:lang w:val="en-US"/>
              </w:rPr>
              <w:t>IV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E06" w:rsidRDefault="00920E06" w:rsidP="00920E06">
            <w:pPr>
              <w:pStyle w:val="a3"/>
              <w:ind w:firstLine="0"/>
              <w:rPr>
                <w:lang w:val="be-BY"/>
              </w:rPr>
            </w:pPr>
            <w:r>
              <w:rPr>
                <w:lang w:val="be-BY"/>
              </w:rPr>
              <w:t>6</w:t>
            </w:r>
          </w:p>
        </w:tc>
      </w:tr>
      <w:tr w:rsidR="00920E06" w:rsidTr="00920E06">
        <w:trPr>
          <w:trHeight w:val="340"/>
        </w:trPr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E06" w:rsidRDefault="00920E06" w:rsidP="00920E06">
            <w:pPr>
              <w:pStyle w:val="a3"/>
              <w:ind w:firstLine="0"/>
              <w:rPr>
                <w:rFonts w:eastAsia="PragmaticaBook-Reg"/>
              </w:rPr>
            </w:pPr>
            <w:r>
              <w:rPr>
                <w:rFonts w:eastAsia="PragmaticaBook-Reg"/>
              </w:rPr>
              <w:t xml:space="preserve">Знаки дорожного движения / </w:t>
            </w:r>
            <w:proofErr w:type="spellStart"/>
            <w:r>
              <w:rPr>
                <w:rFonts w:eastAsia="PragmaticaBook-Reg"/>
              </w:rPr>
              <w:t>Знакі</w:t>
            </w:r>
            <w:proofErr w:type="spellEnd"/>
            <w:r>
              <w:rPr>
                <w:rFonts w:eastAsia="PragmaticaBook-Reg"/>
              </w:rPr>
              <w:t xml:space="preserve"> </w:t>
            </w:r>
            <w:proofErr w:type="spellStart"/>
            <w:r>
              <w:rPr>
                <w:rFonts w:eastAsia="PragmaticaBook-Reg"/>
              </w:rPr>
              <w:t>дарожнага</w:t>
            </w:r>
            <w:proofErr w:type="spellEnd"/>
            <w:r>
              <w:rPr>
                <w:rFonts w:eastAsia="PragmaticaBook-Reg"/>
              </w:rPr>
              <w:t xml:space="preserve"> </w:t>
            </w:r>
            <w:proofErr w:type="spellStart"/>
            <w:r>
              <w:rPr>
                <w:rFonts w:eastAsia="PragmaticaBook-Reg"/>
              </w:rPr>
              <w:t>руху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E06" w:rsidRDefault="00920E06" w:rsidP="00920E06">
            <w:pPr>
              <w:pStyle w:val="a3"/>
              <w:ind w:firstLine="0"/>
            </w:pPr>
            <w:r>
              <w:rPr>
                <w:lang w:val="en-US"/>
              </w:rPr>
              <w:t>I</w:t>
            </w:r>
            <w:r>
              <w:rPr>
                <w:lang w:val="be-BY"/>
              </w:rPr>
              <w:t>–</w:t>
            </w:r>
            <w:r>
              <w:rPr>
                <w:lang w:val="en-US"/>
              </w:rPr>
              <w:t>IV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E06" w:rsidRDefault="00920E06" w:rsidP="00920E06">
            <w:pPr>
              <w:pStyle w:val="a3"/>
              <w:ind w:firstLine="0"/>
              <w:rPr>
                <w:lang w:val="be-BY"/>
              </w:rPr>
            </w:pPr>
            <w:r>
              <w:rPr>
                <w:lang w:val="be-BY"/>
              </w:rPr>
              <w:t>7</w:t>
            </w:r>
          </w:p>
        </w:tc>
      </w:tr>
      <w:tr w:rsidR="00920E06" w:rsidTr="00920E06">
        <w:trPr>
          <w:trHeight w:val="340"/>
        </w:trPr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E06" w:rsidRDefault="00920E06" w:rsidP="00920E06">
            <w:pPr>
              <w:pStyle w:val="a3"/>
              <w:ind w:firstLine="0"/>
              <w:rPr>
                <w:rFonts w:eastAsia="PragmaticaBook-Reg"/>
              </w:rPr>
            </w:pPr>
            <w:r>
              <w:rPr>
                <w:rFonts w:eastAsia="PragmaticaBook-Reg"/>
              </w:rPr>
              <w:t xml:space="preserve">Знаки дорожного движения / </w:t>
            </w:r>
            <w:proofErr w:type="spellStart"/>
            <w:r>
              <w:rPr>
                <w:rFonts w:eastAsia="PragmaticaBook-Reg"/>
              </w:rPr>
              <w:t>Знакі</w:t>
            </w:r>
            <w:proofErr w:type="spellEnd"/>
            <w:r>
              <w:rPr>
                <w:rFonts w:eastAsia="PragmaticaBook-Reg"/>
              </w:rPr>
              <w:t xml:space="preserve"> </w:t>
            </w:r>
            <w:proofErr w:type="spellStart"/>
            <w:r>
              <w:rPr>
                <w:rFonts w:eastAsia="PragmaticaBook-Reg"/>
              </w:rPr>
              <w:t>дарожнага</w:t>
            </w:r>
            <w:proofErr w:type="spellEnd"/>
            <w:r>
              <w:rPr>
                <w:rFonts w:eastAsia="PragmaticaBook-Reg"/>
              </w:rPr>
              <w:t xml:space="preserve"> </w:t>
            </w:r>
            <w:proofErr w:type="spellStart"/>
            <w:r>
              <w:rPr>
                <w:rFonts w:eastAsia="PragmaticaBook-Reg"/>
              </w:rPr>
              <w:t>руху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E06" w:rsidRDefault="00920E06" w:rsidP="00920E06">
            <w:pPr>
              <w:pStyle w:val="a3"/>
              <w:ind w:firstLine="0"/>
            </w:pPr>
            <w:r>
              <w:rPr>
                <w:lang w:val="en-US"/>
              </w:rPr>
              <w:t>I</w:t>
            </w:r>
            <w:r>
              <w:rPr>
                <w:lang w:val="be-BY"/>
              </w:rPr>
              <w:t>–</w:t>
            </w:r>
            <w:r>
              <w:rPr>
                <w:lang w:val="en-US"/>
              </w:rPr>
              <w:t>IV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E06" w:rsidRDefault="00920E06" w:rsidP="00920E06">
            <w:pPr>
              <w:pStyle w:val="a3"/>
              <w:ind w:firstLine="0"/>
              <w:rPr>
                <w:lang w:val="be-BY"/>
              </w:rPr>
            </w:pPr>
            <w:r>
              <w:rPr>
                <w:lang w:val="be-BY"/>
              </w:rPr>
              <w:t>8</w:t>
            </w:r>
          </w:p>
        </w:tc>
      </w:tr>
      <w:tr w:rsidR="00920E06" w:rsidTr="00920E06">
        <w:trPr>
          <w:trHeight w:val="340"/>
        </w:trPr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E06" w:rsidRDefault="00920E06" w:rsidP="00920E06">
            <w:pPr>
              <w:pStyle w:val="a3"/>
              <w:ind w:firstLine="0"/>
              <w:rPr>
                <w:rFonts w:eastAsia="Pragmatica-Reg"/>
                <w:lang w:val="be-BY"/>
              </w:rPr>
            </w:pPr>
            <w:r>
              <w:rPr>
                <w:rFonts w:eastAsia="Pragmatica-Reg"/>
              </w:rPr>
              <w:t>Международный день пол</w:t>
            </w:r>
            <w:r>
              <w:rPr>
                <w:rFonts w:eastAsia="Pragmatica-Reg"/>
                <w:lang w:val="be-BY"/>
              </w:rPr>
              <w:t>ё</w:t>
            </w:r>
            <w:r>
              <w:rPr>
                <w:rFonts w:eastAsia="Pragmatica-Reg"/>
              </w:rPr>
              <w:t>та человека в космос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E06" w:rsidRDefault="00920E06" w:rsidP="00920E06">
            <w:pPr>
              <w:pStyle w:val="a3"/>
              <w:ind w:firstLine="0"/>
            </w:pPr>
            <w:r>
              <w:rPr>
                <w:lang w:val="en-US"/>
              </w:rPr>
              <w:t>I</w:t>
            </w:r>
            <w:r>
              <w:rPr>
                <w:lang w:val="be-BY"/>
              </w:rPr>
              <w:t>–</w:t>
            </w:r>
            <w:r>
              <w:rPr>
                <w:lang w:val="en-US"/>
              </w:rPr>
              <w:t>IV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E06" w:rsidRDefault="00920E06" w:rsidP="00920E06">
            <w:pPr>
              <w:pStyle w:val="a3"/>
              <w:ind w:firstLine="0"/>
              <w:rPr>
                <w:lang w:val="be-BY"/>
              </w:rPr>
            </w:pPr>
            <w:r>
              <w:rPr>
                <w:lang w:val="be-BY"/>
              </w:rPr>
              <w:t>3</w:t>
            </w:r>
          </w:p>
        </w:tc>
      </w:tr>
      <w:tr w:rsidR="00920E06" w:rsidTr="00920E06">
        <w:trPr>
          <w:trHeight w:val="340"/>
        </w:trPr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E06" w:rsidRDefault="00920E06" w:rsidP="00920E06">
            <w:pPr>
              <w:pStyle w:val="a3"/>
              <w:ind w:firstLine="0"/>
              <w:rPr>
                <w:rFonts w:eastAsia="PragmaticaBook-Reg"/>
              </w:rPr>
            </w:pPr>
            <w:r>
              <w:rPr>
                <w:rFonts w:eastAsia="PragmaticaBook-Reg"/>
              </w:rPr>
              <w:t xml:space="preserve">Неделя родительской любви / </w:t>
            </w:r>
            <w:proofErr w:type="spellStart"/>
            <w:r>
              <w:rPr>
                <w:rFonts w:eastAsia="PragmaticaBook-Reg"/>
              </w:rPr>
              <w:t>Тыдзень</w:t>
            </w:r>
            <w:proofErr w:type="spellEnd"/>
            <w:r>
              <w:rPr>
                <w:rFonts w:eastAsia="PragmaticaBook-Reg"/>
              </w:rPr>
              <w:t xml:space="preserve"> </w:t>
            </w:r>
            <w:proofErr w:type="spellStart"/>
            <w:r>
              <w:rPr>
                <w:rFonts w:eastAsia="PragmaticaBook-Reg"/>
              </w:rPr>
              <w:t>бацькоўскай</w:t>
            </w:r>
            <w:proofErr w:type="spellEnd"/>
            <w:r>
              <w:rPr>
                <w:rFonts w:eastAsia="PragmaticaBook-Reg"/>
              </w:rPr>
              <w:t xml:space="preserve"> </w:t>
            </w:r>
            <w:proofErr w:type="spellStart"/>
            <w:r>
              <w:rPr>
                <w:rFonts w:eastAsia="PragmaticaBook-Reg"/>
              </w:rPr>
              <w:t>любові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E06" w:rsidRDefault="00920E06" w:rsidP="00920E06">
            <w:pPr>
              <w:pStyle w:val="a3"/>
              <w:ind w:firstLine="0"/>
            </w:pPr>
            <w:r>
              <w:rPr>
                <w:lang w:val="en-US"/>
              </w:rPr>
              <w:t>I</w:t>
            </w:r>
            <w:r>
              <w:rPr>
                <w:lang w:val="be-BY"/>
              </w:rPr>
              <w:t>–</w:t>
            </w:r>
            <w:r>
              <w:rPr>
                <w:lang w:val="en-US"/>
              </w:rPr>
              <w:t>IV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E06" w:rsidRDefault="00920E06" w:rsidP="00920E06">
            <w:pPr>
              <w:pStyle w:val="a3"/>
              <w:ind w:firstLine="0"/>
              <w:rPr>
                <w:lang w:val="be-BY"/>
              </w:rPr>
            </w:pPr>
            <w:r>
              <w:rPr>
                <w:lang w:val="be-BY"/>
              </w:rPr>
              <w:t>9</w:t>
            </w:r>
          </w:p>
        </w:tc>
      </w:tr>
      <w:tr w:rsidR="00920E06" w:rsidTr="00920E06">
        <w:trPr>
          <w:trHeight w:val="340"/>
        </w:trPr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E06" w:rsidRDefault="00920E06" w:rsidP="00920E06">
            <w:pPr>
              <w:pStyle w:val="a3"/>
              <w:ind w:firstLine="0"/>
              <w:rPr>
                <w:rFonts w:eastAsia="PragmaticaBook-Reg"/>
                <w:lang w:val="be-BY"/>
              </w:rPr>
            </w:pPr>
            <w:r>
              <w:rPr>
                <w:rFonts w:eastAsia="PragmaticaBook-Reg"/>
              </w:rPr>
              <w:t xml:space="preserve">Осторожно! Железная дорога! / </w:t>
            </w:r>
            <w:proofErr w:type="spellStart"/>
            <w:r>
              <w:rPr>
                <w:rFonts w:eastAsia="PragmaticaBook-Reg"/>
              </w:rPr>
              <w:t>Асцярожна</w:t>
            </w:r>
            <w:proofErr w:type="spellEnd"/>
            <w:r>
              <w:rPr>
                <w:rFonts w:eastAsia="PragmaticaBook-Reg"/>
              </w:rPr>
              <w:t xml:space="preserve">! </w:t>
            </w:r>
            <w:proofErr w:type="spellStart"/>
            <w:r>
              <w:rPr>
                <w:rFonts w:eastAsia="PragmaticaBook-Reg"/>
              </w:rPr>
              <w:t>Чыгунка</w:t>
            </w:r>
            <w:proofErr w:type="spellEnd"/>
            <w:r>
              <w:rPr>
                <w:rFonts w:eastAsia="PragmaticaBook-Reg"/>
              </w:rPr>
              <w:t>!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E06" w:rsidRDefault="00920E06" w:rsidP="00920E06">
            <w:pPr>
              <w:pStyle w:val="a3"/>
              <w:ind w:firstLine="0"/>
            </w:pPr>
            <w:r>
              <w:rPr>
                <w:lang w:val="en-US"/>
              </w:rPr>
              <w:t>I</w:t>
            </w:r>
            <w:r>
              <w:rPr>
                <w:lang w:val="be-BY"/>
              </w:rPr>
              <w:t>–</w:t>
            </w:r>
            <w:r>
              <w:rPr>
                <w:lang w:val="en-US"/>
              </w:rPr>
              <w:t>IV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E06" w:rsidRDefault="00920E06" w:rsidP="00920E06">
            <w:pPr>
              <w:pStyle w:val="a3"/>
              <w:ind w:firstLine="0"/>
              <w:rPr>
                <w:lang w:val="be-BY"/>
              </w:rPr>
            </w:pPr>
            <w:r>
              <w:rPr>
                <w:lang w:val="be-BY"/>
              </w:rPr>
              <w:t>9</w:t>
            </w:r>
          </w:p>
        </w:tc>
      </w:tr>
      <w:tr w:rsidR="00920E06" w:rsidTr="00920E06">
        <w:trPr>
          <w:trHeight w:val="340"/>
        </w:trPr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E06" w:rsidRDefault="00920E06" w:rsidP="00920E06">
            <w:pPr>
              <w:pStyle w:val="a3"/>
              <w:ind w:firstLine="0"/>
              <w:rPr>
                <w:rFonts w:eastAsia="PragmaticaBook-Reg"/>
              </w:rPr>
            </w:pPr>
            <w:r>
              <w:rPr>
                <w:rFonts w:eastAsia="PragmaticaBook-Reg"/>
              </w:rPr>
              <w:t>Осторожно! Новый год!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E06" w:rsidRDefault="00920E06" w:rsidP="00920E06">
            <w:pPr>
              <w:pStyle w:val="a3"/>
              <w:ind w:firstLine="0"/>
              <w:rPr>
                <w:lang w:val="en-US"/>
              </w:rPr>
            </w:pPr>
            <w:r>
              <w:rPr>
                <w:lang w:val="en-US"/>
              </w:rPr>
              <w:t>I</w:t>
            </w:r>
            <w:r>
              <w:rPr>
                <w:lang w:val="be-BY"/>
              </w:rPr>
              <w:t>–</w:t>
            </w:r>
            <w:r>
              <w:rPr>
                <w:lang w:val="en-US"/>
              </w:rPr>
              <w:t>IV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E06" w:rsidRDefault="00920E06" w:rsidP="00920E06">
            <w:pPr>
              <w:pStyle w:val="a3"/>
              <w:ind w:firstLine="0"/>
              <w:rPr>
                <w:lang w:val="be-BY"/>
              </w:rPr>
            </w:pPr>
            <w:r>
              <w:rPr>
                <w:lang w:val="be-BY"/>
              </w:rPr>
              <w:t>11</w:t>
            </w:r>
          </w:p>
        </w:tc>
      </w:tr>
      <w:tr w:rsidR="00920E06" w:rsidTr="00920E06">
        <w:trPr>
          <w:trHeight w:val="340"/>
        </w:trPr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E06" w:rsidRDefault="00920E06" w:rsidP="00920E06">
            <w:pPr>
              <w:pStyle w:val="a3"/>
              <w:ind w:firstLine="0"/>
              <w:rPr>
                <w:rFonts w:eastAsia="PragmaticaBook-Reg"/>
              </w:rPr>
            </w:pPr>
            <w:r>
              <w:rPr>
                <w:rFonts w:eastAsia="PragmaticaBook-Reg"/>
              </w:rPr>
              <w:t>Фликер — настоящий помощник!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E06" w:rsidRDefault="00920E06" w:rsidP="00920E06">
            <w:pPr>
              <w:pStyle w:val="a3"/>
              <w:ind w:firstLine="0"/>
            </w:pPr>
            <w:r>
              <w:rPr>
                <w:lang w:val="en-US"/>
              </w:rPr>
              <w:t>I</w:t>
            </w:r>
            <w:r>
              <w:rPr>
                <w:lang w:val="be-BY"/>
              </w:rPr>
              <w:t>–</w:t>
            </w:r>
            <w:r>
              <w:rPr>
                <w:lang w:val="en-US"/>
              </w:rPr>
              <w:t>IV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E06" w:rsidRDefault="00920E06" w:rsidP="00920E06">
            <w:pPr>
              <w:pStyle w:val="a3"/>
              <w:ind w:firstLine="0"/>
              <w:rPr>
                <w:lang w:val="be-BY"/>
              </w:rPr>
            </w:pPr>
            <w:r>
              <w:rPr>
                <w:lang w:val="be-BY"/>
              </w:rPr>
              <w:t>10</w:t>
            </w:r>
          </w:p>
        </w:tc>
      </w:tr>
      <w:tr w:rsidR="00920E06" w:rsidTr="00920E06">
        <w:trPr>
          <w:trHeight w:val="340"/>
        </w:trPr>
        <w:tc>
          <w:tcPr>
            <w:tcW w:w="10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20E06" w:rsidRDefault="00920E06" w:rsidP="00920E06">
            <w:pPr>
              <w:pStyle w:val="a3"/>
              <w:ind w:firstLine="0"/>
              <w:jc w:val="center"/>
              <w:rPr>
                <w:lang w:val="be-BY"/>
              </w:rPr>
            </w:pPr>
            <w:r>
              <w:rPr>
                <w:bCs/>
              </w:rPr>
              <w:t>ГОД ЯКАСЦІ</w:t>
            </w:r>
          </w:p>
        </w:tc>
      </w:tr>
      <w:tr w:rsidR="00920E06" w:rsidTr="00920E06">
        <w:trPr>
          <w:trHeight w:val="340"/>
        </w:trPr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E06" w:rsidRDefault="00920E06" w:rsidP="00920E06">
            <w:pPr>
              <w:pStyle w:val="a3"/>
              <w:ind w:firstLine="0"/>
              <w:rPr>
                <w:rFonts w:eastAsia="Pragmatica-Reg"/>
              </w:rPr>
            </w:pPr>
            <w:r>
              <w:rPr>
                <w:rFonts w:eastAsia="Pragmatica-Reg"/>
              </w:rPr>
              <w:t xml:space="preserve">2025 — Год </w:t>
            </w:r>
            <w:proofErr w:type="spellStart"/>
            <w:r>
              <w:rPr>
                <w:rFonts w:eastAsia="Pragmatica-Reg"/>
              </w:rPr>
              <w:t>добраўпарадкавання</w:t>
            </w:r>
            <w:proofErr w:type="spellEnd"/>
            <w:r>
              <w:rPr>
                <w:rFonts w:eastAsia="Pragmatica-Reg"/>
              </w:rPr>
              <w:t xml:space="preserve"> / Год благоустройства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E06" w:rsidRDefault="00920E06" w:rsidP="00920E06">
            <w:pPr>
              <w:pStyle w:val="a3"/>
              <w:ind w:firstLine="0"/>
            </w:pPr>
            <w:r>
              <w:rPr>
                <w:lang w:val="en-US"/>
              </w:rPr>
              <w:t>I</w:t>
            </w:r>
            <w:r>
              <w:rPr>
                <w:lang w:val="be-BY"/>
              </w:rPr>
              <w:t>–</w:t>
            </w:r>
            <w:r>
              <w:rPr>
                <w:lang w:val="en-US"/>
              </w:rPr>
              <w:t>IV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E06" w:rsidRDefault="00920E06" w:rsidP="00920E06">
            <w:pPr>
              <w:pStyle w:val="a3"/>
              <w:ind w:firstLine="0"/>
              <w:rPr>
                <w:lang w:val="be-BY"/>
              </w:rPr>
            </w:pPr>
            <w:r>
              <w:rPr>
                <w:lang w:val="be-BY"/>
              </w:rPr>
              <w:t>1</w:t>
            </w:r>
          </w:p>
        </w:tc>
      </w:tr>
      <w:tr w:rsidR="00920E06" w:rsidTr="00920E06">
        <w:trPr>
          <w:trHeight w:val="340"/>
        </w:trPr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E06" w:rsidRDefault="00920E06" w:rsidP="00920E06">
            <w:pPr>
              <w:pStyle w:val="a3"/>
              <w:ind w:firstLine="0"/>
              <w:rPr>
                <w:rFonts w:eastAsia="Pragmatica-Reg"/>
              </w:rPr>
            </w:pPr>
            <w:r>
              <w:rPr>
                <w:rFonts w:eastAsia="Pragmatica-Reg"/>
              </w:rPr>
              <w:t>Беларусь — страна качества. Беларусь спортивная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E06" w:rsidRDefault="00920E06" w:rsidP="00920E06">
            <w:pPr>
              <w:pStyle w:val="a3"/>
              <w:ind w:firstLine="0"/>
              <w:rPr>
                <w:lang w:val="en-US"/>
              </w:rPr>
            </w:pPr>
            <w:r>
              <w:rPr>
                <w:lang w:val="en-US"/>
              </w:rPr>
              <w:t>I</w:t>
            </w:r>
            <w:r>
              <w:rPr>
                <w:lang w:val="be-BY"/>
              </w:rPr>
              <w:t>–</w:t>
            </w:r>
            <w:r>
              <w:rPr>
                <w:lang w:val="en-US"/>
              </w:rPr>
              <w:t>IV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E06" w:rsidRDefault="00920E06" w:rsidP="00920E06">
            <w:pPr>
              <w:pStyle w:val="a3"/>
              <w:ind w:firstLine="0"/>
              <w:rPr>
                <w:lang w:val="be-BY"/>
              </w:rPr>
            </w:pPr>
            <w:r>
              <w:rPr>
                <w:lang w:val="be-BY"/>
              </w:rPr>
              <w:t>5</w:t>
            </w:r>
          </w:p>
        </w:tc>
      </w:tr>
      <w:tr w:rsidR="00920E06" w:rsidTr="00920E06">
        <w:trPr>
          <w:trHeight w:val="340"/>
        </w:trPr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E06" w:rsidRDefault="00920E06" w:rsidP="00920E06">
            <w:pPr>
              <w:pStyle w:val="a3"/>
              <w:ind w:firstLine="0"/>
              <w:rPr>
                <w:rFonts w:eastAsia="Pragmatica-Reg"/>
              </w:rPr>
            </w:pPr>
            <w:r>
              <w:rPr>
                <w:rFonts w:eastAsia="PragmaticaBook-Reg"/>
              </w:rPr>
              <w:t>Беларусь — страна качества. Беларусь фестивальная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E06" w:rsidRDefault="00920E06" w:rsidP="00920E06">
            <w:pPr>
              <w:pStyle w:val="a3"/>
              <w:ind w:firstLine="0"/>
            </w:pPr>
            <w:r>
              <w:rPr>
                <w:lang w:val="en-US"/>
              </w:rPr>
              <w:t>I</w:t>
            </w:r>
            <w:r>
              <w:rPr>
                <w:lang w:val="be-BY"/>
              </w:rPr>
              <w:t>–</w:t>
            </w:r>
            <w:r>
              <w:rPr>
                <w:lang w:val="en-US"/>
              </w:rPr>
              <w:t>IV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E06" w:rsidRDefault="00920E06" w:rsidP="00920E06">
            <w:pPr>
              <w:pStyle w:val="a3"/>
              <w:ind w:firstLine="0"/>
              <w:rPr>
                <w:lang w:val="be-BY"/>
              </w:rPr>
            </w:pPr>
            <w:r>
              <w:rPr>
                <w:lang w:val="be-BY"/>
              </w:rPr>
              <w:t>6</w:t>
            </w:r>
          </w:p>
        </w:tc>
      </w:tr>
      <w:tr w:rsidR="00920E06" w:rsidTr="00920E06">
        <w:trPr>
          <w:trHeight w:val="340"/>
        </w:trPr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E06" w:rsidRDefault="00920E06" w:rsidP="00920E06">
            <w:pPr>
              <w:pStyle w:val="a3"/>
              <w:ind w:firstLine="0"/>
              <w:rPr>
                <w:rFonts w:eastAsia="Pragmatica-Reg"/>
              </w:rPr>
            </w:pPr>
            <w:r>
              <w:rPr>
                <w:rFonts w:eastAsia="Pragmatica-Reg"/>
              </w:rPr>
              <w:t>Беларусь — страна качества. Жемчужины архитектуры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E06" w:rsidRDefault="00920E06" w:rsidP="00920E06">
            <w:pPr>
              <w:pStyle w:val="a3"/>
              <w:ind w:firstLine="0"/>
              <w:rPr>
                <w:lang w:val="en-US"/>
              </w:rPr>
            </w:pPr>
            <w:r>
              <w:rPr>
                <w:lang w:val="en-US"/>
              </w:rPr>
              <w:t>I</w:t>
            </w:r>
            <w:r>
              <w:rPr>
                <w:lang w:val="be-BY"/>
              </w:rPr>
              <w:t>–</w:t>
            </w:r>
            <w:r>
              <w:rPr>
                <w:lang w:val="en-US"/>
              </w:rPr>
              <w:t>IV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E06" w:rsidRDefault="00920E06" w:rsidP="00920E06">
            <w:pPr>
              <w:pStyle w:val="a3"/>
              <w:ind w:firstLine="0"/>
              <w:rPr>
                <w:lang w:val="be-BY"/>
              </w:rPr>
            </w:pPr>
            <w:r>
              <w:rPr>
                <w:lang w:val="be-BY"/>
              </w:rPr>
              <w:t>4</w:t>
            </w:r>
          </w:p>
        </w:tc>
      </w:tr>
      <w:tr w:rsidR="00920E06" w:rsidTr="00920E06">
        <w:trPr>
          <w:trHeight w:val="340"/>
        </w:trPr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E06" w:rsidRDefault="00920E06" w:rsidP="00920E06">
            <w:pPr>
              <w:pStyle w:val="a3"/>
              <w:ind w:firstLine="0"/>
            </w:pPr>
            <w:r>
              <w:rPr>
                <w:rFonts w:eastAsia="Pragmatica-Reg"/>
              </w:rPr>
              <w:t>Беларусь — страна качества. Научные достижения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E06" w:rsidRDefault="00920E06" w:rsidP="00920E06">
            <w:pPr>
              <w:pStyle w:val="a3"/>
              <w:ind w:firstLine="0"/>
              <w:rPr>
                <w:lang w:val="en-US"/>
              </w:rPr>
            </w:pPr>
            <w:r>
              <w:rPr>
                <w:lang w:val="en-US"/>
              </w:rPr>
              <w:t>I</w:t>
            </w:r>
            <w:r>
              <w:rPr>
                <w:lang w:val="be-BY"/>
              </w:rPr>
              <w:t>–</w:t>
            </w:r>
            <w:r>
              <w:rPr>
                <w:lang w:val="en-US"/>
              </w:rPr>
              <w:t>IV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E06" w:rsidRDefault="00920E06" w:rsidP="00920E06">
            <w:pPr>
              <w:pStyle w:val="a3"/>
              <w:ind w:firstLine="0"/>
              <w:rPr>
                <w:lang w:val="be-BY"/>
              </w:rPr>
            </w:pPr>
            <w:r>
              <w:rPr>
                <w:lang w:val="be-BY"/>
              </w:rPr>
              <w:t>3</w:t>
            </w:r>
          </w:p>
        </w:tc>
      </w:tr>
      <w:tr w:rsidR="00920E06" w:rsidTr="00920E06">
        <w:trPr>
          <w:trHeight w:val="340"/>
        </w:trPr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E06" w:rsidRDefault="00920E06" w:rsidP="00920E06">
            <w:pPr>
              <w:pStyle w:val="a3"/>
              <w:ind w:firstLine="0"/>
              <w:rPr>
                <w:b/>
                <w:bCs/>
              </w:rPr>
            </w:pPr>
            <w:r>
              <w:rPr>
                <w:rFonts w:eastAsia="Pragmatica-Reg"/>
              </w:rPr>
              <w:t>Беларусь — страна качества. Химическая и ювелирная промышленность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E06" w:rsidRDefault="00920E06" w:rsidP="00920E06">
            <w:pPr>
              <w:pStyle w:val="a3"/>
              <w:ind w:firstLine="0"/>
            </w:pPr>
            <w:r>
              <w:rPr>
                <w:lang w:val="en-US"/>
              </w:rPr>
              <w:t>I</w:t>
            </w:r>
            <w:r>
              <w:rPr>
                <w:lang w:val="be-BY"/>
              </w:rPr>
              <w:t>–</w:t>
            </w:r>
            <w:r>
              <w:rPr>
                <w:lang w:val="en-US"/>
              </w:rPr>
              <w:t>IV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E06" w:rsidRDefault="00920E06" w:rsidP="00920E06">
            <w:pPr>
              <w:pStyle w:val="a3"/>
              <w:ind w:firstLine="0"/>
              <w:rPr>
                <w:lang w:val="be-BY"/>
              </w:rPr>
            </w:pPr>
            <w:r>
              <w:rPr>
                <w:lang w:val="be-BY"/>
              </w:rPr>
              <w:t>1</w:t>
            </w:r>
          </w:p>
        </w:tc>
      </w:tr>
      <w:tr w:rsidR="00920E06" w:rsidTr="00920E06">
        <w:trPr>
          <w:trHeight w:val="340"/>
        </w:trPr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E06" w:rsidRDefault="00920E06" w:rsidP="00920E06">
            <w:pPr>
              <w:pStyle w:val="a3"/>
              <w:ind w:firstLine="0"/>
              <w:rPr>
                <w:lang w:val="be-BY"/>
              </w:rPr>
            </w:pPr>
            <w:r>
              <w:t>Беларусь — страна качества. Электронная и</w:t>
            </w:r>
            <w:r>
              <w:rPr>
                <w:lang w:val="be-BY"/>
              </w:rPr>
              <w:t> </w:t>
            </w:r>
            <w:r>
              <w:t>электротехническая промышленность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E06" w:rsidRDefault="00920E06" w:rsidP="00920E06">
            <w:pPr>
              <w:pStyle w:val="a3"/>
              <w:ind w:firstLine="0"/>
              <w:rPr>
                <w:lang w:val="en-US"/>
              </w:rPr>
            </w:pPr>
            <w:r>
              <w:rPr>
                <w:lang w:val="en-US"/>
              </w:rPr>
              <w:t>I</w:t>
            </w:r>
            <w:r>
              <w:rPr>
                <w:lang w:val="be-BY"/>
              </w:rPr>
              <w:t>–</w:t>
            </w:r>
            <w:r>
              <w:rPr>
                <w:lang w:val="en-US"/>
              </w:rPr>
              <w:t>IV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E06" w:rsidRDefault="00920E06" w:rsidP="00920E06">
            <w:pPr>
              <w:pStyle w:val="a3"/>
              <w:ind w:firstLine="0"/>
              <w:rPr>
                <w:lang w:val="be-BY"/>
              </w:rPr>
            </w:pPr>
            <w:r>
              <w:rPr>
                <w:lang w:val="be-BY"/>
              </w:rPr>
              <w:t>2</w:t>
            </w:r>
          </w:p>
        </w:tc>
      </w:tr>
    </w:tbl>
    <w:p w:rsidR="00920E06" w:rsidRPr="00752434" w:rsidRDefault="00920E06" w:rsidP="00FE2106">
      <w:pPr>
        <w:pStyle w:val="aff"/>
        <w:spacing w:after="40"/>
        <w:rPr>
          <w:color w:val="00B050"/>
        </w:rPr>
      </w:pPr>
      <w:r w:rsidRPr="00752434">
        <w:rPr>
          <w:color w:val="00B050"/>
        </w:rPr>
        <w:t>ПЕДАГАГІЧНАЯ СКАРБОНКА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7621"/>
        <w:gridCol w:w="992"/>
        <w:gridCol w:w="1652"/>
      </w:tblGrid>
      <w:tr w:rsidR="00920E06" w:rsidTr="00920E06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920E06" w:rsidRDefault="00920E06" w:rsidP="00920E06">
            <w:pPr>
              <w:pStyle w:val="a3"/>
              <w:ind w:firstLine="0"/>
              <w:jc w:val="center"/>
              <w:rPr>
                <w:b/>
                <w:lang w:val="be-BY"/>
              </w:rPr>
            </w:pPr>
            <w:r>
              <w:rPr>
                <w:b/>
                <w:lang w:val="be-BY"/>
              </w:rPr>
              <w:t>Тэма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920E06" w:rsidRDefault="00920E06" w:rsidP="00920E06">
            <w:pPr>
              <w:pStyle w:val="a3"/>
              <w:ind w:firstLine="0"/>
              <w:jc w:val="center"/>
              <w:rPr>
                <w:b/>
                <w:lang w:val="be-BY"/>
              </w:rPr>
            </w:pPr>
            <w:r>
              <w:rPr>
                <w:b/>
                <w:lang w:val="be-BY"/>
              </w:rPr>
              <w:t>Клас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920E06" w:rsidRDefault="00920E06" w:rsidP="00920E06">
            <w:pPr>
              <w:pStyle w:val="a3"/>
              <w:ind w:firstLine="0"/>
              <w:jc w:val="center"/>
              <w:rPr>
                <w:b/>
                <w:lang w:val="be-BY"/>
              </w:rPr>
            </w:pPr>
            <w:r>
              <w:rPr>
                <w:b/>
                <w:lang w:val="be-BY"/>
              </w:rPr>
              <w:t>№ часопіса (№ дыска)</w:t>
            </w:r>
          </w:p>
        </w:tc>
      </w:tr>
      <w:tr w:rsidR="00920E06" w:rsidTr="00920E06">
        <w:tc>
          <w:tcPr>
            <w:tcW w:w="10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20E06" w:rsidRDefault="00920E06" w:rsidP="00920E06">
            <w:pPr>
              <w:pStyle w:val="a3"/>
              <w:ind w:firstLine="0"/>
              <w:jc w:val="center"/>
              <w:rPr>
                <w:lang w:val="be-BY"/>
              </w:rPr>
            </w:pPr>
            <w:r>
              <w:rPr>
                <w:lang w:val="be-BY"/>
              </w:rPr>
              <w:t>ВНЕКЛАССНОЕ МЕРОПРИЯТИЕ</w:t>
            </w:r>
          </w:p>
        </w:tc>
      </w:tr>
      <w:tr w:rsidR="00920E06" w:rsidTr="00920E06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E06" w:rsidRDefault="00920E06" w:rsidP="00920E06">
            <w:pPr>
              <w:pStyle w:val="a3"/>
              <w:ind w:firstLine="0"/>
            </w:pPr>
            <w:r>
              <w:rPr>
                <w:rFonts w:eastAsia="Pragmatica-Reg"/>
              </w:rPr>
              <w:t>Документальный фильм о Брестской крепости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E06" w:rsidRDefault="00920E06" w:rsidP="00920E06">
            <w:pPr>
              <w:pStyle w:val="a3"/>
              <w:ind w:firstLine="0"/>
            </w:pPr>
            <w:r>
              <w:rPr>
                <w:lang w:val="en-US"/>
              </w:rPr>
              <w:t>I</w:t>
            </w:r>
            <w:r>
              <w:rPr>
                <w:lang w:val="be-BY"/>
              </w:rPr>
              <w:t>–</w:t>
            </w:r>
            <w:r>
              <w:rPr>
                <w:lang w:val="en-US"/>
              </w:rPr>
              <w:t>IV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E06" w:rsidRDefault="00920E06" w:rsidP="00920E06">
            <w:pPr>
              <w:pStyle w:val="a3"/>
              <w:ind w:firstLine="0"/>
              <w:rPr>
                <w:lang w:val="be-BY"/>
              </w:rPr>
            </w:pPr>
            <w:r>
              <w:rPr>
                <w:lang w:val="be-BY"/>
              </w:rPr>
              <w:t>5</w:t>
            </w:r>
          </w:p>
        </w:tc>
      </w:tr>
      <w:tr w:rsidR="00920E06" w:rsidTr="00920E06">
        <w:tc>
          <w:tcPr>
            <w:tcW w:w="10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20E06" w:rsidRDefault="00920E06" w:rsidP="00920E06">
            <w:pPr>
              <w:pStyle w:val="a3"/>
              <w:ind w:firstLine="0"/>
              <w:jc w:val="center"/>
              <w:rPr>
                <w:lang w:val="be-BY"/>
              </w:rPr>
            </w:pPr>
            <w:r>
              <w:rPr>
                <w:lang w:val="be-BY"/>
              </w:rPr>
              <w:t>МАТЭМАТЫКА</w:t>
            </w:r>
          </w:p>
        </w:tc>
      </w:tr>
      <w:tr w:rsidR="00920E06" w:rsidTr="00920E06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E06" w:rsidRDefault="00920E06" w:rsidP="00920E06">
            <w:pPr>
              <w:pStyle w:val="a3"/>
              <w:ind w:firstLine="0"/>
              <w:rPr>
                <w:bCs/>
              </w:rPr>
            </w:pPr>
            <w:r>
              <w:rPr>
                <w:rFonts w:eastAsia="Pragmatica-Reg"/>
              </w:rPr>
              <w:t xml:space="preserve">Задачи на движение в одном направлении на нахождение расстояния (автор: Н. М. </w:t>
            </w:r>
            <w:proofErr w:type="spellStart"/>
            <w:r>
              <w:rPr>
                <w:rFonts w:eastAsia="Pragmatica-Reg"/>
              </w:rPr>
              <w:t>Шемерей</w:t>
            </w:r>
            <w:proofErr w:type="spellEnd"/>
            <w:r>
              <w:rPr>
                <w:rFonts w:eastAsia="Pragmatica-Reg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E06" w:rsidRDefault="00920E06" w:rsidP="00920E06">
            <w:pPr>
              <w:pStyle w:val="a3"/>
              <w:ind w:firstLine="0"/>
            </w:pPr>
            <w:r>
              <w:rPr>
                <w:rFonts w:eastAsia="Pragmatica-Reg"/>
              </w:rPr>
              <w:t>IV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E06" w:rsidRDefault="00920E06" w:rsidP="00920E06">
            <w:pPr>
              <w:pStyle w:val="a3"/>
              <w:ind w:firstLine="0"/>
              <w:rPr>
                <w:lang w:val="be-BY"/>
              </w:rPr>
            </w:pPr>
            <w:r>
              <w:rPr>
                <w:lang w:val="be-BY"/>
              </w:rPr>
              <w:t>4</w:t>
            </w:r>
          </w:p>
        </w:tc>
      </w:tr>
      <w:tr w:rsidR="00920E06" w:rsidTr="00920E06">
        <w:tc>
          <w:tcPr>
            <w:tcW w:w="10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20E06" w:rsidRDefault="00920E06" w:rsidP="00920E06">
            <w:pPr>
              <w:pStyle w:val="a3"/>
              <w:ind w:firstLine="0"/>
              <w:jc w:val="center"/>
              <w:rPr>
                <w:lang w:val="be-BY"/>
              </w:rPr>
            </w:pPr>
            <w:r>
              <w:rPr>
                <w:lang w:val="be-BY"/>
              </w:rPr>
              <w:t>ФАКУЛЬТАТЫЎНЫЯ ЗАНЯТКІ</w:t>
            </w:r>
          </w:p>
        </w:tc>
      </w:tr>
      <w:tr w:rsidR="00920E06" w:rsidTr="00920E06">
        <w:trPr>
          <w:trHeight w:val="920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E06" w:rsidRDefault="00920E06" w:rsidP="00920E06">
            <w:pPr>
              <w:pStyle w:val="a3"/>
              <w:ind w:firstLine="0"/>
            </w:pPr>
            <w:proofErr w:type="spellStart"/>
            <w:r>
              <w:rPr>
                <w:rFonts w:eastAsia="Pragmatica-Reg"/>
              </w:rPr>
              <w:t>Прэзентацыі</w:t>
            </w:r>
            <w:proofErr w:type="spellEnd"/>
            <w:r>
              <w:rPr>
                <w:rFonts w:eastAsia="Pragmatica-Reg"/>
              </w:rPr>
              <w:t xml:space="preserve"> да </w:t>
            </w:r>
            <w:proofErr w:type="spellStart"/>
            <w:r>
              <w:rPr>
                <w:rFonts w:eastAsia="Pragmatica-Reg"/>
              </w:rPr>
              <w:t>факультатыўных</w:t>
            </w:r>
            <w:proofErr w:type="spellEnd"/>
            <w:r>
              <w:rPr>
                <w:rFonts w:eastAsia="Pragmatica-Reg"/>
              </w:rPr>
              <w:t xml:space="preserve"> </w:t>
            </w:r>
            <w:proofErr w:type="spellStart"/>
            <w:r>
              <w:rPr>
                <w:rFonts w:eastAsia="Pragmatica-Reg"/>
              </w:rPr>
              <w:t>заняткаў</w:t>
            </w:r>
            <w:proofErr w:type="spellEnd"/>
            <w:r>
              <w:rPr>
                <w:rFonts w:eastAsia="Pragmatica-Reg"/>
              </w:rPr>
              <w:t xml:space="preserve"> «</w:t>
            </w:r>
            <w:proofErr w:type="spellStart"/>
            <w:r>
              <w:rPr>
                <w:rFonts w:eastAsia="Pragmatica-Reg"/>
              </w:rPr>
              <w:t>Асновы</w:t>
            </w:r>
            <w:proofErr w:type="spellEnd"/>
            <w:r>
              <w:rPr>
                <w:rFonts w:eastAsia="Pragmatica-Reg"/>
              </w:rPr>
              <w:t xml:space="preserve"> </w:t>
            </w:r>
            <w:proofErr w:type="spellStart"/>
            <w:r>
              <w:rPr>
                <w:rFonts w:eastAsia="Pragmatica-Reg"/>
              </w:rPr>
              <w:t>моўнай</w:t>
            </w:r>
            <w:proofErr w:type="spellEnd"/>
            <w:r>
              <w:rPr>
                <w:rFonts w:eastAsia="Pragmatica-Reg"/>
              </w:rPr>
              <w:t xml:space="preserve"> культуры» (</w:t>
            </w:r>
            <w:proofErr w:type="spellStart"/>
            <w:r>
              <w:rPr>
                <w:rFonts w:eastAsia="Pragmatica-Reg"/>
              </w:rPr>
              <w:t>заняткі</w:t>
            </w:r>
            <w:proofErr w:type="spellEnd"/>
            <w:r>
              <w:rPr>
                <w:rFonts w:eastAsia="Pragmatica-Reg"/>
              </w:rPr>
              <w:t xml:space="preserve"> </w:t>
            </w:r>
            <w:r>
              <w:rPr>
                <w:rFonts w:eastAsia="Pragmatica-Reg"/>
                <w:lang w:val="be-BY"/>
              </w:rPr>
              <w:t>22–25</w:t>
            </w:r>
            <w:r>
              <w:rPr>
                <w:rFonts w:eastAsia="Pragmatica-Reg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E06" w:rsidRDefault="00920E06" w:rsidP="00920E06">
            <w:pPr>
              <w:pStyle w:val="a3"/>
              <w:ind w:firstLine="0"/>
            </w:pPr>
            <w:r>
              <w:rPr>
                <w:lang w:val="en-US"/>
              </w:rPr>
              <w:t>III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E06" w:rsidRDefault="00920E06" w:rsidP="00920E06">
            <w:pPr>
              <w:pStyle w:val="a3"/>
              <w:ind w:firstLine="0"/>
              <w:rPr>
                <w:lang w:val="be-BY"/>
              </w:rPr>
            </w:pPr>
            <w:r>
              <w:rPr>
                <w:lang w:val="be-BY"/>
              </w:rPr>
              <w:t>1</w:t>
            </w:r>
          </w:p>
        </w:tc>
      </w:tr>
      <w:tr w:rsidR="00920E06" w:rsidTr="00920E06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E06" w:rsidRDefault="00920E06" w:rsidP="00745479">
            <w:pPr>
              <w:pStyle w:val="a3"/>
              <w:keepNext/>
              <w:ind w:firstLine="0"/>
              <w:rPr>
                <w:rFonts w:eastAsia="Pragmatica-Reg"/>
              </w:rPr>
            </w:pPr>
            <w:proofErr w:type="spellStart"/>
            <w:r>
              <w:rPr>
                <w:rFonts w:eastAsia="Pragmatica-Reg"/>
              </w:rPr>
              <w:lastRenderedPageBreak/>
              <w:t>Прэзентацыі</w:t>
            </w:r>
            <w:proofErr w:type="spellEnd"/>
            <w:r>
              <w:rPr>
                <w:rFonts w:eastAsia="Pragmatica-Reg"/>
              </w:rPr>
              <w:t xml:space="preserve"> да </w:t>
            </w:r>
            <w:proofErr w:type="spellStart"/>
            <w:r>
              <w:rPr>
                <w:rFonts w:eastAsia="Pragmatica-Reg"/>
              </w:rPr>
              <w:t>факультатыўных</w:t>
            </w:r>
            <w:proofErr w:type="spellEnd"/>
            <w:r>
              <w:rPr>
                <w:rFonts w:eastAsia="Pragmatica-Reg"/>
              </w:rPr>
              <w:t xml:space="preserve"> </w:t>
            </w:r>
            <w:proofErr w:type="spellStart"/>
            <w:r>
              <w:rPr>
                <w:rFonts w:eastAsia="Pragmatica-Reg"/>
              </w:rPr>
              <w:t>заняткаў</w:t>
            </w:r>
            <w:proofErr w:type="spellEnd"/>
            <w:r>
              <w:rPr>
                <w:rFonts w:eastAsia="Pragmatica-Reg"/>
              </w:rPr>
              <w:t xml:space="preserve"> «</w:t>
            </w:r>
            <w:proofErr w:type="spellStart"/>
            <w:r>
              <w:rPr>
                <w:rFonts w:eastAsia="Pragmatica-Reg"/>
              </w:rPr>
              <w:t>Асновы</w:t>
            </w:r>
            <w:proofErr w:type="spellEnd"/>
            <w:r>
              <w:rPr>
                <w:rFonts w:eastAsia="Pragmatica-Reg"/>
              </w:rPr>
              <w:t xml:space="preserve"> </w:t>
            </w:r>
            <w:proofErr w:type="spellStart"/>
            <w:r>
              <w:rPr>
                <w:rFonts w:eastAsia="Pragmatica-Reg"/>
              </w:rPr>
              <w:t>моўнай</w:t>
            </w:r>
            <w:proofErr w:type="spellEnd"/>
            <w:r>
              <w:rPr>
                <w:rFonts w:eastAsia="Pragmatica-Reg"/>
              </w:rPr>
              <w:t xml:space="preserve"> культуры» (</w:t>
            </w:r>
            <w:proofErr w:type="spellStart"/>
            <w:r>
              <w:rPr>
                <w:rFonts w:eastAsia="Pragmatica-Reg"/>
              </w:rPr>
              <w:t>заняткі</w:t>
            </w:r>
            <w:proofErr w:type="spellEnd"/>
            <w:r>
              <w:rPr>
                <w:rFonts w:eastAsia="Pragmatica-Reg"/>
              </w:rPr>
              <w:t xml:space="preserve"> </w:t>
            </w:r>
            <w:r>
              <w:rPr>
                <w:rFonts w:eastAsia="Pragmatica-Reg"/>
                <w:lang w:val="be-BY"/>
              </w:rPr>
              <w:t>26</w:t>
            </w:r>
            <w:r>
              <w:rPr>
                <w:rFonts w:eastAsia="Pragmatica-Reg"/>
              </w:rPr>
              <w:t>–</w:t>
            </w:r>
            <w:r>
              <w:rPr>
                <w:rFonts w:eastAsia="Pragmatica-Reg"/>
                <w:lang w:val="be-BY"/>
              </w:rPr>
              <w:t>29</w:t>
            </w:r>
            <w:r>
              <w:rPr>
                <w:rFonts w:eastAsia="Pragmatica-Reg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E06" w:rsidRDefault="00920E06" w:rsidP="00920E06">
            <w:pPr>
              <w:pStyle w:val="a3"/>
              <w:ind w:firstLine="0"/>
            </w:pPr>
            <w:r>
              <w:rPr>
                <w:lang w:val="en-US"/>
              </w:rPr>
              <w:t>III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E06" w:rsidRDefault="00920E06" w:rsidP="00920E06">
            <w:pPr>
              <w:pStyle w:val="a3"/>
              <w:ind w:firstLine="0"/>
              <w:rPr>
                <w:lang w:val="be-BY"/>
              </w:rPr>
            </w:pPr>
            <w:r>
              <w:rPr>
                <w:lang w:val="be-BY"/>
              </w:rPr>
              <w:t>2</w:t>
            </w:r>
          </w:p>
        </w:tc>
      </w:tr>
      <w:tr w:rsidR="00920E06" w:rsidTr="00920E06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E06" w:rsidRDefault="00920E06" w:rsidP="00920E06">
            <w:pPr>
              <w:pStyle w:val="a3"/>
              <w:ind w:firstLine="0"/>
            </w:pPr>
            <w:proofErr w:type="spellStart"/>
            <w:r>
              <w:rPr>
                <w:rFonts w:eastAsia="Pragmatica-Reg"/>
              </w:rPr>
              <w:t>Прэзентацыі</w:t>
            </w:r>
            <w:proofErr w:type="spellEnd"/>
            <w:r>
              <w:rPr>
                <w:rFonts w:eastAsia="Pragmatica-Reg"/>
              </w:rPr>
              <w:t xml:space="preserve"> да </w:t>
            </w:r>
            <w:proofErr w:type="spellStart"/>
            <w:r>
              <w:rPr>
                <w:rFonts w:eastAsia="Pragmatica-Reg"/>
              </w:rPr>
              <w:t>факультатыўных</w:t>
            </w:r>
            <w:proofErr w:type="spellEnd"/>
            <w:r>
              <w:rPr>
                <w:rFonts w:eastAsia="Pragmatica-Reg"/>
              </w:rPr>
              <w:t xml:space="preserve"> </w:t>
            </w:r>
            <w:proofErr w:type="spellStart"/>
            <w:r>
              <w:rPr>
                <w:rFonts w:eastAsia="Pragmatica-Reg"/>
              </w:rPr>
              <w:t>заняткаў</w:t>
            </w:r>
            <w:proofErr w:type="spellEnd"/>
            <w:r>
              <w:rPr>
                <w:rFonts w:eastAsia="Pragmatica-Reg"/>
              </w:rPr>
              <w:t xml:space="preserve"> «</w:t>
            </w:r>
            <w:proofErr w:type="spellStart"/>
            <w:r>
              <w:rPr>
                <w:rFonts w:eastAsia="Pragmatica-Reg"/>
              </w:rPr>
              <w:t>Асновы</w:t>
            </w:r>
            <w:proofErr w:type="spellEnd"/>
            <w:r>
              <w:rPr>
                <w:rFonts w:eastAsia="Pragmatica-Reg"/>
              </w:rPr>
              <w:t xml:space="preserve"> </w:t>
            </w:r>
            <w:proofErr w:type="spellStart"/>
            <w:r>
              <w:rPr>
                <w:rFonts w:eastAsia="Pragmatica-Reg"/>
              </w:rPr>
              <w:t>моўнай</w:t>
            </w:r>
            <w:proofErr w:type="spellEnd"/>
            <w:r>
              <w:rPr>
                <w:rFonts w:eastAsia="Pragmatica-Reg"/>
              </w:rPr>
              <w:t xml:space="preserve"> культуры» (</w:t>
            </w:r>
            <w:proofErr w:type="spellStart"/>
            <w:r>
              <w:rPr>
                <w:rFonts w:eastAsia="Pragmatica-Reg"/>
              </w:rPr>
              <w:t>заняткі</w:t>
            </w:r>
            <w:proofErr w:type="spellEnd"/>
            <w:r>
              <w:rPr>
                <w:rFonts w:eastAsia="Pragmatica-Reg"/>
              </w:rPr>
              <w:t xml:space="preserve"> </w:t>
            </w:r>
            <w:r>
              <w:rPr>
                <w:rFonts w:eastAsia="Pragmatica-Reg"/>
                <w:lang w:val="be-BY"/>
              </w:rPr>
              <w:t>30</w:t>
            </w:r>
            <w:r>
              <w:rPr>
                <w:rFonts w:eastAsia="Pragmatica-Reg"/>
              </w:rPr>
              <w:t>–</w:t>
            </w:r>
            <w:r>
              <w:rPr>
                <w:rFonts w:eastAsia="Pragmatica-Reg"/>
                <w:lang w:val="be-BY"/>
              </w:rPr>
              <w:t>32</w:t>
            </w:r>
            <w:r>
              <w:rPr>
                <w:rFonts w:eastAsia="Pragmatica-Reg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E06" w:rsidRDefault="00920E06" w:rsidP="00920E06">
            <w:pPr>
              <w:pStyle w:val="a3"/>
              <w:ind w:firstLine="0"/>
            </w:pPr>
            <w:r>
              <w:rPr>
                <w:lang w:val="en-US"/>
              </w:rPr>
              <w:t>III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E06" w:rsidRDefault="00920E06" w:rsidP="00920E06">
            <w:pPr>
              <w:pStyle w:val="a3"/>
              <w:ind w:firstLine="0"/>
              <w:rPr>
                <w:lang w:val="be-BY"/>
              </w:rPr>
            </w:pPr>
            <w:r>
              <w:rPr>
                <w:lang w:val="be-BY"/>
              </w:rPr>
              <w:t>3</w:t>
            </w:r>
          </w:p>
        </w:tc>
      </w:tr>
      <w:tr w:rsidR="00920E06" w:rsidTr="00920E06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E06" w:rsidRDefault="00920E06" w:rsidP="00920E06">
            <w:pPr>
              <w:pStyle w:val="a3"/>
              <w:ind w:firstLine="0"/>
              <w:rPr>
                <w:rFonts w:eastAsia="Pragmatica-Reg"/>
              </w:rPr>
            </w:pPr>
            <w:proofErr w:type="spellStart"/>
            <w:r>
              <w:rPr>
                <w:rFonts w:eastAsia="Pragmatica-Reg"/>
              </w:rPr>
              <w:t>Прэзентацыі</w:t>
            </w:r>
            <w:proofErr w:type="spellEnd"/>
            <w:r>
              <w:rPr>
                <w:rFonts w:eastAsia="Pragmatica-Reg"/>
              </w:rPr>
              <w:t xml:space="preserve"> да </w:t>
            </w:r>
            <w:proofErr w:type="spellStart"/>
            <w:r>
              <w:rPr>
                <w:rFonts w:eastAsia="Pragmatica-Reg"/>
              </w:rPr>
              <w:t>факультатыўных</w:t>
            </w:r>
            <w:proofErr w:type="spellEnd"/>
            <w:r>
              <w:rPr>
                <w:rFonts w:eastAsia="Pragmatica-Reg"/>
              </w:rPr>
              <w:t xml:space="preserve"> </w:t>
            </w:r>
            <w:proofErr w:type="spellStart"/>
            <w:r>
              <w:rPr>
                <w:rFonts w:eastAsia="Pragmatica-Reg"/>
              </w:rPr>
              <w:t>заняткаў</w:t>
            </w:r>
            <w:proofErr w:type="spellEnd"/>
            <w:r>
              <w:rPr>
                <w:rFonts w:eastAsia="Pragmatica-Reg"/>
              </w:rPr>
              <w:t xml:space="preserve"> «</w:t>
            </w:r>
            <w:proofErr w:type="spellStart"/>
            <w:r>
              <w:rPr>
                <w:rFonts w:eastAsia="Pragmatica-Reg"/>
              </w:rPr>
              <w:t>Асновы</w:t>
            </w:r>
            <w:proofErr w:type="spellEnd"/>
            <w:r>
              <w:rPr>
                <w:rFonts w:eastAsia="Pragmatica-Reg"/>
              </w:rPr>
              <w:t xml:space="preserve"> </w:t>
            </w:r>
            <w:proofErr w:type="spellStart"/>
            <w:r>
              <w:rPr>
                <w:rFonts w:eastAsia="Pragmatica-Reg"/>
              </w:rPr>
              <w:t>моўнай</w:t>
            </w:r>
            <w:proofErr w:type="spellEnd"/>
            <w:r>
              <w:rPr>
                <w:rFonts w:eastAsia="Pragmatica-Reg"/>
              </w:rPr>
              <w:t xml:space="preserve"> культуры» (</w:t>
            </w:r>
            <w:proofErr w:type="spellStart"/>
            <w:r>
              <w:rPr>
                <w:rFonts w:eastAsia="Pragmatica-Reg"/>
              </w:rPr>
              <w:t>заняткі</w:t>
            </w:r>
            <w:proofErr w:type="spellEnd"/>
            <w:r>
              <w:rPr>
                <w:rFonts w:eastAsia="Pragmatica-Reg"/>
              </w:rPr>
              <w:t xml:space="preserve"> 33–35)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E06" w:rsidRDefault="00920E06" w:rsidP="00920E06">
            <w:pPr>
              <w:pStyle w:val="a3"/>
              <w:ind w:firstLine="0"/>
            </w:pPr>
            <w:r>
              <w:rPr>
                <w:lang w:val="en-US"/>
              </w:rPr>
              <w:t>III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E06" w:rsidRDefault="00920E06" w:rsidP="00920E06">
            <w:pPr>
              <w:pStyle w:val="a3"/>
              <w:ind w:firstLine="0"/>
              <w:rPr>
                <w:lang w:val="be-BY"/>
              </w:rPr>
            </w:pPr>
            <w:r>
              <w:rPr>
                <w:lang w:val="be-BY"/>
              </w:rPr>
              <w:t>4</w:t>
            </w:r>
          </w:p>
        </w:tc>
      </w:tr>
      <w:tr w:rsidR="00920E06" w:rsidTr="00920E06">
        <w:tc>
          <w:tcPr>
            <w:tcW w:w="10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20E06" w:rsidRDefault="00920E06" w:rsidP="00920E06">
            <w:pPr>
              <w:pStyle w:val="a3"/>
              <w:ind w:firstLine="0"/>
              <w:jc w:val="center"/>
              <w:rPr>
                <w:lang w:val="be-BY"/>
              </w:rPr>
            </w:pPr>
            <w:r>
              <w:t>У ДАПАМОГУ НАМЕСНІКУ ДЫРЭКТАР</w:t>
            </w:r>
            <w:r>
              <w:rPr>
                <w:lang w:val="be-BY"/>
              </w:rPr>
              <w:t>А</w:t>
            </w:r>
          </w:p>
        </w:tc>
      </w:tr>
      <w:tr w:rsidR="00920E06" w:rsidTr="00920E06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E06" w:rsidRDefault="00920E06" w:rsidP="00920E06">
            <w:pPr>
              <w:pStyle w:val="a3"/>
              <w:ind w:firstLine="0"/>
              <w:rPr>
                <w:rFonts w:eastAsia="Pragmatica-Reg"/>
              </w:rPr>
            </w:pPr>
            <w:proofErr w:type="gramStart"/>
            <w:r>
              <w:rPr>
                <w:rFonts w:eastAsia="PragmaticaBook-Reg"/>
              </w:rPr>
              <w:t>Примерный план заседаний районной школы</w:t>
            </w:r>
            <w:r>
              <w:rPr>
                <w:rFonts w:eastAsia="PragmaticaBook-Reg"/>
                <w:lang w:val="be-BY"/>
              </w:rPr>
              <w:t xml:space="preserve"> </w:t>
            </w:r>
            <w:r>
              <w:rPr>
                <w:rFonts w:eastAsia="PragmaticaBook-Reg"/>
              </w:rPr>
              <w:t>молодого педагога (секция</w:t>
            </w:r>
            <w:r>
              <w:rPr>
                <w:rFonts w:eastAsia="PragmaticaBook-Reg"/>
                <w:lang w:val="be-BY"/>
              </w:rPr>
              <w:t xml:space="preserve"> «</w:t>
            </w:r>
            <w:r>
              <w:rPr>
                <w:rFonts w:eastAsia="PragmaticaBook-Reg"/>
              </w:rPr>
              <w:t>Начальные</w:t>
            </w:r>
            <w:r>
              <w:rPr>
                <w:rFonts w:eastAsia="PragmaticaBook-Reg"/>
                <w:lang w:val="be-BY"/>
              </w:rPr>
              <w:t xml:space="preserve"> </w:t>
            </w:r>
            <w:r>
              <w:rPr>
                <w:rFonts w:eastAsia="PragmaticaBook-Reg"/>
              </w:rPr>
              <w:t>классы</w:t>
            </w:r>
            <w:r>
              <w:rPr>
                <w:rFonts w:eastAsia="PragmaticaBook-Reg"/>
                <w:lang w:val="be-BY"/>
              </w:rPr>
              <w:t>»</w:t>
            </w:r>
            <w:r w:rsidR="00752434">
              <w:rPr>
                <w:rFonts w:eastAsia="PragmaticaBook-Reg"/>
              </w:rPr>
              <w:t xml:space="preserve">) </w:t>
            </w:r>
            <w:r>
              <w:rPr>
                <w:rFonts w:eastAsia="PragmaticaBook-Reg"/>
              </w:rPr>
              <w:t>(автор:</w:t>
            </w:r>
            <w:proofErr w:type="gramEnd"/>
            <w:r>
              <w:rPr>
                <w:rFonts w:eastAsia="PragmaticaBook-Reg"/>
              </w:rPr>
              <w:t xml:space="preserve"> </w:t>
            </w:r>
            <w:proofErr w:type="gramStart"/>
            <w:r>
              <w:rPr>
                <w:rFonts w:eastAsia="PragmaticaBook-Reg"/>
              </w:rPr>
              <w:t>Н.</w:t>
            </w:r>
            <w:r>
              <w:rPr>
                <w:rFonts w:eastAsia="PragmaticaBook-Reg"/>
                <w:lang w:val="be-BY"/>
              </w:rPr>
              <w:t> </w:t>
            </w:r>
            <w:r>
              <w:rPr>
                <w:rFonts w:eastAsia="PragmaticaBook-Reg"/>
              </w:rPr>
              <w:t>М.</w:t>
            </w:r>
            <w:r>
              <w:rPr>
                <w:rFonts w:eastAsia="PragmaticaBook-Reg"/>
                <w:lang w:val="be-BY"/>
              </w:rPr>
              <w:t> </w:t>
            </w:r>
            <w:proofErr w:type="spellStart"/>
            <w:r>
              <w:rPr>
                <w:rFonts w:eastAsia="PragmaticaBook-Reg"/>
              </w:rPr>
              <w:t>Шемерей</w:t>
            </w:r>
            <w:proofErr w:type="spellEnd"/>
            <w:r>
              <w:rPr>
                <w:rFonts w:eastAsia="PragmaticaBook-Reg"/>
              </w:rPr>
              <w:t>)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E06" w:rsidRDefault="00920E06" w:rsidP="00920E06">
            <w:pPr>
              <w:pStyle w:val="a3"/>
              <w:ind w:firstLine="0"/>
              <w:rPr>
                <w:rFonts w:eastAsia="Pragmatica-Reg"/>
              </w:rPr>
            </w:pPr>
            <w:r>
              <w:rPr>
                <w:rFonts w:eastAsia="Pragmatica-Reg"/>
              </w:rPr>
              <w:t>I–IV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E06" w:rsidRDefault="00920E06" w:rsidP="00920E06">
            <w:pPr>
              <w:pStyle w:val="a3"/>
              <w:ind w:firstLine="0"/>
              <w:rPr>
                <w:lang w:val="be-BY"/>
              </w:rPr>
            </w:pPr>
            <w:r>
              <w:rPr>
                <w:lang w:val="be-BY"/>
              </w:rPr>
              <w:t>9</w:t>
            </w:r>
          </w:p>
        </w:tc>
      </w:tr>
    </w:tbl>
    <w:p w:rsidR="00DB34D2" w:rsidRPr="00B02534" w:rsidRDefault="00DB34D2" w:rsidP="00920E06">
      <w:pPr>
        <w:pStyle w:val="a3"/>
        <w:ind w:firstLine="0"/>
      </w:pPr>
      <w:bookmarkStart w:id="0" w:name="_GoBack"/>
      <w:bookmarkEnd w:id="0"/>
    </w:p>
    <w:sectPr w:rsidR="00DB34D2" w:rsidRPr="00B02534" w:rsidSect="0055343A">
      <w:headerReference w:type="default" r:id="rId7"/>
      <w:footerReference w:type="default" r:id="rId8"/>
      <w:pgSz w:w="11906" w:h="16838"/>
      <w:pgMar w:top="1134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54F0" w:rsidRDefault="00C554F0" w:rsidP="00AA1ABA">
      <w:pPr>
        <w:spacing w:after="0" w:line="240" w:lineRule="auto"/>
      </w:pPr>
      <w:r>
        <w:separator/>
      </w:r>
    </w:p>
  </w:endnote>
  <w:endnote w:type="continuationSeparator" w:id="0">
    <w:p w:rsidR="00C554F0" w:rsidRDefault="00C554F0" w:rsidP="00AA1A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Pragmatica">
    <w:altName w:val="Corbel"/>
    <w:panose1 w:val="00000000000000000000"/>
    <w:charset w:val="00"/>
    <w:family w:val="swiss"/>
    <w:notTrueType/>
    <w:pitch w:val="variable"/>
    <w:sig w:usb0="00000001" w:usb1="500078FB" w:usb2="00000000" w:usb3="00000000" w:csb0="0000009F" w:csb1="00000000"/>
  </w:font>
  <w:font w:name="Pragmatica-Reg">
    <w:altName w:val="MS Gothic"/>
    <w:panose1 w:val="00000000000000000000"/>
    <w:charset w:val="80"/>
    <w:family w:val="swiss"/>
    <w:notTrueType/>
    <w:pitch w:val="default"/>
    <w:sig w:usb0="00000203" w:usb1="08070000" w:usb2="00000010" w:usb3="00000000" w:csb0="00020005" w:csb1="00000000"/>
  </w:font>
  <w:font w:name="Pragmatica-Obl">
    <w:altName w:val="MS Gothic"/>
    <w:panose1 w:val="00000000000000000000"/>
    <w:charset w:val="80"/>
    <w:family w:val="swiss"/>
    <w:notTrueType/>
    <w:pitch w:val="default"/>
    <w:sig w:usb0="00000203" w:usb1="08070000" w:usb2="00000010" w:usb3="00000000" w:csb0="00020005" w:csb1="00000000"/>
  </w:font>
  <w:font w:name="PragmaticaBook-Reg">
    <w:altName w:val="MS Gothic"/>
    <w:panose1 w:val="00000000000000000000"/>
    <w:charset w:val="80"/>
    <w:family w:val="swiss"/>
    <w:notTrueType/>
    <w:pitch w:val="default"/>
    <w:sig w:usb0="00000003" w:usb1="08070000" w:usb2="00000010" w:usb3="00000000" w:csb0="00020001" w:csb1="00000000"/>
  </w:font>
  <w:font w:name="PragmaticaBook-Italic">
    <w:altName w:val="MS Gothic"/>
    <w:panose1 w:val="00000000000000000000"/>
    <w:charset w:val="80"/>
    <w:family w:val="swiss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4237273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color w:val="404040" w:themeColor="text1" w:themeTint="BF"/>
        <w:sz w:val="24"/>
      </w:rPr>
    </w:sdtEndPr>
    <w:sdtContent>
      <w:p w:rsidR="0055343A" w:rsidRPr="0003005E" w:rsidRDefault="0055343A" w:rsidP="0055343A">
        <w:pPr>
          <w:pStyle w:val="ad"/>
          <w:jc w:val="center"/>
          <w:rPr>
            <w:rFonts w:ascii="Times New Roman" w:hAnsi="Times New Roman" w:cs="Times New Roman"/>
            <w:color w:val="404040" w:themeColor="text1" w:themeTint="BF"/>
            <w:sz w:val="24"/>
          </w:rPr>
        </w:pPr>
        <w:r w:rsidRPr="0003005E">
          <w:rPr>
            <w:rFonts w:ascii="Times New Roman" w:hAnsi="Times New Roman" w:cs="Times New Roman"/>
            <w:color w:val="404040" w:themeColor="text1" w:themeTint="BF"/>
            <w:sz w:val="24"/>
          </w:rPr>
          <w:fldChar w:fldCharType="begin"/>
        </w:r>
        <w:r w:rsidRPr="0003005E">
          <w:rPr>
            <w:rFonts w:ascii="Times New Roman" w:hAnsi="Times New Roman" w:cs="Times New Roman"/>
            <w:color w:val="404040" w:themeColor="text1" w:themeTint="BF"/>
            <w:sz w:val="24"/>
          </w:rPr>
          <w:instrText>PAGE   \* MERGEFORMAT</w:instrText>
        </w:r>
        <w:r w:rsidRPr="0003005E">
          <w:rPr>
            <w:rFonts w:ascii="Times New Roman" w:hAnsi="Times New Roman" w:cs="Times New Roman"/>
            <w:color w:val="404040" w:themeColor="text1" w:themeTint="BF"/>
            <w:sz w:val="24"/>
          </w:rPr>
          <w:fldChar w:fldCharType="separate"/>
        </w:r>
        <w:r w:rsidR="00752434">
          <w:rPr>
            <w:rFonts w:ascii="Times New Roman" w:hAnsi="Times New Roman" w:cs="Times New Roman"/>
            <w:noProof/>
            <w:color w:val="404040" w:themeColor="text1" w:themeTint="BF"/>
            <w:sz w:val="24"/>
          </w:rPr>
          <w:t>9</w:t>
        </w:r>
        <w:r w:rsidRPr="0003005E">
          <w:rPr>
            <w:rFonts w:ascii="Times New Roman" w:hAnsi="Times New Roman" w:cs="Times New Roman"/>
            <w:color w:val="404040" w:themeColor="text1" w:themeTint="BF"/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54F0" w:rsidRDefault="00C554F0" w:rsidP="00AA1ABA">
      <w:pPr>
        <w:spacing w:after="0" w:line="240" w:lineRule="auto"/>
      </w:pPr>
      <w:r>
        <w:separator/>
      </w:r>
    </w:p>
  </w:footnote>
  <w:footnote w:type="continuationSeparator" w:id="0">
    <w:p w:rsidR="00C554F0" w:rsidRDefault="00C554F0" w:rsidP="00AA1A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343A" w:rsidRPr="0003005E" w:rsidRDefault="0003005E" w:rsidP="0055343A">
    <w:pPr>
      <w:pStyle w:val="ab"/>
      <w:rPr>
        <w:rFonts w:ascii="Times New Roman" w:hAnsi="Times New Roman" w:cs="Times New Roman"/>
        <w:color w:val="404040" w:themeColor="text1" w:themeTint="BF"/>
        <w:sz w:val="24"/>
        <w:szCs w:val="24"/>
      </w:rPr>
    </w:pPr>
    <w:r w:rsidRPr="0003005E">
      <w:rPr>
        <w:rFonts w:ascii="Times New Roman" w:hAnsi="Times New Roman" w:cs="Times New Roman"/>
        <w:color w:val="404040" w:themeColor="text1" w:themeTint="BF"/>
        <w:sz w:val="24"/>
        <w:szCs w:val="24"/>
      </w:rPr>
      <w:ptab w:relativeTo="margin" w:alignment="right" w:leader="none"/>
    </w:r>
    <w:proofErr w:type="spellStart"/>
    <w:r w:rsidRPr="0003005E">
      <w:rPr>
        <w:rFonts w:ascii="Times New Roman" w:hAnsi="Times New Roman" w:cs="Times New Roman"/>
        <w:color w:val="404040" w:themeColor="text1" w:themeTint="BF"/>
        <w:sz w:val="24"/>
        <w:szCs w:val="24"/>
      </w:rPr>
      <w:t>Мультымедыйны</w:t>
    </w:r>
    <w:proofErr w:type="spellEnd"/>
    <w:r w:rsidRPr="0003005E">
      <w:rPr>
        <w:rFonts w:ascii="Times New Roman" w:hAnsi="Times New Roman" w:cs="Times New Roman"/>
        <w:color w:val="404040" w:themeColor="text1" w:themeTint="BF"/>
        <w:sz w:val="24"/>
        <w:szCs w:val="24"/>
      </w:rPr>
      <w:t xml:space="preserve"> </w:t>
    </w:r>
    <w:proofErr w:type="spellStart"/>
    <w:r w:rsidRPr="0003005E">
      <w:rPr>
        <w:rFonts w:ascii="Times New Roman" w:hAnsi="Times New Roman" w:cs="Times New Roman"/>
        <w:color w:val="404040" w:themeColor="text1" w:themeTint="BF"/>
        <w:sz w:val="24"/>
        <w:szCs w:val="24"/>
      </w:rPr>
      <w:t>дадатак</w:t>
    </w:r>
    <w:proofErr w:type="spellEnd"/>
    <w:r w:rsidRPr="0003005E">
      <w:rPr>
        <w:rFonts w:ascii="Times New Roman" w:hAnsi="Times New Roman" w:cs="Times New Roman"/>
        <w:color w:val="404040" w:themeColor="text1" w:themeTint="BF"/>
        <w:sz w:val="24"/>
        <w:szCs w:val="24"/>
      </w:rPr>
      <w:t xml:space="preserve"> да </w:t>
    </w:r>
    <w:proofErr w:type="spellStart"/>
    <w:r w:rsidRPr="0003005E">
      <w:rPr>
        <w:rFonts w:ascii="Times New Roman" w:hAnsi="Times New Roman" w:cs="Times New Roman"/>
        <w:color w:val="404040" w:themeColor="text1" w:themeTint="BF"/>
        <w:sz w:val="24"/>
        <w:szCs w:val="24"/>
      </w:rPr>
      <w:t>часопіса</w:t>
    </w:r>
    <w:proofErr w:type="spellEnd"/>
    <w:r w:rsidRPr="0003005E">
      <w:rPr>
        <w:rFonts w:ascii="Times New Roman" w:hAnsi="Times New Roman" w:cs="Times New Roman"/>
        <w:color w:val="404040" w:themeColor="text1" w:themeTint="BF"/>
        <w:sz w:val="24"/>
        <w:szCs w:val="24"/>
      </w:rPr>
      <w:t xml:space="preserve"> “Пачатковая школа” № </w:t>
    </w:r>
    <w:r w:rsidR="002D6F32">
      <w:rPr>
        <w:rFonts w:ascii="Times New Roman" w:hAnsi="Times New Roman" w:cs="Times New Roman"/>
        <w:color w:val="404040" w:themeColor="text1" w:themeTint="BF"/>
        <w:sz w:val="24"/>
        <w:szCs w:val="24"/>
      </w:rPr>
      <w:t>12</w:t>
    </w:r>
    <w:r w:rsidRPr="0003005E">
      <w:rPr>
        <w:rFonts w:ascii="Times New Roman" w:hAnsi="Times New Roman" w:cs="Times New Roman"/>
        <w:color w:val="404040" w:themeColor="text1" w:themeTint="BF"/>
        <w:sz w:val="24"/>
        <w:szCs w:val="24"/>
      </w:rPr>
      <w:t>/202</w:t>
    </w:r>
    <w:r w:rsidR="002D6F32">
      <w:rPr>
        <w:rFonts w:ascii="Times New Roman" w:hAnsi="Times New Roman" w:cs="Times New Roman"/>
        <w:color w:val="404040" w:themeColor="text1" w:themeTint="BF"/>
        <w:sz w:val="24"/>
        <w:szCs w:val="24"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E06"/>
    <w:rsid w:val="0003005E"/>
    <w:rsid w:val="000A2619"/>
    <w:rsid w:val="000D69EB"/>
    <w:rsid w:val="00101B76"/>
    <w:rsid w:val="001136E2"/>
    <w:rsid w:val="001D7A3B"/>
    <w:rsid w:val="00214223"/>
    <w:rsid w:val="00240C65"/>
    <w:rsid w:val="00295FE3"/>
    <w:rsid w:val="002D1E2D"/>
    <w:rsid w:val="002D6F32"/>
    <w:rsid w:val="003A3332"/>
    <w:rsid w:val="004334D6"/>
    <w:rsid w:val="00441AD5"/>
    <w:rsid w:val="004C3F9F"/>
    <w:rsid w:val="004D70F6"/>
    <w:rsid w:val="0055343A"/>
    <w:rsid w:val="00572542"/>
    <w:rsid w:val="00673AA5"/>
    <w:rsid w:val="00732082"/>
    <w:rsid w:val="00745479"/>
    <w:rsid w:val="00752434"/>
    <w:rsid w:val="007B2EB3"/>
    <w:rsid w:val="007F6D02"/>
    <w:rsid w:val="0085564F"/>
    <w:rsid w:val="008903B3"/>
    <w:rsid w:val="008D1620"/>
    <w:rsid w:val="00904715"/>
    <w:rsid w:val="00910EB8"/>
    <w:rsid w:val="00920E06"/>
    <w:rsid w:val="00AA1ABA"/>
    <w:rsid w:val="00B02534"/>
    <w:rsid w:val="00B4276C"/>
    <w:rsid w:val="00C20DE6"/>
    <w:rsid w:val="00C25908"/>
    <w:rsid w:val="00C554F0"/>
    <w:rsid w:val="00DB34D2"/>
    <w:rsid w:val="00DD023A"/>
    <w:rsid w:val="00DE57A4"/>
    <w:rsid w:val="00E27FC4"/>
    <w:rsid w:val="00EA3EEE"/>
    <w:rsid w:val="00F1267E"/>
    <w:rsid w:val="00FE2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1" w:qFormat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E06"/>
    <w:pPr>
      <w:spacing w:line="256" w:lineRule="auto"/>
    </w:pPr>
  </w:style>
  <w:style w:type="paragraph" w:styleId="1">
    <w:name w:val="heading 1"/>
    <w:basedOn w:val="a"/>
    <w:next w:val="a"/>
    <w:link w:val="10"/>
    <w:uiPriority w:val="1"/>
    <w:qFormat/>
    <w:rsid w:val="00920E06"/>
    <w:pPr>
      <w:widowControl w:val="0"/>
      <w:autoSpaceDE w:val="0"/>
      <w:autoSpaceDN w:val="0"/>
      <w:adjustRightInd w:val="0"/>
      <w:spacing w:before="45" w:after="0" w:line="240" w:lineRule="auto"/>
      <w:ind w:left="654"/>
      <w:outlineLvl w:val="0"/>
    </w:pPr>
    <w:rPr>
      <w:rFonts w:ascii="Tahoma" w:eastAsiaTheme="minorEastAsia" w:hAnsi="Tahoma" w:cs="Tahoma"/>
      <w:b/>
      <w:bCs/>
      <w:u w:val="singl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сновной ТЕКСТ"/>
    <w:basedOn w:val="a"/>
    <w:link w:val="a4"/>
    <w:qFormat/>
    <w:rsid w:val="0003005E"/>
    <w:pPr>
      <w:spacing w:after="0" w:line="240" w:lineRule="auto"/>
      <w:ind w:firstLine="340"/>
      <w:jc w:val="both"/>
    </w:pPr>
    <w:rPr>
      <w:rFonts w:ascii="Times New Roman" w:hAnsi="Times New Roman"/>
      <w:sz w:val="28"/>
      <w:szCs w:val="28"/>
    </w:rPr>
  </w:style>
  <w:style w:type="paragraph" w:customStyle="1" w:styleId="a5">
    <w:name w:val="[Без стиля]"/>
    <w:uiPriority w:val="99"/>
    <w:rsid w:val="00AA1ABA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customStyle="1" w:styleId="a4">
    <w:name w:val="Основной ТЕКСТ Знак"/>
    <w:basedOn w:val="a0"/>
    <w:link w:val="a3"/>
    <w:rsid w:val="0003005E"/>
    <w:rPr>
      <w:rFonts w:ascii="Times New Roman" w:hAnsi="Times New Roman"/>
      <w:sz w:val="28"/>
      <w:szCs w:val="28"/>
    </w:rPr>
  </w:style>
  <w:style w:type="paragraph" w:customStyle="1" w:styleId="14">
    <w:name w:val="Основоной текст 14 пт"/>
    <w:basedOn w:val="a"/>
    <w:uiPriority w:val="99"/>
    <w:rsid w:val="00AA1ABA"/>
    <w:pPr>
      <w:autoSpaceDE w:val="0"/>
      <w:autoSpaceDN w:val="0"/>
      <w:adjustRightInd w:val="0"/>
      <w:spacing w:after="0" w:line="336" w:lineRule="atLeast"/>
      <w:ind w:firstLine="340"/>
      <w:jc w:val="both"/>
      <w:textAlignment w:val="center"/>
    </w:pPr>
    <w:rPr>
      <w:rFonts w:ascii="Pragmatica" w:hAnsi="Pragmatica" w:cs="Pragmatica"/>
      <w:color w:val="000000"/>
      <w:sz w:val="28"/>
      <w:szCs w:val="28"/>
    </w:rPr>
  </w:style>
  <w:style w:type="paragraph" w:styleId="a6">
    <w:name w:val="Title"/>
    <w:basedOn w:val="14"/>
    <w:link w:val="a7"/>
    <w:uiPriority w:val="99"/>
    <w:qFormat/>
    <w:rsid w:val="00AA1ABA"/>
    <w:pPr>
      <w:spacing w:after="170"/>
      <w:ind w:firstLine="0"/>
      <w:jc w:val="center"/>
    </w:pPr>
    <w:rPr>
      <w:b/>
      <w:bCs/>
    </w:rPr>
  </w:style>
  <w:style w:type="character" w:customStyle="1" w:styleId="a7">
    <w:name w:val="Название Знак"/>
    <w:basedOn w:val="a0"/>
    <w:link w:val="a6"/>
    <w:uiPriority w:val="99"/>
    <w:rsid w:val="00AA1ABA"/>
    <w:rPr>
      <w:rFonts w:ascii="Pragmatica" w:hAnsi="Pragmatica" w:cs="Pragmatica"/>
      <w:b/>
      <w:bCs/>
      <w:color w:val="000000"/>
      <w:sz w:val="28"/>
      <w:szCs w:val="28"/>
    </w:rPr>
  </w:style>
  <w:style w:type="paragraph" w:styleId="a8">
    <w:name w:val="Subtitle"/>
    <w:basedOn w:val="14"/>
    <w:link w:val="a9"/>
    <w:uiPriority w:val="99"/>
    <w:qFormat/>
    <w:rsid w:val="00AA1ABA"/>
    <w:pPr>
      <w:spacing w:before="170" w:after="57"/>
    </w:pPr>
    <w:rPr>
      <w:b/>
      <w:bCs/>
    </w:rPr>
  </w:style>
  <w:style w:type="character" w:customStyle="1" w:styleId="a9">
    <w:name w:val="Подзаголовок Знак"/>
    <w:basedOn w:val="a0"/>
    <w:link w:val="a8"/>
    <w:uiPriority w:val="99"/>
    <w:rsid w:val="00AA1ABA"/>
    <w:rPr>
      <w:rFonts w:ascii="Pragmatica" w:hAnsi="Pragmatica" w:cs="Pragmatica"/>
      <w:b/>
      <w:bCs/>
      <w:color w:val="000000"/>
      <w:sz w:val="28"/>
      <w:szCs w:val="28"/>
    </w:rPr>
  </w:style>
  <w:style w:type="paragraph" w:customStyle="1" w:styleId="aa">
    <w:name w:val="ПодПодзвголовок"/>
    <w:basedOn w:val="a8"/>
    <w:uiPriority w:val="99"/>
    <w:rsid w:val="00AA1ABA"/>
    <w:pPr>
      <w:spacing w:before="57"/>
    </w:pPr>
    <w:rPr>
      <w:b w:val="0"/>
      <w:bCs w:val="0"/>
      <w:i/>
      <w:iCs/>
    </w:rPr>
  </w:style>
  <w:style w:type="character" w:customStyle="1" w:styleId="ITALIC">
    <w:name w:val="ITALIC"/>
    <w:uiPriority w:val="99"/>
    <w:rsid w:val="00AA1ABA"/>
    <w:rPr>
      <w:rFonts w:ascii="Pragmatica" w:hAnsi="Pragmatica" w:cs="Pragmatica"/>
      <w:i/>
      <w:iCs/>
    </w:rPr>
  </w:style>
  <w:style w:type="paragraph" w:customStyle="1" w:styleId="11">
    <w:name w:val="ЗАГ 1"/>
    <w:basedOn w:val="a6"/>
    <w:next w:val="12"/>
    <w:link w:val="13"/>
    <w:qFormat/>
    <w:rsid w:val="008D1620"/>
    <w:pPr>
      <w:spacing w:after="240" w:line="240" w:lineRule="auto"/>
    </w:pPr>
    <w:rPr>
      <w:rFonts w:ascii="Times New Roman" w:hAnsi="Times New Roman"/>
    </w:rPr>
  </w:style>
  <w:style w:type="paragraph" w:customStyle="1" w:styleId="12">
    <w:name w:val="ПодЗАГ 1"/>
    <w:basedOn w:val="a8"/>
    <w:link w:val="15"/>
    <w:uiPriority w:val="99"/>
    <w:qFormat/>
    <w:rsid w:val="0003005E"/>
    <w:pPr>
      <w:spacing w:line="240" w:lineRule="auto"/>
    </w:pPr>
    <w:rPr>
      <w:rFonts w:ascii="Times New Roman" w:hAnsi="Times New Roman"/>
    </w:rPr>
  </w:style>
  <w:style w:type="character" w:customStyle="1" w:styleId="13">
    <w:name w:val="ЗАГ 1 Знак"/>
    <w:basedOn w:val="a7"/>
    <w:link w:val="11"/>
    <w:rsid w:val="008D1620"/>
    <w:rPr>
      <w:rFonts w:ascii="Times New Roman" w:hAnsi="Times New Roman" w:cs="Pragmatica"/>
      <w:b/>
      <w:bCs/>
      <w:color w:val="000000"/>
      <w:sz w:val="28"/>
      <w:szCs w:val="28"/>
    </w:rPr>
  </w:style>
  <w:style w:type="paragraph" w:customStyle="1" w:styleId="2">
    <w:name w:val="ПодЗАГ 2"/>
    <w:basedOn w:val="12"/>
    <w:link w:val="20"/>
    <w:qFormat/>
    <w:rsid w:val="00DB34D2"/>
    <w:pPr>
      <w:spacing w:before="57"/>
    </w:pPr>
    <w:rPr>
      <w:i/>
    </w:rPr>
  </w:style>
  <w:style w:type="character" w:customStyle="1" w:styleId="15">
    <w:name w:val="ПодЗАГ 1 Знак"/>
    <w:basedOn w:val="a9"/>
    <w:link w:val="12"/>
    <w:uiPriority w:val="99"/>
    <w:rsid w:val="0003005E"/>
    <w:rPr>
      <w:rFonts w:ascii="Times New Roman" w:hAnsi="Times New Roman" w:cs="Pragmatica"/>
      <w:b/>
      <w:bCs/>
      <w:color w:val="000000"/>
      <w:sz w:val="28"/>
      <w:szCs w:val="28"/>
    </w:rPr>
  </w:style>
  <w:style w:type="paragraph" w:styleId="ab">
    <w:name w:val="header"/>
    <w:basedOn w:val="a"/>
    <w:link w:val="ac"/>
    <w:uiPriority w:val="99"/>
    <w:unhideWhenUsed/>
    <w:rsid w:val="00AA1A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20">
    <w:name w:val="ПодЗАГ 2 Знак"/>
    <w:basedOn w:val="15"/>
    <w:link w:val="2"/>
    <w:rsid w:val="00DB34D2"/>
    <w:rPr>
      <w:rFonts w:ascii="Pragmatica" w:hAnsi="Pragmatica" w:cs="Pragmatica"/>
      <w:b/>
      <w:bCs/>
      <w:i/>
      <w:color w:val="000000"/>
      <w:sz w:val="28"/>
      <w:szCs w:val="28"/>
    </w:rPr>
  </w:style>
  <w:style w:type="character" w:customStyle="1" w:styleId="ac">
    <w:name w:val="Верхний колонтитул Знак"/>
    <w:basedOn w:val="a0"/>
    <w:link w:val="ab"/>
    <w:uiPriority w:val="99"/>
    <w:rsid w:val="00AA1ABA"/>
  </w:style>
  <w:style w:type="paragraph" w:styleId="ad">
    <w:name w:val="footer"/>
    <w:basedOn w:val="a"/>
    <w:link w:val="ae"/>
    <w:uiPriority w:val="99"/>
    <w:unhideWhenUsed/>
    <w:rsid w:val="00AA1A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A1ABA"/>
  </w:style>
  <w:style w:type="table" w:styleId="af">
    <w:name w:val="Table Grid"/>
    <w:basedOn w:val="a1"/>
    <w:uiPriority w:val="59"/>
    <w:rsid w:val="005534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DB34D2"/>
    <w:rPr>
      <w:color w:val="0000FF"/>
      <w:u w:val="single"/>
    </w:rPr>
  </w:style>
  <w:style w:type="paragraph" w:styleId="af1">
    <w:name w:val="List Paragraph"/>
    <w:basedOn w:val="a"/>
    <w:uiPriority w:val="1"/>
    <w:qFormat/>
    <w:rsid w:val="00DB34D2"/>
    <w:pPr>
      <w:spacing w:line="259" w:lineRule="auto"/>
      <w:ind w:left="720"/>
      <w:contextualSpacing/>
    </w:pPr>
  </w:style>
  <w:style w:type="paragraph" w:styleId="af2">
    <w:name w:val="Normal (Web)"/>
    <w:basedOn w:val="a"/>
    <w:uiPriority w:val="99"/>
    <w:semiHidden/>
    <w:unhideWhenUsed/>
    <w:rsid w:val="00DB34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3">
    <w:name w:val="Strong"/>
    <w:basedOn w:val="a0"/>
    <w:uiPriority w:val="22"/>
    <w:qFormat/>
    <w:rsid w:val="00DB34D2"/>
    <w:rPr>
      <w:b/>
      <w:bCs/>
    </w:rPr>
  </w:style>
  <w:style w:type="character" w:styleId="af4">
    <w:name w:val="FollowedHyperlink"/>
    <w:basedOn w:val="a0"/>
    <w:uiPriority w:val="99"/>
    <w:semiHidden/>
    <w:unhideWhenUsed/>
    <w:rsid w:val="00DB34D2"/>
    <w:rPr>
      <w:color w:val="954F72" w:themeColor="followedHyperlink"/>
      <w:u w:val="single"/>
    </w:rPr>
  </w:style>
  <w:style w:type="paragraph" w:styleId="af5">
    <w:name w:val="No Spacing"/>
    <w:uiPriority w:val="1"/>
    <w:qFormat/>
    <w:rsid w:val="00DB34D2"/>
    <w:pPr>
      <w:spacing w:after="0" w:line="240" w:lineRule="auto"/>
    </w:pPr>
  </w:style>
  <w:style w:type="paragraph" w:customStyle="1" w:styleId="af6">
    <w:name w:val="Вопрос в тексте"/>
    <w:basedOn w:val="a3"/>
    <w:link w:val="af7"/>
    <w:qFormat/>
    <w:rsid w:val="00B4276C"/>
    <w:pPr>
      <w:spacing w:before="57"/>
    </w:pPr>
    <w:rPr>
      <w:i/>
      <w:iCs/>
      <w:lang w:val="be-BY"/>
    </w:rPr>
  </w:style>
  <w:style w:type="character" w:customStyle="1" w:styleId="af7">
    <w:name w:val="Вопрос в тексте Знак"/>
    <w:basedOn w:val="a4"/>
    <w:link w:val="af6"/>
    <w:rsid w:val="00B4276C"/>
    <w:rPr>
      <w:rFonts w:ascii="Pragmatica" w:hAnsi="Pragmatica"/>
      <w:i/>
      <w:iCs/>
      <w:sz w:val="28"/>
      <w:szCs w:val="28"/>
      <w:lang w:val="be-BY"/>
    </w:rPr>
  </w:style>
  <w:style w:type="character" w:customStyle="1" w:styleId="UnresolvedMention">
    <w:name w:val="Unresolved Mention"/>
    <w:basedOn w:val="a0"/>
    <w:uiPriority w:val="99"/>
    <w:semiHidden/>
    <w:unhideWhenUsed/>
    <w:rsid w:val="0085564F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1"/>
    <w:rsid w:val="00920E06"/>
    <w:rPr>
      <w:rFonts w:ascii="Tahoma" w:eastAsiaTheme="minorEastAsia" w:hAnsi="Tahoma" w:cs="Tahoma"/>
      <w:b/>
      <w:bCs/>
      <w:u w:val="single"/>
      <w:lang w:eastAsia="ru-RU"/>
    </w:rPr>
  </w:style>
  <w:style w:type="paragraph" w:customStyle="1" w:styleId="msonormal0">
    <w:name w:val="msonormal"/>
    <w:basedOn w:val="a"/>
    <w:uiPriority w:val="99"/>
    <w:semiHidden/>
    <w:rsid w:val="00920E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8">
    <w:name w:val="endnote text"/>
    <w:basedOn w:val="a"/>
    <w:link w:val="af9"/>
    <w:uiPriority w:val="99"/>
    <w:semiHidden/>
    <w:unhideWhenUsed/>
    <w:rsid w:val="00920E06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sid w:val="00920E06"/>
    <w:rPr>
      <w:rFonts w:ascii="Times New Roman" w:hAnsi="Times New Roman" w:cs="Times New Roman"/>
      <w:sz w:val="20"/>
      <w:szCs w:val="20"/>
    </w:rPr>
  </w:style>
  <w:style w:type="paragraph" w:styleId="afa">
    <w:name w:val="Body Text"/>
    <w:basedOn w:val="a"/>
    <w:link w:val="afb"/>
    <w:uiPriority w:val="1"/>
    <w:semiHidden/>
    <w:unhideWhenUsed/>
    <w:qFormat/>
    <w:rsid w:val="00920E06"/>
    <w:pPr>
      <w:widowControl w:val="0"/>
      <w:autoSpaceDE w:val="0"/>
      <w:autoSpaceDN w:val="0"/>
      <w:adjustRightInd w:val="0"/>
      <w:spacing w:after="0" w:line="240" w:lineRule="auto"/>
      <w:ind w:left="645"/>
    </w:pPr>
    <w:rPr>
      <w:rFonts w:ascii="Calibri" w:eastAsiaTheme="minorEastAsia" w:hAnsi="Calibri" w:cs="Calibri"/>
      <w:sz w:val="18"/>
      <w:szCs w:val="18"/>
      <w:lang w:eastAsia="ru-RU"/>
    </w:rPr>
  </w:style>
  <w:style w:type="character" w:customStyle="1" w:styleId="afb">
    <w:name w:val="Основной текст Знак"/>
    <w:basedOn w:val="a0"/>
    <w:link w:val="afa"/>
    <w:uiPriority w:val="1"/>
    <w:semiHidden/>
    <w:rsid w:val="00920E06"/>
    <w:rPr>
      <w:rFonts w:ascii="Calibri" w:eastAsiaTheme="minorEastAsia" w:hAnsi="Calibri" w:cs="Calibri"/>
      <w:sz w:val="18"/>
      <w:szCs w:val="18"/>
      <w:lang w:eastAsia="ru-RU"/>
    </w:rPr>
  </w:style>
  <w:style w:type="paragraph" w:styleId="afc">
    <w:name w:val="Balloon Text"/>
    <w:basedOn w:val="a"/>
    <w:link w:val="afd"/>
    <w:uiPriority w:val="99"/>
    <w:semiHidden/>
    <w:unhideWhenUsed/>
    <w:rsid w:val="00920E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0"/>
    <w:link w:val="afc"/>
    <w:uiPriority w:val="99"/>
    <w:semiHidden/>
    <w:rsid w:val="00920E06"/>
    <w:rPr>
      <w:rFonts w:ascii="Tahoma" w:hAnsi="Tahoma" w:cs="Tahoma"/>
      <w:sz w:val="16"/>
      <w:szCs w:val="16"/>
    </w:rPr>
  </w:style>
  <w:style w:type="character" w:styleId="afe">
    <w:name w:val="endnote reference"/>
    <w:basedOn w:val="a0"/>
    <w:uiPriority w:val="99"/>
    <w:semiHidden/>
    <w:unhideWhenUsed/>
    <w:rsid w:val="00920E06"/>
    <w:rPr>
      <w:vertAlign w:val="superscript"/>
    </w:rPr>
  </w:style>
  <w:style w:type="character" w:customStyle="1" w:styleId="16">
    <w:name w:val="Неразрешенное упоминание1"/>
    <w:basedOn w:val="a0"/>
    <w:uiPriority w:val="99"/>
    <w:semiHidden/>
    <w:rsid w:val="00920E06"/>
    <w:rPr>
      <w:color w:val="605E5C"/>
      <w:shd w:val="clear" w:color="auto" w:fill="E1DFDD"/>
    </w:rPr>
  </w:style>
  <w:style w:type="paragraph" w:customStyle="1" w:styleId="aff">
    <w:name w:val="ПОДЗАГ"/>
    <w:basedOn w:val="a3"/>
    <w:link w:val="aff0"/>
    <w:qFormat/>
    <w:rsid w:val="00920E06"/>
    <w:pPr>
      <w:spacing w:before="240"/>
    </w:pPr>
    <w:rPr>
      <w:b/>
      <w:bCs/>
    </w:rPr>
  </w:style>
  <w:style w:type="character" w:customStyle="1" w:styleId="aff0">
    <w:name w:val="ПОДЗАГ Знак"/>
    <w:basedOn w:val="a4"/>
    <w:link w:val="aff"/>
    <w:rsid w:val="00920E06"/>
    <w:rPr>
      <w:rFonts w:ascii="Times New Roman" w:hAnsi="Times New Roman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1" w:qFormat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E06"/>
    <w:pPr>
      <w:spacing w:line="256" w:lineRule="auto"/>
    </w:pPr>
  </w:style>
  <w:style w:type="paragraph" w:styleId="1">
    <w:name w:val="heading 1"/>
    <w:basedOn w:val="a"/>
    <w:next w:val="a"/>
    <w:link w:val="10"/>
    <w:uiPriority w:val="1"/>
    <w:qFormat/>
    <w:rsid w:val="00920E06"/>
    <w:pPr>
      <w:widowControl w:val="0"/>
      <w:autoSpaceDE w:val="0"/>
      <w:autoSpaceDN w:val="0"/>
      <w:adjustRightInd w:val="0"/>
      <w:spacing w:before="45" w:after="0" w:line="240" w:lineRule="auto"/>
      <w:ind w:left="654"/>
      <w:outlineLvl w:val="0"/>
    </w:pPr>
    <w:rPr>
      <w:rFonts w:ascii="Tahoma" w:eastAsiaTheme="minorEastAsia" w:hAnsi="Tahoma" w:cs="Tahoma"/>
      <w:b/>
      <w:bCs/>
      <w:u w:val="singl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сновной ТЕКСТ"/>
    <w:basedOn w:val="a"/>
    <w:link w:val="a4"/>
    <w:qFormat/>
    <w:rsid w:val="0003005E"/>
    <w:pPr>
      <w:spacing w:after="0" w:line="240" w:lineRule="auto"/>
      <w:ind w:firstLine="340"/>
      <w:jc w:val="both"/>
    </w:pPr>
    <w:rPr>
      <w:rFonts w:ascii="Times New Roman" w:hAnsi="Times New Roman"/>
      <w:sz w:val="28"/>
      <w:szCs w:val="28"/>
    </w:rPr>
  </w:style>
  <w:style w:type="paragraph" w:customStyle="1" w:styleId="a5">
    <w:name w:val="[Без стиля]"/>
    <w:uiPriority w:val="99"/>
    <w:rsid w:val="00AA1ABA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customStyle="1" w:styleId="a4">
    <w:name w:val="Основной ТЕКСТ Знак"/>
    <w:basedOn w:val="a0"/>
    <w:link w:val="a3"/>
    <w:rsid w:val="0003005E"/>
    <w:rPr>
      <w:rFonts w:ascii="Times New Roman" w:hAnsi="Times New Roman"/>
      <w:sz w:val="28"/>
      <w:szCs w:val="28"/>
    </w:rPr>
  </w:style>
  <w:style w:type="paragraph" w:customStyle="1" w:styleId="14">
    <w:name w:val="Основоной текст 14 пт"/>
    <w:basedOn w:val="a"/>
    <w:uiPriority w:val="99"/>
    <w:rsid w:val="00AA1ABA"/>
    <w:pPr>
      <w:autoSpaceDE w:val="0"/>
      <w:autoSpaceDN w:val="0"/>
      <w:adjustRightInd w:val="0"/>
      <w:spacing w:after="0" w:line="336" w:lineRule="atLeast"/>
      <w:ind w:firstLine="340"/>
      <w:jc w:val="both"/>
      <w:textAlignment w:val="center"/>
    </w:pPr>
    <w:rPr>
      <w:rFonts w:ascii="Pragmatica" w:hAnsi="Pragmatica" w:cs="Pragmatica"/>
      <w:color w:val="000000"/>
      <w:sz w:val="28"/>
      <w:szCs w:val="28"/>
    </w:rPr>
  </w:style>
  <w:style w:type="paragraph" w:styleId="a6">
    <w:name w:val="Title"/>
    <w:basedOn w:val="14"/>
    <w:link w:val="a7"/>
    <w:uiPriority w:val="99"/>
    <w:qFormat/>
    <w:rsid w:val="00AA1ABA"/>
    <w:pPr>
      <w:spacing w:after="170"/>
      <w:ind w:firstLine="0"/>
      <w:jc w:val="center"/>
    </w:pPr>
    <w:rPr>
      <w:b/>
      <w:bCs/>
    </w:rPr>
  </w:style>
  <w:style w:type="character" w:customStyle="1" w:styleId="a7">
    <w:name w:val="Название Знак"/>
    <w:basedOn w:val="a0"/>
    <w:link w:val="a6"/>
    <w:uiPriority w:val="99"/>
    <w:rsid w:val="00AA1ABA"/>
    <w:rPr>
      <w:rFonts w:ascii="Pragmatica" w:hAnsi="Pragmatica" w:cs="Pragmatica"/>
      <w:b/>
      <w:bCs/>
      <w:color w:val="000000"/>
      <w:sz w:val="28"/>
      <w:szCs w:val="28"/>
    </w:rPr>
  </w:style>
  <w:style w:type="paragraph" w:styleId="a8">
    <w:name w:val="Subtitle"/>
    <w:basedOn w:val="14"/>
    <w:link w:val="a9"/>
    <w:uiPriority w:val="99"/>
    <w:qFormat/>
    <w:rsid w:val="00AA1ABA"/>
    <w:pPr>
      <w:spacing w:before="170" w:after="57"/>
    </w:pPr>
    <w:rPr>
      <w:b/>
      <w:bCs/>
    </w:rPr>
  </w:style>
  <w:style w:type="character" w:customStyle="1" w:styleId="a9">
    <w:name w:val="Подзаголовок Знак"/>
    <w:basedOn w:val="a0"/>
    <w:link w:val="a8"/>
    <w:uiPriority w:val="99"/>
    <w:rsid w:val="00AA1ABA"/>
    <w:rPr>
      <w:rFonts w:ascii="Pragmatica" w:hAnsi="Pragmatica" w:cs="Pragmatica"/>
      <w:b/>
      <w:bCs/>
      <w:color w:val="000000"/>
      <w:sz w:val="28"/>
      <w:szCs w:val="28"/>
    </w:rPr>
  </w:style>
  <w:style w:type="paragraph" w:customStyle="1" w:styleId="aa">
    <w:name w:val="ПодПодзвголовок"/>
    <w:basedOn w:val="a8"/>
    <w:uiPriority w:val="99"/>
    <w:rsid w:val="00AA1ABA"/>
    <w:pPr>
      <w:spacing w:before="57"/>
    </w:pPr>
    <w:rPr>
      <w:b w:val="0"/>
      <w:bCs w:val="0"/>
      <w:i/>
      <w:iCs/>
    </w:rPr>
  </w:style>
  <w:style w:type="character" w:customStyle="1" w:styleId="ITALIC">
    <w:name w:val="ITALIC"/>
    <w:uiPriority w:val="99"/>
    <w:rsid w:val="00AA1ABA"/>
    <w:rPr>
      <w:rFonts w:ascii="Pragmatica" w:hAnsi="Pragmatica" w:cs="Pragmatica"/>
      <w:i/>
      <w:iCs/>
    </w:rPr>
  </w:style>
  <w:style w:type="paragraph" w:customStyle="1" w:styleId="11">
    <w:name w:val="ЗАГ 1"/>
    <w:basedOn w:val="a6"/>
    <w:next w:val="12"/>
    <w:link w:val="13"/>
    <w:qFormat/>
    <w:rsid w:val="008D1620"/>
    <w:pPr>
      <w:spacing w:after="240" w:line="240" w:lineRule="auto"/>
    </w:pPr>
    <w:rPr>
      <w:rFonts w:ascii="Times New Roman" w:hAnsi="Times New Roman"/>
    </w:rPr>
  </w:style>
  <w:style w:type="paragraph" w:customStyle="1" w:styleId="12">
    <w:name w:val="ПодЗАГ 1"/>
    <w:basedOn w:val="a8"/>
    <w:link w:val="15"/>
    <w:uiPriority w:val="99"/>
    <w:qFormat/>
    <w:rsid w:val="0003005E"/>
    <w:pPr>
      <w:spacing w:line="240" w:lineRule="auto"/>
    </w:pPr>
    <w:rPr>
      <w:rFonts w:ascii="Times New Roman" w:hAnsi="Times New Roman"/>
    </w:rPr>
  </w:style>
  <w:style w:type="character" w:customStyle="1" w:styleId="13">
    <w:name w:val="ЗАГ 1 Знак"/>
    <w:basedOn w:val="a7"/>
    <w:link w:val="11"/>
    <w:rsid w:val="008D1620"/>
    <w:rPr>
      <w:rFonts w:ascii="Times New Roman" w:hAnsi="Times New Roman" w:cs="Pragmatica"/>
      <w:b/>
      <w:bCs/>
      <w:color w:val="000000"/>
      <w:sz w:val="28"/>
      <w:szCs w:val="28"/>
    </w:rPr>
  </w:style>
  <w:style w:type="paragraph" w:customStyle="1" w:styleId="2">
    <w:name w:val="ПодЗАГ 2"/>
    <w:basedOn w:val="12"/>
    <w:link w:val="20"/>
    <w:qFormat/>
    <w:rsid w:val="00DB34D2"/>
    <w:pPr>
      <w:spacing w:before="57"/>
    </w:pPr>
    <w:rPr>
      <w:i/>
    </w:rPr>
  </w:style>
  <w:style w:type="character" w:customStyle="1" w:styleId="15">
    <w:name w:val="ПодЗАГ 1 Знак"/>
    <w:basedOn w:val="a9"/>
    <w:link w:val="12"/>
    <w:uiPriority w:val="99"/>
    <w:rsid w:val="0003005E"/>
    <w:rPr>
      <w:rFonts w:ascii="Times New Roman" w:hAnsi="Times New Roman" w:cs="Pragmatica"/>
      <w:b/>
      <w:bCs/>
      <w:color w:val="000000"/>
      <w:sz w:val="28"/>
      <w:szCs w:val="28"/>
    </w:rPr>
  </w:style>
  <w:style w:type="paragraph" w:styleId="ab">
    <w:name w:val="header"/>
    <w:basedOn w:val="a"/>
    <w:link w:val="ac"/>
    <w:uiPriority w:val="99"/>
    <w:unhideWhenUsed/>
    <w:rsid w:val="00AA1A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20">
    <w:name w:val="ПодЗАГ 2 Знак"/>
    <w:basedOn w:val="15"/>
    <w:link w:val="2"/>
    <w:rsid w:val="00DB34D2"/>
    <w:rPr>
      <w:rFonts w:ascii="Pragmatica" w:hAnsi="Pragmatica" w:cs="Pragmatica"/>
      <w:b/>
      <w:bCs/>
      <w:i/>
      <w:color w:val="000000"/>
      <w:sz w:val="28"/>
      <w:szCs w:val="28"/>
    </w:rPr>
  </w:style>
  <w:style w:type="character" w:customStyle="1" w:styleId="ac">
    <w:name w:val="Верхний колонтитул Знак"/>
    <w:basedOn w:val="a0"/>
    <w:link w:val="ab"/>
    <w:uiPriority w:val="99"/>
    <w:rsid w:val="00AA1ABA"/>
  </w:style>
  <w:style w:type="paragraph" w:styleId="ad">
    <w:name w:val="footer"/>
    <w:basedOn w:val="a"/>
    <w:link w:val="ae"/>
    <w:uiPriority w:val="99"/>
    <w:unhideWhenUsed/>
    <w:rsid w:val="00AA1A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A1ABA"/>
  </w:style>
  <w:style w:type="table" w:styleId="af">
    <w:name w:val="Table Grid"/>
    <w:basedOn w:val="a1"/>
    <w:uiPriority w:val="59"/>
    <w:rsid w:val="005534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DB34D2"/>
    <w:rPr>
      <w:color w:val="0000FF"/>
      <w:u w:val="single"/>
    </w:rPr>
  </w:style>
  <w:style w:type="paragraph" w:styleId="af1">
    <w:name w:val="List Paragraph"/>
    <w:basedOn w:val="a"/>
    <w:uiPriority w:val="1"/>
    <w:qFormat/>
    <w:rsid w:val="00DB34D2"/>
    <w:pPr>
      <w:spacing w:line="259" w:lineRule="auto"/>
      <w:ind w:left="720"/>
      <w:contextualSpacing/>
    </w:pPr>
  </w:style>
  <w:style w:type="paragraph" w:styleId="af2">
    <w:name w:val="Normal (Web)"/>
    <w:basedOn w:val="a"/>
    <w:uiPriority w:val="99"/>
    <w:semiHidden/>
    <w:unhideWhenUsed/>
    <w:rsid w:val="00DB34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3">
    <w:name w:val="Strong"/>
    <w:basedOn w:val="a0"/>
    <w:uiPriority w:val="22"/>
    <w:qFormat/>
    <w:rsid w:val="00DB34D2"/>
    <w:rPr>
      <w:b/>
      <w:bCs/>
    </w:rPr>
  </w:style>
  <w:style w:type="character" w:styleId="af4">
    <w:name w:val="FollowedHyperlink"/>
    <w:basedOn w:val="a0"/>
    <w:uiPriority w:val="99"/>
    <w:semiHidden/>
    <w:unhideWhenUsed/>
    <w:rsid w:val="00DB34D2"/>
    <w:rPr>
      <w:color w:val="954F72" w:themeColor="followedHyperlink"/>
      <w:u w:val="single"/>
    </w:rPr>
  </w:style>
  <w:style w:type="paragraph" w:styleId="af5">
    <w:name w:val="No Spacing"/>
    <w:uiPriority w:val="1"/>
    <w:qFormat/>
    <w:rsid w:val="00DB34D2"/>
    <w:pPr>
      <w:spacing w:after="0" w:line="240" w:lineRule="auto"/>
    </w:pPr>
  </w:style>
  <w:style w:type="paragraph" w:customStyle="1" w:styleId="af6">
    <w:name w:val="Вопрос в тексте"/>
    <w:basedOn w:val="a3"/>
    <w:link w:val="af7"/>
    <w:qFormat/>
    <w:rsid w:val="00B4276C"/>
    <w:pPr>
      <w:spacing w:before="57"/>
    </w:pPr>
    <w:rPr>
      <w:i/>
      <w:iCs/>
      <w:lang w:val="be-BY"/>
    </w:rPr>
  </w:style>
  <w:style w:type="character" w:customStyle="1" w:styleId="af7">
    <w:name w:val="Вопрос в тексте Знак"/>
    <w:basedOn w:val="a4"/>
    <w:link w:val="af6"/>
    <w:rsid w:val="00B4276C"/>
    <w:rPr>
      <w:rFonts w:ascii="Pragmatica" w:hAnsi="Pragmatica"/>
      <w:i/>
      <w:iCs/>
      <w:sz w:val="28"/>
      <w:szCs w:val="28"/>
      <w:lang w:val="be-BY"/>
    </w:rPr>
  </w:style>
  <w:style w:type="character" w:customStyle="1" w:styleId="UnresolvedMention">
    <w:name w:val="Unresolved Mention"/>
    <w:basedOn w:val="a0"/>
    <w:uiPriority w:val="99"/>
    <w:semiHidden/>
    <w:unhideWhenUsed/>
    <w:rsid w:val="0085564F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1"/>
    <w:rsid w:val="00920E06"/>
    <w:rPr>
      <w:rFonts w:ascii="Tahoma" w:eastAsiaTheme="minorEastAsia" w:hAnsi="Tahoma" w:cs="Tahoma"/>
      <w:b/>
      <w:bCs/>
      <w:u w:val="single"/>
      <w:lang w:eastAsia="ru-RU"/>
    </w:rPr>
  </w:style>
  <w:style w:type="paragraph" w:customStyle="1" w:styleId="msonormal0">
    <w:name w:val="msonormal"/>
    <w:basedOn w:val="a"/>
    <w:uiPriority w:val="99"/>
    <w:semiHidden/>
    <w:rsid w:val="00920E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8">
    <w:name w:val="endnote text"/>
    <w:basedOn w:val="a"/>
    <w:link w:val="af9"/>
    <w:uiPriority w:val="99"/>
    <w:semiHidden/>
    <w:unhideWhenUsed/>
    <w:rsid w:val="00920E06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sid w:val="00920E06"/>
    <w:rPr>
      <w:rFonts w:ascii="Times New Roman" w:hAnsi="Times New Roman" w:cs="Times New Roman"/>
      <w:sz w:val="20"/>
      <w:szCs w:val="20"/>
    </w:rPr>
  </w:style>
  <w:style w:type="paragraph" w:styleId="afa">
    <w:name w:val="Body Text"/>
    <w:basedOn w:val="a"/>
    <w:link w:val="afb"/>
    <w:uiPriority w:val="1"/>
    <w:semiHidden/>
    <w:unhideWhenUsed/>
    <w:qFormat/>
    <w:rsid w:val="00920E06"/>
    <w:pPr>
      <w:widowControl w:val="0"/>
      <w:autoSpaceDE w:val="0"/>
      <w:autoSpaceDN w:val="0"/>
      <w:adjustRightInd w:val="0"/>
      <w:spacing w:after="0" w:line="240" w:lineRule="auto"/>
      <w:ind w:left="645"/>
    </w:pPr>
    <w:rPr>
      <w:rFonts w:ascii="Calibri" w:eastAsiaTheme="minorEastAsia" w:hAnsi="Calibri" w:cs="Calibri"/>
      <w:sz w:val="18"/>
      <w:szCs w:val="18"/>
      <w:lang w:eastAsia="ru-RU"/>
    </w:rPr>
  </w:style>
  <w:style w:type="character" w:customStyle="1" w:styleId="afb">
    <w:name w:val="Основной текст Знак"/>
    <w:basedOn w:val="a0"/>
    <w:link w:val="afa"/>
    <w:uiPriority w:val="1"/>
    <w:semiHidden/>
    <w:rsid w:val="00920E06"/>
    <w:rPr>
      <w:rFonts w:ascii="Calibri" w:eastAsiaTheme="minorEastAsia" w:hAnsi="Calibri" w:cs="Calibri"/>
      <w:sz w:val="18"/>
      <w:szCs w:val="18"/>
      <w:lang w:eastAsia="ru-RU"/>
    </w:rPr>
  </w:style>
  <w:style w:type="paragraph" w:styleId="afc">
    <w:name w:val="Balloon Text"/>
    <w:basedOn w:val="a"/>
    <w:link w:val="afd"/>
    <w:uiPriority w:val="99"/>
    <w:semiHidden/>
    <w:unhideWhenUsed/>
    <w:rsid w:val="00920E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0"/>
    <w:link w:val="afc"/>
    <w:uiPriority w:val="99"/>
    <w:semiHidden/>
    <w:rsid w:val="00920E06"/>
    <w:rPr>
      <w:rFonts w:ascii="Tahoma" w:hAnsi="Tahoma" w:cs="Tahoma"/>
      <w:sz w:val="16"/>
      <w:szCs w:val="16"/>
    </w:rPr>
  </w:style>
  <w:style w:type="character" w:styleId="afe">
    <w:name w:val="endnote reference"/>
    <w:basedOn w:val="a0"/>
    <w:uiPriority w:val="99"/>
    <w:semiHidden/>
    <w:unhideWhenUsed/>
    <w:rsid w:val="00920E06"/>
    <w:rPr>
      <w:vertAlign w:val="superscript"/>
    </w:rPr>
  </w:style>
  <w:style w:type="character" w:customStyle="1" w:styleId="16">
    <w:name w:val="Неразрешенное упоминание1"/>
    <w:basedOn w:val="a0"/>
    <w:uiPriority w:val="99"/>
    <w:semiHidden/>
    <w:rsid w:val="00920E06"/>
    <w:rPr>
      <w:color w:val="605E5C"/>
      <w:shd w:val="clear" w:color="auto" w:fill="E1DFDD"/>
    </w:rPr>
  </w:style>
  <w:style w:type="paragraph" w:customStyle="1" w:styleId="aff">
    <w:name w:val="ПОДЗАГ"/>
    <w:basedOn w:val="a3"/>
    <w:link w:val="aff0"/>
    <w:qFormat/>
    <w:rsid w:val="00920E06"/>
    <w:pPr>
      <w:spacing w:before="240"/>
    </w:pPr>
    <w:rPr>
      <w:b/>
      <w:bCs/>
    </w:rPr>
  </w:style>
  <w:style w:type="character" w:customStyle="1" w:styleId="aff0">
    <w:name w:val="ПОДЗАГ Знак"/>
    <w:basedOn w:val="a4"/>
    <w:link w:val="aff"/>
    <w:rsid w:val="00920E06"/>
    <w:rPr>
      <w:rFonts w:ascii="Times New Roman" w:hAnsi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502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1057;&#1090;&#1072;&#1089;&#1077;&#1083;&#1100;&#1082;&#1086;%20&#1059;&#1083;&#1100;&#1103;&#1085;&#1072;\!!&#1055;&#1064;%20&#1076;&#1080;&#1089;&#1082;\+&#1064;&#1072;&#1073;&#1083;&#1086;&#1085;%20&#1076;&#1083;&#1103;%20&#1044;&#1048;&#1057;&#1050;&#1040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+Шаблон для ДИСКА.dotx</Template>
  <TotalTime>18</TotalTime>
  <Pages>10</Pages>
  <Words>2909</Words>
  <Characters>16583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mk14</dc:creator>
  <cp:keywords/>
  <dc:description/>
  <cp:lastModifiedBy>Яна Капуста</cp:lastModifiedBy>
  <cp:revision>2</cp:revision>
  <dcterms:created xsi:type="dcterms:W3CDTF">2025-12-19T05:50:00Z</dcterms:created>
  <dcterms:modified xsi:type="dcterms:W3CDTF">2025-12-23T11:05:00Z</dcterms:modified>
</cp:coreProperties>
</file>