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76FF" w:rsidRDefault="00F64875" w:rsidP="00F64875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BFB7BB9" wp14:editId="29C654C8">
            <wp:extent cx="5485161" cy="4428000"/>
            <wp:effectExtent l="19050" t="19050" r="20320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ницы из ПШ 12_2025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61" cy="4428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0464" w:rsidRDefault="003E0464" w:rsidP="003E0464">
      <w:pPr>
        <w:spacing w:line="240" w:lineRule="auto"/>
      </w:pPr>
    </w:p>
    <w:p w:rsidR="003E0464" w:rsidRPr="00073DA8" w:rsidRDefault="003E0464" w:rsidP="003E0464">
      <w:pPr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6E23D66" wp14:editId="705A3D35">
            <wp:extent cx="5485161" cy="4428000"/>
            <wp:effectExtent l="19050" t="19050" r="20320" b="107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ницы из ПШ 12_2025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61" cy="4428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3E0464" w:rsidRPr="00073DA8" w:rsidSect="004D3F16">
      <w:headerReference w:type="default" r:id="rId10"/>
      <w:footerReference w:type="default" r:id="rId1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ED" w:rsidRDefault="00337FED" w:rsidP="00AA1ABA">
      <w:pPr>
        <w:spacing w:after="0" w:line="240" w:lineRule="auto"/>
      </w:pPr>
      <w:r>
        <w:separator/>
      </w:r>
    </w:p>
  </w:endnote>
  <w:endnote w:type="continuationSeparator" w:id="0">
    <w:p w:rsidR="00337FED" w:rsidRDefault="00337FE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433D57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ED" w:rsidRDefault="00337FED" w:rsidP="00AA1ABA">
      <w:pPr>
        <w:spacing w:after="0" w:line="240" w:lineRule="auto"/>
      </w:pPr>
      <w:r>
        <w:separator/>
      </w:r>
    </w:p>
  </w:footnote>
  <w:footnote w:type="continuationSeparator" w:id="0">
    <w:p w:rsidR="00337FED" w:rsidRDefault="00337FE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433D5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М. Н.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Канапацкая</w:t>
    </w:r>
    <w:proofErr w:type="spellEnd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2"/>
  </w:num>
  <w:num w:numId="8">
    <w:abstractNumId w:val="12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41897"/>
    <w:rsid w:val="00073DA8"/>
    <w:rsid w:val="000767C2"/>
    <w:rsid w:val="000905F8"/>
    <w:rsid w:val="000A2619"/>
    <w:rsid w:val="00101B76"/>
    <w:rsid w:val="00112BB5"/>
    <w:rsid w:val="001245CB"/>
    <w:rsid w:val="001569CD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302041"/>
    <w:rsid w:val="00326410"/>
    <w:rsid w:val="00337FED"/>
    <w:rsid w:val="003464CD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0464"/>
    <w:rsid w:val="003E7680"/>
    <w:rsid w:val="00422617"/>
    <w:rsid w:val="004259B0"/>
    <w:rsid w:val="004334D6"/>
    <w:rsid w:val="00433D57"/>
    <w:rsid w:val="00462036"/>
    <w:rsid w:val="00484E35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E6863"/>
    <w:rsid w:val="00A010AF"/>
    <w:rsid w:val="00A27A8B"/>
    <w:rsid w:val="00A321B4"/>
    <w:rsid w:val="00A33B82"/>
    <w:rsid w:val="00A349CD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348C7"/>
    <w:rsid w:val="00B4276C"/>
    <w:rsid w:val="00B55AF1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B6677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73B9"/>
    <w:rsid w:val="00E733D8"/>
    <w:rsid w:val="00E85480"/>
    <w:rsid w:val="00EA3EEE"/>
    <w:rsid w:val="00ED7374"/>
    <w:rsid w:val="00F1267E"/>
    <w:rsid w:val="00F554EB"/>
    <w:rsid w:val="00F64875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EFC9-3060-459E-81B2-CC1E2D93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2025-12-23T08:46:00Z</dcterms:created>
  <dcterms:modified xsi:type="dcterms:W3CDTF">2025-12-23T08:46:00Z</dcterms:modified>
</cp:coreProperties>
</file>