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037695" w:rsidRPr="00066DC4" w:rsidRDefault="00037695" w:rsidP="00037695">
      <w:pPr>
        <w:pStyle w:val="af8"/>
        <w:rPr>
          <w:lang w:val="be-BY"/>
        </w:rPr>
      </w:pPr>
      <w:r w:rsidRPr="00066DC4">
        <w:rPr>
          <w:lang w:val="be-BY"/>
        </w:rPr>
        <w:t>Загадкі з адказамі да філворда</w:t>
      </w:r>
      <w:bookmarkStart w:id="0" w:name="_GoBack"/>
      <w:bookmarkEnd w:id="0"/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>Дзіўны, смешны карагод</w:t>
      </w: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>Бачыў я пад Новы год:</w:t>
      </w: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 xml:space="preserve">Карагод вадзілі </w:t>
      </w:r>
      <w:r>
        <w:rPr>
          <w:lang w:val="be-BY"/>
        </w:rPr>
        <w:t>«</w:t>
      </w:r>
      <w:r w:rsidRPr="00066DC4">
        <w:rPr>
          <w:lang w:val="be-BY"/>
        </w:rPr>
        <w:t>мухі</w:t>
      </w:r>
      <w:r>
        <w:rPr>
          <w:lang w:val="be-BY"/>
        </w:rPr>
        <w:t>»</w:t>
      </w:r>
      <w:r w:rsidRPr="00066DC4">
        <w:rPr>
          <w:lang w:val="be-BY"/>
        </w:rPr>
        <w:t xml:space="preserve"> </w:t>
      </w:r>
      <w:r>
        <w:rPr>
          <w:lang w:val="be-BY"/>
        </w:rPr>
        <w:t>—</w:t>
      </w:r>
      <w:r w:rsidRPr="00066DC4">
        <w:rPr>
          <w:lang w:val="be-BY"/>
        </w:rPr>
        <w:t xml:space="preserve"> </w:t>
      </w: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 xml:space="preserve">Дзеткі маці-завірухі. </w:t>
      </w:r>
      <w:r w:rsidRPr="009D5A7A">
        <w:rPr>
          <w:i/>
          <w:lang w:val="be-BY"/>
        </w:rPr>
        <w:t>(Сняжынкі.)</w:t>
      </w:r>
    </w:p>
    <w:p w:rsidR="00037695" w:rsidRPr="00066DC4" w:rsidRDefault="00037695" w:rsidP="00037695">
      <w:pPr>
        <w:pStyle w:val="af9"/>
        <w:rPr>
          <w:lang w:val="be-BY"/>
        </w:rPr>
      </w:pP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>Удзень яна хаваецца,</w:t>
      </w: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>Уночы загараецца.</w:t>
      </w: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>А калі злятае з неба,</w:t>
      </w: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 xml:space="preserve">Загадаць жаданне трэба. </w:t>
      </w:r>
      <w:r w:rsidRPr="009D5A7A">
        <w:rPr>
          <w:i/>
          <w:lang w:val="be-BY"/>
        </w:rPr>
        <w:t>(Зорка.)</w:t>
      </w:r>
    </w:p>
    <w:p w:rsidR="00037695" w:rsidRPr="00066DC4" w:rsidRDefault="00037695" w:rsidP="00037695">
      <w:pPr>
        <w:pStyle w:val="af9"/>
        <w:rPr>
          <w:lang w:val="be-BY"/>
        </w:rPr>
      </w:pP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 xml:space="preserve">Госця завітала </w:t>
      </w:r>
      <w:r>
        <w:rPr>
          <w:lang w:val="be-BY"/>
        </w:rPr>
        <w:t>—</w:t>
      </w: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>Палатна наткала.</w:t>
      </w: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 xml:space="preserve">Разаслала навакол </w:t>
      </w:r>
      <w:r>
        <w:rPr>
          <w:lang w:val="be-BY"/>
        </w:rPr>
        <w:t>—</w:t>
      </w: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 xml:space="preserve">Стаў святочным белы дол. </w:t>
      </w:r>
      <w:r w:rsidRPr="00E50AAF">
        <w:rPr>
          <w:i/>
          <w:lang w:val="be-BY"/>
        </w:rPr>
        <w:t>(Зіма.)</w:t>
      </w:r>
    </w:p>
    <w:p w:rsidR="00037695" w:rsidRPr="00066DC4" w:rsidRDefault="00037695" w:rsidP="00037695">
      <w:pPr>
        <w:pStyle w:val="af9"/>
        <w:rPr>
          <w:lang w:val="be-BY"/>
        </w:rPr>
      </w:pP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>Мастак ён. Будаўнік.</w:t>
      </w: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>Зімой відаць яго работ</w:t>
      </w:r>
      <w:r>
        <w:rPr>
          <w:lang w:val="be-BY"/>
        </w:rPr>
        <w:t>у</w:t>
      </w:r>
      <w:r w:rsidRPr="00066DC4">
        <w:rPr>
          <w:lang w:val="be-BY"/>
        </w:rPr>
        <w:t>.</w:t>
      </w: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>Кладзе дарогі напрамкі</w:t>
      </w: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 xml:space="preserve">І праз раку, і праз балота. </w:t>
      </w:r>
      <w:r w:rsidRPr="00E50AAF">
        <w:rPr>
          <w:i/>
          <w:lang w:val="be-BY"/>
        </w:rPr>
        <w:t>(Мароз.)</w:t>
      </w:r>
    </w:p>
    <w:p w:rsidR="00037695" w:rsidRPr="00066DC4" w:rsidRDefault="00037695" w:rsidP="00037695">
      <w:pPr>
        <w:pStyle w:val="af9"/>
        <w:rPr>
          <w:lang w:val="be-BY"/>
        </w:rPr>
      </w:pP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 xml:space="preserve">Як шэры воўк, </w:t>
      </w: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>Завыла глуха</w:t>
      </w: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>У полі злая …</w:t>
      </w:r>
      <w:r>
        <w:rPr>
          <w:lang w:val="be-BY"/>
        </w:rPr>
        <w:t xml:space="preserve"> </w:t>
      </w:r>
      <w:r w:rsidRPr="00E50AAF">
        <w:rPr>
          <w:i/>
          <w:lang w:val="be-BY"/>
        </w:rPr>
        <w:t>(завіруха)</w:t>
      </w:r>
      <w:r w:rsidRPr="00066DC4">
        <w:rPr>
          <w:lang w:val="be-BY"/>
        </w:rPr>
        <w:t>.</w:t>
      </w:r>
    </w:p>
    <w:p w:rsidR="00037695" w:rsidRPr="00066DC4" w:rsidRDefault="00037695" w:rsidP="00037695">
      <w:pPr>
        <w:pStyle w:val="af9"/>
        <w:rPr>
          <w:lang w:val="be-BY"/>
        </w:rPr>
      </w:pP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 xml:space="preserve">З неба ўпаў, </w:t>
      </w: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 xml:space="preserve">Зямлю </w:t>
      </w:r>
      <w:r w:rsidRPr="00112414">
        <w:rPr>
          <w:lang w:val="be-BY"/>
        </w:rPr>
        <w:t>як абрусам</w:t>
      </w:r>
      <w:r w:rsidRPr="00066DC4">
        <w:rPr>
          <w:lang w:val="be-BY"/>
        </w:rPr>
        <w:t xml:space="preserve"> заслаў. </w:t>
      </w:r>
      <w:r w:rsidRPr="00BB6743">
        <w:rPr>
          <w:i/>
          <w:lang w:val="be-BY"/>
        </w:rPr>
        <w:t>(Снег.)</w:t>
      </w:r>
    </w:p>
    <w:p w:rsidR="00037695" w:rsidRPr="00066DC4" w:rsidRDefault="00037695" w:rsidP="00037695">
      <w:pPr>
        <w:pStyle w:val="af9"/>
        <w:rPr>
          <w:lang w:val="be-BY"/>
        </w:rPr>
      </w:pP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>На вадзе родзіцца,</w:t>
      </w: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 xml:space="preserve">А вады баіцца. </w:t>
      </w:r>
      <w:r w:rsidRPr="00BB6743">
        <w:rPr>
          <w:i/>
          <w:lang w:val="be-BY"/>
        </w:rPr>
        <w:t>(Лёд.)</w:t>
      </w:r>
    </w:p>
    <w:p w:rsidR="00037695" w:rsidRPr="00066DC4" w:rsidRDefault="00037695" w:rsidP="00037695">
      <w:pPr>
        <w:pStyle w:val="af9"/>
        <w:rPr>
          <w:lang w:val="be-BY"/>
        </w:rPr>
      </w:pP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>Ён нарадзіўся на страсе,</w:t>
      </w: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>Вялікім вырас пакрысе.</w:t>
      </w: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 xml:space="preserve">На сонцы грэцца ледзь пачаў </w:t>
      </w:r>
      <w:r>
        <w:rPr>
          <w:lang w:val="be-BY"/>
        </w:rPr>
        <w:t>—</w:t>
      </w: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 xml:space="preserve">Заплакаў моўчкі і прапаў. </w:t>
      </w:r>
      <w:r w:rsidRPr="00BB6743">
        <w:rPr>
          <w:i/>
          <w:lang w:val="be-BY"/>
        </w:rPr>
        <w:t>(Лядзяш.)</w:t>
      </w:r>
    </w:p>
    <w:p w:rsidR="00037695" w:rsidRPr="00066DC4" w:rsidRDefault="00037695" w:rsidP="00037695">
      <w:pPr>
        <w:pStyle w:val="af9"/>
        <w:rPr>
          <w:lang w:val="be-BY"/>
        </w:rPr>
      </w:pP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>Вырас са снегу</w:t>
      </w: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>Дзецям на пацеху.</w:t>
      </w: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>Дзівіцца Мароз</w:t>
      </w:r>
      <w:r>
        <w:rPr>
          <w:lang w:val="be-BY"/>
        </w:rPr>
        <w:t>:</w:t>
      </w:r>
      <w:r w:rsidRPr="00066DC4">
        <w:rPr>
          <w:lang w:val="be-BY"/>
        </w:rPr>
        <w:t xml:space="preserve"> </w:t>
      </w: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 xml:space="preserve">З морквы ў яго нос. </w:t>
      </w:r>
      <w:r w:rsidRPr="008E2F6B">
        <w:rPr>
          <w:i/>
          <w:lang w:val="be-BY"/>
        </w:rPr>
        <w:t>(Снегавік.)</w:t>
      </w:r>
    </w:p>
    <w:p w:rsidR="00037695" w:rsidRPr="00066DC4" w:rsidRDefault="00037695" w:rsidP="00037695">
      <w:pPr>
        <w:pStyle w:val="af9"/>
        <w:rPr>
          <w:lang w:val="be-BY"/>
        </w:rPr>
      </w:pPr>
    </w:p>
    <w:p w:rsidR="00037695" w:rsidRPr="00066DC4" w:rsidRDefault="00037695" w:rsidP="00037695">
      <w:pPr>
        <w:pStyle w:val="af9"/>
        <w:rPr>
          <w:lang w:val="be-BY"/>
        </w:rPr>
      </w:pPr>
      <w:r>
        <w:rPr>
          <w:lang w:val="be-BY"/>
        </w:rPr>
        <w:t>У бацькі</w:t>
      </w:r>
      <w:r w:rsidRPr="00066DC4">
        <w:rPr>
          <w:lang w:val="be-BY"/>
        </w:rPr>
        <w:t xml:space="preserve"> дванаццаць</w:t>
      </w: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>Малайцоў-сыноў,</w:t>
      </w:r>
    </w:p>
    <w:p w:rsidR="00037695" w:rsidRPr="00066DC4" w:rsidRDefault="00037695" w:rsidP="00037695">
      <w:pPr>
        <w:pStyle w:val="af9"/>
        <w:keepNext/>
        <w:rPr>
          <w:lang w:val="be-BY"/>
        </w:rPr>
      </w:pPr>
      <w:r w:rsidRPr="00066DC4">
        <w:rPr>
          <w:lang w:val="be-BY"/>
        </w:rPr>
        <w:lastRenderedPageBreak/>
        <w:t>Адвечных рупліўцаў</w:t>
      </w: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 xml:space="preserve">І шчырых сяброў. </w:t>
      </w:r>
      <w:r w:rsidRPr="008E2F6B">
        <w:rPr>
          <w:i/>
          <w:lang w:val="be-BY"/>
        </w:rPr>
        <w:t>(Год, месяцы.)</w:t>
      </w:r>
    </w:p>
    <w:p w:rsidR="00037695" w:rsidRPr="00066DC4" w:rsidRDefault="00037695" w:rsidP="00037695">
      <w:pPr>
        <w:pStyle w:val="af9"/>
      </w:pP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>За марозам-дзедам</w:t>
      </w: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>Ідзе яна следам.</w:t>
      </w: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>Што мароз стварае,</w:t>
      </w: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>Яна разбурае.</w:t>
      </w: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>Разбурае ціха,</w:t>
      </w: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 xml:space="preserve">Зваць яе … </w:t>
      </w:r>
      <w:r w:rsidRPr="008E2F6B">
        <w:rPr>
          <w:i/>
          <w:lang w:val="be-BY"/>
        </w:rPr>
        <w:t>(адліга)</w:t>
      </w:r>
      <w:r>
        <w:rPr>
          <w:lang w:val="be-BY"/>
        </w:rPr>
        <w:t>.</w:t>
      </w:r>
    </w:p>
    <w:p w:rsidR="00037695" w:rsidRPr="00066DC4" w:rsidRDefault="00037695" w:rsidP="00037695">
      <w:pPr>
        <w:pStyle w:val="af9"/>
        <w:rPr>
          <w:lang w:val="be-BY"/>
        </w:rPr>
      </w:pP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>Калючая, іглістая,</w:t>
      </w:r>
    </w:p>
    <w:p w:rsidR="00037695" w:rsidRPr="00066DC4" w:rsidRDefault="00037695" w:rsidP="00037695">
      <w:pPr>
        <w:pStyle w:val="af9"/>
        <w:rPr>
          <w:lang w:val="be-BY"/>
        </w:rPr>
      </w:pPr>
      <w:r>
        <w:rPr>
          <w:lang w:val="be-BY"/>
        </w:rPr>
        <w:t>М</w:t>
      </w:r>
      <w:r w:rsidRPr="00066DC4">
        <w:rPr>
          <w:lang w:val="be-BY"/>
        </w:rPr>
        <w:t xml:space="preserve">арозная, іскрыстая. </w:t>
      </w:r>
      <w:r w:rsidRPr="003D18EE">
        <w:rPr>
          <w:i/>
          <w:lang w:val="be-BY"/>
        </w:rPr>
        <w:t>(Ёлка.)</w:t>
      </w:r>
    </w:p>
    <w:p w:rsidR="00037695" w:rsidRPr="00066DC4" w:rsidRDefault="00037695" w:rsidP="00037695">
      <w:pPr>
        <w:pStyle w:val="af9"/>
        <w:rPr>
          <w:lang w:val="be-BY"/>
        </w:rPr>
      </w:pP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>Лесам і полем ідзе,</w:t>
      </w:r>
    </w:p>
    <w:p w:rsidR="00037695" w:rsidRPr="00066DC4" w:rsidRDefault="00037695" w:rsidP="00037695">
      <w:pPr>
        <w:pStyle w:val="af9"/>
        <w:rPr>
          <w:lang w:val="be-BY"/>
        </w:rPr>
      </w:pPr>
      <w:r>
        <w:rPr>
          <w:lang w:val="be-BY"/>
        </w:rPr>
        <w:t>Д</w:t>
      </w:r>
      <w:r w:rsidRPr="00066DC4">
        <w:rPr>
          <w:lang w:val="be-BY"/>
        </w:rPr>
        <w:t>зецям падарункі нясе.</w:t>
      </w:r>
    </w:p>
    <w:p w:rsidR="00037695" w:rsidRPr="00066DC4" w:rsidRDefault="00037695" w:rsidP="00037695">
      <w:pPr>
        <w:pStyle w:val="af9"/>
        <w:rPr>
          <w:lang w:val="be-BY"/>
        </w:rPr>
      </w:pPr>
      <w:r>
        <w:rPr>
          <w:lang w:val="be-BY"/>
        </w:rPr>
        <w:t>А прыходзіць раз на</w:t>
      </w:r>
      <w:r w:rsidRPr="00066DC4">
        <w:rPr>
          <w:lang w:val="be-BY"/>
        </w:rPr>
        <w:t xml:space="preserve"> год </w:t>
      </w:r>
      <w:r>
        <w:rPr>
          <w:lang w:val="be-BY"/>
        </w:rPr>
        <w:t>—</w:t>
      </w:r>
      <w:r w:rsidRPr="00066DC4">
        <w:rPr>
          <w:lang w:val="be-BY"/>
        </w:rPr>
        <w:t xml:space="preserve"> </w:t>
      </w: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 xml:space="preserve">Якраз пад Новы год. </w:t>
      </w:r>
      <w:r w:rsidRPr="005E72B6">
        <w:rPr>
          <w:i/>
          <w:lang w:val="be-BY"/>
        </w:rPr>
        <w:t>(Дзед Мароз.)</w:t>
      </w:r>
    </w:p>
    <w:p w:rsidR="00037695" w:rsidRPr="00066DC4" w:rsidRDefault="00037695" w:rsidP="00037695">
      <w:pPr>
        <w:pStyle w:val="af9"/>
        <w:rPr>
          <w:lang w:val="be-BY"/>
        </w:rPr>
      </w:pP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 xml:space="preserve">І не снег, і не лёд, </w:t>
      </w:r>
    </w:p>
    <w:p w:rsidR="00037695" w:rsidRPr="00066DC4" w:rsidRDefault="00037695" w:rsidP="00037695">
      <w:pPr>
        <w:pStyle w:val="af9"/>
        <w:rPr>
          <w:lang w:val="be-BY"/>
        </w:rPr>
      </w:pPr>
      <w:r>
        <w:rPr>
          <w:lang w:val="be-BY"/>
        </w:rPr>
        <w:t>А</w:t>
      </w:r>
      <w:r w:rsidRPr="00066DC4">
        <w:rPr>
          <w:lang w:val="be-BY"/>
        </w:rPr>
        <w:t xml:space="preserve"> дрэвы ў срэбныя сукенкі апранае. </w:t>
      </w:r>
      <w:r w:rsidRPr="005E72B6">
        <w:rPr>
          <w:i/>
          <w:lang w:val="be-BY"/>
        </w:rPr>
        <w:t>(Шэрань.)</w:t>
      </w:r>
    </w:p>
    <w:p w:rsidR="00037695" w:rsidRPr="00066DC4" w:rsidRDefault="00037695" w:rsidP="00037695">
      <w:pPr>
        <w:pStyle w:val="af9"/>
        <w:rPr>
          <w:lang w:val="be-BY"/>
        </w:rPr>
      </w:pP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>На катку на коней стаў,</w:t>
      </w:r>
    </w:p>
    <w:p w:rsidR="00037695" w:rsidRPr="00066DC4" w:rsidRDefault="00037695" w:rsidP="00037695">
      <w:pPr>
        <w:pStyle w:val="af9"/>
        <w:rPr>
          <w:lang w:val="be-BY"/>
        </w:rPr>
      </w:pPr>
      <w:r>
        <w:rPr>
          <w:lang w:val="be-BY"/>
        </w:rPr>
        <w:t>Х</w:t>
      </w:r>
      <w:r w:rsidRPr="00066DC4">
        <w:rPr>
          <w:lang w:val="be-BY"/>
        </w:rPr>
        <w:t xml:space="preserve">уткай птушкаю памчаў. </w:t>
      </w:r>
      <w:r w:rsidRPr="006609FA">
        <w:rPr>
          <w:i/>
          <w:lang w:val="be-BY"/>
        </w:rPr>
        <w:t>(Канькі.)</w:t>
      </w:r>
    </w:p>
    <w:p w:rsidR="00037695" w:rsidRPr="00066DC4" w:rsidRDefault="00037695" w:rsidP="00037695">
      <w:pPr>
        <w:pStyle w:val="af9"/>
        <w:rPr>
          <w:lang w:val="be-BY"/>
        </w:rPr>
      </w:pP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>Зверху гола, знізу лахмата,</w:t>
      </w: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 xml:space="preserve">Цяплом багата. </w:t>
      </w:r>
      <w:r w:rsidRPr="006609FA">
        <w:rPr>
          <w:i/>
          <w:lang w:val="be-BY"/>
        </w:rPr>
        <w:t>(Кажух.)</w:t>
      </w:r>
    </w:p>
    <w:p w:rsidR="00037695" w:rsidRPr="00066DC4" w:rsidRDefault="00037695" w:rsidP="00037695">
      <w:pPr>
        <w:pStyle w:val="af9"/>
        <w:rPr>
          <w:lang w:val="be-BY"/>
        </w:rPr>
      </w:pP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>Не ад гонару заўсёды</w:t>
      </w:r>
    </w:p>
    <w:p w:rsidR="00037695" w:rsidRPr="00066DC4" w:rsidRDefault="00037695" w:rsidP="00037695">
      <w:pPr>
        <w:pStyle w:val="af9"/>
        <w:rPr>
          <w:lang w:val="be-BY"/>
        </w:rPr>
      </w:pPr>
      <w:r>
        <w:rPr>
          <w:lang w:val="be-BY"/>
        </w:rPr>
        <w:t>Х</w:t>
      </w:r>
      <w:r w:rsidRPr="00066DC4">
        <w:rPr>
          <w:lang w:val="be-BY"/>
        </w:rPr>
        <w:t>одзім мы з узнятым носам</w:t>
      </w:r>
    </w:p>
    <w:p w:rsidR="00037695" w:rsidRPr="00066DC4" w:rsidRDefault="00037695" w:rsidP="00037695">
      <w:pPr>
        <w:pStyle w:val="af9"/>
        <w:rPr>
          <w:lang w:val="be-BY"/>
        </w:rPr>
      </w:pPr>
      <w:r>
        <w:rPr>
          <w:lang w:val="be-BY"/>
        </w:rPr>
        <w:t>І</w:t>
      </w:r>
      <w:r w:rsidRPr="00066DC4">
        <w:rPr>
          <w:lang w:val="be-BY"/>
        </w:rPr>
        <w:t xml:space="preserve"> дзяцей зімой з ахвотай, </w:t>
      </w:r>
    </w:p>
    <w:p w:rsidR="00037695" w:rsidRPr="00066DC4" w:rsidRDefault="00037695" w:rsidP="00037695">
      <w:pPr>
        <w:pStyle w:val="af9"/>
        <w:rPr>
          <w:lang w:val="be-BY"/>
        </w:rPr>
      </w:pPr>
      <w:r>
        <w:rPr>
          <w:lang w:val="be-BY"/>
        </w:rPr>
        <w:t>Я</w:t>
      </w:r>
      <w:r w:rsidRPr="00066DC4">
        <w:rPr>
          <w:lang w:val="be-BY"/>
        </w:rPr>
        <w:t>к на крылах, з горак носім.</w:t>
      </w:r>
    </w:p>
    <w:p w:rsidR="00037695" w:rsidRPr="00066DC4" w:rsidRDefault="00037695" w:rsidP="00037695">
      <w:pPr>
        <w:pStyle w:val="af9"/>
        <w:rPr>
          <w:lang w:val="be-BY"/>
        </w:rPr>
      </w:pPr>
      <w:proofErr w:type="spellStart"/>
      <w:r w:rsidRPr="00066DC4">
        <w:t>Пазнаёмся</w:t>
      </w:r>
      <w:proofErr w:type="spellEnd"/>
      <w:r w:rsidRPr="00066DC4">
        <w:t xml:space="preserve"> з нам</w:t>
      </w:r>
      <w:r w:rsidRPr="00066DC4">
        <w:rPr>
          <w:lang w:val="be-BY"/>
        </w:rPr>
        <w:t>і</w:t>
      </w:r>
      <w:r w:rsidRPr="00066DC4">
        <w:t xml:space="preserve"> </w:t>
      </w:r>
      <w:proofErr w:type="spellStart"/>
      <w:r w:rsidRPr="00066DC4">
        <w:t>бл</w:t>
      </w:r>
      <w:proofErr w:type="spellEnd"/>
      <w:r w:rsidRPr="00066DC4">
        <w:rPr>
          <w:lang w:val="be-BY"/>
        </w:rPr>
        <w:t>і</w:t>
      </w:r>
      <w:proofErr w:type="spellStart"/>
      <w:r w:rsidRPr="00066DC4">
        <w:t>жай</w:t>
      </w:r>
      <w:proofErr w:type="spellEnd"/>
      <w:r w:rsidRPr="00066DC4">
        <w:t>,</w:t>
      </w:r>
    </w:p>
    <w:p w:rsidR="00037695" w:rsidRPr="00066DC4" w:rsidRDefault="00037695" w:rsidP="00037695">
      <w:pPr>
        <w:pStyle w:val="af9"/>
        <w:rPr>
          <w:lang w:val="be-BY"/>
        </w:rPr>
      </w:pPr>
      <w:r>
        <w:rPr>
          <w:lang w:val="be-BY"/>
        </w:rPr>
        <w:t>А завуць нас проста …</w:t>
      </w:r>
      <w:r w:rsidRPr="00066DC4">
        <w:rPr>
          <w:lang w:val="be-BY"/>
        </w:rPr>
        <w:t xml:space="preserve"> </w:t>
      </w:r>
      <w:r w:rsidRPr="006609FA">
        <w:rPr>
          <w:i/>
          <w:lang w:val="be-BY"/>
        </w:rPr>
        <w:t>(лыжы)</w:t>
      </w:r>
      <w:r>
        <w:rPr>
          <w:lang w:val="be-BY"/>
        </w:rPr>
        <w:t>.</w:t>
      </w:r>
    </w:p>
    <w:p w:rsidR="00037695" w:rsidRPr="00066DC4" w:rsidRDefault="00037695" w:rsidP="00037695">
      <w:pPr>
        <w:pStyle w:val="af9"/>
        <w:rPr>
          <w:lang w:val="be-BY"/>
        </w:rPr>
      </w:pP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>Сябры штурхаюць іх з гары,</w:t>
      </w: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 xml:space="preserve">Ляцець уніз </w:t>
      </w:r>
      <w:r>
        <w:rPr>
          <w:lang w:val="be-BY"/>
        </w:rPr>
        <w:t>—</w:t>
      </w:r>
      <w:r w:rsidRPr="00066DC4">
        <w:rPr>
          <w:lang w:val="be-BY"/>
        </w:rPr>
        <w:t xml:space="preserve"> забава!</w:t>
      </w: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>А вось на горку несці іх</w:t>
      </w: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 xml:space="preserve">Бывае нецікава! </w:t>
      </w:r>
      <w:r w:rsidRPr="00066DC4">
        <w:rPr>
          <w:i/>
          <w:lang w:val="be-BY"/>
        </w:rPr>
        <w:t>(Санкі</w:t>
      </w:r>
      <w:r>
        <w:rPr>
          <w:i/>
          <w:lang w:val="be-BY"/>
        </w:rPr>
        <w:t>.</w:t>
      </w:r>
      <w:r w:rsidRPr="00066DC4">
        <w:rPr>
          <w:i/>
          <w:lang w:val="be-BY"/>
        </w:rPr>
        <w:t>)</w:t>
      </w:r>
    </w:p>
    <w:p w:rsidR="00037695" w:rsidRPr="00066DC4" w:rsidRDefault="00037695" w:rsidP="00037695">
      <w:pPr>
        <w:pStyle w:val="af9"/>
        <w:rPr>
          <w:lang w:val="be-BY"/>
        </w:rPr>
      </w:pP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>У чорным пінжачку,</w:t>
      </w: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>У чырвонай кашулі</w:t>
      </w:r>
      <w:r>
        <w:rPr>
          <w:lang w:val="be-BY"/>
        </w:rPr>
        <w:t>,</w:t>
      </w:r>
    </w:p>
    <w:p w:rsidR="00037695" w:rsidRPr="00066DC4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>Любіць ён дзяўбці рабіну</w:t>
      </w:r>
    </w:p>
    <w:p w:rsidR="00C176FF" w:rsidRPr="00037695" w:rsidRDefault="00037695" w:rsidP="00037695">
      <w:pPr>
        <w:pStyle w:val="af9"/>
        <w:rPr>
          <w:lang w:val="be-BY"/>
        </w:rPr>
      </w:pPr>
      <w:r w:rsidRPr="00066DC4">
        <w:rPr>
          <w:lang w:val="be-BY"/>
        </w:rPr>
        <w:t xml:space="preserve">У марозную часіну. </w:t>
      </w:r>
      <w:r w:rsidRPr="00F63483">
        <w:rPr>
          <w:i/>
          <w:lang w:val="be-BY"/>
        </w:rPr>
        <w:t>(Снягір.)</w:t>
      </w:r>
    </w:p>
    <w:sectPr w:rsidR="00C176FF" w:rsidRPr="00037695" w:rsidSect="004D3F16">
      <w:headerReference w:type="default" r:id="rId9"/>
      <w:footerReference w:type="default" r:id="rId10"/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4B0" w:rsidRDefault="006324B0" w:rsidP="00AA1ABA">
      <w:pPr>
        <w:spacing w:after="0" w:line="240" w:lineRule="auto"/>
      </w:pPr>
      <w:r>
        <w:separator/>
      </w:r>
    </w:p>
  </w:endnote>
  <w:endnote w:type="continuationSeparator" w:id="0">
    <w:p w:rsidR="006324B0" w:rsidRDefault="006324B0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1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F554EB" w:rsidRPr="0003005E" w:rsidRDefault="00F554EB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F5153E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4B0" w:rsidRDefault="006324B0" w:rsidP="00AA1ABA">
      <w:pPr>
        <w:spacing w:after="0" w:line="240" w:lineRule="auto"/>
      </w:pPr>
      <w:r>
        <w:separator/>
      </w:r>
    </w:p>
  </w:footnote>
  <w:footnote w:type="continuationSeparator" w:id="0">
    <w:p w:rsidR="006324B0" w:rsidRDefault="006324B0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4EB" w:rsidRPr="00912B4C" w:rsidRDefault="0003425F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М. Н. </w:t>
    </w:r>
    <w:proofErr w:type="spellStart"/>
    <w:r>
      <w:rPr>
        <w:rFonts w:ascii="Times New Roman" w:hAnsi="Times New Roman" w:cs="Times New Roman"/>
        <w:color w:val="404040" w:themeColor="text1" w:themeTint="BF"/>
        <w:sz w:val="24"/>
        <w:szCs w:val="24"/>
      </w:rPr>
      <w:t>Канапацкая</w:t>
    </w:r>
    <w:proofErr w:type="spellEnd"/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</w:t>
    </w:r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ьтымедыйны</w:t>
    </w:r>
    <w:proofErr w:type="spellEnd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«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 школа</w:t>
    </w:r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»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№ </w:t>
    </w:r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12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0C16"/>
    <w:multiLevelType w:val="hybridMultilevel"/>
    <w:tmpl w:val="D07490EE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>
    <w:nsid w:val="0E475B24"/>
    <w:multiLevelType w:val="hybridMultilevel"/>
    <w:tmpl w:val="9D4ABA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9F7507"/>
    <w:multiLevelType w:val="hybridMultilevel"/>
    <w:tmpl w:val="D8749142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E550443"/>
    <w:multiLevelType w:val="hybridMultilevel"/>
    <w:tmpl w:val="80EAF9FA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>
    <w:nsid w:val="3F7F237E"/>
    <w:multiLevelType w:val="hybridMultilevel"/>
    <w:tmpl w:val="C5B64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D1598"/>
    <w:multiLevelType w:val="hybridMultilevel"/>
    <w:tmpl w:val="50BEF5A6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">
    <w:nsid w:val="47AD68B5"/>
    <w:multiLevelType w:val="hybridMultilevel"/>
    <w:tmpl w:val="F5F8C58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A9D3529"/>
    <w:multiLevelType w:val="hybridMultilevel"/>
    <w:tmpl w:val="47F620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16320AF"/>
    <w:multiLevelType w:val="hybridMultilevel"/>
    <w:tmpl w:val="390CEFCA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>
    <w:nsid w:val="753841C9"/>
    <w:multiLevelType w:val="hybridMultilevel"/>
    <w:tmpl w:val="F1BEB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>
    <w:nsid w:val="7A9C073A"/>
    <w:multiLevelType w:val="hybridMultilevel"/>
    <w:tmpl w:val="EAEE5E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1"/>
  </w:num>
  <w:num w:numId="5">
    <w:abstractNumId w:val="7"/>
  </w:num>
  <w:num w:numId="6">
    <w:abstractNumId w:val="7"/>
  </w:num>
  <w:num w:numId="7">
    <w:abstractNumId w:val="12"/>
  </w:num>
  <w:num w:numId="8">
    <w:abstractNumId w:val="12"/>
  </w:num>
  <w:num w:numId="9">
    <w:abstractNumId w:val="6"/>
  </w:num>
  <w:num w:numId="10">
    <w:abstractNumId w:val="6"/>
  </w:num>
  <w:num w:numId="11">
    <w:abstractNumId w:val="3"/>
  </w:num>
  <w:num w:numId="12">
    <w:abstractNumId w:val="5"/>
  </w:num>
  <w:num w:numId="13">
    <w:abstractNumId w:val="0"/>
  </w:num>
  <w:num w:numId="14">
    <w:abstractNumId w:val="9"/>
  </w:num>
  <w:num w:numId="15">
    <w:abstractNumId w:val="8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72A7"/>
    <w:rsid w:val="0003005E"/>
    <w:rsid w:val="00032CD0"/>
    <w:rsid w:val="0003425F"/>
    <w:rsid w:val="00037695"/>
    <w:rsid w:val="00041897"/>
    <w:rsid w:val="00073DA8"/>
    <w:rsid w:val="000767C2"/>
    <w:rsid w:val="000905F8"/>
    <w:rsid w:val="000A2619"/>
    <w:rsid w:val="00101B76"/>
    <w:rsid w:val="00112BB5"/>
    <w:rsid w:val="001245CB"/>
    <w:rsid w:val="001569CD"/>
    <w:rsid w:val="00167569"/>
    <w:rsid w:val="00175818"/>
    <w:rsid w:val="0018359A"/>
    <w:rsid w:val="00184A41"/>
    <w:rsid w:val="00193845"/>
    <w:rsid w:val="001B3EAE"/>
    <w:rsid w:val="001C0141"/>
    <w:rsid w:val="001C4B29"/>
    <w:rsid w:val="001D7A3B"/>
    <w:rsid w:val="001E7E34"/>
    <w:rsid w:val="00205169"/>
    <w:rsid w:val="00237480"/>
    <w:rsid w:val="00240C65"/>
    <w:rsid w:val="002550C5"/>
    <w:rsid w:val="00265940"/>
    <w:rsid w:val="0026740E"/>
    <w:rsid w:val="0027377C"/>
    <w:rsid w:val="00275FF4"/>
    <w:rsid w:val="0027644F"/>
    <w:rsid w:val="00295FE3"/>
    <w:rsid w:val="002D1E2D"/>
    <w:rsid w:val="00302041"/>
    <w:rsid w:val="00326410"/>
    <w:rsid w:val="003464CD"/>
    <w:rsid w:val="00360DE6"/>
    <w:rsid w:val="00364B82"/>
    <w:rsid w:val="00380FD9"/>
    <w:rsid w:val="00390740"/>
    <w:rsid w:val="003A3332"/>
    <w:rsid w:val="003A6C49"/>
    <w:rsid w:val="003B0938"/>
    <w:rsid w:val="003B4F6C"/>
    <w:rsid w:val="003D147E"/>
    <w:rsid w:val="003E7680"/>
    <w:rsid w:val="00422617"/>
    <w:rsid w:val="004259B0"/>
    <w:rsid w:val="004334D6"/>
    <w:rsid w:val="00462036"/>
    <w:rsid w:val="00484E35"/>
    <w:rsid w:val="004C3F9F"/>
    <w:rsid w:val="004C4ADE"/>
    <w:rsid w:val="004C5103"/>
    <w:rsid w:val="004C55AA"/>
    <w:rsid w:val="004D3F16"/>
    <w:rsid w:val="004D649F"/>
    <w:rsid w:val="004D70F6"/>
    <w:rsid w:val="0050352F"/>
    <w:rsid w:val="00515A8E"/>
    <w:rsid w:val="005258C9"/>
    <w:rsid w:val="00543832"/>
    <w:rsid w:val="0055343A"/>
    <w:rsid w:val="005577D8"/>
    <w:rsid w:val="005630F0"/>
    <w:rsid w:val="005670CA"/>
    <w:rsid w:val="00572542"/>
    <w:rsid w:val="005955F1"/>
    <w:rsid w:val="005A726C"/>
    <w:rsid w:val="005B0CBB"/>
    <w:rsid w:val="005B4ED6"/>
    <w:rsid w:val="005B7EDC"/>
    <w:rsid w:val="005C0952"/>
    <w:rsid w:val="005E6041"/>
    <w:rsid w:val="0061352A"/>
    <w:rsid w:val="00615DA8"/>
    <w:rsid w:val="006324B0"/>
    <w:rsid w:val="00642EDE"/>
    <w:rsid w:val="006467A2"/>
    <w:rsid w:val="0065502B"/>
    <w:rsid w:val="00661E4E"/>
    <w:rsid w:val="00663AD0"/>
    <w:rsid w:val="00665657"/>
    <w:rsid w:val="00673AA5"/>
    <w:rsid w:val="006A0F5D"/>
    <w:rsid w:val="006B3830"/>
    <w:rsid w:val="006C448B"/>
    <w:rsid w:val="006D0986"/>
    <w:rsid w:val="006F3204"/>
    <w:rsid w:val="00732082"/>
    <w:rsid w:val="0075576E"/>
    <w:rsid w:val="00782E03"/>
    <w:rsid w:val="007B2EB3"/>
    <w:rsid w:val="007B6FD4"/>
    <w:rsid w:val="007C34F3"/>
    <w:rsid w:val="007F20B9"/>
    <w:rsid w:val="007F4A60"/>
    <w:rsid w:val="007F6D02"/>
    <w:rsid w:val="00801E12"/>
    <w:rsid w:val="00810ACC"/>
    <w:rsid w:val="00835C87"/>
    <w:rsid w:val="008435D4"/>
    <w:rsid w:val="008468AC"/>
    <w:rsid w:val="0085564F"/>
    <w:rsid w:val="00887F5D"/>
    <w:rsid w:val="008903B3"/>
    <w:rsid w:val="008A2F45"/>
    <w:rsid w:val="008B01B8"/>
    <w:rsid w:val="008B7E02"/>
    <w:rsid w:val="008B7E8A"/>
    <w:rsid w:val="008C010D"/>
    <w:rsid w:val="008D1620"/>
    <w:rsid w:val="00904715"/>
    <w:rsid w:val="00912B4C"/>
    <w:rsid w:val="00926E8C"/>
    <w:rsid w:val="0093626E"/>
    <w:rsid w:val="00957996"/>
    <w:rsid w:val="009753CF"/>
    <w:rsid w:val="00976942"/>
    <w:rsid w:val="009835AF"/>
    <w:rsid w:val="00985975"/>
    <w:rsid w:val="009860C1"/>
    <w:rsid w:val="009940F4"/>
    <w:rsid w:val="009E6863"/>
    <w:rsid w:val="00A010AF"/>
    <w:rsid w:val="00A27A8B"/>
    <w:rsid w:val="00A321B4"/>
    <w:rsid w:val="00A33B82"/>
    <w:rsid w:val="00A349CD"/>
    <w:rsid w:val="00A57E6E"/>
    <w:rsid w:val="00A636B1"/>
    <w:rsid w:val="00A81E7C"/>
    <w:rsid w:val="00A96DB2"/>
    <w:rsid w:val="00AA04F2"/>
    <w:rsid w:val="00AA1ABA"/>
    <w:rsid w:val="00AA753B"/>
    <w:rsid w:val="00AE70DC"/>
    <w:rsid w:val="00AF1C97"/>
    <w:rsid w:val="00B013B9"/>
    <w:rsid w:val="00B02534"/>
    <w:rsid w:val="00B028CD"/>
    <w:rsid w:val="00B0392D"/>
    <w:rsid w:val="00B1010A"/>
    <w:rsid w:val="00B348C7"/>
    <w:rsid w:val="00B4276C"/>
    <w:rsid w:val="00B55AF1"/>
    <w:rsid w:val="00B614C2"/>
    <w:rsid w:val="00B87648"/>
    <w:rsid w:val="00B913EF"/>
    <w:rsid w:val="00BB2B6E"/>
    <w:rsid w:val="00BB7F8F"/>
    <w:rsid w:val="00BD7547"/>
    <w:rsid w:val="00C02694"/>
    <w:rsid w:val="00C176FF"/>
    <w:rsid w:val="00C20DE6"/>
    <w:rsid w:val="00C25908"/>
    <w:rsid w:val="00C77976"/>
    <w:rsid w:val="00C77DE1"/>
    <w:rsid w:val="00C85749"/>
    <w:rsid w:val="00C94B44"/>
    <w:rsid w:val="00C95C24"/>
    <w:rsid w:val="00CA21AF"/>
    <w:rsid w:val="00CB6677"/>
    <w:rsid w:val="00CE45C8"/>
    <w:rsid w:val="00CF0A16"/>
    <w:rsid w:val="00D069E1"/>
    <w:rsid w:val="00D16512"/>
    <w:rsid w:val="00D204EA"/>
    <w:rsid w:val="00D435F7"/>
    <w:rsid w:val="00D71CD8"/>
    <w:rsid w:val="00D80C0D"/>
    <w:rsid w:val="00D85BD4"/>
    <w:rsid w:val="00DA3F20"/>
    <w:rsid w:val="00DB34D2"/>
    <w:rsid w:val="00DC0422"/>
    <w:rsid w:val="00DC20DF"/>
    <w:rsid w:val="00DD023A"/>
    <w:rsid w:val="00DD5306"/>
    <w:rsid w:val="00DE0586"/>
    <w:rsid w:val="00DE57A4"/>
    <w:rsid w:val="00DE6F33"/>
    <w:rsid w:val="00DF1DAA"/>
    <w:rsid w:val="00E075AB"/>
    <w:rsid w:val="00E3255A"/>
    <w:rsid w:val="00E522EB"/>
    <w:rsid w:val="00E673B9"/>
    <w:rsid w:val="00E733D8"/>
    <w:rsid w:val="00E85480"/>
    <w:rsid w:val="00EA3EEE"/>
    <w:rsid w:val="00ED7374"/>
    <w:rsid w:val="00F1267E"/>
    <w:rsid w:val="00F5153E"/>
    <w:rsid w:val="00F554EB"/>
    <w:rsid w:val="00F8769F"/>
    <w:rsid w:val="00F87D9D"/>
    <w:rsid w:val="00FA4972"/>
    <w:rsid w:val="00FA53B0"/>
    <w:rsid w:val="00FB3200"/>
    <w:rsid w:val="00FC4550"/>
    <w:rsid w:val="00FD09A4"/>
    <w:rsid w:val="00FE0139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s-markdown-paragraph">
    <w:name w:val="ds-markdown-paragraph"/>
    <w:basedOn w:val="a"/>
    <w:rsid w:val="004C5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rsid w:val="004C5103"/>
    <w:rPr>
      <w:rFonts w:ascii="Times New Roman" w:hAnsi="Times New Roman" w:cs="Times New Roman" w:hint="default"/>
      <w:b/>
      <w:bCs/>
      <w:i/>
      <w:iCs/>
      <w:color w:val="000000"/>
      <w:sz w:val="36"/>
      <w:szCs w:val="36"/>
    </w:rPr>
  </w:style>
  <w:style w:type="character" w:customStyle="1" w:styleId="fontstyle21">
    <w:name w:val="fontstyle21"/>
    <w:basedOn w:val="a0"/>
    <w:rsid w:val="00A27A8B"/>
    <w:rPr>
      <w:rFonts w:ascii="Symbol1" w:hAnsi="Symbol1" w:hint="default"/>
      <w:b w:val="0"/>
      <w:bCs w:val="0"/>
      <w:i w:val="0"/>
      <w:iCs w:val="0"/>
      <w:color w:val="00ADEE"/>
      <w:sz w:val="32"/>
      <w:szCs w:val="32"/>
    </w:rPr>
  </w:style>
  <w:style w:type="table" w:customStyle="1" w:styleId="16">
    <w:name w:val="Сетка таблицы1"/>
    <w:basedOn w:val="a1"/>
    <w:uiPriority w:val="39"/>
    <w:rsid w:val="00A27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s-markdown-paragraph">
    <w:name w:val="ds-markdown-paragraph"/>
    <w:basedOn w:val="a"/>
    <w:rsid w:val="004C5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rsid w:val="004C5103"/>
    <w:rPr>
      <w:rFonts w:ascii="Times New Roman" w:hAnsi="Times New Roman" w:cs="Times New Roman" w:hint="default"/>
      <w:b/>
      <w:bCs/>
      <w:i/>
      <w:iCs/>
      <w:color w:val="000000"/>
      <w:sz w:val="36"/>
      <w:szCs w:val="36"/>
    </w:rPr>
  </w:style>
  <w:style w:type="character" w:customStyle="1" w:styleId="fontstyle21">
    <w:name w:val="fontstyle21"/>
    <w:basedOn w:val="a0"/>
    <w:rsid w:val="00A27A8B"/>
    <w:rPr>
      <w:rFonts w:ascii="Symbol1" w:hAnsi="Symbol1" w:hint="default"/>
      <w:b w:val="0"/>
      <w:bCs w:val="0"/>
      <w:i w:val="0"/>
      <w:iCs w:val="0"/>
      <w:color w:val="00ADEE"/>
      <w:sz w:val="32"/>
      <w:szCs w:val="32"/>
    </w:rPr>
  </w:style>
  <w:style w:type="table" w:customStyle="1" w:styleId="16">
    <w:name w:val="Сетка таблицы1"/>
    <w:basedOn w:val="a1"/>
    <w:uiPriority w:val="39"/>
    <w:rsid w:val="00A27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4FC53-254E-4D57-91A1-2F6D2A4A1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0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2</cp:revision>
  <dcterms:created xsi:type="dcterms:W3CDTF">2025-12-23T08:52:00Z</dcterms:created>
  <dcterms:modified xsi:type="dcterms:W3CDTF">2025-12-23T08:52:00Z</dcterms:modified>
</cp:coreProperties>
</file>