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3B" w:rsidRDefault="00A7553B" w:rsidP="00BF0553">
      <w:pPr>
        <w:pStyle w:val="10"/>
        <w:spacing w:before="57"/>
        <w:rPr>
          <w:lang w:val="be-BY"/>
        </w:rPr>
      </w:pPr>
      <w:r>
        <w:rPr>
          <w:lang w:val="be-BY"/>
        </w:rPr>
        <w:t xml:space="preserve">Урок 23: </w:t>
      </w:r>
      <w:bookmarkStart w:id="0" w:name="_Hlk188787118"/>
      <w:r>
        <w:rPr>
          <w:lang w:val="be-BY"/>
        </w:rPr>
        <w:t>«Песняры роднай мовы і Бацькаўшчыны»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lang w:val="be-BY"/>
        </w:rPr>
        <w:t>МЭТА:</w:t>
      </w:r>
      <w:r>
        <w:rPr>
          <w:lang w:val="be-BY"/>
        </w:rPr>
        <w:t xml:space="preserve"> мяркуецца, што ў канцы ўрока вучні будуць </w:t>
      </w:r>
      <w:r>
        <w:rPr>
          <w:bCs/>
          <w:lang w:val="be-BY"/>
        </w:rPr>
        <w:t xml:space="preserve">ведаць </w:t>
      </w:r>
      <w:r>
        <w:rPr>
          <w:lang w:val="be-BY"/>
        </w:rPr>
        <w:t xml:space="preserve">асноўную ідэю запавету Францішка Багушэвіча пра захаванне роднай мовы; найважнейшыя факты пра святкаванне Дня беларускага пісьменства; </w:t>
      </w:r>
      <w:r>
        <w:rPr>
          <w:bCs/>
          <w:lang w:val="be-BY"/>
        </w:rPr>
        <w:t xml:space="preserve">умець </w:t>
      </w:r>
      <w:r>
        <w:rPr>
          <w:lang w:val="be-BY"/>
        </w:rPr>
        <w:t>раскрываць значэнне назвы «Песняры» ў адпаведнасці з творчасцю Янкі Купалы і Якуба Коласа; тлумачыць сутнасць запавету Францішка Багушэвіча пра важнасць шанавання і беражлівага стаўлення да беларускай мовы.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t>ЗАДАЧЫ:</w:t>
      </w:r>
      <w:r>
        <w:rPr>
          <w:lang w:val="be-BY"/>
        </w:rPr>
        <w:t xml:space="preserve"> садзейнічаць усведамленню ролі Францішка Багушэвіча ў захаванні беларускай мовы і яе значнасці як дзяржаўнай; спрыяць развіццю ўменняў аналізаваць паэтычныя і музычныя творы; выхоўваць пачуццё любові да Радзімы, павагу да роднай мовы праз далучэнне да паэтычнай і музычнай спадчыны.</w:t>
      </w:r>
    </w:p>
    <w:p w:rsidR="00A7553B" w:rsidRDefault="00A7553B" w:rsidP="00A7553B">
      <w:pPr>
        <w:pStyle w:val="a3"/>
        <w:rPr>
          <w:bCs/>
          <w:lang w:val="be-BY"/>
        </w:rPr>
      </w:pPr>
      <w:r w:rsidRPr="00A7553B">
        <w:rPr>
          <w:rFonts w:eastAsia="Calibri"/>
          <w:b/>
          <w:lang w:val="be-BY"/>
        </w:rPr>
        <w:t>АБСТАЛЯВАННЕ:</w:t>
      </w:r>
      <w:r>
        <w:rPr>
          <w:rFonts w:eastAsia="Calibri"/>
          <w:lang w:val="be-BY"/>
        </w:rPr>
        <w:t xml:space="preserve"> вучэбны дапаможнік для 4-га класа ўстаноў агульнай сярэдняй адукацыі з беларускай і рускай мовамі навучання і выхавання «Чалавек і</w:t>
      </w:r>
      <w:r w:rsidR="00A9334E">
        <w:rPr>
          <w:rFonts w:eastAsia="Calibri"/>
          <w:lang w:val="be-BY"/>
        </w:rPr>
        <w:t> </w:t>
      </w:r>
      <w:r>
        <w:rPr>
          <w:rFonts w:eastAsia="Calibri"/>
          <w:lang w:val="be-BY"/>
        </w:rPr>
        <w:t>свет. Мая Радзіма — Беларусь» (аўтары: С. В. Паноў, С. В. Тарасаў);</w:t>
      </w:r>
      <w:r>
        <w:rPr>
          <w:lang w:val="be-BY"/>
        </w:rPr>
        <w:t xml:space="preserve"> партрэты Францішка Багушэвіча, Янкі Купалы, Якуба Коласа, Уладзіміра Мулявіна; табліцы для работы ў групах; жыццёвыя факты вывучаемых гістарычных асоб.</w:t>
      </w:r>
    </w:p>
    <w:bookmarkEnd w:id="0"/>
    <w:p w:rsidR="00A7553B" w:rsidRDefault="00A7553B" w:rsidP="00A7553B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A7553B" w:rsidRDefault="00A7553B" w:rsidP="00A7553B">
      <w:pPr>
        <w:pStyle w:val="10"/>
        <w:rPr>
          <w:lang w:val="be-BY"/>
        </w:rPr>
      </w:pPr>
      <w:r>
        <w:rPr>
          <w:lang w:val="be-BY"/>
        </w:rPr>
        <w:t>І. АРГАНІЗАЦЫЙНЫ ЭТАП.</w:t>
      </w:r>
    </w:p>
    <w:p w:rsidR="00A7553B" w:rsidRDefault="00A7553B" w:rsidP="00A9334E">
      <w:pPr>
        <w:pStyle w:val="a3"/>
        <w:spacing w:before="60" w:after="60"/>
        <w:rPr>
          <w:bCs/>
          <w:lang w:val="be-BY"/>
        </w:rPr>
      </w:pPr>
      <w:r>
        <w:rPr>
          <w:bCs/>
          <w:i/>
          <w:lang w:val="be-BY"/>
        </w:rPr>
        <w:t>Настаўнік прапануе вучням расшыфраваць народную мудрасць. Усе словы прыказкі запісаны разам:</w:t>
      </w:r>
    </w:p>
    <w:p w:rsidR="00A7553B" w:rsidRDefault="00A7553B" w:rsidP="00A7553B">
      <w:pPr>
        <w:pStyle w:val="2"/>
        <w:rPr>
          <w:lang w:val="be-BY"/>
        </w:rPr>
      </w:pPr>
      <w:r>
        <w:rPr>
          <w:lang w:val="be-BY"/>
        </w:rPr>
        <w:t>Якаясправатакаяіслава.</w:t>
      </w:r>
    </w:p>
    <w:p w:rsidR="00A7553B" w:rsidRDefault="00A7553B" w:rsidP="00A7553B">
      <w:pPr>
        <w:pStyle w:val="a3"/>
        <w:rPr>
          <w:bCs/>
          <w:lang w:val="be-BY"/>
        </w:rPr>
      </w:pPr>
      <w:r w:rsidRPr="00A7553B">
        <w:rPr>
          <w:b/>
          <w:lang w:val="be-BY"/>
        </w:rPr>
        <w:t>Настаўнік</w:t>
      </w:r>
      <w:r w:rsidRPr="00A7553B">
        <w:rPr>
          <w:b/>
          <w:bCs/>
          <w:lang w:val="be-BY"/>
        </w:rPr>
        <w:t>.</w:t>
      </w:r>
      <w:r>
        <w:rPr>
          <w:bCs/>
          <w:lang w:val="be-BY"/>
        </w:rPr>
        <w:t xml:space="preserve"> Як вы разумееце значэнне гэтай прыказкі? Якая праца прыносіць добрую славу? </w:t>
      </w:r>
      <w:r>
        <w:rPr>
          <w:bCs/>
          <w:i/>
          <w:lang w:val="be-BY"/>
        </w:rPr>
        <w:t xml:space="preserve">(Плённая, карысная.) </w:t>
      </w:r>
      <w:r>
        <w:rPr>
          <w:bCs/>
          <w:lang w:val="be-BY"/>
        </w:rPr>
        <w:t xml:space="preserve">Які настрой можа быць у чалавека, які прыкладаў намаганні і ў яго ўсё атрымалася? </w:t>
      </w:r>
      <w:r>
        <w:rPr>
          <w:bCs/>
          <w:i/>
          <w:lang w:val="be-BY"/>
        </w:rPr>
        <w:t>(Радасны, бадзёры, добры.)</w:t>
      </w:r>
    </w:p>
    <w:p w:rsidR="00A7553B" w:rsidRDefault="00A7553B" w:rsidP="00A7553B">
      <w:pPr>
        <w:pStyle w:val="a3"/>
        <w:rPr>
          <w:bCs/>
          <w:lang w:val="be-BY"/>
        </w:rPr>
      </w:pPr>
      <w:r>
        <w:rPr>
          <w:bCs/>
          <w:lang w:val="be-BY"/>
        </w:rPr>
        <w:t>Ці можа гэта прыказка быць дэвізам нашага ўрока?</w:t>
      </w:r>
    </w:p>
    <w:p w:rsidR="00A7553B" w:rsidRDefault="00A7553B" w:rsidP="00A9334E">
      <w:pPr>
        <w:pStyle w:val="a3"/>
        <w:spacing w:before="60" w:after="60"/>
        <w:rPr>
          <w:bCs/>
          <w:i/>
          <w:lang w:val="be-BY"/>
        </w:rPr>
      </w:pPr>
      <w:r>
        <w:rPr>
          <w:bCs/>
          <w:i/>
          <w:lang w:val="be-BY"/>
        </w:rPr>
        <w:t>Прыказка размяшчаецца на дошцы.</w:t>
      </w:r>
    </w:p>
    <w:p w:rsidR="00A7553B" w:rsidRDefault="00A7553B" w:rsidP="00A7553B">
      <w:pPr>
        <w:pStyle w:val="a3"/>
        <w:rPr>
          <w:bCs/>
          <w:lang w:val="be-BY"/>
        </w:rPr>
      </w:pPr>
      <w:r w:rsidRPr="00A7553B">
        <w:rPr>
          <w:b/>
          <w:lang w:val="be-BY"/>
        </w:rPr>
        <w:t>Настаўнік.</w:t>
      </w:r>
      <w:r>
        <w:rPr>
          <w:bCs/>
          <w:lang w:val="be-BY"/>
        </w:rPr>
        <w:t xml:space="preserve"> Я жадаю вам плённай працы і бадзёрага настрою, што абавязкова прывядзе да вынікаў.</w:t>
      </w:r>
    </w:p>
    <w:p w:rsidR="00A7553B" w:rsidRDefault="00A7553B" w:rsidP="00A7553B">
      <w:pPr>
        <w:pStyle w:val="10"/>
        <w:rPr>
          <w:lang w:val="be-BY"/>
        </w:rPr>
      </w:pPr>
      <w:bookmarkStart w:id="1" w:name="_Hlk188787137"/>
      <w:r>
        <w:rPr>
          <w:lang w:val="be-BY"/>
        </w:rPr>
        <w:t>ІІ. ЭТАП ПРАВЕРКІ ВЫКАНАННЯ ДАМАШНЯГА ЗАДАННЯ.</w:t>
      </w:r>
    </w:p>
    <w:p w:rsidR="00A7553B" w:rsidRDefault="00A7553B" w:rsidP="00A7553B">
      <w:pPr>
        <w:pStyle w:val="a3"/>
        <w:rPr>
          <w:lang w:val="be-BY"/>
        </w:rPr>
      </w:pPr>
      <w:r>
        <w:rPr>
          <w:lang w:val="be-BY"/>
        </w:rPr>
        <w:t>1. Раскажыце пра батлейку і лялькі, якія ўдзельнічалі ў прадстаўленні.</w:t>
      </w:r>
    </w:p>
    <w:p w:rsidR="00A7553B" w:rsidRDefault="00A7553B" w:rsidP="00A7553B">
      <w:pPr>
        <w:pStyle w:val="a3"/>
        <w:rPr>
          <w:lang w:val="be-BY"/>
        </w:rPr>
      </w:pPr>
      <w:r>
        <w:rPr>
          <w:lang w:val="be-BY"/>
        </w:rPr>
        <w:t xml:space="preserve">2. </w:t>
      </w:r>
      <w:proofErr w:type="spellStart"/>
      <w:r>
        <w:t>Чаму</w:t>
      </w:r>
      <w:proofErr w:type="spellEnd"/>
      <w:r>
        <w:t xml:space="preserve"> </w:t>
      </w:r>
      <w:proofErr w:type="spellStart"/>
      <w:r>
        <w:t>Сімяона</w:t>
      </w:r>
      <w:proofErr w:type="spellEnd"/>
      <w:r>
        <w:t xml:space="preserve"> ў </w:t>
      </w:r>
      <w:proofErr w:type="spellStart"/>
      <w:r>
        <w:t>Маскве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двары</w:t>
      </w:r>
      <w:proofErr w:type="spellEnd"/>
      <w:r>
        <w:t xml:space="preserve"> </w:t>
      </w:r>
      <w:proofErr w:type="spellStart"/>
      <w:r>
        <w:t>рускага</w:t>
      </w:r>
      <w:proofErr w:type="spellEnd"/>
      <w:r>
        <w:t xml:space="preserve"> </w:t>
      </w:r>
      <w:proofErr w:type="spellStart"/>
      <w:r>
        <w:t>цара</w:t>
      </w:r>
      <w:proofErr w:type="spellEnd"/>
      <w:r>
        <w:t xml:space="preserve"> </w:t>
      </w:r>
      <w:proofErr w:type="spellStart"/>
      <w:r>
        <w:t>назвалі</w:t>
      </w:r>
      <w:proofErr w:type="spellEnd"/>
      <w:r>
        <w:t xml:space="preserve"> </w:t>
      </w:r>
      <w:proofErr w:type="spellStart"/>
      <w:r>
        <w:t>Полацкім</w:t>
      </w:r>
      <w:proofErr w:type="spellEnd"/>
      <w:r>
        <w:t>?</w:t>
      </w:r>
    </w:p>
    <w:p w:rsidR="00A7553B" w:rsidRDefault="00A7553B" w:rsidP="00A7553B">
      <w:pPr>
        <w:pStyle w:val="a3"/>
        <w:rPr>
          <w:lang w:val="be-BY"/>
        </w:rPr>
      </w:pPr>
      <w:r>
        <w:rPr>
          <w:lang w:val="be-BY"/>
        </w:rPr>
        <w:t xml:space="preserve">3. </w:t>
      </w:r>
      <w:proofErr w:type="spellStart"/>
      <w:r>
        <w:t>Раскажыце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дзейнасць</w:t>
      </w:r>
      <w:proofErr w:type="spellEnd"/>
      <w:r>
        <w:t xml:space="preserve"> </w:t>
      </w:r>
      <w:proofErr w:type="spellStart"/>
      <w:r>
        <w:t>Сімяона</w:t>
      </w:r>
      <w:proofErr w:type="spellEnd"/>
      <w:r>
        <w:t xml:space="preserve"> </w:t>
      </w:r>
      <w:proofErr w:type="spellStart"/>
      <w:r>
        <w:t>Полацкага</w:t>
      </w:r>
      <w:proofErr w:type="spellEnd"/>
      <w:r>
        <w:t>.</w:t>
      </w:r>
    </w:p>
    <w:p w:rsidR="00A7553B" w:rsidRDefault="00A7553B" w:rsidP="00A7553B">
      <w:pPr>
        <w:pStyle w:val="10"/>
        <w:rPr>
          <w:lang w:val="be-BY" w:eastAsia="lv-LV"/>
        </w:rPr>
      </w:pPr>
      <w:r>
        <w:rPr>
          <w:lang w:val="be-BY" w:eastAsia="lv-LV"/>
        </w:rPr>
        <w:t xml:space="preserve">ІІІ. </w:t>
      </w:r>
      <w:r>
        <w:rPr>
          <w:lang w:val="be-BY"/>
        </w:rPr>
        <w:t>ПАДРЫХТОЎКА НАВУЧЭНЦАЎ ДА ПРАЦЫ НА АСНОЎНЫМ ЭТАПЕ</w:t>
      </w:r>
      <w:r>
        <w:rPr>
          <w:lang w:val="be-BY" w:eastAsia="lv-LV"/>
        </w:rPr>
        <w:t>.</w:t>
      </w:r>
    </w:p>
    <w:bookmarkEnd w:id="1"/>
    <w:p w:rsidR="00A7553B" w:rsidRDefault="00A7553B" w:rsidP="00A7553B">
      <w:pPr>
        <w:pStyle w:val="2"/>
        <w:rPr>
          <w:lang w:val="be-BY"/>
        </w:rPr>
      </w:pPr>
      <w:r>
        <w:rPr>
          <w:lang w:val="be-BY"/>
        </w:rPr>
        <w:t>Работа ў парах «Мая Радзіма»</w:t>
      </w:r>
    </w:p>
    <w:p w:rsidR="00A7553B" w:rsidRDefault="00A7553B" w:rsidP="00A9334E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Кожная пара абмяркоўвае, з чым у іх асацыюецца Беларусь (мова, культура, пейзажы, сям’я, гістарычныя падзеі). Праз 2-3 хвіліны пары дзеляцца з класам сваімі словамі-асацыяцыямі. Настаўнік робіць вывад, што Радзіма для кожнага — гэта любоў, памяць, гонар, а таксама людзі, якія абаранялі, праслаўлялі і развівалі сваю краіну.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lastRenderedPageBreak/>
        <w:t>Настаўнік.</w:t>
      </w:r>
      <w:r>
        <w:rPr>
          <w:bCs/>
          <w:lang w:val="be-BY"/>
        </w:rPr>
        <w:t xml:space="preserve"> С</w:t>
      </w:r>
      <w:r>
        <w:rPr>
          <w:lang w:val="be-BY"/>
        </w:rPr>
        <w:t>ёння на ўроку мы таксама будзем гаварыць пра нашых знакамітых землякоў: Францішка Багушэвіча, Янку Купалу, Якуба Коласа, Уладзіміра Мулявіна, якія ўнеслі вялікі ўклад у развіццё нашай краіны.</w:t>
      </w:r>
    </w:p>
    <w:p w:rsidR="00A7553B" w:rsidRDefault="00A7553B" w:rsidP="00A9334E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Імёны і партрэты размяшчаюцца на дошцы як своеасаблівы план урока.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lang w:val="be-BY"/>
        </w:rPr>
        <w:t xml:space="preserve"> Што вы ведаеце пра гэтых людзей? Што хацелі б даведацца?</w:t>
      </w:r>
    </w:p>
    <w:p w:rsidR="00A7553B" w:rsidRDefault="00A7553B" w:rsidP="00A9334E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Вучні фармулююць асобасныя мэты на ўрок.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bCs/>
          <w:lang w:val="be-BY"/>
        </w:rPr>
        <w:t xml:space="preserve"> </w:t>
      </w:r>
      <w:r>
        <w:rPr>
          <w:lang w:val="be-BY"/>
        </w:rPr>
        <w:t>Дзякуючы вашай плённай працы вы</w:t>
      </w:r>
      <w:r>
        <w:rPr>
          <w:bCs/>
          <w:lang w:val="be-BY"/>
        </w:rPr>
        <w:t xml:space="preserve"> </w:t>
      </w:r>
      <w:r>
        <w:rPr>
          <w:lang w:val="be-BY"/>
        </w:rPr>
        <w:t>даведаецеся пра асноўную ідэю запавету Францішка Багушэвіча; успомніце, як перадавалі сваю любоў да Радзімы Янка Купала і Якуб Колас, як народная творчасць адлюстравалася ў творчасці Уладзіміра Мулявіна. У канцы ўрока мы абмяркуем, чаму мы можам ганарыцца такімі землякамі.</w:t>
      </w:r>
    </w:p>
    <w:p w:rsidR="00A7553B" w:rsidRDefault="00A7553B" w:rsidP="00A7553B">
      <w:pPr>
        <w:pStyle w:val="10"/>
        <w:rPr>
          <w:lang w:val="be-BY" w:eastAsia="lv-LV"/>
        </w:rPr>
      </w:pPr>
      <w:r>
        <w:rPr>
          <w:lang w:val="en-US" w:eastAsia="lv-LV"/>
        </w:rPr>
        <w:t>IV</w:t>
      </w:r>
      <w:r>
        <w:rPr>
          <w:lang w:val="be-BY" w:eastAsia="lv-LV"/>
        </w:rPr>
        <w:t xml:space="preserve">. </w:t>
      </w:r>
      <w:r>
        <w:rPr>
          <w:lang w:val="be-BY"/>
        </w:rPr>
        <w:t>ЭТАП ЗАСВАЕННЯ НОВЫХ ВЕДАЎ І СПОСАБАЎ ДЗЕЯННЯЎ</w:t>
      </w:r>
      <w:r>
        <w:rPr>
          <w:lang w:val="be-BY" w:eastAsia="lv-LV"/>
        </w:rPr>
        <w:t>.</w:t>
      </w:r>
    </w:p>
    <w:p w:rsidR="00A7553B" w:rsidRDefault="00A7553B" w:rsidP="00A7553B">
      <w:pPr>
        <w:pStyle w:val="2"/>
        <w:rPr>
          <w:lang w:val="be-BY"/>
        </w:rPr>
      </w:pPr>
      <w:r>
        <w:rPr>
          <w:lang w:val="be-BY"/>
        </w:rPr>
        <w:t>Францішак Багушэвіч</w:t>
      </w:r>
    </w:p>
    <w:p w:rsidR="00A7553B" w:rsidRDefault="00A7553B" w:rsidP="00A9334E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Настаўнік звяртае ўвагу на партрэт Францішка Багушэвіча.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lang w:val="be-BY"/>
        </w:rPr>
        <w:t xml:space="preserve"> Кім мог працаваць гэты чалавек, чым займацца?</w:t>
      </w:r>
    </w:p>
    <w:p w:rsidR="00A7553B" w:rsidRDefault="00A7553B" w:rsidP="00A9334E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Паведамленне настаўніка «Біяграфічныя звесткі» (дапаможнік для вучняў «Кніга да чытання», аўтары: Г. У. Трафімава, С. А. Трафімаў).</w:t>
      </w:r>
    </w:p>
    <w:p w:rsidR="00A7553B" w:rsidRDefault="00A7553B" w:rsidP="00A7553B">
      <w:pPr>
        <w:pStyle w:val="a3"/>
        <w:rPr>
          <w:iCs/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lang w:val="be-BY"/>
        </w:rPr>
        <w:t xml:space="preserve"> </w:t>
      </w:r>
      <w:r>
        <w:rPr>
          <w:iCs/>
          <w:lang w:val="be-BY"/>
        </w:rPr>
        <w:t>Нарадзіўся Францішак Казіміравіч Багушэвіч у</w:t>
      </w:r>
      <w:r w:rsidR="00A9334E">
        <w:rPr>
          <w:iCs/>
          <w:lang w:val="be-BY"/>
        </w:rPr>
        <w:t> </w:t>
      </w:r>
      <w:r>
        <w:rPr>
          <w:iCs/>
          <w:lang w:val="be-BY"/>
        </w:rPr>
        <w:t>1840</w:t>
      </w:r>
      <w:r w:rsidR="00A9334E">
        <w:rPr>
          <w:iCs/>
          <w:lang w:val="be-BY"/>
        </w:rPr>
        <w:t> </w:t>
      </w:r>
      <w:r>
        <w:rPr>
          <w:iCs/>
          <w:lang w:val="be-BY"/>
        </w:rPr>
        <w:t xml:space="preserve">годзе на Віленшчыне. Дзяцінства яго прайшло сярод сялянскіх дзяцей. Скончыўшы юрыдычны ліцэй, ён працаваў у судзе і заўсёды падтрымліваў просьбы сялян. За тое, што Францішак Багушэвіч спрабаваў абараніць чалавечую годнасць простых людзей, яго з любоўю называлі «мужыцкім адвакатам». Паважалі за тое, што ён заўсёды з імі размаўляў на беларускай мове. У вольны час Францішак Багушэвіч пісаў вершы на роднай мове. У спадчыну нам засталося два яго зборнікі вершаў: «Дудка беларуская» і «Смык беларускі». Каб быць бліжэй да сваіх чытачоў — простага народа, ён пісаў свае вершы пад псеўданімамі </w:t>
      </w:r>
      <w:r>
        <w:rPr>
          <w:i/>
          <w:iCs/>
          <w:lang w:val="be-BY"/>
        </w:rPr>
        <w:t>Мацей Бурачок</w:t>
      </w:r>
      <w:r>
        <w:rPr>
          <w:iCs/>
          <w:lang w:val="be-BY"/>
        </w:rPr>
        <w:t xml:space="preserve"> і </w:t>
      </w:r>
      <w:r>
        <w:rPr>
          <w:i/>
          <w:iCs/>
          <w:lang w:val="be-BY"/>
        </w:rPr>
        <w:t>Сымон Рэўка з-пад Барысава</w:t>
      </w:r>
      <w:r>
        <w:rPr>
          <w:iCs/>
          <w:lang w:val="be-BY"/>
        </w:rPr>
        <w:t>.</w:t>
      </w:r>
    </w:p>
    <w:p w:rsidR="00A7553B" w:rsidRDefault="00A7553B" w:rsidP="00A9334E">
      <w:pPr>
        <w:pStyle w:val="a3"/>
        <w:spacing w:before="60"/>
        <w:rPr>
          <w:i/>
          <w:lang w:val="be-BY"/>
        </w:rPr>
      </w:pPr>
      <w:r>
        <w:rPr>
          <w:i/>
          <w:lang w:val="be-BY"/>
        </w:rPr>
        <w:t>Настаўнік прапануе вучням паразважаць над пытаннем, на якое Францішак Багушэвіч даваў адназначны адказ: «Які скарб ёсць у кожнага народа, што не купіш і не прадасі?».</w:t>
      </w:r>
    </w:p>
    <w:p w:rsidR="00A7553B" w:rsidRDefault="00A7553B" w:rsidP="00A9334E">
      <w:pPr>
        <w:pStyle w:val="a3"/>
        <w:spacing w:after="60"/>
        <w:rPr>
          <w:i/>
          <w:lang w:val="be-BY"/>
        </w:rPr>
      </w:pPr>
      <w:r>
        <w:rPr>
          <w:i/>
          <w:lang w:val="be-BY"/>
        </w:rPr>
        <w:t>Вучні выказваюць свае меркаванні. Настаўнік прапануе звярнуцца да вучэбнага дапаможніка (с. 96, першы абзац) і знайсці дакладны адказ на пытанне.</w:t>
      </w:r>
    </w:p>
    <w:p w:rsidR="00A7553B" w:rsidRDefault="00A7553B" w:rsidP="00A7553B">
      <w:pPr>
        <w:pStyle w:val="a3"/>
        <w:rPr>
          <w:i/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lang w:val="be-BY"/>
        </w:rPr>
        <w:t xml:space="preserve"> </w:t>
      </w:r>
      <w:r>
        <w:rPr>
          <w:rFonts w:eastAsia="Times New Roman"/>
          <w:lang w:val="be-BY"/>
        </w:rPr>
        <w:t xml:space="preserve">Чаму мову называюць народным скарбам? </w:t>
      </w:r>
      <w:r>
        <w:rPr>
          <w:lang w:val="be-BY"/>
        </w:rPr>
        <w:t xml:space="preserve">Да чаго </w:t>
      </w:r>
      <w:r>
        <w:rPr>
          <w:iCs/>
          <w:lang w:val="be-BY"/>
        </w:rPr>
        <w:t>Францішак</w:t>
      </w:r>
      <w:r>
        <w:rPr>
          <w:lang w:val="be-BY"/>
        </w:rPr>
        <w:t xml:space="preserve"> Багушэвіч заклікаў беларускі народ? </w:t>
      </w:r>
      <w:r>
        <w:rPr>
          <w:i/>
          <w:lang w:val="be-BY"/>
        </w:rPr>
        <w:t>(Каб мы не пакідалі нашай беларускай мовы.)</w:t>
      </w:r>
    </w:p>
    <w:p w:rsidR="00A7553B" w:rsidRDefault="00A7553B" w:rsidP="00A9334E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Настаўнік змяшчае на дошку словы Францішка Багушэвіча.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lang w:val="be-BY"/>
        </w:rPr>
        <w:t xml:space="preserve"> Што меў на ўвазе пісьменнік? </w:t>
      </w:r>
      <w:r>
        <w:rPr>
          <w:i/>
          <w:lang w:val="be-BY"/>
        </w:rPr>
        <w:t xml:space="preserve">(Каб мы шанавалі і любілі мову, размаўлялі на ёй.) </w:t>
      </w:r>
      <w:r>
        <w:rPr>
          <w:lang w:val="be-BY"/>
        </w:rPr>
        <w:t xml:space="preserve">Ці з’яўляюцца словы Францішка Багушэвіча актуальнымі сёння? </w:t>
      </w:r>
      <w:r>
        <w:rPr>
          <w:i/>
          <w:lang w:val="be-BY"/>
        </w:rPr>
        <w:t>(Так. Праз стагоддзе яны не страцілі сваёй актуальнасці і служаць для нас запаветам.)</w:t>
      </w:r>
    </w:p>
    <w:p w:rsidR="00A7553B" w:rsidRDefault="00A7553B" w:rsidP="00A7553B">
      <w:pPr>
        <w:pStyle w:val="a3"/>
        <w:rPr>
          <w:rFonts w:eastAsia="Times New Roman"/>
          <w:lang w:val="be-BY"/>
        </w:rPr>
      </w:pPr>
      <w:r>
        <w:rPr>
          <w:rFonts w:eastAsia="Times New Roman"/>
          <w:lang w:val="be-BY"/>
        </w:rPr>
        <w:t>Скарб і багацце трэба зберагаць. Што мы можам зрабіць для гэтага</w:t>
      </w:r>
      <w:r>
        <w:rPr>
          <w:rFonts w:eastAsia="Times New Roman"/>
        </w:rPr>
        <w:t>?</w:t>
      </w:r>
    </w:p>
    <w:p w:rsidR="00A7553B" w:rsidRDefault="00A7553B" w:rsidP="00A9334E">
      <w:pPr>
        <w:pStyle w:val="a3"/>
        <w:spacing w:before="60" w:after="60"/>
        <w:rPr>
          <w:rFonts w:eastAsiaTheme="minorHAnsi"/>
          <w:i/>
          <w:lang w:val="be-BY"/>
        </w:rPr>
      </w:pPr>
      <w:r>
        <w:rPr>
          <w:rFonts w:eastAsia="Times New Roman"/>
          <w:i/>
          <w:lang w:val="be-BY"/>
        </w:rPr>
        <w:lastRenderedPageBreak/>
        <w:t>Настаўнік падсумоўвае адказы вучняў і падводзіць разважанні да высновы, што трэба, каб кожны разумеў, што вельмі важна гаварыць на роднай мове: гэта наша культура, галоўны духоўны здабытак народа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" name="Соединитель: уступ 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AE35B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16" o:spid="_x0000_s1026" type="#_x0000_t34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">
                <o:lock v:ext="edit" selection="t"/>
              </v:shape>
            </w:pict>
          </mc:Fallback>
        </mc:AlternateContent>
      </w:r>
      <w:r>
        <w:rPr>
          <w:rFonts w:eastAsia="Times New Roman"/>
          <w:i/>
          <w:lang w:val="be-BY"/>
        </w:rPr>
        <w:t>, частка нашай ідэнтычнасці.</w:t>
      </w:r>
    </w:p>
    <w:p w:rsidR="00A7553B" w:rsidRDefault="00A7553B" w:rsidP="00A9334E">
      <w:pPr>
        <w:pStyle w:val="2"/>
        <w:keepNext/>
        <w:rPr>
          <w:lang w:val="be-BY"/>
        </w:rPr>
      </w:pPr>
      <w:r>
        <w:rPr>
          <w:lang w:val="be-BY"/>
        </w:rPr>
        <w:t>Янка Купала. Якуб Колас</w:t>
      </w:r>
    </w:p>
    <w:p w:rsidR="00A7553B" w:rsidRDefault="00A7553B" w:rsidP="00A9334E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Настаўнік прапаноўвае вучням заплюшчыць вочы, паслухаць аўдыязапіс песні «Мой родны кут» (скарочана) у выкананні ансамбля «Песняры», затым расказаць, якія карціны паўсталі ва ўяўленні падчас слухання. Вучні дзеляцца сваімі ўражаннямі.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lang w:val="be-BY"/>
        </w:rPr>
        <w:t xml:space="preserve"> Хто-небудзь з вас ведае, хто аўтар паэтычных радкоў, якія ляглі ў</w:t>
      </w:r>
      <w:r w:rsidR="00A9334E">
        <w:rPr>
          <w:lang w:val="be-BY"/>
        </w:rPr>
        <w:t> </w:t>
      </w:r>
      <w:r>
        <w:rPr>
          <w:lang w:val="be-BY"/>
        </w:rPr>
        <w:t xml:space="preserve">аснову песні? </w:t>
      </w:r>
      <w:r>
        <w:rPr>
          <w:bCs/>
          <w:i/>
          <w:lang w:val="be-BY"/>
        </w:rPr>
        <w:t>(</w:t>
      </w:r>
      <w:r>
        <w:rPr>
          <w:i/>
          <w:lang w:val="be-BY"/>
        </w:rPr>
        <w:t>Якуб Колас.)</w:t>
      </w:r>
    </w:p>
    <w:p w:rsidR="00A7553B" w:rsidRDefault="00A7553B" w:rsidP="00A7553B">
      <w:pPr>
        <w:pStyle w:val="a3"/>
        <w:rPr>
          <w:i/>
          <w:lang w:val="be-BY"/>
        </w:rPr>
      </w:pPr>
      <w:r>
        <w:rPr>
          <w:lang w:val="be-BY"/>
        </w:rPr>
        <w:t xml:space="preserve">Якія аўтарскія пачуцці выразна перадаюцца ў кожным слове? </w:t>
      </w:r>
      <w:r>
        <w:rPr>
          <w:i/>
          <w:lang w:val="be-BY"/>
        </w:rPr>
        <w:t>(Любоў да роднага краю, Айчыны, мовы.)</w:t>
      </w:r>
    </w:p>
    <w:p w:rsidR="00A7553B" w:rsidRDefault="00A7553B" w:rsidP="00A7553B">
      <w:pPr>
        <w:pStyle w:val="a3"/>
        <w:rPr>
          <w:lang w:val="be-BY"/>
        </w:rPr>
      </w:pPr>
      <w:r>
        <w:rPr>
          <w:lang w:val="be-BY"/>
        </w:rPr>
        <w:t xml:space="preserve">Што можна сказаць пра чалавека, які ўлюбёны ў сваю краіну, які па-майстэрску валодае беларускай мовай? </w:t>
      </w:r>
      <w:r>
        <w:rPr>
          <w:i/>
          <w:lang w:val="be-BY"/>
        </w:rPr>
        <w:t>(Сапраўдны патрыёт.)</w:t>
      </w:r>
    </w:p>
    <w:p w:rsidR="00A7553B" w:rsidRDefault="00A7553B" w:rsidP="00A7553B">
      <w:pPr>
        <w:pStyle w:val="a3"/>
        <w:rPr>
          <w:lang w:val="be-BY"/>
        </w:rPr>
      </w:pPr>
      <w:r>
        <w:rPr>
          <w:lang w:val="be-BY"/>
        </w:rPr>
        <w:t>Прачытайце ў вучэбным дапаможніку радкі яшчэ аднаго паэта Беларусі — Янкі Купалы (с. 98). Ці пераклікаюцца радкі гэтага верша з музычным творам, які мы праслухалі?</w:t>
      </w:r>
    </w:p>
    <w:p w:rsidR="00A7553B" w:rsidRDefault="00A7553B" w:rsidP="00A7553B">
      <w:pPr>
        <w:pStyle w:val="a3"/>
        <w:rPr>
          <w:i/>
          <w:lang w:val="be-BY"/>
        </w:rPr>
      </w:pPr>
      <w:r>
        <w:rPr>
          <w:lang w:val="be-BY"/>
        </w:rPr>
        <w:t xml:space="preserve">Што агульнага мы можам выдзеліць у творчасці паэтаў? </w:t>
      </w:r>
      <w:r>
        <w:rPr>
          <w:i/>
          <w:lang w:val="be-BY"/>
        </w:rPr>
        <w:t>(Абодва любілі сваю Айчыну, мову, свой народ, у спадчыну нашчадкам пакінулі цудоўныя творы.)</w:t>
      </w:r>
    </w:p>
    <w:p w:rsidR="00A7553B" w:rsidRDefault="00A7553B" w:rsidP="00A7553B">
      <w:pPr>
        <w:pStyle w:val="2"/>
        <w:rPr>
          <w:lang w:val="be-BY"/>
        </w:rPr>
      </w:pPr>
      <w:r>
        <w:rPr>
          <w:lang w:val="be-BY"/>
        </w:rPr>
        <w:t>Работа ў групах</w:t>
      </w:r>
    </w:p>
    <w:p w:rsidR="00A7553B" w:rsidRDefault="00A7553B" w:rsidP="00A9334E">
      <w:pPr>
        <w:pStyle w:val="a3"/>
        <w:spacing w:after="60"/>
        <w:rPr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lang w:val="be-BY"/>
        </w:rPr>
        <w:t xml:space="preserve"> Прачытайце тэкст вучэбнага дапаможніка на с. 96–98. Карыстаючыся атрыманай інфармацыяй, запоўніце параўнальную табліцу пра жыццё і творчасць народных паэтаў Беларусі.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474"/>
        <w:gridCol w:w="3474"/>
        <w:gridCol w:w="3472"/>
      </w:tblGrid>
      <w:tr w:rsidR="00A7553B" w:rsidTr="00A9334E">
        <w:trPr>
          <w:trHeight w:val="5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7553B" w:rsidRPr="00A7553B" w:rsidRDefault="00A7553B" w:rsidP="00A7553B">
            <w:pPr>
              <w:pStyle w:val="a3"/>
              <w:ind w:firstLine="0"/>
              <w:jc w:val="center"/>
              <w:rPr>
                <w:b/>
                <w:i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 xml:space="preserve">Імя: </w:t>
            </w:r>
            <w:r w:rsidRPr="00A7553B">
              <w:rPr>
                <w:iCs/>
                <w:lang w:val="be-BY" w:eastAsia="en-US"/>
              </w:rPr>
              <w:t>…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7553B" w:rsidRPr="00A7553B" w:rsidRDefault="00A7553B" w:rsidP="00A7553B">
            <w:pPr>
              <w:pStyle w:val="a3"/>
              <w:ind w:firstLine="0"/>
              <w:jc w:val="center"/>
              <w:rPr>
                <w:b/>
                <w:bCs/>
                <w:i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 xml:space="preserve">Імя: </w:t>
            </w:r>
            <w:r w:rsidRPr="00A7553B">
              <w:rPr>
                <w:iCs/>
                <w:lang w:val="be-BY" w:eastAsia="en-US"/>
              </w:rPr>
              <w:t>…</w:t>
            </w:r>
          </w:p>
        </w:tc>
      </w:tr>
      <w:tr w:rsidR="00A7553B" w:rsidTr="00A7553B">
        <w:trPr>
          <w:trHeight w:val="5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Год нараджэння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bCs/>
                <w:lang w:val="be-BY" w:eastAsia="en-US"/>
              </w:rPr>
            </w:pPr>
            <w:r>
              <w:rPr>
                <w:bCs/>
                <w:lang w:val="be-BY" w:eastAsia="en-US"/>
              </w:rPr>
              <w:t>1882</w:t>
            </w:r>
          </w:p>
        </w:tc>
      </w:tr>
      <w:tr w:rsidR="00A7553B" w:rsidTr="00A7553B">
        <w:trPr>
          <w:trHeight w:val="5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Месца нараджэння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bCs/>
                <w:lang w:val="be-BY" w:eastAsia="en-US"/>
              </w:rPr>
            </w:pPr>
            <w:r>
              <w:rPr>
                <w:bCs/>
                <w:lang w:val="be-BY" w:eastAsia="en-US"/>
              </w:rPr>
              <w:t>Вязынка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</w:p>
        </w:tc>
      </w:tr>
      <w:tr w:rsidR="00A7553B" w:rsidTr="00A7553B">
        <w:trPr>
          <w:trHeight w:val="5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Літаратурныя жанры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</w:p>
        </w:tc>
      </w:tr>
      <w:tr w:rsidR="00A7553B" w:rsidTr="00A7553B">
        <w:trPr>
          <w:trHeight w:val="5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Тэмы ў творчасці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bCs/>
                <w:lang w:val="be-BY" w:eastAsia="en-US"/>
              </w:rPr>
            </w:pPr>
            <w:r>
              <w:rPr>
                <w:bCs/>
                <w:lang w:val="be-BY" w:eastAsia="en-US"/>
              </w:rPr>
              <w:t xml:space="preserve">Любоў да Радзімы, </w:t>
            </w:r>
            <w:r>
              <w:rPr>
                <w:i/>
                <w:iCs/>
                <w:lang w:val="be-BY" w:eastAsia="en-US"/>
              </w:rPr>
              <w:t>…</w:t>
            </w:r>
          </w:p>
        </w:tc>
      </w:tr>
      <w:tr w:rsidR="00A7553B" w:rsidTr="00A7553B">
        <w:trPr>
          <w:trHeight w:val="57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Спадчына (што пакінуў пасля сябе для нашчадкаў)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B" w:rsidRDefault="00A7553B" w:rsidP="00A7553B">
            <w:pPr>
              <w:pStyle w:val="a3"/>
              <w:ind w:firstLine="0"/>
              <w:rPr>
                <w:bCs/>
                <w:lang w:val="be-BY" w:eastAsia="en-US"/>
              </w:rPr>
            </w:pPr>
          </w:p>
        </w:tc>
      </w:tr>
      <w:tr w:rsidR="00A7553B" w:rsidTr="00A7553B">
        <w:trPr>
          <w:trHeight w:val="80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Як называюць у народзе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B" w:rsidRDefault="00A7553B" w:rsidP="00A7553B">
            <w:pPr>
              <w:pStyle w:val="a3"/>
              <w:ind w:firstLine="0"/>
              <w:rPr>
                <w:bCs/>
                <w:lang w:val="be-BY" w:eastAsia="en-US"/>
              </w:rPr>
            </w:pPr>
          </w:p>
        </w:tc>
      </w:tr>
    </w:tbl>
    <w:p w:rsidR="00A7553B" w:rsidRDefault="00A7553B" w:rsidP="00A7553B">
      <w:pPr>
        <w:pStyle w:val="2"/>
        <w:rPr>
          <w:rFonts w:eastAsia="Calibri"/>
          <w:lang w:val="be-BY"/>
        </w:rPr>
      </w:pPr>
      <w:r>
        <w:rPr>
          <w:lang w:val="be-BY"/>
        </w:rPr>
        <w:t>Прыклад выкананай работы: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474"/>
        <w:gridCol w:w="3474"/>
        <w:gridCol w:w="3472"/>
      </w:tblGrid>
      <w:tr w:rsidR="00A7553B" w:rsidTr="00F22DA5">
        <w:trPr>
          <w:trHeight w:val="5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Імя:</w:t>
            </w:r>
            <w:r>
              <w:rPr>
                <w:bCs/>
                <w:lang w:val="be-BY" w:eastAsia="en-US"/>
              </w:rPr>
              <w:t xml:space="preserve"> </w:t>
            </w:r>
            <w:r>
              <w:rPr>
                <w:i/>
                <w:iCs/>
                <w:lang w:val="be-BY" w:eastAsia="en-US"/>
              </w:rPr>
              <w:t>Янка Купала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7553B" w:rsidRDefault="00A7553B" w:rsidP="00A7553B">
            <w:pPr>
              <w:pStyle w:val="a3"/>
              <w:ind w:firstLine="0"/>
              <w:rPr>
                <w:bCs/>
                <w:i/>
                <w:i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Імя:</w:t>
            </w:r>
            <w:r>
              <w:rPr>
                <w:bCs/>
                <w:lang w:val="be-BY" w:eastAsia="en-US"/>
              </w:rPr>
              <w:t xml:space="preserve"> </w:t>
            </w:r>
            <w:r>
              <w:rPr>
                <w:i/>
                <w:iCs/>
                <w:lang w:val="be-BY" w:eastAsia="en-US"/>
              </w:rPr>
              <w:t>Якуб Колас</w:t>
            </w:r>
          </w:p>
        </w:tc>
      </w:tr>
      <w:tr w:rsidR="00A7553B" w:rsidTr="00A7553B">
        <w:trPr>
          <w:trHeight w:val="5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Год нараджэння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  <w:r>
              <w:rPr>
                <w:i/>
                <w:iCs/>
                <w:lang w:val="be-BY" w:eastAsia="en-US"/>
              </w:rPr>
              <w:t>1882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bCs/>
                <w:lang w:val="be-BY" w:eastAsia="en-US"/>
              </w:rPr>
            </w:pPr>
            <w:r>
              <w:rPr>
                <w:bCs/>
                <w:lang w:val="be-BY" w:eastAsia="en-US"/>
              </w:rPr>
              <w:t>1882</w:t>
            </w:r>
          </w:p>
        </w:tc>
      </w:tr>
      <w:tr w:rsidR="00A7553B" w:rsidTr="00A7553B">
        <w:trPr>
          <w:trHeight w:val="5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Месца нараджэння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bCs/>
                <w:lang w:val="be-BY" w:eastAsia="en-US"/>
              </w:rPr>
            </w:pPr>
            <w:r>
              <w:rPr>
                <w:bCs/>
                <w:lang w:val="be-BY" w:eastAsia="en-US"/>
              </w:rPr>
              <w:t>Вязынка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  <w:r>
              <w:rPr>
                <w:i/>
                <w:iCs/>
                <w:lang w:val="be-BY" w:eastAsia="en-US"/>
              </w:rPr>
              <w:t>Акінчыцы, Міншчына</w:t>
            </w:r>
          </w:p>
        </w:tc>
      </w:tr>
      <w:tr w:rsidR="00A7553B" w:rsidRPr="00BF0553" w:rsidTr="00A7553B">
        <w:trPr>
          <w:trHeight w:val="5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9334E">
            <w:pPr>
              <w:pStyle w:val="a3"/>
              <w:keepNext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lastRenderedPageBreak/>
              <w:t>Літаратурныя жанры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9334E">
            <w:pPr>
              <w:pStyle w:val="a3"/>
              <w:keepNext/>
              <w:ind w:firstLine="0"/>
              <w:rPr>
                <w:i/>
                <w:iCs/>
                <w:lang w:val="be-BY" w:eastAsia="en-US"/>
              </w:rPr>
            </w:pPr>
            <w:r>
              <w:rPr>
                <w:i/>
                <w:iCs/>
                <w:lang w:val="be-BY" w:eastAsia="en-US"/>
              </w:rPr>
              <w:t xml:space="preserve">Вершы (настаўнік дапаўняе падчас праверкі: </w:t>
            </w:r>
            <w:r w:rsidRPr="00A7553B">
              <w:rPr>
                <w:b/>
                <w:i/>
                <w:iCs/>
                <w:lang w:val="be-BY" w:eastAsia="en-US"/>
              </w:rPr>
              <w:t>п’есы</w:t>
            </w:r>
            <w:r>
              <w:rPr>
                <w:i/>
                <w:iCs/>
                <w:lang w:val="be-BY" w:eastAsia="en-US"/>
              </w:rPr>
              <w:t xml:space="preserve">, </w:t>
            </w:r>
            <w:r w:rsidRPr="00A7553B">
              <w:rPr>
                <w:b/>
                <w:i/>
                <w:iCs/>
                <w:lang w:val="be-BY" w:eastAsia="en-US"/>
              </w:rPr>
              <w:t>паэмы</w:t>
            </w:r>
            <w:r>
              <w:rPr>
                <w:i/>
                <w:iCs/>
                <w:lang w:val="be-BY" w:eastAsia="en-US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9334E">
            <w:pPr>
              <w:pStyle w:val="a3"/>
              <w:keepNext/>
              <w:ind w:firstLine="0"/>
              <w:rPr>
                <w:i/>
                <w:iCs/>
                <w:lang w:val="be-BY" w:eastAsia="en-US"/>
              </w:rPr>
            </w:pPr>
            <w:r>
              <w:rPr>
                <w:i/>
                <w:iCs/>
                <w:lang w:val="be-BY" w:eastAsia="en-US"/>
              </w:rPr>
              <w:t xml:space="preserve">Вершы (настаўнік дапаўняе падчас праверкі: </w:t>
            </w:r>
            <w:r w:rsidRPr="00A7553B">
              <w:rPr>
                <w:b/>
                <w:i/>
                <w:iCs/>
                <w:lang w:val="be-BY" w:eastAsia="en-US"/>
              </w:rPr>
              <w:t>апавяданні</w:t>
            </w:r>
            <w:r>
              <w:rPr>
                <w:i/>
                <w:iCs/>
                <w:lang w:val="be-BY" w:eastAsia="en-US"/>
              </w:rPr>
              <w:t xml:space="preserve">, </w:t>
            </w:r>
            <w:r w:rsidRPr="00A7553B">
              <w:rPr>
                <w:b/>
                <w:i/>
                <w:iCs/>
                <w:lang w:val="be-BY" w:eastAsia="en-US"/>
              </w:rPr>
              <w:t>паэмы</w:t>
            </w:r>
            <w:r>
              <w:rPr>
                <w:i/>
                <w:iCs/>
                <w:lang w:val="be-BY" w:eastAsia="en-US"/>
              </w:rPr>
              <w:t xml:space="preserve">, </w:t>
            </w:r>
            <w:r w:rsidRPr="00A7553B">
              <w:rPr>
                <w:b/>
                <w:i/>
                <w:iCs/>
                <w:lang w:val="be-BY" w:eastAsia="en-US"/>
              </w:rPr>
              <w:t>раманы</w:t>
            </w:r>
            <w:r>
              <w:rPr>
                <w:i/>
                <w:iCs/>
                <w:lang w:val="be-BY" w:eastAsia="en-US"/>
              </w:rPr>
              <w:t>)</w:t>
            </w:r>
          </w:p>
        </w:tc>
      </w:tr>
      <w:tr w:rsidR="00A7553B" w:rsidTr="00A7553B">
        <w:trPr>
          <w:trHeight w:val="50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Тэмы ў творчасці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  <w:r>
              <w:rPr>
                <w:i/>
                <w:iCs/>
                <w:lang w:val="be-BY" w:eastAsia="en-US"/>
              </w:rPr>
              <w:t>Любоў да роднага краю, мовы, народа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bCs/>
                <w:lang w:val="be-BY" w:eastAsia="en-US"/>
              </w:rPr>
            </w:pPr>
            <w:r>
              <w:rPr>
                <w:bCs/>
                <w:lang w:val="be-BY" w:eastAsia="en-US"/>
              </w:rPr>
              <w:t xml:space="preserve">Любоў да Радзімы, </w:t>
            </w:r>
            <w:r>
              <w:rPr>
                <w:i/>
                <w:iCs/>
                <w:lang w:val="be-BY" w:eastAsia="en-US"/>
              </w:rPr>
              <w:t>мовы, народа</w:t>
            </w:r>
          </w:p>
        </w:tc>
      </w:tr>
      <w:tr w:rsidR="00A7553B" w:rsidTr="00A7553B">
        <w:trPr>
          <w:trHeight w:val="57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Спадчына (што пакінуў пасля сябе для нашчадкаў)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  <w:r>
              <w:rPr>
                <w:i/>
                <w:iCs/>
                <w:lang w:val="be-BY" w:eastAsia="en-US"/>
              </w:rPr>
              <w:t>Унікальныя творы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bCs/>
                <w:lang w:val="be-BY" w:eastAsia="en-US"/>
              </w:rPr>
            </w:pPr>
            <w:r>
              <w:rPr>
                <w:i/>
                <w:iCs/>
                <w:lang w:val="be-BY" w:eastAsia="en-US"/>
              </w:rPr>
              <w:t>Унікальныя творы</w:t>
            </w:r>
          </w:p>
        </w:tc>
      </w:tr>
      <w:tr w:rsidR="00A7553B" w:rsidTr="00A7553B">
        <w:trPr>
          <w:trHeight w:val="80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Pr="00A7553B" w:rsidRDefault="00A7553B" w:rsidP="00A7553B">
            <w:pPr>
              <w:pStyle w:val="a3"/>
              <w:ind w:firstLine="0"/>
              <w:rPr>
                <w:b/>
                <w:bCs/>
                <w:lang w:val="be-BY" w:eastAsia="en-US"/>
              </w:rPr>
            </w:pPr>
            <w:r w:rsidRPr="00A7553B">
              <w:rPr>
                <w:b/>
                <w:bCs/>
                <w:lang w:val="be-BY" w:eastAsia="en-US"/>
              </w:rPr>
              <w:t>Як называюць у народзе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i/>
                <w:iCs/>
                <w:lang w:val="be-BY" w:eastAsia="en-US"/>
              </w:rPr>
            </w:pPr>
            <w:r>
              <w:rPr>
                <w:i/>
                <w:iCs/>
                <w:lang w:val="be-BY" w:eastAsia="en-US"/>
              </w:rPr>
              <w:t>Народны паэт, вялікі пясняр зямлі беларускай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3B" w:rsidRDefault="00A7553B" w:rsidP="00A7553B">
            <w:pPr>
              <w:pStyle w:val="a3"/>
              <w:ind w:firstLine="0"/>
              <w:rPr>
                <w:bCs/>
                <w:lang w:val="be-BY" w:eastAsia="en-US"/>
              </w:rPr>
            </w:pPr>
            <w:r>
              <w:rPr>
                <w:i/>
                <w:iCs/>
                <w:lang w:val="be-BY" w:eastAsia="en-US"/>
              </w:rPr>
              <w:t>Народны паэт, вялікі пясняр зямлі беларускай</w:t>
            </w:r>
          </w:p>
        </w:tc>
      </w:tr>
    </w:tbl>
    <w:p w:rsidR="00A7553B" w:rsidRDefault="00A7553B" w:rsidP="00A9334E">
      <w:pPr>
        <w:pStyle w:val="a3"/>
        <w:spacing w:before="60" w:after="60"/>
        <w:rPr>
          <w:rFonts w:eastAsia="Calibri"/>
          <w:i/>
          <w:lang w:val="be-BY"/>
        </w:rPr>
      </w:pPr>
      <w:r>
        <w:rPr>
          <w:i/>
          <w:lang w:val="be-BY"/>
        </w:rPr>
        <w:t>Арганізуецца праверка, настаўнік звяртае ўвагу на агульнае ў жыцці і творчасці паэтаў.</w:t>
      </w:r>
    </w:p>
    <w:p w:rsidR="00A7553B" w:rsidRPr="00A9334E" w:rsidRDefault="00A7553B" w:rsidP="00A7553B">
      <w:pPr>
        <w:pStyle w:val="a3"/>
        <w:rPr>
          <w:rStyle w:val="af3"/>
          <w:b w:val="0"/>
          <w:bCs w:val="0"/>
          <w:shd w:val="clear" w:color="auto" w:fill="FFFFFF"/>
          <w:lang w:val="be-BY"/>
        </w:rPr>
      </w:pPr>
      <w:r w:rsidRPr="00A7553B">
        <w:rPr>
          <w:b/>
          <w:bCs/>
          <w:lang w:val="be-BY"/>
        </w:rPr>
        <w:t xml:space="preserve">Настаўнік. </w:t>
      </w:r>
      <w:r>
        <w:rPr>
          <w:lang w:val="be-BY"/>
        </w:rPr>
        <w:t xml:space="preserve">Янку Купалу і Якубу Коласу прысвоілі званне «народны паэт». Як вы думаеце за што? </w:t>
      </w:r>
      <w:r w:rsidRPr="00A7553B">
        <w:rPr>
          <w:i/>
          <w:lang w:val="be-BY"/>
        </w:rPr>
        <w:t>(</w:t>
      </w:r>
      <w:r w:rsidRPr="00A7553B">
        <w:rPr>
          <w:rStyle w:val="af3"/>
          <w:b w:val="0"/>
          <w:i/>
          <w:shd w:val="clear" w:color="auto" w:fill="FFFFFF"/>
          <w:lang w:val="be-BY"/>
        </w:rPr>
        <w:t>«За вялікую важнасць для беларускага народа і для беларускай культуры, літаратурна-мастацкай дзейнасці», — менавіта так і было запісана ў</w:t>
      </w:r>
      <w:r w:rsidR="00A9334E">
        <w:rPr>
          <w:rStyle w:val="af3"/>
          <w:b w:val="0"/>
          <w:i/>
          <w:shd w:val="clear" w:color="auto" w:fill="FFFFFF"/>
          <w:lang w:val="be-BY"/>
        </w:rPr>
        <w:t> </w:t>
      </w:r>
      <w:r w:rsidRPr="00A7553B">
        <w:rPr>
          <w:rStyle w:val="af3"/>
          <w:b w:val="0"/>
          <w:i/>
          <w:shd w:val="clear" w:color="auto" w:fill="FFFFFF"/>
          <w:lang w:val="be-BY"/>
        </w:rPr>
        <w:t>дакуменце аб прысваенні звання «Народны паэт Беларусі».)</w:t>
      </w:r>
    </w:p>
    <w:p w:rsidR="00A7553B" w:rsidRPr="00A7553B" w:rsidRDefault="00A7553B" w:rsidP="00A7553B">
      <w:pPr>
        <w:pStyle w:val="a3"/>
        <w:rPr>
          <w:i/>
          <w:lang w:val="be-BY"/>
        </w:rPr>
      </w:pPr>
      <w:r>
        <w:rPr>
          <w:lang w:val="be-BY"/>
        </w:rPr>
        <w:t xml:space="preserve">Чаму паэтаў называюць «песнярамі зямлі беларускай»? </w:t>
      </w:r>
      <w:r>
        <w:rPr>
          <w:i/>
          <w:lang w:val="be-BY"/>
        </w:rPr>
        <w:t>(Спрыялі захаванню і</w:t>
      </w:r>
      <w:r w:rsidR="00A9334E">
        <w:rPr>
          <w:i/>
          <w:lang w:val="be-BY"/>
        </w:rPr>
        <w:t> </w:t>
      </w:r>
      <w:r>
        <w:rPr>
          <w:i/>
          <w:lang w:val="be-BY"/>
        </w:rPr>
        <w:t xml:space="preserve">развіццю беларускай мовы і культуры. Яны </w:t>
      </w:r>
      <w:r>
        <w:rPr>
          <w:bCs/>
          <w:i/>
          <w:iCs/>
          <w:lang w:val="be-BY"/>
        </w:rPr>
        <w:t>з’яўляюцца «голасам» свайго народа</w:t>
      </w:r>
      <w:r>
        <w:rPr>
          <w:i/>
          <w:lang w:val="be-BY"/>
        </w:rPr>
        <w:t>.)</w:t>
      </w:r>
    </w:p>
    <w:p w:rsidR="00A7553B" w:rsidRDefault="00A7553B" w:rsidP="00A7553B">
      <w:pPr>
        <w:pStyle w:val="a3"/>
        <w:rPr>
          <w:i/>
          <w:shd w:val="clear" w:color="auto" w:fill="FFFFFF"/>
          <w:lang w:val="be-BY"/>
        </w:rPr>
      </w:pPr>
      <w:r w:rsidRPr="00A9334E">
        <w:rPr>
          <w:rStyle w:val="af3"/>
          <w:b w:val="0"/>
          <w:shd w:val="clear" w:color="auto" w:fill="FFFFFF"/>
          <w:lang w:val="be-BY"/>
        </w:rPr>
        <w:t>У 2013 годзе па загадзе Міністэрства культуры Рэспублікі Беларусь выйшаў дакументальны фільм «</w:t>
      </w:r>
      <w:r>
        <w:rPr>
          <w:shd w:val="clear" w:color="auto" w:fill="FFFFFF"/>
          <w:lang w:val="be-BY"/>
        </w:rPr>
        <w:t xml:space="preserve">Купала і Колас. Два яблыкі на адной галінцы». З улікам атрыманай інфармацыі растлумачце гэту назву. </w:t>
      </w:r>
      <w:r>
        <w:rPr>
          <w:bCs/>
          <w:i/>
          <w:shd w:val="clear" w:color="auto" w:fill="FFFFFF"/>
          <w:lang w:val="be-BY"/>
        </w:rPr>
        <w:t>(</w:t>
      </w:r>
      <w:r>
        <w:rPr>
          <w:i/>
          <w:shd w:val="clear" w:color="auto" w:fill="FFFFFF"/>
          <w:lang w:val="be-BY"/>
        </w:rPr>
        <w:t>Назва сімвалізуе іх блізкасць, творчае сяброўства і ўзаемадзеянне ў развіцці беларускай літаратуры.)</w:t>
      </w:r>
    </w:p>
    <w:p w:rsidR="00A7553B" w:rsidRDefault="00A7553B" w:rsidP="00A7553B">
      <w:pPr>
        <w:pStyle w:val="a3"/>
        <w:rPr>
          <w:shd w:val="clear" w:color="auto" w:fill="FFFFFF"/>
          <w:lang w:val="be-BY"/>
        </w:rPr>
      </w:pPr>
      <w:r>
        <w:rPr>
          <w:shd w:val="clear" w:color="auto" w:fill="FFFFFF"/>
          <w:lang w:val="be-BY"/>
        </w:rPr>
        <w:t>Як сучаснікі шануюць памяць беларускіх народных паэтаў?</w:t>
      </w:r>
    </w:p>
    <w:p w:rsidR="00A7553B" w:rsidRDefault="00A7553B" w:rsidP="00A7553B">
      <w:pPr>
        <w:pStyle w:val="a3"/>
        <w:rPr>
          <w:shd w:val="clear" w:color="auto" w:fill="FFFFFF"/>
          <w:lang w:val="be-BY"/>
        </w:rPr>
      </w:pPr>
      <w:r>
        <w:rPr>
          <w:shd w:val="clear" w:color="auto" w:fill="FFFFFF"/>
          <w:lang w:val="be-BY"/>
        </w:rPr>
        <w:t>Так, іх імёнамі названы ўніверсітэты, тэатры, школы, бібліятэкі, вуліцы, плошчы. У рэспубліцы створаныя музеі паэтаў.</w:t>
      </w:r>
    </w:p>
    <w:p w:rsidR="00A7553B" w:rsidRDefault="00A7553B" w:rsidP="00A7553B">
      <w:pPr>
        <w:pStyle w:val="a3"/>
        <w:rPr>
          <w:lang w:val="be-BY"/>
        </w:rPr>
      </w:pPr>
      <w:r>
        <w:rPr>
          <w:lang w:val="be-BY"/>
        </w:rPr>
        <w:t>Творы Янкі Купалы і Якуба Коласа настолькі напеўныя, музычныя, што іх не</w:t>
      </w:r>
      <w:r w:rsidR="00A9334E">
        <w:rPr>
          <w:lang w:val="be-BY"/>
        </w:rPr>
        <w:t> </w:t>
      </w:r>
      <w:r>
        <w:rPr>
          <w:lang w:val="be-BY"/>
        </w:rPr>
        <w:t>маглі абысці музыканты. Напрыклад, народны артыст Беларусі Уладзімір Мулявін. Менавіта ў яго выкананні мы слухалі кампазіцыю «Мой родны кут, як ты мне мілы».</w:t>
      </w:r>
    </w:p>
    <w:p w:rsidR="00A7553B" w:rsidRDefault="00A7553B" w:rsidP="009138A7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Настаўнік прапануе прааналізаваць воблака слоў.</w:t>
      </w:r>
    </w:p>
    <w:p w:rsidR="00A7553B" w:rsidRDefault="00A7553B" w:rsidP="00A7553B">
      <w:pPr>
        <w:pStyle w:val="a3"/>
        <w:spacing w:before="120" w:after="120"/>
        <w:jc w:val="center"/>
        <w:rPr>
          <w:lang w:val="be-BY"/>
        </w:rPr>
      </w:pPr>
      <w:r>
        <w:rPr>
          <w:noProof/>
        </w:rPr>
        <w:drawing>
          <wp:inline distT="0" distB="0" distL="0" distR="0">
            <wp:extent cx="3295650" cy="2466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lastRenderedPageBreak/>
        <w:t xml:space="preserve">Настаўнік. </w:t>
      </w:r>
      <w:r>
        <w:rPr>
          <w:lang w:val="be-BY"/>
        </w:rPr>
        <w:t>Прачытайце інфармацыю з вучэбнага дапаможніка на с.</w:t>
      </w:r>
      <w:r w:rsidR="00A9334E">
        <w:rPr>
          <w:lang w:val="be-BY"/>
        </w:rPr>
        <w:t> </w:t>
      </w:r>
      <w:r>
        <w:rPr>
          <w:lang w:val="be-BY"/>
        </w:rPr>
        <w:t>98,</w:t>
      </w:r>
      <w:r w:rsidR="00A9334E">
        <w:rPr>
          <w:lang w:val="be-BY"/>
        </w:rPr>
        <w:t> </w:t>
      </w:r>
      <w:r>
        <w:rPr>
          <w:lang w:val="be-BY"/>
        </w:rPr>
        <w:t>99 і</w:t>
      </w:r>
      <w:r w:rsidR="00A9334E">
        <w:rPr>
          <w:lang w:val="be-BY"/>
        </w:rPr>
        <w:t> </w:t>
      </w:r>
      <w:r>
        <w:rPr>
          <w:lang w:val="be-BY"/>
        </w:rPr>
        <w:t>знайдзіце словы, якія характарызуюць асобу Уладзіміра Мулявіна.</w:t>
      </w:r>
    </w:p>
    <w:p w:rsidR="00A7553B" w:rsidRDefault="00A7553B" w:rsidP="009138A7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Настаўнік нагадвае: ансамбль атрымаў назву ў гонар Янкі Купалы і</w:t>
      </w:r>
      <w:r w:rsidR="00A9334E">
        <w:rPr>
          <w:i/>
          <w:lang w:val="be-BY"/>
        </w:rPr>
        <w:t> </w:t>
      </w:r>
      <w:r>
        <w:rPr>
          <w:i/>
          <w:lang w:val="be-BY"/>
        </w:rPr>
        <w:t>Якуба Коласа, якіх называлі вялікімі песнярамі Беларусі. Вучні робяць вывад, што гэта сімвал павагі да літаратурнай спадчыны і працяг паэтычных традыцый у музыцы.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bCs/>
          <w:lang w:val="be-BY"/>
        </w:rPr>
        <w:t xml:space="preserve"> </w:t>
      </w:r>
      <w:r>
        <w:rPr>
          <w:lang w:val="be-BY"/>
        </w:rPr>
        <w:t>І сёння наш прэзідэнт Аляксандр Рыгоравіч Лукашэнка за высокія дасягненні ў культурнай дзейнасці ўручае прэмію Францыска Скарыны.</w:t>
      </w:r>
    </w:p>
    <w:p w:rsidR="00A7553B" w:rsidRDefault="00A7553B" w:rsidP="00A7553B">
      <w:pPr>
        <w:pStyle w:val="2"/>
        <w:rPr>
          <w:lang w:val="be-BY"/>
        </w:rPr>
      </w:pPr>
      <w:r>
        <w:rPr>
          <w:lang w:val="be-BY"/>
        </w:rPr>
        <w:t>Дзень беларускага пісьменства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bCs/>
          <w:lang w:val="be-BY"/>
        </w:rPr>
        <w:t xml:space="preserve"> </w:t>
      </w:r>
      <w:r>
        <w:rPr>
          <w:lang w:val="be-BY"/>
        </w:rPr>
        <w:t>Добрай традыцыяй у Рэспубліцы Беларусь стала святкаванне Дня беларускага пісьменства. Яно праводзіцца ў гарадах, якія з’яўляюцца гістарычнымі цэнтрамі культуры, навукі, літаратуры і кнігадрукавання.</w:t>
      </w:r>
    </w:p>
    <w:p w:rsidR="00A7553B" w:rsidRDefault="00A7553B" w:rsidP="009138A7">
      <w:pPr>
        <w:pStyle w:val="a3"/>
        <w:spacing w:before="60" w:after="60"/>
        <w:rPr>
          <w:i/>
          <w:lang w:val="be-BY"/>
        </w:rPr>
      </w:pPr>
      <w:r>
        <w:rPr>
          <w:bCs/>
          <w:i/>
          <w:lang w:val="be-BY"/>
        </w:rPr>
        <w:t>Арганізуецца абмеркаванне інфармацыі пра гарады</w:t>
      </w:r>
      <w:r>
        <w:rPr>
          <w:i/>
          <w:lang w:val="be-BY"/>
        </w:rPr>
        <w:t>-сталіцы Дня беларускага пісьменства, праводзіцца работа з картасхемамі.</w:t>
      </w:r>
    </w:p>
    <w:p w:rsidR="00A7553B" w:rsidRDefault="00A7553B" w:rsidP="00A7553B">
      <w:pPr>
        <w:pStyle w:val="a3"/>
        <w:rPr>
          <w:i/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lang w:val="be-BY"/>
        </w:rPr>
        <w:t xml:space="preserve"> Пра што сведчыць такая вялікая колькасць гарадоў, якія прымалі гэта свята? </w:t>
      </w:r>
      <w:r>
        <w:rPr>
          <w:bCs/>
          <w:i/>
          <w:lang w:val="be-BY"/>
        </w:rPr>
        <w:t>(</w:t>
      </w:r>
      <w:r>
        <w:rPr>
          <w:i/>
          <w:lang w:val="be-BY"/>
        </w:rPr>
        <w:t>Пра значнасць гэтага свята для беларускага народа, значнасць беларускай мовы і літаратуры ў жыцці грамадства і іх ролю ў фарміраванні нацыянальнай ідэнтычнасці.)</w:t>
      </w:r>
    </w:p>
    <w:p w:rsidR="00A7553B" w:rsidRDefault="00A7553B" w:rsidP="00A7553B">
      <w:pPr>
        <w:pStyle w:val="a3"/>
        <w:rPr>
          <w:i/>
          <w:lang w:val="be-BY"/>
        </w:rPr>
      </w:pPr>
      <w:r>
        <w:rPr>
          <w:lang w:val="be-BY"/>
        </w:rPr>
        <w:t>Назавіце гарады, у якіх Дзень беларускага пісьменства праводзіўся не адзін раз, і</w:t>
      </w:r>
      <w:r w:rsidR="00A9334E">
        <w:rPr>
          <w:lang w:val="be-BY"/>
        </w:rPr>
        <w:t> </w:t>
      </w:r>
      <w:r>
        <w:rPr>
          <w:lang w:val="be-BY"/>
        </w:rPr>
        <w:t xml:space="preserve">пакажыце іх на карце. </w:t>
      </w:r>
      <w:r>
        <w:rPr>
          <w:i/>
          <w:lang w:val="be-BY"/>
        </w:rPr>
        <w:t>(Тураў, Заслаўе, Полацк.)</w:t>
      </w:r>
    </w:p>
    <w:p w:rsidR="00A7553B" w:rsidRDefault="00A7553B" w:rsidP="00A7553B">
      <w:pPr>
        <w:pStyle w:val="a3"/>
        <w:rPr>
          <w:i/>
          <w:lang w:val="be-BY"/>
        </w:rPr>
      </w:pPr>
      <w:r>
        <w:rPr>
          <w:lang w:val="be-BY"/>
        </w:rPr>
        <w:t xml:space="preserve">Як вы думаеце, чаму ў гэтых гарадах свята праводзілася не адзін раз? </w:t>
      </w:r>
      <w:r>
        <w:rPr>
          <w:i/>
          <w:lang w:val="be-BY"/>
        </w:rPr>
        <w:t>(Кожны з</w:t>
      </w:r>
      <w:r w:rsidR="00A9334E">
        <w:rPr>
          <w:i/>
          <w:lang w:val="be-BY"/>
        </w:rPr>
        <w:t> </w:t>
      </w:r>
      <w:r>
        <w:rPr>
          <w:i/>
          <w:lang w:val="be-BY"/>
        </w:rPr>
        <w:t>гэтых гарадоў мае ўнікальную спадчыну, звязаную з развіццём беларускай мовы і</w:t>
      </w:r>
      <w:r w:rsidR="00A9334E">
        <w:rPr>
          <w:i/>
          <w:lang w:val="be-BY"/>
        </w:rPr>
        <w:t> </w:t>
      </w:r>
      <w:r>
        <w:rPr>
          <w:i/>
          <w:lang w:val="be-BY"/>
        </w:rPr>
        <w:t>літаратуры.)</w:t>
      </w:r>
    </w:p>
    <w:p w:rsidR="00A7553B" w:rsidRDefault="00A7553B" w:rsidP="009138A7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>Вучні ўспамінаюць Кірылу Тураўскага, які лічыцца адным з першых беларускіх пісьменнікаў і асветнікаў. Полацк — радзіма Рагнеды, Ефрасінні Полацкай, Францыска Скарыны — людзей, якія ўнеслі вялікі ўклад у развіццё асветы і</w:t>
      </w:r>
      <w:r w:rsidR="00A9334E">
        <w:rPr>
          <w:i/>
          <w:lang w:val="be-BY"/>
        </w:rPr>
        <w:t> </w:t>
      </w:r>
      <w:r>
        <w:rPr>
          <w:i/>
          <w:lang w:val="be-BY"/>
        </w:rPr>
        <w:t>культуры Беларусі.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lang w:val="be-BY"/>
        </w:rPr>
        <w:t xml:space="preserve"> У якіх гарадах вашай вобласці праводзіліся святкаванні?</w:t>
      </w:r>
    </w:p>
    <w:p w:rsidR="00A7553B" w:rsidRPr="00297D6E" w:rsidRDefault="00A7553B" w:rsidP="00A7553B">
      <w:pPr>
        <w:pStyle w:val="2"/>
        <w:rPr>
          <w:i w:val="0"/>
          <w:lang w:val="be-BY"/>
        </w:rPr>
      </w:pPr>
      <w:proofErr w:type="spellStart"/>
      <w:r w:rsidRPr="00297D6E">
        <w:rPr>
          <w:i w:val="0"/>
        </w:rPr>
        <w:t>Гарады-сталіцы</w:t>
      </w:r>
      <w:proofErr w:type="spellEnd"/>
      <w:r w:rsidRPr="00297D6E">
        <w:rPr>
          <w:i w:val="0"/>
        </w:rPr>
        <w:t xml:space="preserve"> Дня </w:t>
      </w:r>
      <w:proofErr w:type="spellStart"/>
      <w:r w:rsidRPr="00297D6E">
        <w:rPr>
          <w:i w:val="0"/>
        </w:rPr>
        <w:t>беларускага</w:t>
      </w:r>
      <w:proofErr w:type="spellEnd"/>
      <w:r w:rsidRPr="00297D6E">
        <w:rPr>
          <w:i w:val="0"/>
        </w:rPr>
        <w:t xml:space="preserve"> </w:t>
      </w:r>
      <w:proofErr w:type="spellStart"/>
      <w:proofErr w:type="gramStart"/>
      <w:r w:rsidRPr="00297D6E">
        <w:rPr>
          <w:i w:val="0"/>
        </w:rPr>
        <w:t>п</w:t>
      </w:r>
      <w:proofErr w:type="gramEnd"/>
      <w:r w:rsidRPr="00297D6E">
        <w:rPr>
          <w:i w:val="0"/>
        </w:rPr>
        <w:t>ісьменства</w:t>
      </w:r>
      <w:proofErr w:type="spellEnd"/>
      <w:r w:rsidRPr="00297D6E">
        <w:rPr>
          <w:i w:val="0"/>
          <w:lang w:val="be-BY"/>
        </w:rPr>
        <w:t>:</w:t>
      </w:r>
    </w:p>
    <w:p w:rsidR="00A7553B" w:rsidRDefault="00A7553B" w:rsidP="00A7553B">
      <w:pPr>
        <w:pStyle w:val="a3"/>
        <w:numPr>
          <w:ilvl w:val="0"/>
          <w:numId w:val="4"/>
        </w:numPr>
        <w:rPr>
          <w:lang w:val="be-BY"/>
        </w:rPr>
      </w:pPr>
      <w:r>
        <w:rPr>
          <w:lang w:val="be-BY"/>
        </w:rPr>
        <w:t xml:space="preserve">Гродзенская вобласць: </w:t>
      </w:r>
      <w:proofErr w:type="spellStart"/>
      <w:r>
        <w:t>Смаргонь</w:t>
      </w:r>
      <w:proofErr w:type="spellEnd"/>
      <w:r>
        <w:rPr>
          <w:lang w:val="be-BY"/>
        </w:rPr>
        <w:t xml:space="preserve">, </w:t>
      </w:r>
      <w:proofErr w:type="spellStart"/>
      <w:r>
        <w:t>Навагрудак</w:t>
      </w:r>
      <w:proofErr w:type="spellEnd"/>
      <w:r>
        <w:rPr>
          <w:lang w:val="be-BY"/>
        </w:rPr>
        <w:t>,</w:t>
      </w:r>
      <w:r>
        <w:t xml:space="preserve"> </w:t>
      </w:r>
      <w:proofErr w:type="spellStart"/>
      <w:r>
        <w:t>Мір</w:t>
      </w:r>
      <w:proofErr w:type="spellEnd"/>
      <w:r>
        <w:rPr>
          <w:lang w:val="be-BY"/>
        </w:rPr>
        <w:t xml:space="preserve">, </w:t>
      </w:r>
      <w:proofErr w:type="spellStart"/>
      <w:r>
        <w:t>Шчучын</w:t>
      </w:r>
      <w:proofErr w:type="spellEnd"/>
      <w:r>
        <w:rPr>
          <w:lang w:val="be-BY"/>
        </w:rPr>
        <w:t xml:space="preserve">, </w:t>
      </w:r>
      <w:proofErr w:type="spellStart"/>
      <w:r>
        <w:t>Слонім</w:t>
      </w:r>
      <w:proofErr w:type="spellEnd"/>
      <w:r>
        <w:rPr>
          <w:lang w:val="be-BY"/>
        </w:rPr>
        <w:t>, Ліда;</w:t>
      </w:r>
    </w:p>
    <w:p w:rsidR="00A7553B" w:rsidRDefault="00A7553B" w:rsidP="00A7553B">
      <w:pPr>
        <w:pStyle w:val="a3"/>
        <w:numPr>
          <w:ilvl w:val="0"/>
          <w:numId w:val="4"/>
        </w:numPr>
        <w:rPr>
          <w:lang w:val="be-BY"/>
        </w:rPr>
      </w:pPr>
      <w:r>
        <w:rPr>
          <w:lang w:val="be-BY"/>
        </w:rPr>
        <w:t xml:space="preserve">Гомельская вобласць: Хойнікі, </w:t>
      </w:r>
      <w:r>
        <w:rPr>
          <w:bCs/>
          <w:lang w:val="be-BY"/>
        </w:rPr>
        <w:t>Тураў (2 разы)</w:t>
      </w:r>
      <w:r>
        <w:rPr>
          <w:lang w:val="be-BY"/>
        </w:rPr>
        <w:t xml:space="preserve">, Рагачоў, </w:t>
      </w:r>
      <w:r>
        <w:t>Добруш</w:t>
      </w:r>
      <w:r>
        <w:rPr>
          <w:lang w:val="be-BY"/>
        </w:rPr>
        <w:t>;</w:t>
      </w:r>
    </w:p>
    <w:p w:rsidR="00A7553B" w:rsidRDefault="00A7553B" w:rsidP="00A7553B">
      <w:pPr>
        <w:pStyle w:val="a3"/>
        <w:numPr>
          <w:ilvl w:val="0"/>
          <w:numId w:val="4"/>
        </w:numPr>
        <w:rPr>
          <w:lang w:val="be-BY"/>
        </w:rPr>
      </w:pPr>
      <w:r>
        <w:rPr>
          <w:lang w:val="be-BY"/>
        </w:rPr>
        <w:t xml:space="preserve">Мінская вобласць: Нясвіж, Барысаў, </w:t>
      </w:r>
      <w:r>
        <w:rPr>
          <w:bCs/>
          <w:lang w:val="be-BY"/>
        </w:rPr>
        <w:t>Заслаўе (2 разы)</w:t>
      </w:r>
      <w:r>
        <w:rPr>
          <w:lang w:val="be-BY"/>
        </w:rPr>
        <w:t xml:space="preserve">, </w:t>
      </w:r>
      <w:proofErr w:type="spellStart"/>
      <w:r>
        <w:t>Капыль</w:t>
      </w:r>
      <w:proofErr w:type="spellEnd"/>
      <w:r>
        <w:rPr>
          <w:lang w:val="be-BY"/>
        </w:rPr>
        <w:t>;</w:t>
      </w:r>
    </w:p>
    <w:p w:rsidR="00A7553B" w:rsidRDefault="00A7553B" w:rsidP="00A7553B">
      <w:pPr>
        <w:pStyle w:val="a3"/>
        <w:numPr>
          <w:ilvl w:val="0"/>
          <w:numId w:val="4"/>
        </w:numPr>
        <w:rPr>
          <w:lang w:val="be-BY"/>
        </w:rPr>
      </w:pPr>
      <w:r>
        <w:rPr>
          <w:lang w:val="be-BY"/>
        </w:rPr>
        <w:t>Брэсцкая вобласць: Ганцавічы, Пінск, Камянец, Іванава, Івацэвічы;</w:t>
      </w:r>
    </w:p>
    <w:p w:rsidR="00A7553B" w:rsidRDefault="00A7553B" w:rsidP="00A7553B">
      <w:pPr>
        <w:pStyle w:val="a3"/>
        <w:numPr>
          <w:ilvl w:val="0"/>
          <w:numId w:val="4"/>
        </w:numPr>
        <w:rPr>
          <w:lang w:val="be-BY"/>
        </w:rPr>
      </w:pPr>
      <w:r>
        <w:rPr>
          <w:lang w:val="be-BY"/>
        </w:rPr>
        <w:t xml:space="preserve">Віцебская вобласць: Орша, Паставы, Глыбокае, </w:t>
      </w:r>
      <w:proofErr w:type="spellStart"/>
      <w:r>
        <w:rPr>
          <w:bCs/>
        </w:rPr>
        <w:t>Полацк</w:t>
      </w:r>
      <w:proofErr w:type="spellEnd"/>
      <w:r>
        <w:rPr>
          <w:bCs/>
          <w:lang w:val="be-BY"/>
        </w:rPr>
        <w:t xml:space="preserve"> (3 разы)</w:t>
      </w:r>
      <w:r>
        <w:rPr>
          <w:lang w:val="be-BY"/>
        </w:rPr>
        <w:t xml:space="preserve">, </w:t>
      </w:r>
      <w:proofErr w:type="spellStart"/>
      <w:r>
        <w:t>Гарадок</w:t>
      </w:r>
      <w:proofErr w:type="spellEnd"/>
      <w:r>
        <w:rPr>
          <w:lang w:val="be-BY"/>
        </w:rPr>
        <w:t>;</w:t>
      </w:r>
    </w:p>
    <w:p w:rsidR="00A7553B" w:rsidRDefault="00A7553B" w:rsidP="00A7553B">
      <w:pPr>
        <w:pStyle w:val="a3"/>
        <w:numPr>
          <w:ilvl w:val="0"/>
          <w:numId w:val="4"/>
        </w:numPr>
        <w:rPr>
          <w:lang w:val="be-BY"/>
        </w:rPr>
      </w:pPr>
      <w:r>
        <w:rPr>
          <w:lang w:val="be-BY"/>
        </w:rPr>
        <w:t>Магілёўская вобласць: Мсціслаў, Шклоў, Быхаў, Бялынічы.</w:t>
      </w:r>
    </w:p>
    <w:p w:rsidR="00A7553B" w:rsidRDefault="00A7553B" w:rsidP="00A7553B">
      <w:pPr>
        <w:pStyle w:val="10"/>
        <w:rPr>
          <w:rFonts w:eastAsia="Times New Roman"/>
          <w:lang w:val="be-BY"/>
        </w:rPr>
      </w:pPr>
      <w:bookmarkStart w:id="2" w:name="_Hlk188787172"/>
      <w:r>
        <w:rPr>
          <w:rFonts w:eastAsia="Times New Roman"/>
        </w:rPr>
        <w:t>V</w:t>
      </w:r>
      <w:r>
        <w:rPr>
          <w:rFonts w:eastAsia="Times New Roman"/>
          <w:lang w:val="be-BY"/>
        </w:rPr>
        <w:t>. ЭТАП АБАГУЛЬНЕННЯ І СІСТЭМАТЫЗАЦЫІ ВЕДАЎ.</w:t>
      </w:r>
    </w:p>
    <w:bookmarkEnd w:id="2"/>
    <w:p w:rsidR="00A7553B" w:rsidRDefault="00A7553B" w:rsidP="00A7553B">
      <w:pPr>
        <w:pStyle w:val="2"/>
        <w:rPr>
          <w:rFonts w:eastAsia="Times New Roman"/>
          <w:lang w:val="be-BY"/>
        </w:rPr>
      </w:pPr>
      <w:r>
        <w:rPr>
          <w:rFonts w:eastAsia="Times New Roman"/>
          <w:lang w:val="be-BY"/>
        </w:rPr>
        <w:t>Прыём «Хто я?»</w:t>
      </w:r>
    </w:p>
    <w:p w:rsidR="00A7553B" w:rsidRDefault="00A7553B" w:rsidP="00A7553B">
      <w:pPr>
        <w:pStyle w:val="2"/>
        <w:rPr>
          <w:rFonts w:eastAsia="Times New Roman"/>
          <w:iCs/>
          <w:lang w:val="be-BY"/>
        </w:rPr>
      </w:pPr>
      <w:r>
        <w:rPr>
          <w:rFonts w:eastAsia="Times New Roman"/>
          <w:iCs/>
          <w:lang w:val="be-BY"/>
        </w:rPr>
        <w:t>Варыянт 1</w:t>
      </w:r>
    </w:p>
    <w:p w:rsidR="00A7553B" w:rsidRDefault="00A7553B" w:rsidP="00A7553B">
      <w:pPr>
        <w:pStyle w:val="a3"/>
        <w:rPr>
          <w:rFonts w:eastAsia="Times New Roman"/>
          <w:lang w:val="be-BY"/>
        </w:rPr>
      </w:pPr>
      <w:r>
        <w:rPr>
          <w:rFonts w:eastAsia="Times New Roman"/>
          <w:lang w:val="be-BY"/>
        </w:rPr>
        <w:t>Настаўнік рыхтуе карткі з імёнамі (Янка Купала, Якуб Колас, Францішак Багушэвіч, Уладзімір Мулявін). Адзін з удзельнікаў выбірае картку. Імя, якое напісана на ёй, не чытае, а дэманструе ўсяму класу. Далей задае пытанні, на якія можна адказваць толькі «так» або «не» (напрыклад, «Я паэт?» і</w:t>
      </w:r>
      <w:r w:rsidR="00A9334E">
        <w:rPr>
          <w:rFonts w:eastAsia="Times New Roman"/>
          <w:lang w:val="be-BY"/>
        </w:rPr>
        <w:t> </w:t>
      </w:r>
      <w:r>
        <w:rPr>
          <w:rFonts w:eastAsia="Times New Roman"/>
          <w:lang w:val="be-BY"/>
        </w:rPr>
        <w:t>г.</w:t>
      </w:r>
      <w:r w:rsidR="00A9334E">
        <w:rPr>
          <w:rFonts w:eastAsia="Times New Roman"/>
          <w:lang w:val="be-BY"/>
        </w:rPr>
        <w:t> </w:t>
      </w:r>
      <w:r>
        <w:rPr>
          <w:rFonts w:eastAsia="Times New Roman"/>
          <w:lang w:val="be-BY"/>
        </w:rPr>
        <w:t xml:space="preserve">д.). Іншыя ўдзельнікі адказваюць пры дапамозе ўмоўных знакаў («так» — паднімаюць палец </w:t>
      </w:r>
      <w:r>
        <w:rPr>
          <w:rFonts w:eastAsia="Times New Roman"/>
          <w:lang w:val="be-BY"/>
        </w:rPr>
        <w:lastRenderedPageBreak/>
        <w:t>уверх, «не» — дэманструюць скрыжаваныя рукі перад сабой), пакуль вучань не адгадае імя. Калі адгадае, то становіцца пераможцам, а гульня працягваецца з новым удзельнікам.</w:t>
      </w:r>
    </w:p>
    <w:p w:rsidR="00A7553B" w:rsidRDefault="00A7553B" w:rsidP="00A7553B">
      <w:pPr>
        <w:pStyle w:val="2"/>
        <w:rPr>
          <w:lang w:val="be-BY"/>
        </w:rPr>
      </w:pPr>
      <w:r>
        <w:rPr>
          <w:lang w:val="be-BY"/>
        </w:rPr>
        <w:t>Варыянт 2</w:t>
      </w:r>
    </w:p>
    <w:p w:rsidR="00A7553B" w:rsidRDefault="00A7553B" w:rsidP="00A7553B">
      <w:pPr>
        <w:pStyle w:val="a3"/>
        <w:rPr>
          <w:lang w:val="be-BY"/>
        </w:rPr>
      </w:pPr>
      <w:r>
        <w:rPr>
          <w:lang w:val="be-BY"/>
        </w:rPr>
        <w:t xml:space="preserve">Настаўнік рыхтуе карткі з фактамі пра жыццё </w:t>
      </w:r>
      <w:r>
        <w:rPr>
          <w:rFonts w:eastAsia="Times New Roman"/>
          <w:lang w:val="be-BY"/>
        </w:rPr>
        <w:t>Францішка</w:t>
      </w:r>
      <w:r>
        <w:rPr>
          <w:lang w:val="be-BY"/>
        </w:rPr>
        <w:t xml:space="preserve"> Багушэвіча, Янкі Купалы, Якуба Коласа, Уладзіміра Мулявіна, выклікае па адным вучню з кожнага рада. Кожны вучань па чарзе выцягвае картку, зачытвае факт, па апісанні вызначае гістарычную асобу і называе яе імя. Пры ўзнікненні цяжкасцей звяртаецца да вучняў свайго рада па дапамогу, пры гэтым бал яму не залічваецца. Перамагае той рад, які даў большую колькасць правільных адказаў.</w:t>
      </w:r>
    </w:p>
    <w:p w:rsidR="00A7553B" w:rsidRPr="00A7553B" w:rsidRDefault="00A7553B" w:rsidP="00A7553B">
      <w:pPr>
        <w:pStyle w:val="a3"/>
        <w:rPr>
          <w:b/>
          <w:lang w:val="be-BY"/>
        </w:rPr>
      </w:pPr>
      <w:r w:rsidRPr="00A7553B">
        <w:rPr>
          <w:b/>
          <w:lang w:val="be-BY"/>
        </w:rPr>
        <w:t>Інфармацыя, запісаная на картках:</w:t>
      </w:r>
    </w:p>
    <w:p w:rsidR="00A7553B" w:rsidRDefault="00A7553B" w:rsidP="00297D6E">
      <w:pPr>
        <w:pStyle w:val="a3"/>
        <w:numPr>
          <w:ilvl w:val="0"/>
          <w:numId w:val="6"/>
        </w:numPr>
        <w:rPr>
          <w:lang w:val="be-BY"/>
        </w:rPr>
      </w:pPr>
      <w:r>
        <w:rPr>
          <w:lang w:val="be-BY"/>
        </w:rPr>
        <w:t>Абаронца працоўнага люду, паэт, жыў у 19 ст.</w:t>
      </w:r>
    </w:p>
    <w:p w:rsidR="00A7553B" w:rsidRDefault="00A7553B" w:rsidP="00297D6E">
      <w:pPr>
        <w:pStyle w:val="a3"/>
        <w:numPr>
          <w:ilvl w:val="0"/>
          <w:numId w:val="6"/>
        </w:numPr>
        <w:rPr>
          <w:lang w:val="be-BY"/>
        </w:rPr>
      </w:pPr>
      <w:r>
        <w:rPr>
          <w:lang w:val="be-BY"/>
        </w:rPr>
        <w:t>У зборніку вершаў «Дудка беларуская» заклікаў беларускі народ берагчы і</w:t>
      </w:r>
      <w:r w:rsidR="00A9334E">
        <w:rPr>
          <w:lang w:val="be-BY"/>
        </w:rPr>
        <w:t> </w:t>
      </w:r>
      <w:r>
        <w:rPr>
          <w:lang w:val="be-BY"/>
        </w:rPr>
        <w:t>шанаваць родную мову.</w:t>
      </w:r>
    </w:p>
    <w:p w:rsidR="00A7553B" w:rsidRDefault="00A7553B" w:rsidP="00297D6E">
      <w:pPr>
        <w:pStyle w:val="a3"/>
        <w:numPr>
          <w:ilvl w:val="0"/>
          <w:numId w:val="6"/>
        </w:numPr>
        <w:rPr>
          <w:lang w:val="be-BY"/>
        </w:rPr>
      </w:pPr>
      <w:r>
        <w:rPr>
          <w:lang w:val="be-BY"/>
        </w:rPr>
        <w:t>Паэт пачатку 20 ст. Нарадзіўся на Купалле ў вёсцы Вязынка.</w:t>
      </w:r>
    </w:p>
    <w:p w:rsidR="00A7553B" w:rsidRDefault="00A7553B" w:rsidP="00297D6E">
      <w:pPr>
        <w:pStyle w:val="a3"/>
        <w:numPr>
          <w:ilvl w:val="0"/>
          <w:numId w:val="6"/>
        </w:numPr>
        <w:rPr>
          <w:lang w:val="be-BY"/>
        </w:rPr>
      </w:pPr>
      <w:r>
        <w:rPr>
          <w:lang w:val="be-BY"/>
        </w:rPr>
        <w:t>Сапраўднае імя — Іван Луцэвіч. Аўтар верша «Спадчына».</w:t>
      </w:r>
    </w:p>
    <w:p w:rsidR="00A7553B" w:rsidRDefault="00A7553B" w:rsidP="00297D6E">
      <w:pPr>
        <w:pStyle w:val="a3"/>
        <w:numPr>
          <w:ilvl w:val="0"/>
          <w:numId w:val="6"/>
        </w:numPr>
        <w:rPr>
          <w:lang w:val="be-BY"/>
        </w:rPr>
      </w:pPr>
      <w:r>
        <w:rPr>
          <w:lang w:val="be-BY"/>
        </w:rPr>
        <w:t>Вялікі пясняр зямлі беларускай першай паловы 20 ст. Сапраўднае імя — Канстанцін Міцкевіч.</w:t>
      </w:r>
    </w:p>
    <w:p w:rsidR="00A7553B" w:rsidRDefault="00A7553B" w:rsidP="00297D6E">
      <w:pPr>
        <w:pStyle w:val="a3"/>
        <w:numPr>
          <w:ilvl w:val="0"/>
          <w:numId w:val="6"/>
        </w:numPr>
        <w:rPr>
          <w:lang w:val="be-BY"/>
        </w:rPr>
      </w:pPr>
      <w:r>
        <w:rPr>
          <w:lang w:val="be-BY"/>
        </w:rPr>
        <w:t>Аўтар паэтычных радкоў «Мой родны кут…».</w:t>
      </w:r>
    </w:p>
    <w:p w:rsidR="00A7553B" w:rsidRDefault="00A7553B" w:rsidP="00297D6E">
      <w:pPr>
        <w:pStyle w:val="a3"/>
        <w:numPr>
          <w:ilvl w:val="0"/>
          <w:numId w:val="6"/>
        </w:numPr>
        <w:rPr>
          <w:lang w:val="be-BY"/>
        </w:rPr>
      </w:pPr>
      <w:r>
        <w:rPr>
          <w:lang w:val="be-BY"/>
        </w:rPr>
        <w:t>Народны артыст Беларусі 20 ст. Стваральнік ансамбля «Песняры».</w:t>
      </w:r>
    </w:p>
    <w:p w:rsidR="00A7553B" w:rsidRDefault="00A7553B" w:rsidP="00297D6E">
      <w:pPr>
        <w:pStyle w:val="a3"/>
        <w:numPr>
          <w:ilvl w:val="0"/>
          <w:numId w:val="6"/>
        </w:numPr>
        <w:rPr>
          <w:lang w:val="be-BY"/>
        </w:rPr>
      </w:pPr>
      <w:r>
        <w:rPr>
          <w:lang w:val="be-BY"/>
        </w:rPr>
        <w:t>Спецыяльна вывучаў беларускую мову, каб лепш разумець беларускія песні.</w:t>
      </w:r>
    </w:p>
    <w:p w:rsidR="00A7553B" w:rsidRDefault="00A7553B" w:rsidP="00297D6E">
      <w:pPr>
        <w:pStyle w:val="a3"/>
        <w:numPr>
          <w:ilvl w:val="0"/>
          <w:numId w:val="6"/>
        </w:numPr>
        <w:spacing w:after="60"/>
        <w:ind w:left="697" w:hanging="357"/>
        <w:rPr>
          <w:lang w:val="be-BY"/>
        </w:rPr>
      </w:pPr>
      <w:r>
        <w:rPr>
          <w:lang w:val="be-BY"/>
        </w:rPr>
        <w:t>«Мужыцкі адвакат».</w:t>
      </w:r>
    </w:p>
    <w:p w:rsidR="00A7553B" w:rsidRDefault="00A7553B" w:rsidP="00A7553B">
      <w:pPr>
        <w:pStyle w:val="a3"/>
        <w:rPr>
          <w:i/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lang w:val="be-BY"/>
        </w:rPr>
        <w:t xml:space="preserve"> Чаму і за што Францішка Багушэвіча, Янку Купалу, Якуба Коласа, Уладзіміра Мулявіна называюць песнярамі? </w:t>
      </w:r>
      <w:r>
        <w:rPr>
          <w:i/>
          <w:lang w:val="be-BY"/>
        </w:rPr>
        <w:t>(Усе гэтыя асобы ў сваёй творчасці адлюстроўвалі беларускае жыццё, яго каштоўнасці і звычаі, а таксама спрыялі захаванню і развіццю беларускай мовы і культуры. Менавіта таму іх называюць песнярамі — яны з’яўляюцца голасам свайго народа.)</w:t>
      </w:r>
    </w:p>
    <w:p w:rsidR="00A7553B" w:rsidRDefault="00A7553B" w:rsidP="00A7553B">
      <w:pPr>
        <w:pStyle w:val="a3"/>
        <w:rPr>
          <w:lang w:val="be-BY"/>
        </w:rPr>
      </w:pPr>
      <w:r>
        <w:rPr>
          <w:lang w:val="be-BY"/>
        </w:rPr>
        <w:t>Дасягненні беларусаў у развіцці культуры — гэта гістарычная спадчына. Яна выклікае павагу да нашай Радзімы ва ўсім свеце.</w:t>
      </w:r>
    </w:p>
    <w:p w:rsidR="00A7553B" w:rsidRDefault="00A7553B" w:rsidP="00A7553B">
      <w:pPr>
        <w:pStyle w:val="10"/>
        <w:rPr>
          <w:lang w:val="be-BY"/>
        </w:rPr>
      </w:pPr>
      <w:bookmarkStart w:id="3" w:name="_Hlk188787187"/>
      <w:r>
        <w:rPr>
          <w:rFonts w:eastAsia="Times New Roman"/>
        </w:rPr>
        <w:t>V</w:t>
      </w:r>
      <w:r>
        <w:rPr>
          <w:iCs/>
          <w:lang w:val="be-BY"/>
        </w:rPr>
        <w:t xml:space="preserve">I. </w:t>
      </w:r>
      <w:r>
        <w:rPr>
          <w:lang w:val="be-BY"/>
        </w:rPr>
        <w:t>ЭТАП ІНФАРМАЦЫІ АБ ДАМАШНІМ ЗАДАННІ.</w:t>
      </w:r>
    </w:p>
    <w:bookmarkEnd w:id="3"/>
    <w:p w:rsidR="00A7553B" w:rsidRDefault="00A7553B" w:rsidP="00A7553B">
      <w:pPr>
        <w:pStyle w:val="a3"/>
        <w:rPr>
          <w:lang w:val="be-BY"/>
        </w:rPr>
      </w:pPr>
      <w:r>
        <w:rPr>
          <w:lang w:val="be-BY"/>
        </w:rPr>
        <w:t>С. 95–100, адказаць на пытанні. Знайсці вершы Янкі Купалы, Якуба Коласа пра родную мову. Па жаданні стварыць рэкламны плакат «Свет роднай мовы», у якім выкарыстаць радкі з абраных вершаў, ужыць малюнкі, якія сімвалізуюць беларускую мову (кнігі, прырода, нацыянальныя сімвалы і г. д.), паразважаць пра тое, чаму родная мова важная.</w:t>
      </w:r>
    </w:p>
    <w:p w:rsidR="00A7553B" w:rsidRDefault="00A7553B" w:rsidP="00A7553B">
      <w:pPr>
        <w:pStyle w:val="10"/>
        <w:rPr>
          <w:lang w:val="be-BY"/>
        </w:rPr>
      </w:pPr>
      <w:bookmarkStart w:id="4" w:name="_Hlk188787198"/>
      <w:r>
        <w:rPr>
          <w:rFonts w:eastAsia="Times New Roman"/>
        </w:rPr>
        <w:t>V</w:t>
      </w:r>
      <w:r>
        <w:rPr>
          <w:iCs/>
          <w:lang w:val="be-BY"/>
        </w:rPr>
        <w:t xml:space="preserve">II. </w:t>
      </w:r>
      <w:bookmarkEnd w:id="4"/>
      <w:r>
        <w:rPr>
          <w:lang w:val="be-BY"/>
        </w:rPr>
        <w:t>ЭТАП ПАДВЯДЗЕННЯ ВЫНІКАЎ УРОКА.</w:t>
      </w:r>
    </w:p>
    <w:p w:rsidR="00A7553B" w:rsidRDefault="00A7553B" w:rsidP="00A7553B">
      <w:pPr>
        <w:pStyle w:val="a3"/>
        <w:rPr>
          <w:lang w:val="be-BY"/>
        </w:rPr>
      </w:pPr>
      <w:r w:rsidRPr="00A7553B">
        <w:rPr>
          <w:b/>
          <w:bCs/>
          <w:lang w:val="be-BY"/>
        </w:rPr>
        <w:t>Настаўнік.</w:t>
      </w:r>
      <w:r>
        <w:rPr>
          <w:bCs/>
          <w:lang w:val="be-BY"/>
        </w:rPr>
        <w:t xml:space="preserve"> </w:t>
      </w:r>
      <w:r>
        <w:rPr>
          <w:lang w:val="be-BY"/>
        </w:rPr>
        <w:t>Д</w:t>
      </w:r>
      <w:r>
        <w:t>а</w:t>
      </w:r>
      <w:r>
        <w:rPr>
          <w:lang w:val="be-BY"/>
        </w:rPr>
        <w:t xml:space="preserve"> </w:t>
      </w:r>
      <w:proofErr w:type="spellStart"/>
      <w:r>
        <w:t>чаго</w:t>
      </w:r>
      <w:proofErr w:type="spellEnd"/>
      <w:r>
        <w:rPr>
          <w:lang w:val="be-BY"/>
        </w:rPr>
        <w:t xml:space="preserve"> </w:t>
      </w:r>
      <w:proofErr w:type="spellStart"/>
      <w:r>
        <w:t>заклікаў</w:t>
      </w:r>
      <w:proofErr w:type="spellEnd"/>
      <w:r>
        <w:rPr>
          <w:lang w:val="be-BY"/>
        </w:rPr>
        <w:t xml:space="preserve"> </w:t>
      </w:r>
      <w:proofErr w:type="spellStart"/>
      <w:r>
        <w:t>Францішак</w:t>
      </w:r>
      <w:proofErr w:type="spellEnd"/>
      <w:r>
        <w:rPr>
          <w:lang w:val="be-BY"/>
        </w:rPr>
        <w:t xml:space="preserve"> </w:t>
      </w:r>
      <w:proofErr w:type="spellStart"/>
      <w:r>
        <w:t>Багушэвіч</w:t>
      </w:r>
      <w:proofErr w:type="spellEnd"/>
      <w:r>
        <w:t xml:space="preserve">? </w:t>
      </w:r>
      <w:r>
        <w:rPr>
          <w:lang w:val="be-BY"/>
        </w:rPr>
        <w:t>Навошта Уладзімір Мулявін спецыяльна вывучыў беларускую мову, а яго слухачы набывалі беларуска-рускія слоўнікі? Чаму Янку Купалу і Якубу Коласу прысвоена званне «Народны паэт Беларусі»? Якія гарады могуць быць сталіцай Дня беларускага пісьменства?</w:t>
      </w:r>
    </w:p>
    <w:p w:rsidR="00A7553B" w:rsidRDefault="00A7553B" w:rsidP="009138A7">
      <w:pPr>
        <w:pStyle w:val="a3"/>
        <w:spacing w:before="60" w:after="60"/>
        <w:rPr>
          <w:bCs/>
          <w:lang w:val="be-BY"/>
        </w:rPr>
      </w:pPr>
      <w:r>
        <w:rPr>
          <w:bCs/>
          <w:i/>
          <w:iCs/>
          <w:lang w:val="be-BY"/>
        </w:rPr>
        <w:t>Настаўнік прапануе вучням звярнуцца да прыказкі, з якой пачаўся ўрок, — «Якая справа, такая і слава»</w:t>
      </w:r>
      <w:r>
        <w:rPr>
          <w:bCs/>
          <w:lang w:val="be-BY"/>
        </w:rPr>
        <w:t>.</w:t>
      </w:r>
    </w:p>
    <w:p w:rsidR="00A7553B" w:rsidRDefault="00A7553B" w:rsidP="00A7553B">
      <w:pPr>
        <w:pStyle w:val="a3"/>
        <w:rPr>
          <w:bCs/>
          <w:lang w:val="be-BY"/>
        </w:rPr>
      </w:pPr>
      <w:r w:rsidRPr="00A7553B">
        <w:rPr>
          <w:b/>
          <w:lang w:val="be-BY"/>
        </w:rPr>
        <w:lastRenderedPageBreak/>
        <w:t>Настаўнік.</w:t>
      </w:r>
      <w:r w:rsidRPr="00A7553B">
        <w:rPr>
          <w:b/>
          <w:bCs/>
          <w:lang w:val="be-BY"/>
        </w:rPr>
        <w:t xml:space="preserve"> </w:t>
      </w:r>
      <w:r>
        <w:rPr>
          <w:bCs/>
          <w:lang w:val="be-BY"/>
        </w:rPr>
        <w:t xml:space="preserve">Растлумачце, калі ласка, чаму менавіта гэту прыказку я выбрала дэвізам сённяшняга ўрока? </w:t>
      </w:r>
      <w:r>
        <w:rPr>
          <w:bCs/>
          <w:i/>
          <w:lang w:val="be-BY"/>
        </w:rPr>
        <w:t>(Праца, якая прыносіць добрую славу, звычайна вызначаецца не толькі яе якасцю, але і тым, як яна ўплывае на іншых.)</w:t>
      </w:r>
    </w:p>
    <w:p w:rsidR="00A7553B" w:rsidRDefault="00A7553B" w:rsidP="000D325A">
      <w:pPr>
        <w:pStyle w:val="2"/>
        <w:rPr>
          <w:lang w:val="be-BY"/>
        </w:rPr>
      </w:pPr>
      <w:r>
        <w:rPr>
          <w:lang w:val="be-BY"/>
        </w:rPr>
        <w:t>Заданне «Слова»</w:t>
      </w:r>
    </w:p>
    <w:p w:rsidR="00A7553B" w:rsidRDefault="00A7553B" w:rsidP="00A7553B">
      <w:pPr>
        <w:pStyle w:val="a3"/>
        <w:rPr>
          <w:bCs/>
          <w:lang w:val="be-BY"/>
        </w:rPr>
      </w:pPr>
      <w:r w:rsidRPr="000D325A">
        <w:rPr>
          <w:b/>
          <w:lang w:val="be-BY"/>
        </w:rPr>
        <w:t>Настаўнік.</w:t>
      </w:r>
      <w:r w:rsidR="004F5C51">
        <w:rPr>
          <w:bCs/>
          <w:lang w:val="be-BY"/>
        </w:rPr>
        <w:t xml:space="preserve"> Дапоўніце сказы словамі:</w:t>
      </w:r>
    </w:p>
    <w:p w:rsidR="00A7553B" w:rsidRDefault="00A7553B" w:rsidP="000D325A">
      <w:pPr>
        <w:pStyle w:val="a3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Беларуская</w:t>
      </w:r>
      <w:proofErr w:type="spellEnd"/>
      <w:r>
        <w:rPr>
          <w:bCs/>
          <w:lang w:val="be-BY"/>
        </w:rPr>
        <w:t xml:space="preserve"> </w:t>
      </w:r>
      <w:proofErr w:type="spellStart"/>
      <w:r>
        <w:rPr>
          <w:bCs/>
        </w:rPr>
        <w:t>мова</w:t>
      </w:r>
      <w:proofErr w:type="spellEnd"/>
      <w:r>
        <w:rPr>
          <w:bCs/>
          <w:lang w:val="be-BY"/>
        </w:rPr>
        <w:t xml:space="preserve"> </w:t>
      </w:r>
      <w:proofErr w:type="spellStart"/>
      <w:r>
        <w:rPr>
          <w:bCs/>
        </w:rPr>
        <w:t>з’яўляецца</w:t>
      </w:r>
      <w:proofErr w:type="spellEnd"/>
      <w:r>
        <w:rPr>
          <w:bCs/>
          <w:lang w:val="be-BY"/>
        </w:rPr>
        <w:t xml:space="preserve"> … у </w:t>
      </w:r>
      <w:proofErr w:type="spellStart"/>
      <w:r>
        <w:rPr>
          <w:bCs/>
        </w:rPr>
        <w:t>Рэспубліцы</w:t>
      </w:r>
      <w:proofErr w:type="spellEnd"/>
      <w:r>
        <w:rPr>
          <w:bCs/>
        </w:rPr>
        <w:t xml:space="preserve"> Беларусь.</w:t>
      </w:r>
    </w:p>
    <w:p w:rsidR="00A7553B" w:rsidRDefault="00A7553B" w:rsidP="000D325A">
      <w:pPr>
        <w:pStyle w:val="a3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Беларуская</w:t>
      </w:r>
      <w:proofErr w:type="spellEnd"/>
      <w:r>
        <w:rPr>
          <w:bCs/>
          <w:lang w:val="be-BY"/>
        </w:rPr>
        <w:t xml:space="preserve"> </w:t>
      </w:r>
      <w:proofErr w:type="spellStart"/>
      <w:r>
        <w:rPr>
          <w:bCs/>
        </w:rPr>
        <w:t>мова</w:t>
      </w:r>
      <w:proofErr w:type="spellEnd"/>
      <w:r>
        <w:rPr>
          <w:bCs/>
          <w:lang w:val="be-BY"/>
        </w:rPr>
        <w:t xml:space="preserve"> </w:t>
      </w:r>
      <w:proofErr w:type="spellStart"/>
      <w:r>
        <w:rPr>
          <w:bCs/>
        </w:rPr>
        <w:t>вывучаецца</w:t>
      </w:r>
      <w:proofErr w:type="spellEnd"/>
      <w:r>
        <w:rPr>
          <w:bCs/>
        </w:rPr>
        <w:t xml:space="preserve"> ў</w:t>
      </w:r>
      <w:r>
        <w:rPr>
          <w:bCs/>
          <w:lang w:val="be-BY"/>
        </w:rPr>
        <w:t>…</w:t>
      </w:r>
    </w:p>
    <w:p w:rsidR="00A7553B" w:rsidRDefault="00A7553B" w:rsidP="000D325A">
      <w:pPr>
        <w:pStyle w:val="a3"/>
        <w:numPr>
          <w:ilvl w:val="0"/>
          <w:numId w:val="5"/>
        </w:numPr>
        <w:rPr>
          <w:bCs/>
        </w:rPr>
      </w:pPr>
      <w:r>
        <w:rPr>
          <w:bCs/>
        </w:rPr>
        <w:t xml:space="preserve">На </w:t>
      </w:r>
      <w:proofErr w:type="spellStart"/>
      <w:r>
        <w:rPr>
          <w:bCs/>
        </w:rPr>
        <w:t>беларускай</w:t>
      </w:r>
      <w:proofErr w:type="spellEnd"/>
      <w:r>
        <w:rPr>
          <w:bCs/>
          <w:lang w:val="be-BY"/>
        </w:rPr>
        <w:t xml:space="preserve"> </w:t>
      </w:r>
      <w:proofErr w:type="spellStart"/>
      <w:r>
        <w:rPr>
          <w:bCs/>
        </w:rPr>
        <w:t>мове</w:t>
      </w:r>
      <w:proofErr w:type="spellEnd"/>
      <w:r>
        <w:rPr>
          <w:bCs/>
          <w:lang w:val="be-BY"/>
        </w:rPr>
        <w:t xml:space="preserve"> </w:t>
      </w:r>
      <w:proofErr w:type="spellStart"/>
      <w:r>
        <w:rPr>
          <w:bCs/>
        </w:rPr>
        <w:t>выдаюцца</w:t>
      </w:r>
      <w:proofErr w:type="spellEnd"/>
      <w:r>
        <w:rPr>
          <w:bCs/>
          <w:lang w:val="be-BY"/>
        </w:rPr>
        <w:t>…</w:t>
      </w:r>
    </w:p>
    <w:p w:rsidR="00A7553B" w:rsidRDefault="00A7553B" w:rsidP="000D325A">
      <w:pPr>
        <w:pStyle w:val="a3"/>
        <w:numPr>
          <w:ilvl w:val="0"/>
          <w:numId w:val="5"/>
        </w:numPr>
        <w:rPr>
          <w:bCs/>
          <w:lang w:val="be-BY"/>
        </w:rPr>
      </w:pPr>
      <w:r>
        <w:rPr>
          <w:bCs/>
          <w:lang w:val="be-BY"/>
        </w:rPr>
        <w:t>Б</w:t>
      </w:r>
      <w:proofErr w:type="spellStart"/>
      <w:r>
        <w:rPr>
          <w:bCs/>
        </w:rPr>
        <w:t>еларуск</w:t>
      </w:r>
      <w:proofErr w:type="spellEnd"/>
      <w:r>
        <w:rPr>
          <w:bCs/>
          <w:lang w:val="be-BY"/>
        </w:rPr>
        <w:t xml:space="preserve">ую </w:t>
      </w:r>
      <w:proofErr w:type="spellStart"/>
      <w:r>
        <w:rPr>
          <w:bCs/>
        </w:rPr>
        <w:t>мов</w:t>
      </w:r>
      <w:proofErr w:type="spellEnd"/>
      <w:r>
        <w:rPr>
          <w:bCs/>
          <w:lang w:val="be-BY"/>
        </w:rPr>
        <w:t>у трэба…</w:t>
      </w:r>
    </w:p>
    <w:p w:rsidR="00A7553B" w:rsidRDefault="00A7553B" w:rsidP="00145975">
      <w:pPr>
        <w:pStyle w:val="a3"/>
        <w:spacing w:before="60"/>
        <w:rPr>
          <w:bCs/>
          <w:lang w:val="be-BY"/>
        </w:rPr>
      </w:pPr>
      <w:r w:rsidRPr="000D325A">
        <w:rPr>
          <w:b/>
          <w:lang w:val="be-BY"/>
        </w:rPr>
        <w:t>Настаўнік.</w:t>
      </w:r>
      <w:r>
        <w:rPr>
          <w:bCs/>
          <w:lang w:val="be-BY"/>
        </w:rPr>
        <w:t xml:space="preserve"> </w:t>
      </w:r>
      <w:r w:rsidR="00145975">
        <w:rPr>
          <w:bCs/>
          <w:lang w:val="be-BY"/>
        </w:rPr>
        <w:t>«</w:t>
      </w:r>
      <w:r>
        <w:rPr>
          <w:bCs/>
          <w:lang w:val="be-BY"/>
        </w:rPr>
        <w:t>Не пакідайце ж нашай мовы беларускай…</w:t>
      </w:r>
      <w:r w:rsidR="00145975">
        <w:rPr>
          <w:bCs/>
          <w:lang w:val="be-BY"/>
        </w:rPr>
        <w:t>»</w:t>
      </w:r>
    </w:p>
    <w:p w:rsidR="00A7553B" w:rsidRDefault="00A7553B" w:rsidP="009138A7">
      <w:pPr>
        <w:pStyle w:val="a3"/>
        <w:spacing w:before="60" w:after="60"/>
        <w:rPr>
          <w:bCs/>
          <w:i/>
          <w:lang w:val="be-BY"/>
        </w:rPr>
      </w:pPr>
      <w:r>
        <w:rPr>
          <w:bCs/>
          <w:i/>
          <w:lang w:val="be-BY"/>
        </w:rPr>
        <w:t>Вучні працягваюць фразу: «…каб не ўмёрлі».</w:t>
      </w:r>
    </w:p>
    <w:p w:rsidR="00A7553B" w:rsidRDefault="00A7553B" w:rsidP="00A7553B">
      <w:pPr>
        <w:pStyle w:val="a3"/>
        <w:rPr>
          <w:rFonts w:asciiTheme="minorHAnsi" w:hAnsiTheme="minorHAnsi"/>
          <w:sz w:val="22"/>
          <w:szCs w:val="22"/>
          <w:lang w:val="be-BY"/>
        </w:rPr>
      </w:pPr>
    </w:p>
    <w:p w:rsidR="00DB34D2" w:rsidRPr="00A7553B" w:rsidRDefault="00DB34D2" w:rsidP="00A7553B">
      <w:pPr>
        <w:pStyle w:val="a3"/>
        <w:rPr>
          <w:lang w:val="be-BY"/>
        </w:rPr>
      </w:pPr>
      <w:bookmarkStart w:id="5" w:name="_GoBack"/>
      <w:bookmarkEnd w:id="5"/>
    </w:p>
    <w:sectPr w:rsidR="00DB34D2" w:rsidRPr="00A7553B" w:rsidSect="0055343A">
      <w:headerReference w:type="default" r:id="rId9"/>
      <w:foot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2C" w:rsidRDefault="000B0D2C" w:rsidP="00AA1ABA">
      <w:pPr>
        <w:spacing w:after="0" w:line="240" w:lineRule="auto"/>
      </w:pPr>
      <w:r>
        <w:separator/>
      </w:r>
    </w:p>
  </w:endnote>
  <w:endnote w:type="continuationSeparator" w:id="0">
    <w:p w:rsidR="000B0D2C" w:rsidRDefault="000B0D2C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145975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7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2C" w:rsidRDefault="000B0D2C" w:rsidP="00AA1ABA">
      <w:pPr>
        <w:spacing w:after="0" w:line="240" w:lineRule="auto"/>
      </w:pPr>
      <w:r>
        <w:separator/>
      </w:r>
    </w:p>
  </w:footnote>
  <w:footnote w:type="continuationSeparator" w:id="0">
    <w:p w:rsidR="000B0D2C" w:rsidRDefault="000B0D2C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D325A" w:rsidRDefault="000D325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Л. А. Пабудзей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BF0553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BF0553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BF0553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BF0553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BF0553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BF0553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BF0553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12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0D86"/>
    <w:multiLevelType w:val="hybridMultilevel"/>
    <w:tmpl w:val="531CD7C0"/>
    <w:lvl w:ilvl="0" w:tplc="DA1ACEC0">
      <w:numFmt w:val="bullet"/>
      <w:lvlText w:val="-"/>
      <w:lvlJc w:val="left"/>
      <w:pPr>
        <w:ind w:left="7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2BDB3554"/>
    <w:multiLevelType w:val="hybridMultilevel"/>
    <w:tmpl w:val="4F48E0E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>
    <w:nsid w:val="4E460B5A"/>
    <w:multiLevelType w:val="hybridMultilevel"/>
    <w:tmpl w:val="6ECE2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80588"/>
    <w:multiLevelType w:val="hybridMultilevel"/>
    <w:tmpl w:val="ADFACD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F16E68"/>
    <w:multiLevelType w:val="hybridMultilevel"/>
    <w:tmpl w:val="9B0237B2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73B2492F"/>
    <w:multiLevelType w:val="hybridMultilevel"/>
    <w:tmpl w:val="B5BED152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3B"/>
    <w:rsid w:val="0003005E"/>
    <w:rsid w:val="000A2619"/>
    <w:rsid w:val="000B0D2C"/>
    <w:rsid w:val="000D325A"/>
    <w:rsid w:val="00101B76"/>
    <w:rsid w:val="00145975"/>
    <w:rsid w:val="001D7A3B"/>
    <w:rsid w:val="00240C65"/>
    <w:rsid w:val="00295FE3"/>
    <w:rsid w:val="00297D6E"/>
    <w:rsid w:val="002D1E2D"/>
    <w:rsid w:val="003A3332"/>
    <w:rsid w:val="004334D6"/>
    <w:rsid w:val="004C3F9F"/>
    <w:rsid w:val="004D70F6"/>
    <w:rsid w:val="004F5C51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9138A7"/>
    <w:rsid w:val="00A7553B"/>
    <w:rsid w:val="00A9334E"/>
    <w:rsid w:val="00AA1ABA"/>
    <w:rsid w:val="00B02534"/>
    <w:rsid w:val="00B4276C"/>
    <w:rsid w:val="00BF0553"/>
    <w:rsid w:val="00C20DE6"/>
    <w:rsid w:val="00C25908"/>
    <w:rsid w:val="00DB34D2"/>
    <w:rsid w:val="00DD023A"/>
    <w:rsid w:val="00DE57A4"/>
    <w:rsid w:val="00E420C1"/>
    <w:rsid w:val="00EA3EEE"/>
    <w:rsid w:val="00F1267E"/>
    <w:rsid w:val="00F2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A9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9334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A9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9334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15</TotalTime>
  <Pages>7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3</cp:revision>
  <dcterms:created xsi:type="dcterms:W3CDTF">2025-12-19T13:12:00Z</dcterms:created>
  <dcterms:modified xsi:type="dcterms:W3CDTF">2025-12-23T09:49:00Z</dcterms:modified>
</cp:coreProperties>
</file>