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63" w:rsidRDefault="00DD1C63" w:rsidP="00453555">
      <w:pPr>
        <w:pStyle w:val="10"/>
        <w:spacing w:before="60"/>
        <w:rPr>
          <w:lang w:val="be-BY"/>
        </w:rPr>
      </w:pPr>
      <w:r>
        <w:rPr>
          <w:lang w:val="be-BY"/>
        </w:rPr>
        <w:t>Урок 20: «Пачынальнік кнігадрукавання»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lang w:val="be-BY"/>
        </w:rPr>
        <w:t>МЭТА:</w:t>
      </w:r>
      <w:r>
        <w:rPr>
          <w:lang w:val="be-BY"/>
        </w:rPr>
        <w:t xml:space="preserve"> мяркуецца, што ў канцы ўрока вучні будуць </w:t>
      </w:r>
      <w:r>
        <w:rPr>
          <w:bCs/>
          <w:lang w:val="be-BY"/>
        </w:rPr>
        <w:t xml:space="preserve">ведаць </w:t>
      </w:r>
      <w:r>
        <w:rPr>
          <w:lang w:val="be-BY"/>
        </w:rPr>
        <w:t>асноўныя звесткі пра жыццёвы і творчы шлях Францыска Скарыны, яго ролю ў</w:t>
      </w:r>
      <w:r w:rsidR="00013504">
        <w:rPr>
          <w:lang w:val="be-BY"/>
        </w:rPr>
        <w:t> </w:t>
      </w:r>
      <w:r>
        <w:rPr>
          <w:lang w:val="be-BY"/>
        </w:rPr>
        <w:t>развіцці кнігадрукавання, асаблівасці афармлення яго кніг, дзейнасць Сымона Буднага як прадаўжальніка справы Францыска Скарыны; умець паказваць на картасхеме гарады, дзе Францыск Скарына атрымаў адукацыю, тлумачыць яго патрыятычны запавет, а</w:t>
      </w:r>
      <w:r w:rsidR="00B723FD">
        <w:rPr>
          <w:lang w:val="be-BY"/>
        </w:rPr>
        <w:t> </w:t>
      </w:r>
      <w:r>
        <w:rPr>
          <w:lang w:val="be-BY"/>
        </w:rPr>
        <w:t>таксама запавет Сымона Буднага пра мір і абарону Радзімы, складаць партрэт-апісанне першадрукароў па</w:t>
      </w:r>
      <w:r w:rsidR="00013504">
        <w:rPr>
          <w:lang w:val="be-BY"/>
        </w:rPr>
        <w:t> </w:t>
      </w:r>
      <w:r>
        <w:rPr>
          <w:lang w:val="be-BY"/>
        </w:rPr>
        <w:t>мастацкай ілюстрацыі.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lang w:val="be-BY"/>
        </w:rPr>
        <w:t>ЗАДАЧЫ:</w:t>
      </w:r>
      <w:r>
        <w:rPr>
          <w:lang w:val="be-BY"/>
        </w:rPr>
        <w:t xml:space="preserve"> садзейнічаць развіццю ўменняў параўноўваць факты і</w:t>
      </w:r>
      <w:r w:rsidR="00B723FD">
        <w:rPr>
          <w:lang w:val="be-BY"/>
        </w:rPr>
        <w:t> </w:t>
      </w:r>
      <w:r>
        <w:rPr>
          <w:lang w:val="be-BY"/>
        </w:rPr>
        <w:t>рабіць самастойныя высновы; спрыяць усведамленню значнасці асветніцкай дзейнасці Францыска Скарыны і Сымона Буднага, іх патрыятызму і</w:t>
      </w:r>
      <w:r w:rsidR="00013504">
        <w:rPr>
          <w:lang w:val="be-BY"/>
        </w:rPr>
        <w:t> </w:t>
      </w:r>
      <w:r>
        <w:rPr>
          <w:lang w:val="be-BY"/>
        </w:rPr>
        <w:t>жыццёвых правілаў; выхоўваць пачуццё гонару за славутых дзеячоў беларускай зямлі, павагу да роднай мовы і кніг як зберагальнікаў культурнай памяці.</w:t>
      </w:r>
    </w:p>
    <w:p w:rsidR="00DD1C63" w:rsidRDefault="00DD1C63" w:rsidP="00DD1C63">
      <w:pPr>
        <w:pStyle w:val="a3"/>
        <w:rPr>
          <w:rFonts w:eastAsia="Calibri"/>
          <w:i/>
          <w:iCs/>
          <w:lang w:val="be-BY"/>
        </w:rPr>
      </w:pPr>
      <w:r w:rsidRPr="00DD1C63">
        <w:rPr>
          <w:rFonts w:eastAsia="Calibri"/>
          <w:b/>
          <w:lang w:val="be-BY"/>
        </w:rPr>
        <w:t>АБСТАЛЯВАННЕ:</w:t>
      </w:r>
      <w:r>
        <w:rPr>
          <w:rFonts w:eastAsia="Calibri"/>
          <w:lang w:val="be-BY"/>
        </w:rPr>
        <w:t xml:space="preserve"> вучэбны дапаможнік для 4-га класа ўстаноў агульнай сярэдняй адукацыі з беларускай і рускай мовамі навучання і выхавання «Чалавек і</w:t>
      </w:r>
      <w:r w:rsidR="00B723FD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свет. Мая Радзіма — Беларусь» (аўтары: С.</w:t>
      </w:r>
      <w:r w:rsidR="00013504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В.</w:t>
      </w:r>
      <w:r w:rsidR="00013504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Паноў, С.</w:t>
      </w:r>
      <w:r w:rsidR="00013504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В.</w:t>
      </w:r>
      <w:r w:rsidR="00013504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Тарасаў);</w:t>
      </w:r>
      <w:r>
        <w:rPr>
          <w:rFonts w:eastAsia="Times New Roman"/>
          <w:lang w:val="be-BY"/>
        </w:rPr>
        <w:t xml:space="preserve"> </w:t>
      </w:r>
      <w:r>
        <w:rPr>
          <w:lang w:val="be-BY"/>
        </w:rPr>
        <w:t>індывідуальныя карткі для праверкі дамашняга задання; карткі (з</w:t>
      </w:r>
      <w:r w:rsidR="00013504">
        <w:rPr>
          <w:lang w:val="be-BY"/>
        </w:rPr>
        <w:t> </w:t>
      </w:r>
      <w:r>
        <w:rPr>
          <w:lang w:val="be-BY"/>
        </w:rPr>
        <w:t>назвамі гарадоў, для складання апорнай схемы ўрока); шаблон параўнальнай табліцы для работы ў</w:t>
      </w:r>
      <w:r w:rsidR="00B723FD">
        <w:rPr>
          <w:lang w:val="be-BY"/>
        </w:rPr>
        <w:t> </w:t>
      </w:r>
      <w:r>
        <w:rPr>
          <w:lang w:val="be-BY"/>
        </w:rPr>
        <w:t>парах; атлас «Чалавек і свет. Мая Радзіма — Беларусь».</w:t>
      </w:r>
    </w:p>
    <w:p w:rsidR="00DD1C63" w:rsidRDefault="00DD1C63" w:rsidP="00DD1C63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DD1C63" w:rsidRDefault="00DD1C63" w:rsidP="00DD1C63">
      <w:pPr>
        <w:pStyle w:val="10"/>
        <w:rPr>
          <w:color w:val="auto"/>
          <w:lang w:val="be-BY"/>
        </w:rPr>
      </w:pPr>
      <w:r>
        <w:rPr>
          <w:lang w:val="be-BY"/>
        </w:rPr>
        <w:t>І. АРГАНІЗАЦЫЙНЫ ЭТАП.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вітае вучняў, прапануе скласці прыказку з «рассыпаных» слоў: «З</w:t>
      </w:r>
      <w:r w:rsidR="00AF250F">
        <w:rPr>
          <w:i/>
          <w:lang w:val="be-BY"/>
        </w:rPr>
        <w:t> </w:t>
      </w:r>
      <w:r>
        <w:rPr>
          <w:i/>
          <w:lang w:val="be-BY"/>
        </w:rPr>
        <w:t>кнігай павядзешся — розуму набярэшся».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lang w:val="be-BY"/>
        </w:rPr>
        <w:t xml:space="preserve"> Як вы разумееце сэнс гэтай прыказкі? Чаму кнігі настолькі важныя для нашага развіцця? Для каго гэтая прыказка можа стаць дэвізам у жыцці?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Прапаную прыняць запавет мудрых продкаў. Сёння разам з кнігай мы будзем шукаць новыя веды, набываць «розум» і адкрываць новыя гарызонты! Гатовыя? Тады працягваем наша падарожжа ў свет гістарычных ведаў!</w:t>
      </w:r>
    </w:p>
    <w:p w:rsidR="00DD1C63" w:rsidRDefault="00DD1C63" w:rsidP="00DD1C63">
      <w:pPr>
        <w:pStyle w:val="10"/>
        <w:rPr>
          <w:lang w:val="be-BY"/>
        </w:rPr>
      </w:pPr>
      <w:r>
        <w:rPr>
          <w:lang w:val="be-BY"/>
        </w:rPr>
        <w:t>ІІ. ЭТАП ПРАВЕРКІ ВЫКАНАННЯ ДАМАШНЯГА ЗАДАННЯ.</w:t>
      </w:r>
    </w:p>
    <w:p w:rsidR="00DD1C63" w:rsidRDefault="00DD1C63" w:rsidP="00DD1C63">
      <w:pPr>
        <w:pStyle w:val="2"/>
        <w:rPr>
          <w:lang w:val="be-BY"/>
        </w:rPr>
      </w:pPr>
      <w:r>
        <w:rPr>
          <w:lang w:val="be-BY"/>
        </w:rPr>
        <w:t>Прыём «Эстафета»</w:t>
      </w:r>
    </w:p>
    <w:p w:rsidR="00DD1C63" w:rsidRDefault="00DD1C63" w:rsidP="00DD1C63">
      <w:pPr>
        <w:pStyle w:val="a3"/>
        <w:rPr>
          <w:bCs/>
          <w:lang w:val="be-BY"/>
        </w:rPr>
      </w:pPr>
      <w:r>
        <w:rPr>
          <w:bCs/>
          <w:lang w:val="be-BY"/>
        </w:rPr>
        <w:t>Адказы вучняў на «тонкія» і «тоўстыя» пытанні, складзеныя дома.</w:t>
      </w:r>
    </w:p>
    <w:p w:rsidR="00DD1C63" w:rsidRDefault="00DD1C63" w:rsidP="00DD1C63">
      <w:pPr>
        <w:pStyle w:val="2"/>
        <w:rPr>
          <w:lang w:val="be-BY"/>
        </w:rPr>
      </w:pPr>
      <w:r>
        <w:rPr>
          <w:iCs/>
          <w:lang w:val="be-BY"/>
        </w:rPr>
        <w:t>Самастойная работа</w:t>
      </w:r>
      <w:r>
        <w:rPr>
          <w:lang w:val="be-BY"/>
        </w:rPr>
        <w:t xml:space="preserve"> «Запоўні табліцу»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70"/>
        <w:gridCol w:w="3474"/>
        <w:gridCol w:w="3476"/>
      </w:tblGrid>
      <w:tr w:rsidR="00DD1C63" w:rsidRPr="00DD1C63" w:rsidTr="00AF250F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C63" w:rsidRPr="00DD1C63" w:rsidRDefault="00DD1C63" w:rsidP="00432BA8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 w:rsidRPr="00DD1C63">
              <w:rPr>
                <w:b/>
                <w:lang w:val="be-BY"/>
              </w:rPr>
              <w:t>Назва горада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C63" w:rsidRPr="00DD1C63" w:rsidRDefault="00DD1C63" w:rsidP="00432BA8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 w:rsidRPr="00DD1C63">
              <w:rPr>
                <w:b/>
                <w:lang w:val="be-BY"/>
              </w:rPr>
              <w:t>Дата ўзнікнення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1C63" w:rsidRPr="00DD1C63" w:rsidRDefault="00DD1C63" w:rsidP="00432BA8">
            <w:pPr>
              <w:pStyle w:val="a3"/>
              <w:spacing w:before="60" w:after="60"/>
              <w:ind w:firstLine="0"/>
              <w:jc w:val="center"/>
              <w:rPr>
                <w:b/>
                <w:lang w:val="be-BY"/>
              </w:rPr>
            </w:pPr>
            <w:r w:rsidRPr="00DD1C63">
              <w:rPr>
                <w:b/>
                <w:lang w:val="be-BY"/>
              </w:rPr>
              <w:t>Паходжанне</w:t>
            </w: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г. Полацк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р. Менка</w:t>
            </w: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1142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р. Гамяюк</w:t>
            </w: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г. Віцебск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1127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гарадзішча, горад</w:t>
            </w: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г. Брэст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1019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назва жывёлы</w:t>
            </w:r>
          </w:p>
        </w:tc>
      </w:tr>
      <w:tr w:rsidR="00DD1C63" w:rsidTr="00DD1C6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1267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432BA8">
            <w:pPr>
              <w:pStyle w:val="a3"/>
              <w:spacing w:before="60" w:after="60"/>
              <w:ind w:firstLine="0"/>
              <w:rPr>
                <w:lang w:val="be-BY"/>
              </w:rPr>
            </w:pPr>
            <w:r>
              <w:rPr>
                <w:lang w:val="be-BY"/>
              </w:rPr>
              <w:t>Магіла Льва</w:t>
            </w:r>
          </w:p>
        </w:tc>
      </w:tr>
    </w:tbl>
    <w:p w:rsidR="00DD1C63" w:rsidRDefault="00DD1C63" w:rsidP="00AF250F">
      <w:pPr>
        <w:pStyle w:val="2"/>
        <w:keepNext/>
        <w:rPr>
          <w:lang w:val="be-BY"/>
        </w:rPr>
      </w:pPr>
      <w:r>
        <w:rPr>
          <w:lang w:val="be-BY"/>
        </w:rPr>
        <w:t>Работа ў групах</w:t>
      </w:r>
    </w:p>
    <w:p w:rsidR="00DD1C63" w:rsidRDefault="00DD1C63" w:rsidP="00DD1C63">
      <w:pPr>
        <w:pStyle w:val="a3"/>
        <w:rPr>
          <w:bCs/>
          <w:lang w:val="be-BY"/>
        </w:rPr>
      </w:pPr>
      <w:r>
        <w:rPr>
          <w:bCs/>
          <w:lang w:val="be-BY"/>
        </w:rPr>
        <w:t>Вучні атрымліваюць карткі з назвамі гарадоў. Неабходна скласці загадку пра паходжанне назвы старажытнага горада.</w:t>
      </w:r>
    </w:p>
    <w:p w:rsidR="00DD1C63" w:rsidRDefault="00DD1C63" w:rsidP="00DD1C63">
      <w:pPr>
        <w:pStyle w:val="2"/>
        <w:rPr>
          <w:lang w:val="be-BY"/>
        </w:rPr>
      </w:pPr>
      <w:r>
        <w:rPr>
          <w:lang w:val="be-BY"/>
        </w:rPr>
        <w:t>«Стужка часу»</w:t>
      </w:r>
    </w:p>
    <w:p w:rsidR="00DD1C63" w:rsidRDefault="00453555" w:rsidP="00DD1C63">
      <w:pPr>
        <w:pStyle w:val="a3"/>
        <w:rPr>
          <w:bCs/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lang w:val="be-BY"/>
        </w:rPr>
        <w:t xml:space="preserve"> </w:t>
      </w:r>
      <w:r w:rsidR="00DD1C63">
        <w:rPr>
          <w:bCs/>
          <w:lang w:val="be-BY"/>
        </w:rPr>
        <w:t>Размясціце карткі — назвы гарадоў на «стужцы часу» па даце іх узнікнення.</w:t>
      </w:r>
    </w:p>
    <w:p w:rsidR="00DD1C63" w:rsidRDefault="00DD1C63" w:rsidP="00DD1C63">
      <w:pPr>
        <w:pStyle w:val="a3"/>
        <w:rPr>
          <w:bCs/>
          <w:iCs/>
          <w:lang w:val="be-BY"/>
        </w:rPr>
      </w:pPr>
      <w:r>
        <w:rPr>
          <w:bCs/>
          <w:iCs/>
          <w:lang w:val="be-BY"/>
        </w:rPr>
        <w:t>Полацк</w:t>
      </w:r>
      <w:r>
        <w:rPr>
          <w:bCs/>
          <w:iCs/>
          <w:lang w:val="be-BY"/>
        </w:rPr>
        <w:tab/>
      </w:r>
      <w:r>
        <w:rPr>
          <w:bCs/>
          <w:iCs/>
          <w:lang w:val="be-BY"/>
        </w:rPr>
        <w:tab/>
        <w:t>Брэст</w:t>
      </w:r>
    </w:p>
    <w:p w:rsidR="00DD1C63" w:rsidRDefault="00DD1C63" w:rsidP="00DD1C63">
      <w:pPr>
        <w:pStyle w:val="a3"/>
        <w:rPr>
          <w:bCs/>
          <w:iCs/>
          <w:lang w:val="be-BY"/>
        </w:rPr>
      </w:pPr>
      <w:r>
        <w:rPr>
          <w:bCs/>
          <w:iCs/>
          <w:lang w:val="be-BY"/>
        </w:rPr>
        <w:t>Тураў</w:t>
      </w:r>
      <w:r>
        <w:rPr>
          <w:bCs/>
          <w:iCs/>
          <w:lang w:val="be-BY"/>
        </w:rPr>
        <w:tab/>
      </w:r>
      <w:r>
        <w:rPr>
          <w:bCs/>
          <w:iCs/>
          <w:lang w:val="be-BY"/>
        </w:rPr>
        <w:tab/>
        <w:t>Гродна</w:t>
      </w:r>
    </w:p>
    <w:p w:rsidR="00DD1C63" w:rsidRDefault="00DD1C63" w:rsidP="00DD1C63">
      <w:pPr>
        <w:pStyle w:val="a3"/>
        <w:rPr>
          <w:bCs/>
          <w:iCs/>
          <w:lang w:val="be-BY"/>
        </w:rPr>
      </w:pPr>
      <w:r>
        <w:rPr>
          <w:bCs/>
          <w:iCs/>
          <w:lang w:val="be-BY"/>
        </w:rPr>
        <w:t>Віцебск</w:t>
      </w:r>
      <w:r>
        <w:rPr>
          <w:bCs/>
          <w:iCs/>
          <w:lang w:val="be-BY"/>
        </w:rPr>
        <w:tab/>
      </w:r>
      <w:r>
        <w:rPr>
          <w:bCs/>
          <w:iCs/>
          <w:lang w:val="be-BY"/>
        </w:rPr>
        <w:tab/>
        <w:t>Мінск</w:t>
      </w:r>
    </w:p>
    <w:p w:rsidR="00DD1C63" w:rsidRDefault="00DD1C63" w:rsidP="00DD1C63">
      <w:pPr>
        <w:pStyle w:val="a3"/>
        <w:rPr>
          <w:bCs/>
          <w:iCs/>
          <w:lang w:val="be-BY"/>
        </w:rPr>
      </w:pPr>
      <w:r>
        <w:rPr>
          <w:bCs/>
          <w:iCs/>
          <w:lang w:val="be-BY"/>
        </w:rPr>
        <w:t>Гомель</w:t>
      </w:r>
      <w:r>
        <w:rPr>
          <w:bCs/>
          <w:iCs/>
          <w:lang w:val="be-BY"/>
        </w:rPr>
        <w:tab/>
      </w:r>
      <w:r>
        <w:rPr>
          <w:bCs/>
          <w:iCs/>
          <w:lang w:val="be-BY"/>
        </w:rPr>
        <w:tab/>
        <w:t>Магілёў</w:t>
      </w:r>
    </w:p>
    <w:p w:rsidR="00DD1C63" w:rsidRDefault="00DD1C63" w:rsidP="00DD1C63">
      <w:pPr>
        <w:pStyle w:val="a3"/>
        <w:rPr>
          <w:bCs/>
          <w:i/>
          <w:iCs/>
          <w:lang w:val="be-BY"/>
        </w:rPr>
      </w:pPr>
      <w:r>
        <w:rPr>
          <w:bCs/>
          <w:i/>
          <w:lang w:val="be-BY"/>
        </w:rPr>
        <w:t>(</w:t>
      </w:r>
      <w:r>
        <w:rPr>
          <w:bCs/>
          <w:i/>
          <w:iCs/>
          <w:lang w:val="be-BY"/>
        </w:rPr>
        <w:t>Полацк — Тураў — Віцебск — Брэст — Мінск — Гродна — Гомель — Магілёў.)</w:t>
      </w:r>
    </w:p>
    <w:p w:rsidR="00DD1C63" w:rsidRDefault="00DD1C63" w:rsidP="00DD1C63">
      <w:pPr>
        <w:pStyle w:val="10"/>
        <w:rPr>
          <w:color w:val="auto"/>
          <w:lang w:val="be-BY" w:eastAsia="lv-LV"/>
        </w:rPr>
      </w:pPr>
      <w:r>
        <w:rPr>
          <w:lang w:val="be-BY" w:eastAsia="lv-LV"/>
        </w:rPr>
        <w:t xml:space="preserve">ІІІ. </w:t>
      </w:r>
      <w:r>
        <w:rPr>
          <w:lang w:val="be-BY"/>
        </w:rPr>
        <w:t>ПАДРЫХТОЎКА НАВУЧЭНЦАЎ ДА ПРАЦЫ НА АСНОЎНЫМ ЭТАПЕ</w:t>
      </w:r>
      <w:r>
        <w:rPr>
          <w:lang w:val="be-BY" w:eastAsia="lv-LV"/>
        </w:rPr>
        <w:t>.</w:t>
      </w:r>
    </w:p>
    <w:p w:rsidR="00DD1C63" w:rsidRDefault="00DD1C63" w:rsidP="00DD1C63">
      <w:pPr>
        <w:pStyle w:val="a3"/>
        <w:rPr>
          <w:i/>
          <w:lang w:val="be-BY" w:eastAsia="ru-RU"/>
        </w:rPr>
      </w:pPr>
      <w:r w:rsidRPr="00DD1C63">
        <w:rPr>
          <w:b/>
          <w:bCs/>
          <w:lang w:val="be-BY"/>
        </w:rPr>
        <w:t>Настаўнік.</w:t>
      </w:r>
      <w:r w:rsidRPr="00DD1C63">
        <w:rPr>
          <w:b/>
          <w:lang w:val="be-BY"/>
        </w:rPr>
        <w:t xml:space="preserve"> </w:t>
      </w:r>
      <w:r>
        <w:rPr>
          <w:lang w:val="be-BY"/>
        </w:rPr>
        <w:t xml:space="preserve">А зараз звярніце ўвагу на наступную «стужку часу». Якую падзею яна адлюстроўвае? </w:t>
      </w:r>
      <w:r>
        <w:rPr>
          <w:i/>
          <w:lang w:val="be-BY"/>
        </w:rPr>
        <w:t>(Гісторыю развіцця кнігадрукавання.)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Вучні актуалізуюць свае веды па тэме «Як да нас прыйшла кніга».</w:t>
      </w:r>
    </w:p>
    <w:p w:rsidR="00DD1C63" w:rsidRDefault="00DD1C63" w:rsidP="00DD1C63">
      <w:pPr>
        <w:pStyle w:val="a3"/>
        <w:spacing w:before="120" w:after="120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591502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lang w:val="be-BY"/>
        </w:rPr>
        <w:t xml:space="preserve"> Назавіце гарады — асноўныя цэнтры перапісвання рукапісных кніг. </w:t>
      </w:r>
      <w:r>
        <w:rPr>
          <w:i/>
          <w:lang w:val="be-BY"/>
        </w:rPr>
        <w:t>(Полацк, Тураў.)</w:t>
      </w:r>
      <w:r>
        <w:rPr>
          <w:lang w:val="be-BY"/>
        </w:rPr>
        <w:t xml:space="preserve"> Ці кожны чалавек мог чытаць кнігі? </w:t>
      </w:r>
      <w:r>
        <w:rPr>
          <w:i/>
          <w:lang w:val="be-BY"/>
        </w:rPr>
        <w:t>(Не, кнігі былі вельмі дарагімі. Большасць людзей былі непісьменнымі.)</w:t>
      </w:r>
      <w:r>
        <w:rPr>
          <w:lang w:val="be-BY"/>
        </w:rPr>
        <w:t xml:space="preserve"> Як вы думаеце, пра што мы будзем гаварыць сёння на ўроку?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абагульняе адказы вучняў, паведамляе тэму ўрока.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lang w:val="be-BY"/>
        </w:rPr>
        <w:t xml:space="preserve"> Сёння мы звернемся да гістарычных асоб, чыя дзейнасць звязана з</w:t>
      </w:r>
      <w:r w:rsidR="00AF250F">
        <w:rPr>
          <w:lang w:val="be-BY"/>
        </w:rPr>
        <w:t> </w:t>
      </w:r>
      <w:r>
        <w:rPr>
          <w:lang w:val="be-BY"/>
        </w:rPr>
        <w:t>кнігамі і распаўсюджаннем іх сярод людзей. Тэма нашага ўрока — «Пачынальнік кнігадрукавання». Як вы разумееце назву тэмы? На якія пытанні вы хацелі</w:t>
      </w:r>
      <w:r w:rsidR="00AF250F">
        <w:rPr>
          <w:lang w:val="be-BY"/>
        </w:rPr>
        <w:t> </w:t>
      </w:r>
      <w:r>
        <w:rPr>
          <w:lang w:val="be-BY"/>
        </w:rPr>
        <w:t>б атрымаць адказы на ўроку?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Вучні з дапамогай настаўніка фармулююць асобасныя мэты ўрока.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 w:rsidRPr="00DD1C63">
        <w:rPr>
          <w:b/>
          <w:lang w:val="be-BY"/>
        </w:rPr>
        <w:t xml:space="preserve"> </w:t>
      </w:r>
      <w:r>
        <w:rPr>
          <w:lang w:val="be-BY"/>
        </w:rPr>
        <w:t>Мы даведаемся, хто быў перашадрукаром на тэрыторыі Беларусі, адкажам на самае галоўнае пытанне: які ўклад унёс ён у жыццё людзей? Вы даведаецеся, адкуль да нас прыйшла першая друкаваная кніга, як яна выглядала.</w:t>
      </w:r>
    </w:p>
    <w:p w:rsidR="00DD1C63" w:rsidRDefault="00DD1C63" w:rsidP="00D85FB9">
      <w:pPr>
        <w:pStyle w:val="10"/>
        <w:keepNext/>
        <w:rPr>
          <w:color w:val="auto"/>
          <w:lang w:val="be-BY" w:eastAsia="lv-LV"/>
        </w:rPr>
      </w:pPr>
      <w:r>
        <w:rPr>
          <w:lang w:val="en-US" w:eastAsia="lv-LV"/>
        </w:rPr>
        <w:t>IV</w:t>
      </w:r>
      <w:r>
        <w:rPr>
          <w:lang w:val="be-BY" w:eastAsia="lv-LV"/>
        </w:rPr>
        <w:t xml:space="preserve">. </w:t>
      </w:r>
      <w:r>
        <w:rPr>
          <w:lang w:val="be-BY"/>
        </w:rPr>
        <w:t>ЭТАП ЗАСВАЕННЯ НОВЫХ ВЕДАЎ І СПОСАБАЎ ДЗЕЯННЯЎ</w:t>
      </w:r>
      <w:r>
        <w:rPr>
          <w:lang w:val="be-BY" w:eastAsia="lv-LV"/>
        </w:rPr>
        <w:t>.</w:t>
      </w:r>
    </w:p>
    <w:p w:rsidR="00DD1C63" w:rsidRDefault="00DD1C63" w:rsidP="00D85FB9">
      <w:pPr>
        <w:pStyle w:val="a3"/>
        <w:spacing w:before="60" w:after="60"/>
        <w:rPr>
          <w:bCs/>
          <w:i/>
          <w:lang w:val="be-BY" w:eastAsia="lv-LV"/>
        </w:rPr>
      </w:pPr>
      <w:r>
        <w:rPr>
          <w:bCs/>
          <w:i/>
          <w:lang w:val="be-BY" w:eastAsia="lv-LV"/>
        </w:rPr>
        <w:t>На працягу вывучэння тэмы настаўнік разам з вучнямі складае апорную схему:</w:t>
      </w:r>
    </w:p>
    <w:p w:rsidR="00DD1C63" w:rsidRDefault="00DD1C63" w:rsidP="00DD1C63">
      <w:pPr>
        <w:pStyle w:val="a3"/>
        <w:rPr>
          <w:bCs/>
          <w:i/>
          <w:lang w:val="be-BY" w:eastAsia="lv-LV"/>
        </w:rPr>
      </w:pPr>
      <w:r>
        <w:rPr>
          <w:bCs/>
          <w:i/>
          <w:lang w:val="be-BY" w:eastAsia="lv-LV"/>
        </w:rPr>
        <w:br w:type="page"/>
      </w:r>
    </w:p>
    <w:p w:rsidR="00DD1C63" w:rsidRDefault="00DD1C63" w:rsidP="00DD1C63">
      <w:pPr>
        <w:pStyle w:val="a3"/>
        <w:rPr>
          <w:lang w:val="be-BY" w:eastAsia="lv-LV"/>
        </w:rPr>
        <w:sectPr w:rsidR="00DD1C63" w:rsidSect="00B723FD">
          <w:headerReference w:type="default" r:id="rId8"/>
          <w:pgSz w:w="11906" w:h="16838"/>
          <w:pgMar w:top="1134" w:right="851" w:bottom="851" w:left="851" w:header="709" w:footer="709" w:gutter="0"/>
          <w:cols w:space="720"/>
        </w:sectPr>
      </w:pPr>
    </w:p>
    <w:p w:rsidR="00DD1C63" w:rsidRDefault="00DD1C63" w:rsidP="00DD1C63">
      <w:pPr>
        <w:pStyle w:val="a3"/>
        <w:rPr>
          <w:lang w:val="be-BY" w:eastAsia="lv-LV"/>
        </w:rPr>
      </w:pPr>
    </w:p>
    <w:p w:rsidR="00DD1C63" w:rsidRDefault="00DD1C63" w:rsidP="00DD1C63">
      <w:pPr>
        <w:pStyle w:val="a3"/>
        <w:rPr>
          <w:bCs/>
          <w:lang w:val="be-BY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400050</wp:posOffset>
            </wp:positionV>
            <wp:extent cx="9632950" cy="5133975"/>
            <wp:effectExtent l="0" t="0" r="635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0" cy="513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be-BY"/>
        </w:rPr>
        <w:br w:type="page"/>
      </w:r>
    </w:p>
    <w:p w:rsidR="00DD1C63" w:rsidRDefault="00DD1C63" w:rsidP="00DD1C63">
      <w:pPr>
        <w:pStyle w:val="a3"/>
        <w:rPr>
          <w:bCs/>
          <w:lang w:val="be-BY"/>
        </w:rPr>
        <w:sectPr w:rsidR="00DD1C6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lastRenderedPageBreak/>
        <w:t>Настаўнік.</w:t>
      </w:r>
      <w:r>
        <w:rPr>
          <w:lang w:val="be-BY"/>
        </w:rPr>
        <w:t xml:space="preserve"> Ці ведаеце вы імя беларускага першадрукара? Мінула шмат стагоддзяў, пакуль у Беларусі з’явілася першая друкаваная кніга. І гэтая падзея звязана з імем Францыска Скарыны.</w:t>
      </w:r>
    </w:p>
    <w:p w:rsidR="00DD1C63" w:rsidRDefault="00DD1C63" w:rsidP="00D85FB9">
      <w:pPr>
        <w:pStyle w:val="a3"/>
        <w:spacing w:before="60" w:after="60"/>
        <w:rPr>
          <w:lang w:val="be-BY"/>
        </w:rPr>
      </w:pPr>
      <w:r>
        <w:rPr>
          <w:i/>
          <w:iCs/>
          <w:lang w:val="be-BY"/>
        </w:rPr>
        <w:t xml:space="preserve">У цэнтры дошкі размяшчаецца імя і напрамкі дзейнасці </w:t>
      </w:r>
      <w:r>
        <w:rPr>
          <w:i/>
          <w:lang w:val="be-BY"/>
        </w:rPr>
        <w:t>Францыска</w:t>
      </w:r>
      <w:r>
        <w:rPr>
          <w:lang w:val="be-BY"/>
        </w:rPr>
        <w:t xml:space="preserve"> </w:t>
      </w:r>
      <w:r>
        <w:rPr>
          <w:i/>
          <w:iCs/>
          <w:lang w:val="be-BY"/>
        </w:rPr>
        <w:t>Скарыны</w:t>
      </w:r>
      <w:r>
        <w:rPr>
          <w:lang w:val="be-BY"/>
        </w:rPr>
        <w:t>.</w:t>
      </w:r>
    </w:p>
    <w:p w:rsidR="00DD1C63" w:rsidRDefault="00DD1C63" w:rsidP="00DD1C63">
      <w:pPr>
        <w:pStyle w:val="a3"/>
        <w:rPr>
          <w:i/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bCs/>
          <w:lang w:val="be-BY"/>
        </w:rPr>
        <w:t xml:space="preserve"> </w:t>
      </w:r>
      <w:r>
        <w:rPr>
          <w:lang w:val="be-BY"/>
        </w:rPr>
        <w:t xml:space="preserve">Гэта наш самы славуты зямляк. Ён і вучоны, і пісьменнік, і выдатны асветнік, і мастак-графік. Як вы думаеце, што можа дапамагчы чалавеку дасягнуць такіх званняў? </w:t>
      </w:r>
      <w:r>
        <w:rPr>
          <w:i/>
          <w:lang w:val="be-BY"/>
        </w:rPr>
        <w:t>(Жаданне вучыцца, уменне быць цярплівым і настойлівым у</w:t>
      </w:r>
      <w:r w:rsidR="00AF250F">
        <w:rPr>
          <w:i/>
          <w:lang w:val="be-BY"/>
        </w:rPr>
        <w:t> </w:t>
      </w:r>
      <w:r>
        <w:rPr>
          <w:i/>
          <w:lang w:val="be-BY"/>
        </w:rPr>
        <w:t>пераадоленні цяжкасцяў.)</w:t>
      </w:r>
    </w:p>
    <w:p w:rsidR="00DD1C63" w:rsidRDefault="00DD1C63" w:rsidP="00DD1C63">
      <w:pPr>
        <w:pStyle w:val="a3"/>
        <w:rPr>
          <w:color w:val="000000"/>
          <w:shd w:val="clear" w:color="auto" w:fill="FFFFFF"/>
          <w:lang w:val="be-BY"/>
        </w:rPr>
      </w:pPr>
      <w:r>
        <w:rPr>
          <w:color w:val="000000"/>
          <w:shd w:val="clear" w:color="auto" w:fill="FFFFFF"/>
          <w:lang w:val="be-BY"/>
        </w:rPr>
        <w:t xml:space="preserve">Многае з жыцця славутага земляка застаецца нявысветленым да нашага часу. Так не выяўлена дакладных звестак пра час яго нараджэння. Лічыцца, што нарадзіўся </w:t>
      </w:r>
      <w:r>
        <w:rPr>
          <w:lang w:val="be-BY"/>
        </w:rPr>
        <w:t xml:space="preserve">Францыск </w:t>
      </w:r>
      <w:r>
        <w:rPr>
          <w:color w:val="000000"/>
          <w:shd w:val="clear" w:color="auto" w:fill="FFFFFF"/>
          <w:lang w:val="be-BY"/>
        </w:rPr>
        <w:t>Скарына ў канцы 15 стагоддзя.</w:t>
      </w:r>
    </w:p>
    <w:p w:rsidR="00DD1C63" w:rsidRDefault="00DD1C63" w:rsidP="00D85FB9">
      <w:pPr>
        <w:pStyle w:val="a3"/>
        <w:spacing w:before="60" w:after="60"/>
        <w:rPr>
          <w:color w:val="000000"/>
          <w:shd w:val="clear" w:color="auto" w:fill="FFFFFF"/>
          <w:lang w:val="be-BY"/>
        </w:rPr>
      </w:pPr>
      <w:r>
        <w:rPr>
          <w:i/>
          <w:iCs/>
          <w:color w:val="000000"/>
          <w:shd w:val="clear" w:color="auto" w:fill="FFFFFF"/>
          <w:lang w:val="be-BY"/>
        </w:rPr>
        <w:t>Дата размяшчаецца на апорнай схеме</w:t>
      </w:r>
      <w:r>
        <w:rPr>
          <w:color w:val="000000"/>
          <w:shd w:val="clear" w:color="auto" w:fill="FFFFFF"/>
          <w:lang w:val="be-BY"/>
        </w:rPr>
        <w:t>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bCs/>
          <w:lang w:val="be-BY"/>
        </w:rPr>
        <w:t xml:space="preserve"> </w:t>
      </w:r>
      <w:r>
        <w:rPr>
          <w:color w:val="000000"/>
          <w:shd w:val="clear" w:color="auto" w:fill="FFFFFF"/>
          <w:lang w:val="be-BY"/>
        </w:rPr>
        <w:t xml:space="preserve">Бацька яго быў купцом, вёў гандаль у розных гарадах. Маленькі хлопчык часта чуў ад бацькі аповеды пра новыя землі і гарады, звычаі ў розных краінах. Магчыма, гэта і падштурхнула Францыска пазнаваць свет, вывучаць розныя навукі. </w:t>
      </w:r>
      <w:r>
        <w:rPr>
          <w:lang w:val="be-BY"/>
        </w:rPr>
        <w:t>Адукацыю ён атрымліваў у розных гарадах.</w:t>
      </w:r>
    </w:p>
    <w:p w:rsidR="00DD1C63" w:rsidRDefault="00DD1C63" w:rsidP="00DD1C63">
      <w:pPr>
        <w:pStyle w:val="2"/>
        <w:rPr>
          <w:lang w:val="be-BY"/>
        </w:rPr>
      </w:pPr>
      <w:r>
        <w:rPr>
          <w:lang w:val="be-BY"/>
        </w:rPr>
        <w:t>Работа ў парах</w:t>
      </w:r>
    </w:p>
    <w:p w:rsidR="00DD1C63" w:rsidRDefault="00DD1C63" w:rsidP="00DD1C63">
      <w:pPr>
        <w:pStyle w:val="a3"/>
        <w:rPr>
          <w:rFonts w:eastAsia="Times New Roman"/>
          <w:i/>
          <w:lang w:val="be-BY"/>
        </w:rPr>
      </w:pPr>
      <w:r>
        <w:rPr>
          <w:rFonts w:eastAsia="Times New Roman"/>
          <w:i/>
          <w:lang w:val="be-BY"/>
        </w:rPr>
        <w:t xml:space="preserve">Настаўнік прапануе скласці маршрут падарожжа </w:t>
      </w:r>
      <w:r>
        <w:rPr>
          <w:i/>
          <w:lang w:val="be-BY"/>
        </w:rPr>
        <w:t>Францыска</w:t>
      </w:r>
      <w:r>
        <w:rPr>
          <w:rFonts w:eastAsia="Times New Roman"/>
          <w:i/>
          <w:lang w:val="be-BY"/>
        </w:rPr>
        <w:t xml:space="preserve"> Скарыны па гарадах, дзе ён вучыўся, карыстаючыся тэкстам вучэбнага дапаможніка.</w:t>
      </w:r>
    </w:p>
    <w:p w:rsidR="00DD1C63" w:rsidRDefault="00DD1C63" w:rsidP="00D85FB9">
      <w:pPr>
        <w:pStyle w:val="a3"/>
        <w:spacing w:after="60"/>
        <w:rPr>
          <w:rFonts w:eastAsia="Times New Roman"/>
          <w:i/>
          <w:lang w:val="be-BY"/>
        </w:rPr>
      </w:pPr>
      <w:r>
        <w:rPr>
          <w:rFonts w:eastAsia="Times New Roman"/>
          <w:i/>
          <w:lang w:val="be-BY"/>
        </w:rPr>
        <w:t xml:space="preserve">Вучні чытаюць тэкст (с. 80, другі абзац), складаюць маршрут: </w:t>
      </w:r>
      <w:bookmarkStart w:id="0" w:name="_Hlk189507154"/>
      <w:r w:rsidRPr="00DD1C63">
        <w:rPr>
          <w:rFonts w:eastAsia="Times New Roman"/>
          <w:b/>
          <w:i/>
          <w:lang w:val="be-BY"/>
        </w:rPr>
        <w:t>Полацк — Кракаў — Падуя</w:t>
      </w:r>
      <w:bookmarkEnd w:id="0"/>
      <w:r>
        <w:rPr>
          <w:rFonts w:eastAsia="Times New Roman"/>
          <w:i/>
          <w:lang w:val="be-BY"/>
        </w:rPr>
        <w:t xml:space="preserve">. Ажыццяўляецца праверка. Высвятляецца, у якіх краінах Еўропы знаходзяцца гэтыя гарады. Вучні знаходзяць адукацыйны маршрут </w:t>
      </w:r>
      <w:r>
        <w:rPr>
          <w:i/>
          <w:lang w:val="be-BY"/>
        </w:rPr>
        <w:t>Францыска</w:t>
      </w:r>
      <w:r>
        <w:rPr>
          <w:rFonts w:eastAsia="Times New Roman"/>
          <w:i/>
          <w:lang w:val="be-BY"/>
        </w:rPr>
        <w:t xml:space="preserve"> Скарыны на картасхеме або картах атласа (с. 1, с. 14).</w:t>
      </w:r>
    </w:p>
    <w:p w:rsidR="00DD1C63" w:rsidRDefault="00DD1C63" w:rsidP="00DD1C63">
      <w:pPr>
        <w:pStyle w:val="a3"/>
        <w:rPr>
          <w:rFonts w:eastAsiaTheme="minorEastAsia"/>
          <w:lang w:val="be-BY"/>
        </w:rPr>
      </w:pPr>
      <w:r w:rsidRPr="00DD1C63">
        <w:rPr>
          <w:b/>
          <w:bCs/>
          <w:lang w:val="be-BY"/>
        </w:rPr>
        <w:t>Настаўнік.</w:t>
      </w:r>
      <w:r w:rsidRPr="00DD1C63">
        <w:rPr>
          <w:b/>
          <w:lang w:val="be-BY"/>
        </w:rPr>
        <w:t xml:space="preserve"> </w:t>
      </w:r>
      <w:r>
        <w:rPr>
          <w:lang w:val="be-BY"/>
        </w:rPr>
        <w:t>Якія факты з жыцця Францыска Скарыны вас найбольш уразілі?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У Падуанскім універсіцеце, дзе вучыўся Скарына, ёсць «Зала сарака». Сярод партрэтаў сарака найбольш вядомых еўрапейскіх вучоных — выпускнікоў універсітэта ёсць выява і нашага земляка. Што вы можаце сказаць пра асобу Францыска</w:t>
      </w:r>
      <w:r>
        <w:rPr>
          <w:rFonts w:eastAsia="Times New Roman"/>
          <w:i/>
          <w:lang w:val="be-BY"/>
        </w:rPr>
        <w:t xml:space="preserve"> </w:t>
      </w:r>
      <w:r>
        <w:rPr>
          <w:lang w:val="be-BY"/>
        </w:rPr>
        <w:t>Скарыны на падставе гэтага факта?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Апорная схема дапаўняецца карткай «доктар медыцынскіх навук».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lang w:val="be-BY"/>
        </w:rPr>
        <w:t xml:space="preserve"> Стаўшы выдатным вучоным, Скарына вырашыў узяцца за друкаванне кніг. На Радзіме ўмоў для друкавання не было, і ён накіраваўся ў горад Прагу. Тут у</w:t>
      </w:r>
      <w:r w:rsidR="00AF250F">
        <w:rPr>
          <w:lang w:val="be-BY"/>
        </w:rPr>
        <w:t> </w:t>
      </w:r>
      <w:r>
        <w:rPr>
          <w:lang w:val="be-BY"/>
        </w:rPr>
        <w:t>1517 годзе выйшла ў свет яго кніга. Пазней Скарына перавёз сваю друкарню ў</w:t>
      </w:r>
      <w:r w:rsidR="00AF250F">
        <w:rPr>
          <w:lang w:val="be-BY"/>
        </w:rPr>
        <w:t> </w:t>
      </w:r>
      <w:r>
        <w:rPr>
          <w:lang w:val="be-BY"/>
        </w:rPr>
        <w:t>Вільню, дзе працягнуў любімую справу.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 xml:space="preserve">На с. 81 вучэбнага дапаможніка прадстаўлены тытульны ліст кнігі, надрукаванай Скарынам у Празе. Першадрукар упершыню ўводзіць тытульны ліст. Да яго кнігі былі без тытульных лістоў. Якую назву мае кніга? </w:t>
      </w:r>
      <w:r>
        <w:rPr>
          <w:i/>
          <w:lang w:val="be-BY"/>
        </w:rPr>
        <w:t xml:space="preserve">(Біблія.) </w:t>
      </w:r>
      <w:r>
        <w:rPr>
          <w:lang w:val="be-BY"/>
        </w:rPr>
        <w:t xml:space="preserve">Вас не здзівіла, што кнізе больш за 500 гадоў, а вы змаглі прачытаць яе назву? Чаму? </w:t>
      </w:r>
      <w:r>
        <w:rPr>
          <w:i/>
          <w:lang w:val="be-BY"/>
        </w:rPr>
        <w:t xml:space="preserve">(Францыск Скарына друкаваў свае кнігі на старабеларускай мове.) </w:t>
      </w:r>
      <w:r>
        <w:rPr>
          <w:lang w:val="be-BY"/>
        </w:rPr>
        <w:t>Пра што яшчэ вы можаце даведацца з</w:t>
      </w:r>
      <w:r w:rsidR="00AF250F">
        <w:rPr>
          <w:lang w:val="be-BY"/>
        </w:rPr>
        <w:t> </w:t>
      </w:r>
      <w:r>
        <w:rPr>
          <w:lang w:val="be-BY"/>
        </w:rPr>
        <w:t>тытульнага ліста?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прапануе вучням прачытаць пераклад тытульнага ліста Бібліі са</w:t>
      </w:r>
      <w:r w:rsidR="00AF250F">
        <w:rPr>
          <w:i/>
          <w:lang w:val="be-BY"/>
        </w:rPr>
        <w:t> </w:t>
      </w:r>
      <w:r>
        <w:rPr>
          <w:i/>
          <w:lang w:val="be-BY"/>
        </w:rPr>
        <w:t>старабеларускай мовы — «Біблія руская выдадзена доктарам Францыскам Скарынам са слаўнага горада Полацка для ўшанавання Бога і простых людзей да</w:t>
      </w:r>
      <w:r w:rsidR="00AF250F">
        <w:rPr>
          <w:i/>
          <w:lang w:val="be-BY"/>
        </w:rPr>
        <w:t> </w:t>
      </w:r>
      <w:r>
        <w:rPr>
          <w:i/>
          <w:lang w:val="be-BY"/>
        </w:rPr>
        <w:t>добрага навучэння».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lastRenderedPageBreak/>
        <w:t>Настаўнік</w:t>
      </w:r>
      <w:r w:rsidRPr="00DD1C63">
        <w:rPr>
          <w:b/>
          <w:lang w:val="be-BY"/>
        </w:rPr>
        <w:t xml:space="preserve">. </w:t>
      </w:r>
      <w:r>
        <w:rPr>
          <w:lang w:val="be-BY"/>
        </w:rPr>
        <w:t xml:space="preserve">Якія звесткі паведаміў пра сябе аўтар? Як вы лічыце, з якой мэтай Скарына паведаміў пра свой родны горад? </w:t>
      </w:r>
      <w:r>
        <w:rPr>
          <w:i/>
          <w:lang w:val="be-BY"/>
        </w:rPr>
        <w:t>(Каб праславіць родны горад, сваю Радзіму.)</w:t>
      </w:r>
      <w:r>
        <w:rPr>
          <w:lang w:val="be-BY"/>
        </w:rPr>
        <w:t xml:space="preserve"> Знайдзіце радкі, у якіх тлумачыцца мэта друкавання кнігі і выдавецкай дзейнасці Скарыны. </w:t>
      </w:r>
      <w:r>
        <w:rPr>
          <w:i/>
          <w:lang w:val="be-BY"/>
        </w:rPr>
        <w:t>(Для навучання людзей.)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абагульняе адказы вучняў, звяртае ўвагу, што кнігі Францыска Скарыны служылі для многіх людзей падручнікам для навучання грамаце.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</w:t>
      </w:r>
      <w:r w:rsidRPr="00DD1C63">
        <w:rPr>
          <w:b/>
          <w:lang w:val="be-BY"/>
        </w:rPr>
        <w:t>.</w:t>
      </w:r>
      <w:r>
        <w:rPr>
          <w:lang w:val="be-BY"/>
        </w:rPr>
        <w:t xml:space="preserve"> Пра што сведчаць гэтыя факты?</w:t>
      </w:r>
      <w:r>
        <w:rPr>
          <w:i/>
          <w:lang w:val="be-BY"/>
        </w:rPr>
        <w:t xml:space="preserve"> (Скарына любіў свой народ, родную зямлю, шанаваў беларускую мову, хацеў, каб яго народ быў адукаваным.)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Схема дапаўняецца карткамі «друкар — першая друкаваная кніга, 1517</w:t>
      </w:r>
      <w:r w:rsidR="00C1271F">
        <w:rPr>
          <w:i/>
          <w:lang w:val="be-BY"/>
        </w:rPr>
        <w:t> </w:t>
      </w:r>
      <w:r>
        <w:rPr>
          <w:i/>
          <w:lang w:val="be-BY"/>
        </w:rPr>
        <w:t>г., г.</w:t>
      </w:r>
      <w:r w:rsidR="00AF250F">
        <w:rPr>
          <w:i/>
          <w:lang w:val="be-BY"/>
        </w:rPr>
        <w:t> </w:t>
      </w:r>
      <w:r>
        <w:rPr>
          <w:i/>
          <w:lang w:val="be-BY"/>
        </w:rPr>
        <w:t>Прага, на старабеларускай мове».</w:t>
      </w:r>
    </w:p>
    <w:p w:rsidR="00DD1C63" w:rsidRDefault="00DD1C63" w:rsidP="00DD1C63">
      <w:pPr>
        <w:pStyle w:val="a3"/>
        <w:rPr>
          <w:color w:val="000000"/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lang w:val="be-BY"/>
        </w:rPr>
        <w:t xml:space="preserve"> Пры афармленні сваіх кніг Скарына выкарыстоўваў свае ілюстрацыі, выкананыя ў тэхніцы «гравюра» (адбітак з выразанай дошкі). Разгледзьце аўтарскі партрэт Скарыны ў вучэбным дапаможніку (с. 82). Паспрабуйце «прачытаць» гэты партрэт. </w:t>
      </w:r>
      <w:r>
        <w:rPr>
          <w:rStyle w:val="group-hoverlanguage-learningborder-foreground"/>
        </w:rPr>
        <w:t xml:space="preserve">Па </w:t>
      </w:r>
      <w:proofErr w:type="spellStart"/>
      <w:r>
        <w:rPr>
          <w:rStyle w:val="group-hoverlanguage-learningborder-foreground"/>
        </w:rPr>
        <w:t>якіх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прыкметах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можна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зрабіць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вывад</w:t>
      </w:r>
      <w:proofErr w:type="spellEnd"/>
      <w:r>
        <w:rPr>
          <w:rStyle w:val="group-hoverlanguage-learningborder-foreground"/>
        </w:rPr>
        <w:t xml:space="preserve">, </w:t>
      </w:r>
      <w:proofErr w:type="spellStart"/>
      <w:r>
        <w:rPr>
          <w:rStyle w:val="group-hoverlanguage-learningborder-foreground"/>
        </w:rPr>
        <w:t>што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гэта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партрэт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вучонага</w:t>
      </w:r>
      <w:proofErr w:type="spellEnd"/>
      <w:r>
        <w:rPr>
          <w:rStyle w:val="group-hoverlanguage-learningborder-foreground"/>
        </w:rPr>
        <w:t xml:space="preserve"> </w:t>
      </w:r>
      <w:proofErr w:type="spellStart"/>
      <w:r>
        <w:rPr>
          <w:rStyle w:val="group-hoverlanguage-learningborder-foreground"/>
        </w:rPr>
        <w:t>чалавека</w:t>
      </w:r>
      <w:proofErr w:type="spellEnd"/>
      <w:r>
        <w:rPr>
          <w:rStyle w:val="group-hoverlanguage-learningborder-foreground"/>
        </w:rPr>
        <w:t>?</w:t>
      </w:r>
      <w:r>
        <w:rPr>
          <w:lang w:val="be-BY"/>
        </w:rPr>
        <w:t xml:space="preserve"> </w:t>
      </w:r>
      <w:r>
        <w:rPr>
          <w:i/>
          <w:lang w:val="be-BY"/>
        </w:rPr>
        <w:t>(</w:t>
      </w:r>
      <w:r>
        <w:rPr>
          <w:i/>
          <w:iCs/>
          <w:lang w:val="be-BY"/>
        </w:rPr>
        <w:t xml:space="preserve">Францыск Скарына сядзіць на спецыяльна абсталяваным </w:t>
      </w:r>
      <w:r w:rsidRPr="00DD1C63">
        <w:rPr>
          <w:b/>
          <w:bCs/>
          <w:i/>
          <w:iCs/>
          <w:lang w:val="be-BY"/>
        </w:rPr>
        <w:t>месцы для працы</w:t>
      </w:r>
      <w:r>
        <w:rPr>
          <w:i/>
          <w:iCs/>
          <w:lang w:val="be-BY"/>
        </w:rPr>
        <w:t xml:space="preserve">. Ён апрануты ў традыцыйнае для вучоных таго часу </w:t>
      </w:r>
      <w:r w:rsidRPr="00DD1C63">
        <w:rPr>
          <w:b/>
          <w:bCs/>
          <w:i/>
          <w:iCs/>
          <w:lang w:val="be-BY"/>
        </w:rPr>
        <w:t>адзенне</w:t>
      </w:r>
      <w:r>
        <w:rPr>
          <w:i/>
          <w:iCs/>
          <w:lang w:val="be-BY"/>
        </w:rPr>
        <w:t xml:space="preserve">, якое сведчыць пра яго адукаванасць і высокае сацыяльнае становішча. </w:t>
      </w:r>
      <w:r w:rsidRPr="00DD1C63">
        <w:rPr>
          <w:b/>
          <w:bCs/>
          <w:i/>
          <w:iCs/>
          <w:lang w:val="be-BY"/>
        </w:rPr>
        <w:t>Берэт</w:t>
      </w:r>
      <w:r>
        <w:rPr>
          <w:i/>
          <w:iCs/>
          <w:lang w:val="be-BY"/>
        </w:rPr>
        <w:t xml:space="preserve"> на галаве падкрэслівае яго прыналежнасць да інтэлектуальнай эліты. Скарына трымае ў</w:t>
      </w:r>
      <w:r w:rsidR="00C1271F">
        <w:rPr>
          <w:i/>
          <w:iCs/>
          <w:lang w:val="be-BY"/>
        </w:rPr>
        <w:t> </w:t>
      </w:r>
      <w:r>
        <w:rPr>
          <w:i/>
          <w:iCs/>
          <w:lang w:val="be-BY"/>
        </w:rPr>
        <w:t xml:space="preserve">руках </w:t>
      </w:r>
      <w:r w:rsidRPr="00DD1C63">
        <w:rPr>
          <w:b/>
          <w:bCs/>
          <w:i/>
          <w:iCs/>
          <w:lang w:val="be-BY"/>
        </w:rPr>
        <w:t>кнігу</w:t>
      </w:r>
      <w:r>
        <w:rPr>
          <w:i/>
          <w:iCs/>
          <w:lang w:val="be-BY"/>
        </w:rPr>
        <w:t xml:space="preserve">, якая сімвалізуе яго дзейнасць як першадрукара і распаўсюджвальніка ведаў. На вокладцы кнігі </w:t>
      </w:r>
      <w:r w:rsidRPr="00DD1C63">
        <w:rPr>
          <w:b/>
          <w:i/>
          <w:iCs/>
          <w:lang w:val="be-BY"/>
        </w:rPr>
        <w:t xml:space="preserve">бачны </w:t>
      </w:r>
      <w:r w:rsidRPr="00DD1C63">
        <w:rPr>
          <w:b/>
          <w:bCs/>
          <w:i/>
          <w:iCs/>
          <w:lang w:val="be-BY"/>
        </w:rPr>
        <w:t>сімвал сонца і месяца</w:t>
      </w:r>
      <w:r>
        <w:rPr>
          <w:i/>
          <w:iCs/>
          <w:lang w:val="be-BY"/>
        </w:rPr>
        <w:t> — знак святла, прасвятлення і мудрасці, які сімвалізуе кнігу як крыніцу ведаў і асветы.</w:t>
      </w:r>
      <w:r>
        <w:rPr>
          <w:lang w:val="be-BY"/>
        </w:rPr>
        <w:t xml:space="preserve"> </w:t>
      </w:r>
      <w:r>
        <w:rPr>
          <w:i/>
          <w:iCs/>
          <w:lang w:val="be-BY"/>
        </w:rPr>
        <w:t xml:space="preserve">Уся кампазіцыя гравюры адлюстроўвае свет, у якім жыў і працаваў Скарына. За яго спінай можна </w:t>
      </w:r>
      <w:r w:rsidRPr="00DD1C63">
        <w:rPr>
          <w:b/>
          <w:i/>
          <w:iCs/>
          <w:lang w:val="be-BY"/>
        </w:rPr>
        <w:t xml:space="preserve">заўважыць </w:t>
      </w:r>
      <w:r w:rsidRPr="00DD1C63">
        <w:rPr>
          <w:b/>
          <w:bCs/>
          <w:i/>
          <w:iCs/>
          <w:lang w:val="be-BY"/>
        </w:rPr>
        <w:t>паліцы з кнігамі</w:t>
      </w:r>
      <w:r>
        <w:rPr>
          <w:i/>
          <w:iCs/>
          <w:lang w:val="be-BY"/>
        </w:rPr>
        <w:t>, якія сімвалізуюць яго глыбокую любоў да ведаў і</w:t>
      </w:r>
      <w:r w:rsidR="00C1271F">
        <w:rPr>
          <w:i/>
          <w:iCs/>
          <w:lang w:val="be-BY"/>
        </w:rPr>
        <w:t> </w:t>
      </w:r>
      <w:r>
        <w:rPr>
          <w:i/>
          <w:iCs/>
          <w:lang w:val="be-BY"/>
        </w:rPr>
        <w:t>вывучэння свету.)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Звярніце ўвагу на афармленне літар у кнігах Скарыны. Што цікавага вы ўбачылі? Як вы думаеце, для чаго аўтар упрыгожваў літары малюнкамі? Знайдзіце адказ у</w:t>
      </w:r>
      <w:r w:rsidR="00C1271F">
        <w:rPr>
          <w:lang w:val="be-BY"/>
        </w:rPr>
        <w:t> </w:t>
      </w:r>
      <w:r>
        <w:rPr>
          <w:lang w:val="be-BY"/>
        </w:rPr>
        <w:t xml:space="preserve">вучэбным дапаможніку на с. 82. </w:t>
      </w:r>
      <w:r>
        <w:rPr>
          <w:i/>
          <w:lang w:val="be-BY"/>
        </w:rPr>
        <w:t>(Каб лягчэй запаміналася.)</w:t>
      </w:r>
      <w:r>
        <w:rPr>
          <w:lang w:val="be-BY"/>
        </w:rPr>
        <w:t xml:space="preserve"> Аўтар сам ілюстраваў свае выданні. Ці можна яго назваць мастаком?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Схема на дошцы дапаўняецца карткай «мастак».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 w:rsidRPr="00DD1C63">
        <w:rPr>
          <w:b/>
          <w:lang w:val="be-BY"/>
        </w:rPr>
        <w:t xml:space="preserve"> </w:t>
      </w:r>
      <w:r>
        <w:rPr>
          <w:lang w:val="be-BY"/>
        </w:rPr>
        <w:t>Прапаную пазнаёміцца са словамі першадрукара, адрасаванымі да сваіх чытачоў.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Вучні чытаюць тэкст вучэбнага дапаможніка на с. 83 (першы абзац): «Звяры, якія жывуць у пустыні, ад нараджэння ведаюць норы свае; птушкі, якія лятаюць у</w:t>
      </w:r>
      <w:r w:rsidR="00C1271F">
        <w:rPr>
          <w:i/>
          <w:lang w:val="be-BY"/>
        </w:rPr>
        <w:t> </w:t>
      </w:r>
      <w:r>
        <w:rPr>
          <w:i/>
          <w:lang w:val="be-BY"/>
        </w:rPr>
        <w:t>паветры, ведаюць гнёзды свае; рыбы, якія плаваюць у морах і рэках, чуюць віры свае; пчолы і ім падобныя бароняць вуллі свае; так і людзі да таго месца, дзе нарадзіліся і выраслі, вялікую ласку маюць».</w:t>
      </w:r>
    </w:p>
    <w:p w:rsidR="00DD1C63" w:rsidRDefault="00DD1C63" w:rsidP="00DD1C63">
      <w:pPr>
        <w:pStyle w:val="a3"/>
        <w:rPr>
          <w:lang w:val="be-BY"/>
        </w:rPr>
      </w:pPr>
      <w:r w:rsidRPr="00DD1C63">
        <w:rPr>
          <w:b/>
          <w:bCs/>
          <w:lang w:val="be-BY"/>
        </w:rPr>
        <w:t>Настаўнік.</w:t>
      </w:r>
      <w:r>
        <w:rPr>
          <w:lang w:val="be-BY"/>
        </w:rPr>
        <w:t xml:space="preserve"> Як вы разумееце думку Скарыны пра тое, што людзі маюць «вялікую ласку» да месца, дзе нарадзіліся? Чаму важна памятаць пра сваё месца нараджэння? Ці можна гэтыя словы лічыць запаветам для нашчадкаў?</w:t>
      </w:r>
    </w:p>
    <w:p w:rsidR="00DD1C63" w:rsidRDefault="00DD1C63" w:rsidP="00DD1C63">
      <w:pPr>
        <w:pStyle w:val="2"/>
        <w:rPr>
          <w:lang w:val="be-BY"/>
        </w:rPr>
      </w:pPr>
      <w:r>
        <w:rPr>
          <w:lang w:val="be-BY"/>
        </w:rPr>
        <w:t>Работа ў парах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1. Што ў сучасным свеце можна лічыць праявай вялікай ласкі да Радзімы?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2. Прыдумайце 2-3 прапановы, як людзі сёння могуць праявіць любоў да свайго краю.</w:t>
      </w:r>
    </w:p>
    <w:p w:rsidR="00DD1C63" w:rsidRDefault="00DD1C63" w:rsidP="00DD1C63">
      <w:pPr>
        <w:pStyle w:val="a3"/>
        <w:rPr>
          <w:lang w:val="be-BY"/>
        </w:rPr>
      </w:pPr>
      <w:r w:rsidRPr="00277E9E">
        <w:rPr>
          <w:b/>
          <w:bCs/>
          <w:lang w:val="be-BY"/>
        </w:rPr>
        <w:lastRenderedPageBreak/>
        <w:t>Настаўнік.</w:t>
      </w:r>
      <w:r w:rsidRPr="00277E9E">
        <w:rPr>
          <w:b/>
          <w:lang w:val="be-BY"/>
        </w:rPr>
        <w:t xml:space="preserve"> </w:t>
      </w:r>
      <w:r>
        <w:rPr>
          <w:lang w:val="be-BY"/>
        </w:rPr>
        <w:t>Да кожнай сваёй кнігі Францыск Скарына складаў прадмовы з</w:t>
      </w:r>
      <w:r w:rsidR="00C1271F">
        <w:rPr>
          <w:lang w:val="be-BY"/>
        </w:rPr>
        <w:t> </w:t>
      </w:r>
      <w:r>
        <w:rPr>
          <w:lang w:val="be-BY"/>
        </w:rPr>
        <w:t>рознымі звесткамі па гісторыі, геаграфіі, культуры. Ці можна яго назваць пісьменнікам?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Схема дапаўняецца карткай «пісьменнік».</w:t>
      </w:r>
    </w:p>
    <w:p w:rsidR="00DD1C63" w:rsidRDefault="00DD1C63" w:rsidP="00DD1C63">
      <w:pPr>
        <w:pStyle w:val="a3"/>
        <w:rPr>
          <w:i/>
          <w:lang w:val="be-BY"/>
        </w:rPr>
      </w:pPr>
      <w:r w:rsidRPr="00277E9E">
        <w:rPr>
          <w:b/>
          <w:bCs/>
          <w:lang w:val="be-BY"/>
        </w:rPr>
        <w:t>Настаўнік.</w:t>
      </w:r>
      <w:r>
        <w:rPr>
          <w:lang w:val="be-BY"/>
        </w:rPr>
        <w:t xml:space="preserve"> Ахарактарызуйце дзейнасць Скарыны як асветніка.</w:t>
      </w:r>
      <w:r>
        <w:rPr>
          <w:i/>
          <w:lang w:val="be-BY"/>
        </w:rPr>
        <w:t xml:space="preserve"> (Ён перакладаў і</w:t>
      </w:r>
      <w:r w:rsidR="00C1271F">
        <w:rPr>
          <w:i/>
          <w:lang w:val="be-BY"/>
        </w:rPr>
        <w:t> </w:t>
      </w:r>
      <w:r>
        <w:rPr>
          <w:i/>
          <w:lang w:val="be-BY"/>
        </w:rPr>
        <w:t>адаптаваў біблейскія тэксты, што дало магчымасць беларусам атрымаць доступ да святых тэкстаў на роднай мове, а таксама спрыяў развіццю адукацыі і</w:t>
      </w:r>
      <w:r w:rsidR="00C1271F">
        <w:rPr>
          <w:i/>
          <w:lang w:val="be-BY"/>
        </w:rPr>
        <w:t> </w:t>
      </w:r>
      <w:r>
        <w:rPr>
          <w:i/>
          <w:lang w:val="be-BY"/>
        </w:rPr>
        <w:t>культуры.)</w:t>
      </w:r>
    </w:p>
    <w:p w:rsidR="00DD1C63" w:rsidRDefault="00DD1C63" w:rsidP="00DD1C63">
      <w:pPr>
        <w:pStyle w:val="a3"/>
        <w:rPr>
          <w:i/>
          <w:lang w:val="be-BY"/>
        </w:rPr>
      </w:pPr>
      <w:r>
        <w:rPr>
          <w:lang w:val="be-BY"/>
        </w:rPr>
        <w:t xml:space="preserve">Прыкладам уласнага жыцця Францыск Скарына паказаў, як трэба любіць свой народ і шанаваць матчыну мову. Беларусы шануюць памяць пра першадрукара. Знайдзіце ў вучэбным дапаможніку на с. 83 (другі абзац), у чым гэта выражаецца. </w:t>
      </w:r>
      <w:r>
        <w:rPr>
          <w:i/>
          <w:lang w:val="be-BY"/>
        </w:rPr>
        <w:t>(Усталяваныя помнікі асветніку ў Мінску, Лідзе, Полацку, самыя славутыя людзі нашай краіны ўзнагароджваюцца ордэнам Францыска Скарыны, многія вуліцы і</w:t>
      </w:r>
      <w:r w:rsidR="00C1271F">
        <w:rPr>
          <w:i/>
          <w:lang w:val="be-BY"/>
        </w:rPr>
        <w:t> </w:t>
      </w:r>
      <w:r>
        <w:rPr>
          <w:i/>
          <w:lang w:val="be-BY"/>
        </w:rPr>
        <w:t>плошчы носяць імя першадрукара.)</w:t>
      </w:r>
    </w:p>
    <w:p w:rsidR="00DD1C63" w:rsidRDefault="00DD1C63" w:rsidP="00DD1C63">
      <w:pPr>
        <w:pStyle w:val="a3"/>
        <w:rPr>
          <w:i/>
          <w:lang w:val="be-BY"/>
        </w:rPr>
      </w:pPr>
      <w:r>
        <w:rPr>
          <w:lang w:val="be-BY"/>
        </w:rPr>
        <w:t>Больш інфармацыі пра жыццё і працу перша</w:t>
      </w:r>
      <w:r w:rsidR="00C1271F">
        <w:rPr>
          <w:lang w:val="be-BY"/>
        </w:rPr>
        <w:t>друкара можна знайсці ў </w:t>
      </w:r>
      <w:r>
        <w:rPr>
          <w:lang w:val="be-BY"/>
        </w:rPr>
        <w:t xml:space="preserve">літаратурных крыніцах, у Музеі беларускага кнігадрукавання ў Полацку, які пачаў працу ў 1990 годзе ў гонар 500-годдзя з меркаванага дня нараджэння Скарыны. Экспазіцыя музея ўключае таксама звесткі пра Сымона Буднага, якога называюць прадаўжальнікам справы Скарыны. </w:t>
      </w:r>
    </w:p>
    <w:p w:rsidR="00DD1C63" w:rsidRDefault="00DD1C63" w:rsidP="00D85FB9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Дэманструецца партрэт Сымона Буднага. Настаўнік прапануе вучням звярнуцца да вучэбнага дапаможніка і знайсці адказы на пытанні.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1. Калі выйшла ў свет першая друкаваная кніг</w:t>
      </w:r>
      <w:r w:rsidR="00C1271F">
        <w:rPr>
          <w:lang w:val="be-BY"/>
        </w:rPr>
        <w:t>а, выдадзеная Сымонам Будным? У </w:t>
      </w:r>
      <w:r>
        <w:rPr>
          <w:lang w:val="be-BY"/>
        </w:rPr>
        <w:t xml:space="preserve">якім горадзе? </w:t>
      </w:r>
      <w:r>
        <w:rPr>
          <w:i/>
          <w:lang w:val="be-BY"/>
        </w:rPr>
        <w:t>(У 1562 г., у Нясвіжы.)</w:t>
      </w:r>
    </w:p>
    <w:p w:rsidR="00DD1C63" w:rsidRDefault="00DD1C63" w:rsidP="00DD1C63">
      <w:pPr>
        <w:pStyle w:val="a3"/>
        <w:rPr>
          <w:i/>
          <w:lang w:val="be-BY"/>
        </w:rPr>
      </w:pPr>
      <w:r>
        <w:rPr>
          <w:lang w:val="be-BY"/>
        </w:rPr>
        <w:t xml:space="preserve">2. Чаму Сымона Буднага называюць прадаўжальнікам справы Скарыны? </w:t>
      </w:r>
      <w:r>
        <w:rPr>
          <w:i/>
          <w:lang w:val="be-BY"/>
        </w:rPr>
        <w:t>(Ён прадоўжыў друкарскую справу, якой займаўся Скарына.)</w:t>
      </w:r>
    </w:p>
    <w:p w:rsidR="00DD1C63" w:rsidRDefault="00DD1C63" w:rsidP="0023523E">
      <w:pPr>
        <w:pStyle w:val="a3"/>
        <w:spacing w:after="60"/>
        <w:rPr>
          <w:i/>
          <w:lang w:val="be-BY"/>
        </w:rPr>
      </w:pPr>
      <w:r>
        <w:rPr>
          <w:lang w:val="be-BY"/>
        </w:rPr>
        <w:t xml:space="preserve">3. Што было агульнага ў дзейнасці Сымона Буднага і Францыска Скарыны? </w:t>
      </w:r>
      <w:r>
        <w:rPr>
          <w:i/>
          <w:lang w:val="be-BY"/>
        </w:rPr>
        <w:t>(Яны былі друкарамі і вучонымі.)</w:t>
      </w:r>
    </w:p>
    <w:p w:rsidR="00DD1C63" w:rsidRDefault="00DD1C63" w:rsidP="00DD1C63">
      <w:pPr>
        <w:pStyle w:val="a3"/>
        <w:rPr>
          <w:i/>
          <w:lang w:val="be-BY"/>
        </w:rPr>
      </w:pPr>
      <w:r w:rsidRPr="00277E9E">
        <w:rPr>
          <w:b/>
          <w:bCs/>
          <w:lang w:val="be-BY"/>
        </w:rPr>
        <w:t>Настаўнік.</w:t>
      </w:r>
      <w:r>
        <w:rPr>
          <w:bCs/>
          <w:lang w:val="be-BY"/>
        </w:rPr>
        <w:t xml:space="preserve"> </w:t>
      </w:r>
      <w:r>
        <w:rPr>
          <w:lang w:val="be-BY"/>
        </w:rPr>
        <w:t xml:space="preserve">Хоць і пачаў Сымон Будны сваю друкарскую справу пасля Скарыны, але ён таксама з’яўляецца ў чымсьці першым. У чым жа Будны быў першым? </w:t>
      </w:r>
      <w:r>
        <w:rPr>
          <w:i/>
          <w:lang w:val="be-BY"/>
        </w:rPr>
        <w:t xml:space="preserve">(Ён выдаў першую друкаваную кнігу </w:t>
      </w:r>
      <w:r w:rsidRPr="00277E9E">
        <w:rPr>
          <w:b/>
          <w:i/>
          <w:lang w:val="be-BY"/>
        </w:rPr>
        <w:t>на тэрыторыі Беларусі</w:t>
      </w:r>
      <w:r>
        <w:rPr>
          <w:i/>
          <w:lang w:val="be-BY"/>
        </w:rPr>
        <w:t xml:space="preserve"> на беларускай мове.)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Да чаго заклікае Сымон Будны?</w:t>
      </w:r>
      <w:r>
        <w:rPr>
          <w:i/>
          <w:lang w:val="be-BY"/>
        </w:rPr>
        <w:t xml:space="preserve"> (Жыць у міры, а калі неабходна, то бараніць сваю Радзіму; усе людзі — багатыя і бедныя — павінны быць роўнымі перад законам.)</w:t>
      </w:r>
    </w:p>
    <w:p w:rsidR="00DD1C63" w:rsidRDefault="00DD1C63" w:rsidP="00DD1C63">
      <w:pPr>
        <w:pStyle w:val="a3"/>
        <w:rPr>
          <w:i/>
          <w:iCs/>
          <w:lang w:val="be-BY"/>
        </w:rPr>
      </w:pPr>
      <w:r>
        <w:t>Ра</w:t>
      </w:r>
      <w:r>
        <w:rPr>
          <w:lang w:val="be-BY"/>
        </w:rPr>
        <w:t>з</w:t>
      </w:r>
      <w:proofErr w:type="spellStart"/>
      <w:r>
        <w:t>гледзьце</w:t>
      </w:r>
      <w:proofErr w:type="spellEnd"/>
      <w:r>
        <w:t xml:space="preserve"> </w:t>
      </w:r>
      <w:proofErr w:type="spellStart"/>
      <w:r>
        <w:t>партрэт</w:t>
      </w:r>
      <w:proofErr w:type="spellEnd"/>
      <w:r>
        <w:t xml:space="preserve"> </w:t>
      </w:r>
      <w:r>
        <w:rPr>
          <w:lang w:val="be-BY"/>
        </w:rPr>
        <w:t xml:space="preserve">Сымона </w:t>
      </w:r>
      <w:proofErr w:type="spellStart"/>
      <w:r>
        <w:t>Буднага</w:t>
      </w:r>
      <w:proofErr w:type="spellEnd"/>
      <w:r>
        <w:t xml:space="preserve">. </w:t>
      </w:r>
      <w:proofErr w:type="spellStart"/>
      <w:r>
        <w:t>Што</w:t>
      </w:r>
      <w:proofErr w:type="spellEnd"/>
      <w:r>
        <w:t xml:space="preserve">, на ваш </w:t>
      </w:r>
      <w:proofErr w:type="spellStart"/>
      <w:r>
        <w:t>погляд</w:t>
      </w:r>
      <w:proofErr w:type="spellEnd"/>
      <w:r>
        <w:t xml:space="preserve">, </w:t>
      </w:r>
      <w:proofErr w:type="spellStart"/>
      <w:r>
        <w:t>хацеў</w:t>
      </w:r>
      <w:proofErr w:type="spellEnd"/>
      <w:r>
        <w:t xml:space="preserve"> </w:t>
      </w:r>
      <w:proofErr w:type="spellStart"/>
      <w:r>
        <w:t>перадаць</w:t>
      </w:r>
      <w:proofErr w:type="spellEnd"/>
      <w:r>
        <w:t xml:space="preserve"> мастак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дэталі</w:t>
      </w:r>
      <w:proofErr w:type="spellEnd"/>
      <w:r>
        <w:t xml:space="preserve">, </w:t>
      </w:r>
      <w:proofErr w:type="spellStart"/>
      <w:r>
        <w:t>адлюстраваныя</w:t>
      </w:r>
      <w:proofErr w:type="spellEnd"/>
      <w:r>
        <w:t xml:space="preserve"> ў </w:t>
      </w:r>
      <w:proofErr w:type="spellStart"/>
      <w:r>
        <w:t>гэтай</w:t>
      </w:r>
      <w:proofErr w:type="spellEnd"/>
      <w:r>
        <w:t xml:space="preserve"> </w:t>
      </w:r>
      <w:proofErr w:type="spellStart"/>
      <w:r>
        <w:t>карціне</w:t>
      </w:r>
      <w:proofErr w:type="spellEnd"/>
      <w:r>
        <w:t>?</w:t>
      </w:r>
      <w:r>
        <w:rPr>
          <w:lang w:val="be-BY"/>
        </w:rPr>
        <w:t xml:space="preserve"> </w:t>
      </w:r>
      <w:r>
        <w:rPr>
          <w:i/>
          <w:iCs/>
          <w:lang w:val="be-BY"/>
        </w:rPr>
        <w:t xml:space="preserve">(Мастак імкнуўся падкрэсліць важнасць асветніцкай дзейнасці Сымона Буднага і яго значэнне ў гісторыі Беларусі і друкарства. </w:t>
      </w:r>
      <w:r w:rsidRPr="00277E9E">
        <w:rPr>
          <w:b/>
          <w:bCs/>
          <w:i/>
          <w:iCs/>
          <w:lang w:val="be-BY"/>
        </w:rPr>
        <w:t>Кніга і стосы кніг</w:t>
      </w:r>
      <w:r>
        <w:rPr>
          <w:i/>
          <w:iCs/>
          <w:lang w:val="be-BY"/>
        </w:rPr>
        <w:t xml:space="preserve"> сімвалізуюць адукаванасць, кнігадрукарскую дзейнасць і ўклад Сымона Буднага ў развіццё беларускай і еўрапейскай культуры. </w:t>
      </w:r>
      <w:r w:rsidRPr="00277E9E">
        <w:rPr>
          <w:b/>
          <w:bCs/>
          <w:i/>
          <w:iCs/>
          <w:lang w:val="be-BY"/>
        </w:rPr>
        <w:t>Друкарскі станок</w:t>
      </w:r>
      <w:r>
        <w:rPr>
          <w:i/>
          <w:iCs/>
          <w:lang w:val="be-BY"/>
        </w:rPr>
        <w:t xml:space="preserve"> на заднім плане адлюстроўвае пр</w:t>
      </w:r>
      <w:r w:rsidR="00C1271F">
        <w:rPr>
          <w:i/>
          <w:iCs/>
          <w:lang w:val="be-BY"/>
        </w:rPr>
        <w:t>ацэс кнігадрукавання, звязаны з </w:t>
      </w:r>
      <w:r>
        <w:rPr>
          <w:i/>
          <w:iCs/>
          <w:lang w:val="be-BY"/>
        </w:rPr>
        <w:t xml:space="preserve">яго дзейнасцю, і значнасць тэхналагічнага прагрэсу той эпохі. </w:t>
      </w:r>
      <w:r w:rsidR="00C1271F">
        <w:rPr>
          <w:b/>
          <w:bCs/>
          <w:i/>
          <w:iCs/>
          <w:lang w:val="be-BY"/>
        </w:rPr>
        <w:t>Святло і </w:t>
      </w:r>
      <w:r w:rsidRPr="00277E9E">
        <w:rPr>
          <w:b/>
          <w:bCs/>
          <w:i/>
          <w:iCs/>
          <w:lang w:val="be-BY"/>
        </w:rPr>
        <w:t>кампазіцыя</w:t>
      </w:r>
      <w:r>
        <w:rPr>
          <w:i/>
          <w:iCs/>
          <w:lang w:val="be-BY"/>
        </w:rPr>
        <w:t> — асветленыя кнігі і асоба Сымона Буднага могуць сімвалізаваць святло ведаў і духоўнае прасвятленне, якое ён нёс праз сваю працу.)</w:t>
      </w:r>
    </w:p>
    <w:p w:rsidR="00DD1C63" w:rsidRDefault="00DD1C63" w:rsidP="00DD1C63">
      <w:pPr>
        <w:pStyle w:val="a3"/>
        <w:rPr>
          <w:i/>
          <w:lang w:val="be-BY"/>
        </w:rPr>
      </w:pPr>
      <w:r>
        <w:rPr>
          <w:lang w:val="be-BY"/>
        </w:rPr>
        <w:t xml:space="preserve">Якім чынам была ўшанавана памяць пра Сымона Буднага? </w:t>
      </w:r>
      <w:r>
        <w:rPr>
          <w:i/>
          <w:lang w:val="be-BY"/>
        </w:rPr>
        <w:t>(Яму ўстаноўлены помнік у Нясвіжы.)</w:t>
      </w:r>
    </w:p>
    <w:p w:rsidR="00DD1C63" w:rsidRDefault="00DD1C63" w:rsidP="00277E9E">
      <w:pPr>
        <w:pStyle w:val="10"/>
        <w:rPr>
          <w:lang w:val="be-BY"/>
        </w:rPr>
      </w:pPr>
      <w:r>
        <w:rPr>
          <w:color w:val="181717"/>
        </w:rPr>
        <w:lastRenderedPageBreak/>
        <w:t>V</w:t>
      </w:r>
      <w:r>
        <w:rPr>
          <w:color w:val="181717"/>
          <w:lang w:val="be-BY"/>
        </w:rPr>
        <w:t xml:space="preserve">. </w:t>
      </w:r>
      <w:r>
        <w:rPr>
          <w:lang w:val="be-BY"/>
        </w:rPr>
        <w:t>ЭТАП АБАГУЛЬНЕННЯ І СІСТЭМАТЫЗАЦЫІ ВЕДАЎ.</w:t>
      </w:r>
    </w:p>
    <w:p w:rsidR="00DD1C63" w:rsidRDefault="00DD1C63" w:rsidP="00277E9E">
      <w:pPr>
        <w:pStyle w:val="2"/>
        <w:rPr>
          <w:lang w:val="be-BY"/>
        </w:rPr>
      </w:pPr>
      <w:r>
        <w:rPr>
          <w:lang w:val="be-BY"/>
        </w:rPr>
        <w:t>Работа ў парах</w:t>
      </w:r>
    </w:p>
    <w:p w:rsidR="00DD1C63" w:rsidRDefault="00DD1C63" w:rsidP="00D85FB9">
      <w:pPr>
        <w:pStyle w:val="a3"/>
        <w:spacing w:after="60"/>
        <w:rPr>
          <w:rFonts w:eastAsia="Times New Roman"/>
          <w:i/>
          <w:color w:val="181717"/>
          <w:lang w:val="be-BY"/>
        </w:rPr>
      </w:pPr>
      <w:r>
        <w:rPr>
          <w:i/>
          <w:lang w:val="be-BY"/>
        </w:rPr>
        <w:t>Вучням неабходна запоўніць параўнальную табліцу.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94"/>
        <w:gridCol w:w="3313"/>
        <w:gridCol w:w="3313"/>
      </w:tblGrid>
      <w:tr w:rsidR="00DD1C63" w:rsidTr="002352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1C63" w:rsidRPr="00277E9E" w:rsidRDefault="00DD1C63" w:rsidP="00C1271F">
            <w:pPr>
              <w:pStyle w:val="a3"/>
              <w:keepNext/>
              <w:spacing w:before="60" w:after="60"/>
              <w:ind w:firstLine="0"/>
              <w:jc w:val="center"/>
              <w:rPr>
                <w:rFonts w:eastAsia="Times New Roman"/>
                <w:b/>
                <w:bCs/>
                <w:color w:val="181717"/>
                <w:lang w:val="be-BY"/>
              </w:rPr>
            </w:pPr>
            <w:bookmarkStart w:id="1" w:name="_Hlk189508038"/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1C63" w:rsidRPr="00277E9E" w:rsidRDefault="00DD1C63" w:rsidP="00C1271F">
            <w:pPr>
              <w:pStyle w:val="a3"/>
              <w:keepNext/>
              <w:spacing w:before="60" w:after="60"/>
              <w:ind w:firstLine="0"/>
              <w:jc w:val="center"/>
              <w:rPr>
                <w:rFonts w:eastAsia="Times New Roman"/>
                <w:b/>
                <w:bCs/>
                <w:color w:val="181717"/>
                <w:lang w:val="be-BY"/>
              </w:rPr>
            </w:pPr>
            <w:r w:rsidRPr="00277E9E">
              <w:rPr>
                <w:rFonts w:eastAsia="Times New Roman"/>
                <w:b/>
                <w:bCs/>
                <w:color w:val="181717"/>
                <w:lang w:val="be-BY"/>
              </w:rPr>
              <w:t>Францыск Скарына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1C63" w:rsidRPr="00277E9E" w:rsidRDefault="00DD1C63" w:rsidP="00C1271F">
            <w:pPr>
              <w:pStyle w:val="a3"/>
              <w:keepNext/>
              <w:spacing w:before="60" w:after="60"/>
              <w:ind w:firstLine="0"/>
              <w:jc w:val="center"/>
              <w:rPr>
                <w:rFonts w:eastAsia="Times New Roman"/>
                <w:b/>
                <w:bCs/>
                <w:color w:val="181717"/>
                <w:lang w:val="be-BY"/>
              </w:rPr>
            </w:pPr>
            <w:r w:rsidRPr="00277E9E">
              <w:rPr>
                <w:rFonts w:eastAsia="Times New Roman"/>
                <w:b/>
                <w:bCs/>
                <w:color w:val="181717"/>
                <w:lang w:val="be-BY"/>
              </w:rPr>
              <w:t>Сымон Будны</w:t>
            </w:r>
          </w:p>
        </w:tc>
      </w:tr>
      <w:tr w:rsidR="00DD1C63" w:rsidTr="002352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color w:val="181717"/>
                <w:lang w:val="be-BY"/>
              </w:rPr>
            </w:pPr>
            <w:r>
              <w:rPr>
                <w:rFonts w:eastAsia="Times New Roman"/>
                <w:color w:val="181717"/>
                <w:lang w:val="be-BY"/>
              </w:rPr>
              <w:t>Дата друкавання першай кнігі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</w:tr>
      <w:tr w:rsidR="00DD1C63" w:rsidTr="002352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color w:val="181717"/>
                <w:lang w:val="be-BY"/>
              </w:rPr>
            </w:pPr>
            <w:r>
              <w:rPr>
                <w:rFonts w:eastAsia="Times New Roman"/>
                <w:color w:val="181717"/>
                <w:lang w:val="be-BY"/>
              </w:rPr>
              <w:t>Горад, дзе была надрукавана першая кніга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</w:tr>
      <w:tr w:rsidR="00DD1C63" w:rsidTr="002352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color w:val="181717"/>
                <w:lang w:val="be-BY"/>
              </w:rPr>
            </w:pPr>
            <w:r>
              <w:rPr>
                <w:rFonts w:eastAsia="Times New Roman"/>
                <w:color w:val="181717"/>
                <w:lang w:val="be-BY"/>
              </w:rPr>
              <w:t>На якой мове друкаваў кнігі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</w:tr>
      <w:tr w:rsidR="00DD1C63" w:rsidTr="002352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color w:val="181717"/>
                <w:lang w:val="be-BY"/>
              </w:rPr>
            </w:pPr>
            <w:r>
              <w:rPr>
                <w:rFonts w:eastAsia="Times New Roman"/>
                <w:color w:val="181717"/>
                <w:lang w:val="be-BY"/>
              </w:rPr>
              <w:t>У якіх гарадах устаноўлены помнікі асветніку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</w:tr>
      <w:tr w:rsidR="00DD1C63" w:rsidTr="002352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color w:val="181717"/>
                <w:lang w:val="be-BY"/>
              </w:rPr>
            </w:pPr>
            <w:r>
              <w:rPr>
                <w:rFonts w:eastAsia="Times New Roman"/>
                <w:color w:val="181717"/>
                <w:lang w:val="be-BY"/>
              </w:rPr>
              <w:t>Да чаго заклікаў людзей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63" w:rsidRDefault="00DD1C63" w:rsidP="00C1271F">
            <w:pPr>
              <w:pStyle w:val="a3"/>
              <w:spacing w:before="60" w:after="60"/>
              <w:ind w:firstLine="0"/>
              <w:rPr>
                <w:rFonts w:eastAsia="Times New Roman"/>
                <w:bCs/>
                <w:color w:val="181717"/>
                <w:lang w:val="be-BY"/>
              </w:rPr>
            </w:pPr>
          </w:p>
        </w:tc>
      </w:tr>
    </w:tbl>
    <w:bookmarkEnd w:id="1"/>
    <w:p w:rsidR="00DD1C63" w:rsidRDefault="00DD1C63" w:rsidP="00277E9E">
      <w:pPr>
        <w:pStyle w:val="2"/>
        <w:rPr>
          <w:lang w:val="be-BY" w:eastAsia="ru-RU"/>
        </w:rPr>
      </w:pPr>
      <w:r>
        <w:rPr>
          <w:lang w:val="be-BY"/>
        </w:rPr>
        <w:t>Работа ў групах</w:t>
      </w:r>
    </w:p>
    <w:p w:rsidR="00DD1C63" w:rsidRDefault="00DD1C63" w:rsidP="00DD1C63">
      <w:pPr>
        <w:pStyle w:val="a3"/>
        <w:rPr>
          <w:rFonts w:eastAsia="Times New Roman"/>
          <w:i/>
          <w:color w:val="181717"/>
          <w:lang w:val="be-BY"/>
        </w:rPr>
      </w:pPr>
      <w:r>
        <w:rPr>
          <w:rFonts w:eastAsia="Times New Roman"/>
          <w:i/>
          <w:color w:val="181717"/>
          <w:lang w:val="be-BY"/>
        </w:rPr>
        <w:t>Настаўнік прапануе скласці для турыстаў маршрут падарожжа па беларускіх гарадах, у якіх ёсць помнікі Францыску Скарыне, Сымону Буднаму.</w:t>
      </w:r>
    </w:p>
    <w:p w:rsidR="00DD1C63" w:rsidRDefault="00DD1C63" w:rsidP="00D85FB9">
      <w:pPr>
        <w:pStyle w:val="a3"/>
        <w:spacing w:after="60"/>
        <w:rPr>
          <w:rFonts w:eastAsia="Times New Roman"/>
          <w:i/>
          <w:color w:val="181717"/>
          <w:lang w:val="be-BY"/>
        </w:rPr>
      </w:pPr>
      <w:r>
        <w:rPr>
          <w:rFonts w:eastAsia="Times New Roman"/>
          <w:i/>
          <w:color w:val="181717"/>
          <w:lang w:val="be-BY"/>
        </w:rPr>
        <w:t>Аб’екты для маршрута</w:t>
      </w:r>
      <w:r w:rsidRPr="00277E9E">
        <w:rPr>
          <w:rFonts w:eastAsia="Times New Roman"/>
          <w:b/>
          <w:i/>
          <w:color w:val="181717"/>
          <w:lang w:val="be-BY"/>
        </w:rPr>
        <w:t>: Полацк — Мінск — Нясвіж — Ліда</w:t>
      </w:r>
      <w:r>
        <w:rPr>
          <w:rFonts w:eastAsia="Times New Roman"/>
          <w:i/>
          <w:color w:val="181717"/>
          <w:lang w:val="be-BY"/>
        </w:rPr>
        <w:t>. Маршруты дэманструюцца на картасхемах (картах атласа). З дапамогай апорнай схемы вучні ўзнаўляюць інфармацыю з ўрока.</w:t>
      </w:r>
    </w:p>
    <w:p w:rsidR="00DD1C63" w:rsidRDefault="00DD1C63" w:rsidP="00DD1C63">
      <w:pPr>
        <w:pStyle w:val="a3"/>
        <w:rPr>
          <w:rFonts w:eastAsia="Times New Roman"/>
          <w:color w:val="181717"/>
          <w:lang w:val="be-BY"/>
        </w:rPr>
      </w:pPr>
      <w:r w:rsidRPr="00277E9E">
        <w:rPr>
          <w:rFonts w:eastAsia="Times New Roman"/>
          <w:b/>
          <w:bCs/>
          <w:color w:val="181717"/>
          <w:lang w:val="be-BY"/>
        </w:rPr>
        <w:t>Настаўнік.</w:t>
      </w:r>
      <w:r>
        <w:rPr>
          <w:rFonts w:eastAsia="Times New Roman"/>
          <w:color w:val="181717"/>
          <w:lang w:val="be-BY"/>
        </w:rPr>
        <w:t xml:space="preserve"> Падвядзём вынікі нашай працы. Ці атрымалася ў вас набрацца «розуму»? Якія веды вы набылі? Назавіце імя</w:t>
      </w:r>
      <w:r w:rsidR="00C1271F">
        <w:rPr>
          <w:rFonts w:eastAsia="Times New Roman"/>
          <w:color w:val="181717"/>
          <w:lang w:val="be-BY"/>
        </w:rPr>
        <w:t xml:space="preserve"> пачынальніка кнігадрукавання ў </w:t>
      </w:r>
      <w:r>
        <w:rPr>
          <w:rFonts w:eastAsia="Times New Roman"/>
          <w:color w:val="181717"/>
          <w:lang w:val="be-BY"/>
        </w:rPr>
        <w:t>Беларусі. У чым асаблівасці друкаваных кніг Францыска Скарыны?</w:t>
      </w:r>
      <w:r>
        <w:rPr>
          <w:rFonts w:eastAsia="Times New Roman"/>
          <w:color w:val="181717"/>
        </w:rPr>
        <w:t xml:space="preserve"> Як </w:t>
      </w:r>
      <w:proofErr w:type="spellStart"/>
      <w:r>
        <w:rPr>
          <w:rFonts w:eastAsia="Times New Roman"/>
          <w:color w:val="181717"/>
        </w:rPr>
        <w:t>дзейнасць</w:t>
      </w:r>
      <w:proofErr w:type="spellEnd"/>
      <w:r>
        <w:rPr>
          <w:rFonts w:eastAsia="Times New Roman"/>
          <w:color w:val="181717"/>
          <w:lang w:val="be-BY"/>
        </w:rPr>
        <w:t xml:space="preserve"> Францыска </w:t>
      </w:r>
      <w:proofErr w:type="spellStart"/>
      <w:r>
        <w:rPr>
          <w:rFonts w:eastAsia="Times New Roman"/>
          <w:color w:val="181717"/>
        </w:rPr>
        <w:t>Скарыны</w:t>
      </w:r>
      <w:proofErr w:type="spellEnd"/>
      <w:r>
        <w:rPr>
          <w:rFonts w:eastAsia="Times New Roman"/>
          <w:color w:val="181717"/>
        </w:rPr>
        <w:t xml:space="preserve"> </w:t>
      </w:r>
      <w:proofErr w:type="spellStart"/>
      <w:r>
        <w:rPr>
          <w:rFonts w:eastAsia="Times New Roman"/>
          <w:color w:val="181717"/>
        </w:rPr>
        <w:t>паўплывала</w:t>
      </w:r>
      <w:proofErr w:type="spellEnd"/>
      <w:r>
        <w:rPr>
          <w:rFonts w:eastAsia="Times New Roman"/>
          <w:color w:val="181717"/>
        </w:rPr>
        <w:t xml:space="preserve"> на </w:t>
      </w:r>
      <w:proofErr w:type="spellStart"/>
      <w:r>
        <w:rPr>
          <w:rFonts w:eastAsia="Times New Roman"/>
          <w:color w:val="181717"/>
        </w:rPr>
        <w:t>развіццё</w:t>
      </w:r>
      <w:proofErr w:type="spellEnd"/>
      <w:r>
        <w:rPr>
          <w:rFonts w:eastAsia="Times New Roman"/>
          <w:color w:val="181717"/>
        </w:rPr>
        <w:t xml:space="preserve"> </w:t>
      </w:r>
      <w:proofErr w:type="spellStart"/>
      <w:r>
        <w:rPr>
          <w:rFonts w:eastAsia="Times New Roman"/>
          <w:color w:val="181717"/>
        </w:rPr>
        <w:t>асветы</w:t>
      </w:r>
      <w:proofErr w:type="spellEnd"/>
      <w:r>
        <w:rPr>
          <w:rFonts w:eastAsia="Times New Roman"/>
          <w:color w:val="181717"/>
        </w:rPr>
        <w:t>?</w:t>
      </w:r>
      <w:r>
        <w:rPr>
          <w:rFonts w:eastAsia="Times New Roman"/>
          <w:color w:val="181717"/>
          <w:lang w:val="be-BY"/>
        </w:rPr>
        <w:t xml:space="preserve"> Хто лічыцца прадаўжальнікам справы Францыска Скарыны?</w:t>
      </w:r>
    </w:p>
    <w:p w:rsidR="00DD1C63" w:rsidRDefault="00DD1C63" w:rsidP="00277E9E">
      <w:pPr>
        <w:pStyle w:val="10"/>
        <w:rPr>
          <w:rFonts w:eastAsiaTheme="minorEastAsia"/>
          <w:color w:val="auto"/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I. </w:t>
      </w:r>
      <w:r>
        <w:rPr>
          <w:lang w:val="be-BY"/>
        </w:rPr>
        <w:t>ЭТАП ІНФАРМАЦЫІ АБ ДАМАШНІМ ЗАДАННІ.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С. 80–85, адказаць на пытанні. Творча</w:t>
      </w:r>
      <w:r w:rsidR="00C1271F">
        <w:rPr>
          <w:lang w:val="be-BY"/>
        </w:rPr>
        <w:t>е заданне: намаляваць сімвал (у </w:t>
      </w:r>
      <w:r>
        <w:rPr>
          <w:lang w:val="be-BY"/>
        </w:rPr>
        <w:t xml:space="preserve">стылі </w:t>
      </w:r>
      <w:r>
        <w:rPr>
          <w:rFonts w:eastAsia="Times New Roman"/>
          <w:color w:val="181717"/>
          <w:lang w:val="be-BY"/>
        </w:rPr>
        <w:t xml:space="preserve">Францыска </w:t>
      </w:r>
      <w:r>
        <w:rPr>
          <w:lang w:val="be-BY"/>
        </w:rPr>
        <w:t>Скарыны), які мог бы прадстаўляць родны край (з</w:t>
      </w:r>
      <w:r w:rsidR="00C1271F">
        <w:rPr>
          <w:lang w:val="be-BY"/>
        </w:rPr>
        <w:t> </w:t>
      </w:r>
      <w:r>
        <w:rPr>
          <w:lang w:val="be-BY"/>
        </w:rPr>
        <w:t>выкарыстаннем элементаў гравюр першадрукара).</w:t>
      </w:r>
    </w:p>
    <w:p w:rsidR="00DD1C63" w:rsidRDefault="00DD1C63" w:rsidP="00277E9E">
      <w:pPr>
        <w:pStyle w:val="10"/>
        <w:rPr>
          <w:color w:val="auto"/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II. </w:t>
      </w:r>
      <w:r>
        <w:rPr>
          <w:lang w:val="be-BY"/>
        </w:rPr>
        <w:t>ЭТАП ПАДВЯДЗЕННЯ ВЫНІКАЎ УРОКА.</w:t>
      </w:r>
    </w:p>
    <w:p w:rsidR="00DD1C63" w:rsidRDefault="00DD1C63" w:rsidP="00DD1C63">
      <w:pPr>
        <w:pStyle w:val="a3"/>
        <w:rPr>
          <w:lang w:val="be-BY"/>
        </w:rPr>
      </w:pPr>
      <w:proofErr w:type="spellStart"/>
      <w:r w:rsidRPr="00277E9E">
        <w:rPr>
          <w:rFonts w:eastAsia="Times New Roman"/>
          <w:b/>
          <w:bCs/>
          <w:color w:val="181717"/>
        </w:rPr>
        <w:t>Настаўнік</w:t>
      </w:r>
      <w:proofErr w:type="spellEnd"/>
      <w:r w:rsidRPr="00277E9E">
        <w:rPr>
          <w:rFonts w:eastAsia="Times New Roman"/>
          <w:b/>
          <w:bCs/>
          <w:color w:val="181717"/>
          <w:lang w:val="be-BY"/>
        </w:rPr>
        <w:t>.</w:t>
      </w:r>
      <w:r>
        <w:rPr>
          <w:rFonts w:eastAsia="Times New Roman"/>
          <w:bCs/>
          <w:color w:val="181717"/>
          <w:lang w:val="be-BY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новага</w:t>
      </w:r>
      <w:proofErr w:type="spellEnd"/>
      <w:r>
        <w:t xml:space="preserve"> вы </w:t>
      </w:r>
      <w:proofErr w:type="spellStart"/>
      <w:r>
        <w:t>даведаліся</w:t>
      </w:r>
      <w:proofErr w:type="spellEnd"/>
      <w:r>
        <w:t xml:space="preserve"> на </w:t>
      </w:r>
      <w:proofErr w:type="spellStart"/>
      <w:r>
        <w:t>ўроку</w:t>
      </w:r>
      <w:proofErr w:type="spellEnd"/>
      <w:r>
        <w:t xml:space="preserve">? </w:t>
      </w:r>
      <w:proofErr w:type="spellStart"/>
      <w:r>
        <w:t>Якія</w:t>
      </w:r>
      <w:proofErr w:type="spellEnd"/>
      <w:r>
        <w:t xml:space="preserve"> факты </w:t>
      </w:r>
      <w:proofErr w:type="spellStart"/>
      <w:r>
        <w:t>найбольш</w:t>
      </w:r>
      <w:proofErr w:type="spellEnd"/>
      <w:r>
        <w:t xml:space="preserve"> вас </w:t>
      </w:r>
      <w:proofErr w:type="spellStart"/>
      <w:r>
        <w:t>уразілі</w:t>
      </w:r>
      <w:proofErr w:type="spellEnd"/>
      <w:r>
        <w:t>?</w:t>
      </w:r>
      <w:r>
        <w:rPr>
          <w:lang w:val="be-BY"/>
        </w:rPr>
        <w:t xml:space="preserve"> Які ўклад, </w:t>
      </w:r>
      <w:proofErr w:type="gramStart"/>
      <w:r>
        <w:rPr>
          <w:lang w:val="be-BY"/>
        </w:rPr>
        <w:t>на</w:t>
      </w:r>
      <w:proofErr w:type="gramEnd"/>
      <w:r>
        <w:rPr>
          <w:lang w:val="be-BY"/>
        </w:rPr>
        <w:t xml:space="preserve"> ваш погляд, унеслі Ф</w:t>
      </w:r>
      <w:r w:rsidR="00C1271F">
        <w:rPr>
          <w:lang w:val="be-BY"/>
        </w:rPr>
        <w:t>ранцыск Скарына і Сымон Будны ў </w:t>
      </w:r>
      <w:r>
        <w:rPr>
          <w:lang w:val="be-BY"/>
        </w:rPr>
        <w:t>жыццё людзей? Ці змог Францыск Скарына зберагчы ў сваім сэрцы любоў да Радзімы?</w:t>
      </w:r>
    </w:p>
    <w:p w:rsidR="00DD1C63" w:rsidRDefault="00DD1C63" w:rsidP="00277E9E">
      <w:pPr>
        <w:pStyle w:val="2"/>
        <w:rPr>
          <w:lang w:val="be-BY"/>
        </w:rPr>
      </w:pPr>
      <w:r>
        <w:rPr>
          <w:lang w:val="be-BY"/>
        </w:rPr>
        <w:t>Рэфлексіўная анкета</w:t>
      </w:r>
    </w:p>
    <w:p w:rsidR="00DD1C63" w:rsidRDefault="00DD1C63" w:rsidP="00DD1C63">
      <w:pPr>
        <w:pStyle w:val="a3"/>
        <w:rPr>
          <w:lang w:val="be-BY"/>
        </w:rPr>
      </w:pPr>
      <w:r>
        <w:rPr>
          <w:lang w:val="be-BY"/>
        </w:rPr>
        <w:t>1. Што мяне натхніла ў дзейнасці Францыска Скарыны, Сымона Буднага?</w:t>
      </w:r>
    </w:p>
    <w:p w:rsidR="00DD1C63" w:rsidRDefault="00DD1C63" w:rsidP="00F6399D">
      <w:pPr>
        <w:pStyle w:val="a3"/>
        <w:spacing w:after="60"/>
        <w:rPr>
          <w:lang w:val="be-BY"/>
        </w:rPr>
      </w:pPr>
      <w:r>
        <w:rPr>
          <w:lang w:val="be-BY"/>
        </w:rPr>
        <w:t>2. Уяві, што ты — сучасны Скарына. Што б ты хацеў сказаць людзям, якія будуць жыць праз 100 гадоў?</w:t>
      </w:r>
    </w:p>
    <w:p w:rsidR="00DD1C63" w:rsidRDefault="00DD1C63" w:rsidP="00DD1C63">
      <w:pPr>
        <w:pStyle w:val="a3"/>
      </w:pPr>
      <w:r w:rsidRPr="00277E9E">
        <w:rPr>
          <w:b/>
          <w:bCs/>
          <w:lang w:val="be-BY"/>
        </w:rPr>
        <w:t>Настаўнік.</w:t>
      </w:r>
      <w:r>
        <w:rPr>
          <w:lang w:val="be-BY"/>
        </w:rPr>
        <w:t xml:space="preserve"> Сёння мы не проста пазнаёміліся з </w:t>
      </w:r>
      <w:r w:rsidR="00C1271F">
        <w:rPr>
          <w:lang w:val="be-BY"/>
        </w:rPr>
        <w:t>асобай Францыска Скарыны, але і </w:t>
      </w:r>
      <w:r>
        <w:rPr>
          <w:lang w:val="be-BY"/>
        </w:rPr>
        <w:t xml:space="preserve">даведаліся, як ён захоўваў любоў да сваёй Радзімы і мовы, нават знаходзячыся далёка ад яе. </w:t>
      </w:r>
      <w:proofErr w:type="spellStart"/>
      <w:r>
        <w:t>Памятайце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кожны</w:t>
      </w:r>
      <w:proofErr w:type="spellEnd"/>
      <w:r>
        <w:t xml:space="preserve"> з нас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зрабіць</w:t>
      </w:r>
      <w:proofErr w:type="spellEnd"/>
      <w:r>
        <w:t xml:space="preserve"> свой </w:t>
      </w:r>
      <w:r>
        <w:rPr>
          <w:lang w:val="be-BY"/>
        </w:rPr>
        <w:t>уклад</w:t>
      </w:r>
      <w:r w:rsidR="00C1271F">
        <w:t xml:space="preserve"> у </w:t>
      </w:r>
      <w:proofErr w:type="spellStart"/>
      <w:r w:rsidR="00C1271F">
        <w:t>развіццё</w:t>
      </w:r>
      <w:proofErr w:type="spellEnd"/>
      <w:r w:rsidR="00C1271F">
        <w:t xml:space="preserve"> і </w:t>
      </w:r>
      <w:proofErr w:type="spellStart"/>
      <w:r>
        <w:t>захаванне</w:t>
      </w:r>
      <w:proofErr w:type="spellEnd"/>
      <w:r>
        <w:t xml:space="preserve"> культуры </w:t>
      </w:r>
      <w:proofErr w:type="spellStart"/>
      <w:r>
        <w:t>сваёй</w:t>
      </w:r>
      <w:proofErr w:type="spellEnd"/>
      <w:r>
        <w:t xml:space="preserve"> </w:t>
      </w:r>
      <w:proofErr w:type="spellStart"/>
      <w:proofErr w:type="gramStart"/>
      <w:r>
        <w:t>краіны</w:t>
      </w:r>
      <w:proofErr w:type="spellEnd"/>
      <w:proofErr w:type="gramEnd"/>
      <w:r>
        <w:t>.</w:t>
      </w:r>
    </w:p>
    <w:p w:rsidR="00DD1C63" w:rsidRDefault="00DD1C63" w:rsidP="00DD1C63">
      <w:pPr>
        <w:pStyle w:val="a3"/>
      </w:pPr>
      <w:r>
        <w:lastRenderedPageBreak/>
        <w:t xml:space="preserve">Слава </w:t>
      </w:r>
      <w:proofErr w:type="spellStart"/>
      <w:r>
        <w:t>Францыска</w:t>
      </w:r>
      <w:proofErr w:type="spellEnd"/>
      <w:r>
        <w:t xml:space="preserve"> не </w:t>
      </w:r>
      <w:proofErr w:type="spellStart"/>
      <w:r>
        <w:t>ведае</w:t>
      </w:r>
      <w:proofErr w:type="spellEnd"/>
      <w:r>
        <w:t xml:space="preserve"> меж,</w:t>
      </w:r>
    </w:p>
    <w:p w:rsidR="00DD1C63" w:rsidRDefault="00DD1C63" w:rsidP="00DD1C63">
      <w:pPr>
        <w:pStyle w:val="a3"/>
      </w:pPr>
      <w:proofErr w:type="spellStart"/>
      <w:r>
        <w:t>Птушкай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</w:t>
      </w:r>
      <w:proofErr w:type="spellStart"/>
      <w:r>
        <w:t>абляцела</w:t>
      </w:r>
      <w:proofErr w:type="spellEnd"/>
      <w:r>
        <w:t xml:space="preserve"> </w:t>
      </w:r>
      <w:proofErr w:type="spellStart"/>
      <w:r>
        <w:t>краіны</w:t>
      </w:r>
      <w:proofErr w:type="spellEnd"/>
      <w:r>
        <w:t>.</w:t>
      </w:r>
    </w:p>
    <w:p w:rsidR="00DD1C63" w:rsidRDefault="00DD1C63" w:rsidP="00432BA8">
      <w:pPr>
        <w:pStyle w:val="a3"/>
        <w:keepNext/>
        <w:rPr>
          <w:lang w:val="be-BY"/>
        </w:rPr>
      </w:pPr>
      <w:r>
        <w:t xml:space="preserve">Новую </w:t>
      </w:r>
      <w:proofErr w:type="spellStart"/>
      <w:r>
        <w:t>кнігу</w:t>
      </w:r>
      <w:proofErr w:type="spellEnd"/>
      <w:r>
        <w:t xml:space="preserve"> ты ў </w:t>
      </w:r>
      <w:proofErr w:type="spellStart"/>
      <w:r>
        <w:t>рукі</w:t>
      </w:r>
      <w:proofErr w:type="spellEnd"/>
      <w:r>
        <w:t xml:space="preserve"> </w:t>
      </w:r>
      <w:proofErr w:type="spellStart"/>
      <w:r>
        <w:t>бярэш</w:t>
      </w:r>
      <w:proofErr w:type="spellEnd"/>
      <w:r>
        <w:t xml:space="preserve"> </w:t>
      </w:r>
      <w:r>
        <w:rPr>
          <w:lang w:val="be-BY"/>
        </w:rPr>
        <w:t>—</w:t>
      </w:r>
    </w:p>
    <w:p w:rsidR="00DD1C63" w:rsidRDefault="00DD1C63" w:rsidP="00432BA8">
      <w:pPr>
        <w:pStyle w:val="a3"/>
        <w:keepNext/>
        <w:rPr>
          <w:rFonts w:asciiTheme="minorHAnsi" w:hAnsiTheme="minorHAnsi"/>
          <w:sz w:val="22"/>
          <w:szCs w:val="22"/>
        </w:rPr>
      </w:pPr>
      <w:r>
        <w:t xml:space="preserve">І </w:t>
      </w:r>
      <w:proofErr w:type="spellStart"/>
      <w:r>
        <w:t>адгукаецца</w:t>
      </w:r>
      <w:proofErr w:type="spellEnd"/>
      <w:r>
        <w:t xml:space="preserve"> </w:t>
      </w:r>
      <w:proofErr w:type="spellStart"/>
      <w:r>
        <w:t>рэхам</w:t>
      </w:r>
      <w:proofErr w:type="spellEnd"/>
      <w:r>
        <w:t xml:space="preserve"> — </w:t>
      </w:r>
      <w:proofErr w:type="spellStart"/>
      <w:r>
        <w:t>Скарына</w:t>
      </w:r>
      <w:proofErr w:type="spellEnd"/>
      <w:r>
        <w:t>.</w:t>
      </w:r>
    </w:p>
    <w:p w:rsidR="00DB34D2" w:rsidRPr="00B02534" w:rsidRDefault="00DD1C63" w:rsidP="00F6399D">
      <w:pPr>
        <w:pStyle w:val="a3"/>
        <w:ind w:firstLine="2438"/>
      </w:pPr>
      <w:proofErr w:type="spellStart"/>
      <w:r>
        <w:rPr>
          <w:i/>
        </w:rPr>
        <w:t>Юрась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Св</w:t>
      </w:r>
      <w:proofErr w:type="spellEnd"/>
      <w:r>
        <w:rPr>
          <w:i/>
          <w:lang w:val="be-BY"/>
        </w:rPr>
        <w:t>ірка</w:t>
      </w:r>
      <w:bookmarkStart w:id="2" w:name="_GoBack"/>
      <w:bookmarkEnd w:id="2"/>
    </w:p>
    <w:sectPr w:rsidR="00DB34D2" w:rsidRPr="00B02534" w:rsidSect="0055343A">
      <w:headerReference w:type="default" r:id="rId10"/>
      <w:footerReference w:type="defaul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DF" w:rsidRDefault="001811DF" w:rsidP="00AA1ABA">
      <w:pPr>
        <w:spacing w:after="0" w:line="240" w:lineRule="auto"/>
      </w:pPr>
      <w:r>
        <w:separator/>
      </w:r>
    </w:p>
  </w:endnote>
  <w:endnote w:type="continuationSeparator" w:id="0">
    <w:p w:rsidR="001811DF" w:rsidRDefault="001811D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6399D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8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DF" w:rsidRDefault="001811DF" w:rsidP="00AA1ABA">
      <w:pPr>
        <w:spacing w:after="0" w:line="240" w:lineRule="auto"/>
      </w:pPr>
      <w:r>
        <w:separator/>
      </w:r>
    </w:p>
  </w:footnote>
  <w:footnote w:type="continuationSeparator" w:id="0">
    <w:p w:rsidR="001811DF" w:rsidRDefault="001811D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63" w:rsidRPr="00DD1C63" w:rsidRDefault="00013504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Пабудзей</w:t>
    </w:r>
    <w:proofErr w:type="spellEnd"/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«</w:t>
    </w:r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DD1C63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277E9E" w:rsidRDefault="00277E9E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 xml:space="preserve">Л. А.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Пабудзей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 w:rsidR="00A43A73">
      <w:rPr>
        <w:rFonts w:ascii="Times New Roman" w:hAnsi="Times New Roman" w:cs="Times New Roman"/>
        <w:color w:val="404040" w:themeColor="text1" w:themeTint="BF"/>
        <w:sz w:val="24"/>
        <w:szCs w:val="24"/>
      </w:rPr>
      <w:t>«Пачатковая школа»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63"/>
    <w:rsid w:val="00013504"/>
    <w:rsid w:val="0003005E"/>
    <w:rsid w:val="000A2619"/>
    <w:rsid w:val="00101B76"/>
    <w:rsid w:val="001811DF"/>
    <w:rsid w:val="001D7A3B"/>
    <w:rsid w:val="0023523E"/>
    <w:rsid w:val="00240C65"/>
    <w:rsid w:val="00277E9E"/>
    <w:rsid w:val="00295FE3"/>
    <w:rsid w:val="002D1E2D"/>
    <w:rsid w:val="003A3332"/>
    <w:rsid w:val="00432BA8"/>
    <w:rsid w:val="004334D6"/>
    <w:rsid w:val="00453555"/>
    <w:rsid w:val="0046069D"/>
    <w:rsid w:val="004C3F9F"/>
    <w:rsid w:val="004D70F6"/>
    <w:rsid w:val="0055343A"/>
    <w:rsid w:val="00572542"/>
    <w:rsid w:val="00673AA5"/>
    <w:rsid w:val="00732082"/>
    <w:rsid w:val="00764B90"/>
    <w:rsid w:val="007B2EB3"/>
    <w:rsid w:val="007F6D02"/>
    <w:rsid w:val="0085564F"/>
    <w:rsid w:val="008903B3"/>
    <w:rsid w:val="008D1620"/>
    <w:rsid w:val="00904715"/>
    <w:rsid w:val="00A43A73"/>
    <w:rsid w:val="00AA1ABA"/>
    <w:rsid w:val="00AF250F"/>
    <w:rsid w:val="00B02534"/>
    <w:rsid w:val="00B4276C"/>
    <w:rsid w:val="00B723FD"/>
    <w:rsid w:val="00C1271F"/>
    <w:rsid w:val="00C20DE6"/>
    <w:rsid w:val="00C25908"/>
    <w:rsid w:val="00D82B88"/>
    <w:rsid w:val="00D85FB9"/>
    <w:rsid w:val="00DB34D2"/>
    <w:rsid w:val="00DD023A"/>
    <w:rsid w:val="00DD1C63"/>
    <w:rsid w:val="00DE57A4"/>
    <w:rsid w:val="00EA3EEE"/>
    <w:rsid w:val="00F1267E"/>
    <w:rsid w:val="00F6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eastAsia="en-US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DD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-hoverlanguage-learningborder-foreground">
    <w:name w:val="group-hover/language-learning:border-foreground"/>
    <w:basedOn w:val="a0"/>
    <w:rsid w:val="00DD1C63"/>
  </w:style>
  <w:style w:type="paragraph" w:styleId="af8">
    <w:name w:val="Balloon Text"/>
    <w:basedOn w:val="a"/>
    <w:link w:val="af9"/>
    <w:uiPriority w:val="99"/>
    <w:semiHidden/>
    <w:unhideWhenUsed/>
    <w:rsid w:val="0001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135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eastAsia="en-US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DD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-hoverlanguage-learningborder-foreground">
    <w:name w:val="group-hover/language-learning:border-foreground"/>
    <w:basedOn w:val="a0"/>
    <w:rsid w:val="00DD1C63"/>
  </w:style>
  <w:style w:type="paragraph" w:styleId="af8">
    <w:name w:val="Balloon Text"/>
    <w:basedOn w:val="a"/>
    <w:link w:val="af9"/>
    <w:uiPriority w:val="99"/>
    <w:semiHidden/>
    <w:unhideWhenUsed/>
    <w:rsid w:val="0001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135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23</TotalTime>
  <Pages>8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4</cp:revision>
  <dcterms:created xsi:type="dcterms:W3CDTF">2025-12-19T13:03:00Z</dcterms:created>
  <dcterms:modified xsi:type="dcterms:W3CDTF">2025-12-23T09:33:00Z</dcterms:modified>
</cp:coreProperties>
</file>