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38" w:rsidRPr="00CD2F32" w:rsidRDefault="00C00D38" w:rsidP="00CD2F32">
      <w:pPr>
        <w:pStyle w:val="af8"/>
        <w:rPr>
          <w:sz w:val="36"/>
        </w:rPr>
      </w:pPr>
      <w:r w:rsidRPr="00CD2F32">
        <w:rPr>
          <w:sz w:val="36"/>
        </w:rPr>
        <w:t>Дополнительные тексты по скорочтению</w:t>
      </w:r>
    </w:p>
    <w:p w:rsidR="004C5103" w:rsidRPr="0013197B" w:rsidRDefault="004C5103" w:rsidP="00F51C8E">
      <w:pPr>
        <w:pStyle w:val="12"/>
        <w:spacing w:before="57"/>
        <w:jc w:val="center"/>
        <w:rPr>
          <w:sz w:val="36"/>
        </w:rPr>
      </w:pPr>
      <w:r w:rsidRPr="0013197B">
        <w:rPr>
          <w:sz w:val="36"/>
        </w:rPr>
        <w:t>№ 19 Р</w:t>
      </w:r>
      <w:bookmarkStart w:id="0" w:name="_GoBack"/>
      <w:bookmarkEnd w:id="0"/>
    </w:p>
    <w:p w:rsidR="004C5103" w:rsidRPr="0013197B" w:rsidRDefault="004C5103" w:rsidP="0013197B">
      <w:pPr>
        <w:pStyle w:val="2"/>
        <w:rPr>
          <w:rStyle w:val="fontstyle01"/>
          <w:rFonts w:cs="Pragmatica"/>
          <w:b/>
          <w:bCs/>
          <w:i/>
          <w:iCs w:val="0"/>
          <w:szCs w:val="28"/>
        </w:rPr>
      </w:pPr>
      <w:r w:rsidRPr="0013197B">
        <w:rPr>
          <w:rStyle w:val="fontstyle01"/>
          <w:rFonts w:cs="Pragmatica"/>
          <w:b/>
          <w:bCs/>
          <w:i/>
          <w:iCs w:val="0"/>
          <w:szCs w:val="28"/>
        </w:rPr>
        <w:t>Прочитай текст со скрытой нижней частью строки.</w:t>
      </w:r>
    </w:p>
    <w:p w:rsidR="004C5103" w:rsidRPr="0013197B" w:rsidRDefault="00996196" w:rsidP="0013197B">
      <w:pPr>
        <w:pStyle w:val="af9"/>
        <w:rPr>
          <w:sz w:val="36"/>
        </w:rPr>
      </w:pPr>
      <w:r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EED30" wp14:editId="131E18AA">
                <wp:simplePos x="0" y="0"/>
                <wp:positionH relativeFrom="column">
                  <wp:posOffset>-86360</wp:posOffset>
                </wp:positionH>
                <wp:positionV relativeFrom="paragraph">
                  <wp:posOffset>173355</wp:posOffset>
                </wp:positionV>
                <wp:extent cx="6735445" cy="90805"/>
                <wp:effectExtent l="0" t="0" r="27305" b="2349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6.8pt;margin-top:13.65pt;width:530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" strokecolor="white"/>
            </w:pict>
          </mc:Fallback>
        </mc:AlternateContent>
      </w:r>
      <w:r w:rsidR="00C00D38"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E5691" wp14:editId="7D6BD98E">
                <wp:simplePos x="0" y="0"/>
                <wp:positionH relativeFrom="column">
                  <wp:posOffset>-134620</wp:posOffset>
                </wp:positionH>
                <wp:positionV relativeFrom="paragraph">
                  <wp:posOffset>436753</wp:posOffset>
                </wp:positionV>
                <wp:extent cx="6735445" cy="90805"/>
                <wp:effectExtent l="0" t="0" r="27305" b="2349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10.6pt;margin-top:34.4pt;width:530.3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" strokecolor="white"/>
            </w:pict>
          </mc:Fallback>
        </mc:AlternateContent>
      </w:r>
      <w:r w:rsidR="004C5103"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F2C3E" wp14:editId="6E90EB3C">
                <wp:simplePos x="0" y="0"/>
                <wp:positionH relativeFrom="column">
                  <wp:posOffset>-522605</wp:posOffset>
                </wp:positionH>
                <wp:positionV relativeFrom="paragraph">
                  <wp:posOffset>701040</wp:posOffset>
                </wp:positionV>
                <wp:extent cx="6735445" cy="90805"/>
                <wp:effectExtent l="5080" t="12065" r="12700" b="1143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41.15pt;margin-top:55.2pt;width:530.3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" strokecolor="white"/>
            </w:pict>
          </mc:Fallback>
        </mc:AlternateContent>
      </w:r>
      <w:r w:rsidR="004C5103" w:rsidRPr="0013197B">
        <w:rPr>
          <w:sz w:val="36"/>
        </w:rPr>
        <w:t>Знаешь</w:t>
      </w:r>
      <w:r w:rsidR="00CD2F32" w:rsidRPr="0013197B">
        <w:rPr>
          <w:sz w:val="36"/>
        </w:rPr>
        <w:t> </w:t>
      </w:r>
      <w:r w:rsidR="004C5103" w:rsidRPr="0013197B">
        <w:rPr>
          <w:sz w:val="36"/>
        </w:rPr>
        <w:t>ли ты, что первая расчёска появилась 40</w:t>
      </w:r>
      <w:r w:rsidR="00CD2F32" w:rsidRPr="0013197B">
        <w:rPr>
          <w:sz w:val="36"/>
        </w:rPr>
        <w:t> </w:t>
      </w:r>
      <w:r w:rsidR="004C5103" w:rsidRPr="0013197B">
        <w:rPr>
          <w:sz w:val="36"/>
        </w:rPr>
        <w:t>тысяч лет назад? Её делали из костей животных, рыбьих позвонков и</w:t>
      </w:r>
      <w:r w:rsidR="00CD2F32" w:rsidRPr="0013197B">
        <w:rPr>
          <w:sz w:val="36"/>
        </w:rPr>
        <w:t> </w:t>
      </w:r>
      <w:r w:rsidR="004C5103" w:rsidRPr="0013197B">
        <w:rPr>
          <w:sz w:val="36"/>
        </w:rPr>
        <w:t>даже кактусовых игл.</w:t>
      </w:r>
    </w:p>
    <w:p w:rsidR="004C5103" w:rsidRPr="0013197B" w:rsidRDefault="00996196" w:rsidP="0013197B">
      <w:pPr>
        <w:pStyle w:val="af9"/>
        <w:rPr>
          <w:sz w:val="36"/>
        </w:rPr>
      </w:pPr>
      <w:r w:rsidRPr="0013197B">
        <w:rPr>
          <w:b/>
          <w:i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EBFFD" wp14:editId="3F5844F2">
                <wp:simplePos x="0" y="0"/>
                <wp:positionH relativeFrom="column">
                  <wp:posOffset>-245110</wp:posOffset>
                </wp:positionH>
                <wp:positionV relativeFrom="paragraph">
                  <wp:posOffset>177165</wp:posOffset>
                </wp:positionV>
                <wp:extent cx="6735445" cy="90805"/>
                <wp:effectExtent l="0" t="0" r="27305" b="234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19.3pt;margin-top:13.95pt;width:530.3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" strokecolor="white"/>
            </w:pict>
          </mc:Fallback>
        </mc:AlternateContent>
      </w:r>
      <w:r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F6B8F" wp14:editId="128E3F11">
                <wp:simplePos x="0" y="0"/>
                <wp:positionH relativeFrom="column">
                  <wp:posOffset>-191770</wp:posOffset>
                </wp:positionH>
                <wp:positionV relativeFrom="paragraph">
                  <wp:posOffset>438785</wp:posOffset>
                </wp:positionV>
                <wp:extent cx="6735445" cy="90805"/>
                <wp:effectExtent l="0" t="0" r="27305" b="234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15.1pt;margin-top:34.55pt;width:530.3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" strokecolor="white"/>
            </w:pict>
          </mc:Fallback>
        </mc:AlternateContent>
      </w:r>
      <w:r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8280D" wp14:editId="5E554F51">
                <wp:simplePos x="0" y="0"/>
                <wp:positionH relativeFrom="column">
                  <wp:posOffset>-235585</wp:posOffset>
                </wp:positionH>
                <wp:positionV relativeFrom="paragraph">
                  <wp:posOffset>695325</wp:posOffset>
                </wp:positionV>
                <wp:extent cx="6735445" cy="90805"/>
                <wp:effectExtent l="0" t="0" r="27305" b="234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8.55pt;margin-top:54.75pt;width:530.3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" strokecolor="white"/>
            </w:pict>
          </mc:Fallback>
        </mc:AlternateContent>
      </w:r>
      <w:r w:rsidR="004C5103"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14D97" wp14:editId="63BA7438">
                <wp:simplePos x="0" y="0"/>
                <wp:positionH relativeFrom="column">
                  <wp:posOffset>-564515</wp:posOffset>
                </wp:positionH>
                <wp:positionV relativeFrom="paragraph">
                  <wp:posOffset>970915</wp:posOffset>
                </wp:positionV>
                <wp:extent cx="6735445" cy="90805"/>
                <wp:effectExtent l="10795" t="13335" r="6985" b="101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44.45pt;margin-top:76.45pt;width:530.3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" strokecolor="white"/>
            </w:pict>
          </mc:Fallback>
        </mc:AlternateContent>
      </w:r>
      <w:r w:rsidR="004C5103" w:rsidRPr="0013197B">
        <w:rPr>
          <w:sz w:val="36"/>
        </w:rPr>
        <w:t>Сегодня расчёски — это помощники для любого типа волос.</w:t>
      </w:r>
      <w:r w:rsidR="009557B6" w:rsidRPr="0013197B">
        <w:rPr>
          <w:sz w:val="36"/>
        </w:rPr>
        <w:t xml:space="preserve"> </w:t>
      </w:r>
      <w:r w:rsidR="004C5103" w:rsidRPr="0013197B">
        <w:rPr>
          <w:sz w:val="36"/>
        </w:rPr>
        <w:t>Массажная — улучшает кровообращение, деревянная — меньше электризует, а</w:t>
      </w:r>
      <w:r w:rsidR="00CD2F32" w:rsidRPr="0013197B">
        <w:rPr>
          <w:sz w:val="36"/>
        </w:rPr>
        <w:t> </w:t>
      </w:r>
      <w:r w:rsidR="004C5103" w:rsidRPr="0013197B">
        <w:rPr>
          <w:sz w:val="36"/>
        </w:rPr>
        <w:t>широкий гребень бережно распутывает мокрые пряди.</w:t>
      </w:r>
    </w:p>
    <w:p w:rsidR="004C5103" w:rsidRPr="0013197B" w:rsidRDefault="00996196" w:rsidP="0013197B">
      <w:pPr>
        <w:pStyle w:val="af9"/>
        <w:rPr>
          <w:sz w:val="36"/>
        </w:rPr>
      </w:pPr>
      <w:r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2B7D1" wp14:editId="5E32BA78">
                <wp:simplePos x="0" y="0"/>
                <wp:positionH relativeFrom="column">
                  <wp:posOffset>-237490</wp:posOffset>
                </wp:positionH>
                <wp:positionV relativeFrom="paragraph">
                  <wp:posOffset>173355</wp:posOffset>
                </wp:positionV>
                <wp:extent cx="6735445" cy="90805"/>
                <wp:effectExtent l="0" t="0" r="27305" b="234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8.7pt;margin-top:13.65pt;width:530.3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" strokecolor="white"/>
            </w:pict>
          </mc:Fallback>
        </mc:AlternateContent>
      </w:r>
      <w:r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4AFA02" wp14:editId="466602C1">
                <wp:simplePos x="0" y="0"/>
                <wp:positionH relativeFrom="column">
                  <wp:posOffset>-198755</wp:posOffset>
                </wp:positionH>
                <wp:positionV relativeFrom="paragraph">
                  <wp:posOffset>431444</wp:posOffset>
                </wp:positionV>
                <wp:extent cx="6735445" cy="90805"/>
                <wp:effectExtent l="0" t="0" r="27305" b="234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5.65pt;margin-top:33.95pt;width:530.3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" strokecolor="white"/>
            </w:pict>
          </mc:Fallback>
        </mc:AlternateContent>
      </w:r>
      <w:r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FF04DA" wp14:editId="4C69FA02">
                <wp:simplePos x="0" y="0"/>
                <wp:positionH relativeFrom="column">
                  <wp:posOffset>-230428</wp:posOffset>
                </wp:positionH>
                <wp:positionV relativeFrom="paragraph">
                  <wp:posOffset>695325</wp:posOffset>
                </wp:positionV>
                <wp:extent cx="6735445" cy="90805"/>
                <wp:effectExtent l="0" t="0" r="27305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8.15pt;margin-top:54.75pt;width:530.3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" strokecolor="white"/>
            </w:pict>
          </mc:Fallback>
        </mc:AlternateContent>
      </w:r>
      <w:r w:rsidR="004C5103"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2F1A85" wp14:editId="78193369">
                <wp:simplePos x="0" y="0"/>
                <wp:positionH relativeFrom="column">
                  <wp:posOffset>-522605</wp:posOffset>
                </wp:positionH>
                <wp:positionV relativeFrom="paragraph">
                  <wp:posOffset>964565</wp:posOffset>
                </wp:positionV>
                <wp:extent cx="6735445" cy="90805"/>
                <wp:effectExtent l="5080" t="10795" r="1270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41.15pt;margin-top:75.95pt;width:530.3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" strokecolor="white"/>
            </w:pict>
          </mc:Fallback>
        </mc:AlternateContent>
      </w:r>
      <w:r w:rsidR="004C5103" w:rsidRPr="0013197B">
        <w:rPr>
          <w:sz w:val="36"/>
        </w:rPr>
        <w:t>Оказывается, в</w:t>
      </w:r>
      <w:r w:rsidR="00CD2F32" w:rsidRPr="0013197B">
        <w:rPr>
          <w:sz w:val="36"/>
        </w:rPr>
        <w:t> </w:t>
      </w:r>
      <w:r w:rsidR="004C5103" w:rsidRPr="0013197B">
        <w:rPr>
          <w:sz w:val="36"/>
        </w:rPr>
        <w:t>старину гребешок был не просто инструментом. Его дарили как символ защиты от злых сил, а</w:t>
      </w:r>
      <w:r w:rsidR="00CD2F32" w:rsidRPr="0013197B">
        <w:rPr>
          <w:sz w:val="36"/>
        </w:rPr>
        <w:t> </w:t>
      </w:r>
      <w:r w:rsidR="004C5103" w:rsidRPr="0013197B">
        <w:rPr>
          <w:sz w:val="36"/>
        </w:rPr>
        <w:t>в</w:t>
      </w:r>
      <w:r w:rsidR="00CD2F32" w:rsidRPr="0013197B">
        <w:rPr>
          <w:sz w:val="36"/>
        </w:rPr>
        <w:t> </w:t>
      </w:r>
      <w:r w:rsidR="004C5103" w:rsidRPr="0013197B">
        <w:rPr>
          <w:sz w:val="36"/>
        </w:rPr>
        <w:t xml:space="preserve">Древнем Риме рабам брили голову, чтобы они не могли пользоваться гребнями свободных людей. </w:t>
      </w:r>
    </w:p>
    <w:p w:rsidR="004C5103" w:rsidRPr="0013197B" w:rsidRDefault="00996196" w:rsidP="0013197B">
      <w:pPr>
        <w:pStyle w:val="af9"/>
        <w:rPr>
          <w:sz w:val="36"/>
        </w:rPr>
      </w:pPr>
      <w:r w:rsidRPr="0013197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16825F" wp14:editId="6F947CA1">
                <wp:simplePos x="0" y="0"/>
                <wp:positionH relativeFrom="column">
                  <wp:posOffset>-135001</wp:posOffset>
                </wp:positionH>
                <wp:positionV relativeFrom="paragraph">
                  <wp:posOffset>168910</wp:posOffset>
                </wp:positionV>
                <wp:extent cx="6735445" cy="90805"/>
                <wp:effectExtent l="0" t="0" r="27305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0.65pt;margin-top:13.3pt;width:530.3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" strokecolor="white"/>
            </w:pict>
          </mc:Fallback>
        </mc:AlternateContent>
      </w:r>
      <w:r w:rsidR="004C5103" w:rsidRPr="0013197B">
        <w:rPr>
          <w:b/>
          <w:i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E8AFF" wp14:editId="72372510">
                <wp:simplePos x="0" y="0"/>
                <wp:positionH relativeFrom="column">
                  <wp:posOffset>-564515</wp:posOffset>
                </wp:positionH>
                <wp:positionV relativeFrom="paragraph">
                  <wp:posOffset>453390</wp:posOffset>
                </wp:positionV>
                <wp:extent cx="6735445" cy="90805"/>
                <wp:effectExtent l="10795" t="8255" r="698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54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44.45pt;margin-top:35.7pt;width:530.3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" strokecolor="white"/>
            </w:pict>
          </mc:Fallback>
        </mc:AlternateContent>
      </w:r>
      <w:r w:rsidR="004C5103" w:rsidRPr="0013197B">
        <w:rPr>
          <w:sz w:val="36"/>
        </w:rPr>
        <w:t>Каждая расчёска в</w:t>
      </w:r>
      <w:r w:rsidR="00CD2F32" w:rsidRPr="0013197B">
        <w:rPr>
          <w:sz w:val="36"/>
        </w:rPr>
        <w:t> </w:t>
      </w:r>
      <w:r w:rsidR="004C5103" w:rsidRPr="0013197B">
        <w:rPr>
          <w:sz w:val="36"/>
        </w:rPr>
        <w:t>твоей руке — это частичка древнейшей истории ухода и</w:t>
      </w:r>
      <w:r w:rsidR="00CD2F32" w:rsidRPr="0013197B">
        <w:rPr>
          <w:sz w:val="36"/>
        </w:rPr>
        <w:t> </w:t>
      </w:r>
      <w:r w:rsidR="004C5103" w:rsidRPr="0013197B">
        <w:rPr>
          <w:sz w:val="36"/>
        </w:rPr>
        <w:t>заботы о</w:t>
      </w:r>
      <w:r w:rsidR="00CD2F32" w:rsidRPr="0013197B">
        <w:rPr>
          <w:sz w:val="36"/>
        </w:rPr>
        <w:t> </w:t>
      </w:r>
      <w:r w:rsidR="004C5103" w:rsidRPr="0013197B">
        <w:rPr>
          <w:sz w:val="36"/>
        </w:rPr>
        <w:t>здоровье волос.</w:t>
      </w:r>
      <w:r w:rsidR="00C00D38" w:rsidRPr="0013197B">
        <w:rPr>
          <w:sz w:val="36"/>
        </w:rPr>
        <w:t xml:space="preserve"> </w:t>
      </w:r>
    </w:p>
    <w:p w:rsidR="004C5103" w:rsidRPr="0013197B" w:rsidRDefault="004C5103" w:rsidP="00F51C8E">
      <w:pPr>
        <w:pStyle w:val="12"/>
        <w:spacing w:before="57"/>
        <w:jc w:val="center"/>
        <w:rPr>
          <w:sz w:val="36"/>
        </w:rPr>
      </w:pPr>
      <w:r w:rsidRPr="0013197B">
        <w:rPr>
          <w:sz w:val="36"/>
        </w:rPr>
        <w:br w:type="page"/>
      </w:r>
      <w:r w:rsidRPr="0013197B">
        <w:rPr>
          <w:sz w:val="36"/>
        </w:rPr>
        <w:lastRenderedPageBreak/>
        <w:t>№ 20 Р</w:t>
      </w:r>
    </w:p>
    <w:p w:rsidR="004C5103" w:rsidRPr="0013197B" w:rsidRDefault="004C5103" w:rsidP="0013197B">
      <w:pPr>
        <w:pStyle w:val="2"/>
        <w:rPr>
          <w:sz w:val="36"/>
        </w:rPr>
      </w:pPr>
      <w:r w:rsidRPr="0013197B">
        <w:rPr>
          <w:rStyle w:val="fontstyle01"/>
          <w:rFonts w:cs="Pragmatica"/>
          <w:b/>
          <w:bCs/>
          <w:i/>
          <w:iCs w:val="0"/>
          <w:szCs w:val="28"/>
        </w:rPr>
        <w:t>Прочитай текст, разделяя его мысленно на слова.</w:t>
      </w:r>
    </w:p>
    <w:p w:rsidR="00C176FF" w:rsidRPr="00C00D38" w:rsidRDefault="004C5103" w:rsidP="0013197B">
      <w:pPr>
        <w:pStyle w:val="af9"/>
      </w:pPr>
      <w:r w:rsidRPr="0013197B">
        <w:rPr>
          <w:sz w:val="36"/>
        </w:rPr>
        <w:t>Вобразовательномпроцессеучащиесядолжныруководствоватьсяследующимиправилами:бытьпатриотамисвоейстраны,малой</w:t>
      </w:r>
      <w:r w:rsidR="00534C85">
        <w:rPr>
          <w:sz w:val="36"/>
        </w:rPr>
        <w:br/>
      </w:r>
      <w:r w:rsidRPr="0013197B">
        <w:rPr>
          <w:sz w:val="36"/>
        </w:rPr>
        <w:t>родины,своегоучрежденияобразования;проявлятьвежливость</w:t>
      </w:r>
      <w:r w:rsidR="00534C85">
        <w:rPr>
          <w:sz w:val="36"/>
        </w:rPr>
        <w:br/>
      </w:r>
      <w:r w:rsidRPr="0013197B">
        <w:rPr>
          <w:sz w:val="36"/>
        </w:rPr>
        <w:t>идоброжелательностьвобщениисучителямиидругимиучастникамиобразовательногопроцесса,бытьчестнымииискренними;активно</w:t>
      </w:r>
      <w:r w:rsidR="00534C85">
        <w:rPr>
          <w:sz w:val="36"/>
        </w:rPr>
        <w:br/>
      </w:r>
      <w:r w:rsidRPr="0013197B">
        <w:rPr>
          <w:sz w:val="36"/>
        </w:rPr>
        <w:t>участвоватьвобщественнойжизниучрежденияобразования;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добросовестноучиться,стремитьсяккачественномуовладению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знаниями,умениями,навыками,самовоспитанию,развитиюсвоих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способностей;выполнятьправилаповеденияучащихся,обязанностиучащихсяиправилавнутреннегораспорядкаучреждения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образования;уважительноотноситьсякчленамсвоейсемьи,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учителям,учащимсяидругимучастникамобразовательного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процесса;выполнятьтребованияучителейиродителейпо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использованиюустройствсвязиивидеозаписи,интернет</w:t>
      </w:r>
      <w:r w:rsidRPr="0013197B">
        <w:rPr>
          <w:color w:val="0F1115"/>
          <w:sz w:val="36"/>
          <w:shd w:val="clear" w:color="auto" w:fill="FFFFFF"/>
        </w:rPr>
        <w:noBreakHyphen/>
        <w:t>связи,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соблюдатьправилаповедениявинтернет</w:t>
      </w:r>
      <w:r w:rsidRPr="0013197B">
        <w:rPr>
          <w:color w:val="0F1115"/>
          <w:sz w:val="36"/>
          <w:shd w:val="clear" w:color="auto" w:fill="FFFFFF"/>
        </w:rPr>
        <w:noBreakHyphen/>
        <w:t>пространстве;соблюдать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деловойстильодежды,иметьопрятныйвнешнийвид,поддерживать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порядокнасвоёмрабочемместе;уважительноотноситься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кнациональнымирелигиознымчувствамвсехучастников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образовательногопроцесса;бережноотноситьсякимуществу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учрежденияобразования,поддерживатьчистотуипорядок</w:t>
      </w:r>
      <w:r w:rsidR="00534C85">
        <w:rPr>
          <w:color w:val="0F1115"/>
          <w:sz w:val="36"/>
          <w:shd w:val="clear" w:color="auto" w:fill="FFFFFF"/>
        </w:rPr>
        <w:br/>
      </w:r>
      <w:r w:rsidRPr="0013197B">
        <w:rPr>
          <w:color w:val="0F1115"/>
          <w:sz w:val="36"/>
          <w:shd w:val="clear" w:color="auto" w:fill="FFFFFF"/>
        </w:rPr>
        <w:t>вучрежденииобразованияинаеготерритории.</w:t>
      </w:r>
    </w:p>
    <w:sectPr w:rsidR="00C176FF" w:rsidRPr="00C00D38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F4" w:rsidRDefault="002F0CF4" w:rsidP="00AA1ABA">
      <w:pPr>
        <w:spacing w:after="0" w:line="240" w:lineRule="auto"/>
      </w:pPr>
      <w:r>
        <w:separator/>
      </w:r>
    </w:p>
  </w:endnote>
  <w:endnote w:type="continuationSeparator" w:id="0">
    <w:p w:rsidR="002F0CF4" w:rsidRDefault="002F0CF4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51C8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F4" w:rsidRDefault="002F0CF4" w:rsidP="00AA1ABA">
      <w:pPr>
        <w:spacing w:after="0" w:line="240" w:lineRule="auto"/>
      </w:pPr>
      <w:r>
        <w:separator/>
      </w:r>
    </w:p>
  </w:footnote>
  <w:footnote w:type="continuationSeparator" w:id="0">
    <w:p w:rsidR="002F0CF4" w:rsidRDefault="002F0CF4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C00D38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Л. А. Варвашевич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 дадатак да часопіса «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» 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3197B"/>
    <w:rsid w:val="001569CD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2F0CF4"/>
    <w:rsid w:val="00326410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103"/>
    <w:rsid w:val="004C55AA"/>
    <w:rsid w:val="004D3F16"/>
    <w:rsid w:val="004D70F6"/>
    <w:rsid w:val="0050352F"/>
    <w:rsid w:val="00515A8E"/>
    <w:rsid w:val="005258C9"/>
    <w:rsid w:val="00534C85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87F5D"/>
    <w:rsid w:val="008903B3"/>
    <w:rsid w:val="008B7E02"/>
    <w:rsid w:val="008D1620"/>
    <w:rsid w:val="00904715"/>
    <w:rsid w:val="00912B4C"/>
    <w:rsid w:val="00926E8C"/>
    <w:rsid w:val="009557B6"/>
    <w:rsid w:val="009753CF"/>
    <w:rsid w:val="009860C1"/>
    <w:rsid w:val="009940F4"/>
    <w:rsid w:val="00996196"/>
    <w:rsid w:val="009E6863"/>
    <w:rsid w:val="00A321B4"/>
    <w:rsid w:val="00A349CD"/>
    <w:rsid w:val="00A636B1"/>
    <w:rsid w:val="00A81E7C"/>
    <w:rsid w:val="00A96DB2"/>
    <w:rsid w:val="00AA1ABA"/>
    <w:rsid w:val="00AA753B"/>
    <w:rsid w:val="00B013B9"/>
    <w:rsid w:val="00B02534"/>
    <w:rsid w:val="00B1010A"/>
    <w:rsid w:val="00B348C7"/>
    <w:rsid w:val="00B4276C"/>
    <w:rsid w:val="00B614C2"/>
    <w:rsid w:val="00B87648"/>
    <w:rsid w:val="00B913EF"/>
    <w:rsid w:val="00BB2B6E"/>
    <w:rsid w:val="00BB7F8F"/>
    <w:rsid w:val="00BD7547"/>
    <w:rsid w:val="00C00D38"/>
    <w:rsid w:val="00C02694"/>
    <w:rsid w:val="00C13F32"/>
    <w:rsid w:val="00C176FF"/>
    <w:rsid w:val="00C20DE6"/>
    <w:rsid w:val="00C25908"/>
    <w:rsid w:val="00C77976"/>
    <w:rsid w:val="00C85749"/>
    <w:rsid w:val="00C94B44"/>
    <w:rsid w:val="00C95C24"/>
    <w:rsid w:val="00CA21AF"/>
    <w:rsid w:val="00CB6677"/>
    <w:rsid w:val="00CD2F32"/>
    <w:rsid w:val="00CE45C8"/>
    <w:rsid w:val="00CF0A16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A3EEE"/>
    <w:rsid w:val="00ED7374"/>
    <w:rsid w:val="00F1267E"/>
    <w:rsid w:val="00F51C8E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FF655-F6B2-427C-BAD7-7DA46B4D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2025-12-18T07:54:00Z</dcterms:created>
  <dcterms:modified xsi:type="dcterms:W3CDTF">2025-12-18T07:54:00Z</dcterms:modified>
</cp:coreProperties>
</file>