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B6" w:rsidRPr="001F0A6B" w:rsidRDefault="00F862B6" w:rsidP="001F0A6B">
      <w:pPr>
        <w:pStyle w:val="11"/>
        <w:rPr>
          <w:sz w:val="36"/>
        </w:rPr>
      </w:pPr>
      <w:proofErr w:type="spellStart"/>
      <w:r w:rsidRPr="001F0A6B">
        <w:rPr>
          <w:sz w:val="36"/>
        </w:rPr>
        <w:t>Дадатковыя</w:t>
      </w:r>
      <w:proofErr w:type="spellEnd"/>
      <w:r w:rsidRPr="001F0A6B">
        <w:rPr>
          <w:sz w:val="36"/>
        </w:rPr>
        <w:t xml:space="preserve"> </w:t>
      </w:r>
      <w:proofErr w:type="spellStart"/>
      <w:r w:rsidRPr="001F0A6B">
        <w:rPr>
          <w:sz w:val="36"/>
        </w:rPr>
        <w:t>тэксты</w:t>
      </w:r>
      <w:proofErr w:type="spellEnd"/>
      <w:r w:rsidRPr="001F0A6B">
        <w:rPr>
          <w:sz w:val="36"/>
        </w:rPr>
        <w:t xml:space="preserve"> па </w:t>
      </w:r>
      <w:proofErr w:type="spellStart"/>
      <w:r w:rsidRPr="001F0A6B">
        <w:rPr>
          <w:sz w:val="36"/>
        </w:rPr>
        <w:t>хуткачытанні</w:t>
      </w:r>
      <w:proofErr w:type="spellEnd"/>
    </w:p>
    <w:p w:rsidR="00F862B6" w:rsidRPr="001F0A6B" w:rsidRDefault="00F862B6" w:rsidP="001F0A6B">
      <w:pPr>
        <w:pStyle w:val="12"/>
        <w:jc w:val="center"/>
        <w:rPr>
          <w:sz w:val="36"/>
          <w:lang w:val="be-BY"/>
        </w:rPr>
      </w:pPr>
      <w:r w:rsidRPr="001F0A6B">
        <w:rPr>
          <w:sz w:val="36"/>
        </w:rPr>
        <w:t>№ 19</w:t>
      </w:r>
      <w:proofErr w:type="gramStart"/>
      <w:r w:rsidRPr="001F0A6B">
        <w:rPr>
          <w:sz w:val="36"/>
        </w:rPr>
        <w:t xml:space="preserve"> Б</w:t>
      </w:r>
      <w:proofErr w:type="gramEnd"/>
    </w:p>
    <w:p w:rsidR="00F862B6" w:rsidRPr="001F0A6B" w:rsidRDefault="00F862B6" w:rsidP="001F0A6B">
      <w:pPr>
        <w:pStyle w:val="2"/>
        <w:rPr>
          <w:sz w:val="36"/>
          <w:lang w:val="be-BY"/>
        </w:rPr>
      </w:pPr>
      <w:r w:rsidRPr="001F0A6B">
        <w:rPr>
          <w:sz w:val="36"/>
          <w:lang w:val="be-BY"/>
        </w:rPr>
        <w:t xml:space="preserve">Прачытай </w:t>
      </w:r>
      <w:r w:rsidR="001F0A6B">
        <w:rPr>
          <w:sz w:val="36"/>
          <w:lang w:val="be-BY"/>
        </w:rPr>
        <w:t>тэкст, мяняючы месцамі першую і </w:t>
      </w:r>
      <w:r w:rsidRPr="001F0A6B">
        <w:rPr>
          <w:sz w:val="36"/>
          <w:lang w:val="be-BY"/>
        </w:rPr>
        <w:t>апошнюю літары.</w:t>
      </w:r>
    </w:p>
    <w:p w:rsidR="00F862B6" w:rsidRPr="001F0A6B" w:rsidRDefault="00F862B6" w:rsidP="001F0A6B">
      <w:pPr>
        <w:pStyle w:val="af9"/>
        <w:rPr>
          <w:sz w:val="36"/>
          <w:lang w:val="be-BY"/>
        </w:rPr>
      </w:pPr>
      <w:r w:rsidRPr="001F0A6B">
        <w:rPr>
          <w:sz w:val="36"/>
          <w:lang w:val="be-BY"/>
        </w:rPr>
        <w:t>РвеліЮ</w:t>
      </w:r>
      <w:r w:rsidRPr="001F0A6B">
        <w:rPr>
          <w:bCs/>
          <w:iCs/>
          <w:color w:val="000000"/>
          <w:sz w:val="36"/>
        </w:rPr>
        <w:t> </w:t>
      </w:r>
      <w:r w:rsidRPr="001F0A6B">
        <w:rPr>
          <w:bCs/>
          <w:iCs/>
          <w:color w:val="000000"/>
          <w:sz w:val="36"/>
          <w:lang w:val="be-BY"/>
        </w:rPr>
        <w:t xml:space="preserve">— </w:t>
      </w:r>
      <w:r w:rsidRPr="001F0A6B">
        <w:rPr>
          <w:sz w:val="36"/>
          <w:lang w:val="be-BY"/>
        </w:rPr>
        <w:t>аэтг р</w:t>
      </w:r>
      <w:r w:rsidR="001F0A6B">
        <w:rPr>
          <w:sz w:val="36"/>
          <w:lang w:val="be-BY"/>
        </w:rPr>
        <w:t>айстам, ікя еератварап іамянк і ыеталм ў </w:t>
      </w:r>
      <w:r w:rsidRPr="001F0A6B">
        <w:rPr>
          <w:sz w:val="36"/>
          <w:lang w:val="be-BY"/>
        </w:rPr>
        <w:t>ыкарбс. Нё ерацуп кя ыапраўднс йарадзе</w:t>
      </w:r>
      <w:r w:rsidR="00180D07">
        <w:rPr>
          <w:sz w:val="36"/>
          <w:lang w:val="be-BY"/>
        </w:rPr>
        <w:t>ч: ьобіцр зскіэ, еылівав з </w:t>
      </w:r>
      <w:r w:rsidRPr="001F0A6B">
        <w:rPr>
          <w:sz w:val="36"/>
          <w:lang w:val="be-BY"/>
        </w:rPr>
        <w:t>йасковав іігуркф саркак, ааслядоўнп еацум ан мі яаштоўнык іамянк. Огя ынструменті</w:t>
      </w:r>
      <w:r w:rsidRPr="001F0A6B">
        <w:rPr>
          <w:bCs/>
          <w:iCs/>
          <w:color w:val="000000"/>
          <w:sz w:val="36"/>
        </w:rPr>
        <w:t> </w:t>
      </w:r>
      <w:r w:rsidRPr="001F0A6B">
        <w:rPr>
          <w:bCs/>
          <w:iCs/>
          <w:color w:val="000000"/>
          <w:sz w:val="36"/>
          <w:lang w:val="be-BY"/>
        </w:rPr>
        <w:t xml:space="preserve">— </w:t>
      </w:r>
      <w:r w:rsidRPr="001F0A6B">
        <w:rPr>
          <w:sz w:val="36"/>
          <w:lang w:val="be-BY"/>
        </w:rPr>
        <w:t>яалень</w:t>
      </w:r>
      <w:r w:rsidR="00180D07">
        <w:rPr>
          <w:sz w:val="36"/>
          <w:lang w:val="be-BY"/>
        </w:rPr>
        <w:t>кім ыінцэтп, япецыяльныс ыупл і </w:t>
      </w:r>
      <w:r w:rsidRPr="001F0A6B">
        <w:rPr>
          <w:sz w:val="36"/>
          <w:lang w:val="be-BY"/>
        </w:rPr>
        <w:t>яамыс яонкіт іілачкп.</w:t>
      </w:r>
    </w:p>
    <w:p w:rsidR="00F862B6" w:rsidRPr="001F0A6B" w:rsidRDefault="00F862B6" w:rsidP="001F0A6B">
      <w:pPr>
        <w:pStyle w:val="af9"/>
        <w:rPr>
          <w:sz w:val="36"/>
          <w:lang w:val="be-BY"/>
        </w:rPr>
      </w:pPr>
      <w:r w:rsidRPr="001F0A6B">
        <w:rPr>
          <w:sz w:val="36"/>
          <w:lang w:val="be-BY"/>
        </w:rPr>
        <w:t>Ела еамас еікавац</w:t>
      </w:r>
      <w:r w:rsidRPr="001F0A6B">
        <w:rPr>
          <w:bCs/>
          <w:iCs/>
          <w:color w:val="000000"/>
          <w:sz w:val="36"/>
        </w:rPr>
        <w:t> </w:t>
      </w:r>
      <w:r w:rsidRPr="001F0A6B">
        <w:rPr>
          <w:bCs/>
          <w:iCs/>
          <w:color w:val="000000"/>
          <w:sz w:val="36"/>
          <w:lang w:val="be-BY"/>
        </w:rPr>
        <w:t xml:space="preserve">— </w:t>
      </w:r>
      <w:r w:rsidRPr="001F0A6B">
        <w:rPr>
          <w:sz w:val="36"/>
          <w:lang w:val="be-BY"/>
        </w:rPr>
        <w:t xml:space="preserve">аэтг </w:t>
      </w:r>
      <w:r w:rsidR="00180D07">
        <w:rPr>
          <w:sz w:val="36"/>
          <w:lang w:val="be-BY"/>
        </w:rPr>
        <w:t>іамянк! Асабліва ылмаза, якія ў </w:t>
      </w:r>
      <w:r w:rsidRPr="001F0A6B">
        <w:rPr>
          <w:sz w:val="36"/>
          <w:lang w:val="be-BY"/>
        </w:rPr>
        <w:t xml:space="preserve">хукар аайстрм атановяццс ірыльянтамб, ыабываючн тяцьдзясяп мес ўраняг. </w:t>
      </w:r>
    </w:p>
    <w:p w:rsidR="00F862B6" w:rsidRPr="001F0A6B" w:rsidRDefault="00F862B6" w:rsidP="001F0A6B">
      <w:pPr>
        <w:pStyle w:val="af9"/>
        <w:rPr>
          <w:sz w:val="36"/>
          <w:lang w:val="be-BY"/>
        </w:rPr>
      </w:pPr>
      <w:r w:rsidRPr="001F0A6B">
        <w:rPr>
          <w:sz w:val="36"/>
          <w:lang w:val="be-BY"/>
        </w:rPr>
        <w:t xml:space="preserve">Езд ьрацб ылмаза? Тут ан уапамогд мвеліраю ьрыходзяцп іупрацоўнікс </w:t>
      </w:r>
      <w:r w:rsidRPr="001F0A6B">
        <w:rPr>
          <w:bCs/>
          <w:sz w:val="36"/>
          <w:lang w:val="be-BY"/>
        </w:rPr>
        <w:t>Йацыянальнан ікадэміа кавун Іеларусб, якія ў</w:t>
      </w:r>
      <w:r w:rsidR="00180D07">
        <w:rPr>
          <w:bCs/>
          <w:sz w:val="36"/>
          <w:lang w:val="be-BY"/>
        </w:rPr>
        <w:t> </w:t>
      </w:r>
      <w:r w:rsidRPr="001F0A6B">
        <w:rPr>
          <w:bCs/>
          <w:sz w:val="36"/>
          <w:lang w:val="be-BY"/>
        </w:rPr>
        <w:t>х</w:t>
      </w:r>
      <w:r w:rsidRPr="001F0A6B">
        <w:rPr>
          <w:sz w:val="36"/>
          <w:lang w:val="be-BY"/>
        </w:rPr>
        <w:t xml:space="preserve">абараторныл хмовау </w:t>
      </w:r>
      <w:r w:rsidRPr="001F0A6B">
        <w:rPr>
          <w:bCs/>
          <w:sz w:val="36"/>
          <w:lang w:val="be-BY"/>
        </w:rPr>
        <w:t>“ьырошчваюцв” ылмаза</w:t>
      </w:r>
      <w:r w:rsidRPr="001F0A6B">
        <w:rPr>
          <w:sz w:val="36"/>
          <w:lang w:val="be-BY"/>
        </w:rPr>
        <w:t>, кя ыаслінр! Срацэп іоўгд і</w:t>
      </w:r>
      <w:r w:rsidR="00180D07">
        <w:rPr>
          <w:sz w:val="36"/>
          <w:lang w:val="be-BY"/>
        </w:rPr>
        <w:t> </w:t>
      </w:r>
      <w:r w:rsidRPr="001F0A6B">
        <w:rPr>
          <w:sz w:val="36"/>
          <w:lang w:val="be-BY"/>
        </w:rPr>
        <w:t>ыкладанс. Ынутру йпецыяльнас ырыладп атвараюццс ымовў, кя у</w:t>
      </w:r>
      <w:r w:rsidR="00180D07">
        <w:rPr>
          <w:sz w:val="36"/>
          <w:lang w:val="be-BY"/>
        </w:rPr>
        <w:t> </w:t>
      </w:r>
      <w:r w:rsidRPr="001F0A6B">
        <w:rPr>
          <w:sz w:val="36"/>
          <w:lang w:val="be-BY"/>
        </w:rPr>
        <w:t>хетран іямл</w:t>
      </w:r>
      <w:r w:rsidR="00180D07">
        <w:rPr>
          <w:sz w:val="36"/>
          <w:lang w:val="be-BY"/>
        </w:rPr>
        <w:t>з: іельмв яысокав аэмпературт і </w:t>
      </w:r>
      <w:r w:rsidRPr="001F0A6B">
        <w:rPr>
          <w:sz w:val="36"/>
          <w:lang w:val="be-BY"/>
        </w:rPr>
        <w:t>ыелізарнв кісц. Ымяшаўшз яэўнып ыэчывр, ыавукоўцн ьогуцм ьтрымаца злмаа аз іекалькн ўыднят! Іакт ьаменк ен ьдрозніца да оагт, отш ьяжыцл у</w:t>
      </w:r>
      <w:r w:rsidR="00180D07">
        <w:rPr>
          <w:sz w:val="36"/>
          <w:lang w:val="be-BY"/>
        </w:rPr>
        <w:t> </w:t>
      </w:r>
      <w:r w:rsidRPr="001F0A6B">
        <w:rPr>
          <w:sz w:val="36"/>
          <w:lang w:val="be-BY"/>
        </w:rPr>
        <w:t>іямлз ыільёнм ўадог. Аожнм ьыгадавацв злмаа аэўнагп уолерк. Дапрыклан, к</w:t>
      </w:r>
      <w:r w:rsidR="00180D07">
        <w:rPr>
          <w:bCs/>
          <w:sz w:val="36"/>
          <w:lang w:val="be-BY"/>
        </w:rPr>
        <w:t>ярсцёнап з </w:t>
      </w:r>
      <w:r w:rsidRPr="001F0A6B">
        <w:rPr>
          <w:bCs/>
          <w:sz w:val="36"/>
          <w:lang w:val="be-BY"/>
        </w:rPr>
        <w:t>мерсікавып мрыльянтаб</w:t>
      </w:r>
      <w:r w:rsidRPr="001F0A6B">
        <w:rPr>
          <w:bCs/>
          <w:iCs/>
          <w:color w:val="000000"/>
          <w:sz w:val="36"/>
        </w:rPr>
        <w:t> </w:t>
      </w:r>
      <w:r w:rsidRPr="001F0A6B">
        <w:rPr>
          <w:bCs/>
          <w:iCs/>
          <w:color w:val="000000"/>
          <w:sz w:val="36"/>
          <w:lang w:val="be-BY"/>
        </w:rPr>
        <w:t xml:space="preserve">— </w:t>
      </w:r>
      <w:r w:rsidRPr="001F0A6B">
        <w:rPr>
          <w:sz w:val="36"/>
          <w:lang w:val="be-BY"/>
        </w:rPr>
        <w:t>ронаг хеларускіб ўавукоўцан!</w:t>
      </w:r>
    </w:p>
    <w:p w:rsidR="00F862B6" w:rsidRPr="00CB1049" w:rsidRDefault="00F862B6" w:rsidP="001F0A6B">
      <w:pPr>
        <w:pStyle w:val="af9"/>
        <w:rPr>
          <w:lang w:val="be-BY"/>
        </w:rPr>
      </w:pPr>
      <w:r w:rsidRPr="001F0A6B">
        <w:rPr>
          <w:sz w:val="36"/>
          <w:lang w:val="be-BY"/>
        </w:rPr>
        <w:t>Ыучаснс рвелію</w:t>
      </w:r>
      <w:r w:rsidRPr="001F0A6B">
        <w:rPr>
          <w:bCs/>
          <w:iCs/>
          <w:color w:val="000000"/>
          <w:sz w:val="36"/>
        </w:rPr>
        <w:t> </w:t>
      </w:r>
      <w:r w:rsidRPr="001F0A6B">
        <w:rPr>
          <w:bCs/>
          <w:iCs/>
          <w:color w:val="000000"/>
          <w:sz w:val="36"/>
          <w:lang w:val="be-BY"/>
        </w:rPr>
        <w:t xml:space="preserve">— </w:t>
      </w:r>
      <w:r w:rsidR="00180D07">
        <w:rPr>
          <w:sz w:val="36"/>
          <w:lang w:val="be-BY"/>
        </w:rPr>
        <w:t>аэтг ен іолькт райстам і </w:t>
      </w:r>
      <w:r w:rsidRPr="001F0A6B">
        <w:rPr>
          <w:sz w:val="36"/>
          <w:lang w:val="be-BY"/>
        </w:rPr>
        <w:t>кастам. Бак ьтварыцс дуц, масач ыатрэбнп ен і</w:t>
      </w:r>
      <w:r w:rsidR="00180D07">
        <w:rPr>
          <w:sz w:val="36"/>
          <w:lang w:val="be-BY"/>
        </w:rPr>
        <w:t>олькт яалатыз іукр, ела і </w:t>
      </w:r>
      <w:r w:rsidRPr="001F0A6B">
        <w:rPr>
          <w:sz w:val="36"/>
          <w:lang w:val="be-BY"/>
        </w:rPr>
        <w:t>яветлас аалавг!</w:t>
      </w:r>
      <w:r w:rsidRPr="00CB1049">
        <w:rPr>
          <w:lang w:val="be-BY"/>
        </w:rPr>
        <w:t xml:space="preserve"> </w:t>
      </w:r>
    </w:p>
    <w:p w:rsidR="00F862B6" w:rsidRPr="00CB1049" w:rsidRDefault="00F862B6" w:rsidP="00F862B6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F1115"/>
          <w:sz w:val="36"/>
          <w:szCs w:val="28"/>
          <w:lang w:val="be-BY"/>
        </w:rPr>
      </w:pPr>
    </w:p>
    <w:p w:rsidR="00F862B6" w:rsidRPr="00180D07" w:rsidRDefault="00F862B6" w:rsidP="00180D07">
      <w:pPr>
        <w:pStyle w:val="12"/>
        <w:spacing w:before="57"/>
        <w:jc w:val="center"/>
        <w:rPr>
          <w:sz w:val="36"/>
        </w:rPr>
      </w:pPr>
      <w:r w:rsidRPr="00180D07">
        <w:rPr>
          <w:sz w:val="36"/>
          <w:lang w:val="be-BY"/>
        </w:rPr>
        <w:br w:type="page"/>
      </w:r>
      <w:r w:rsidRPr="00180D07">
        <w:rPr>
          <w:sz w:val="36"/>
        </w:rPr>
        <w:lastRenderedPageBreak/>
        <w:t>№ 20</w:t>
      </w:r>
      <w:proofErr w:type="gramStart"/>
      <w:r w:rsidRPr="00180D07">
        <w:rPr>
          <w:sz w:val="36"/>
        </w:rPr>
        <w:t xml:space="preserve"> Б</w:t>
      </w:r>
      <w:proofErr w:type="gramEnd"/>
    </w:p>
    <w:p w:rsidR="00F862B6" w:rsidRPr="00180D07" w:rsidRDefault="00F862B6" w:rsidP="00180D07">
      <w:pPr>
        <w:pStyle w:val="2"/>
        <w:rPr>
          <w:sz w:val="36"/>
        </w:rPr>
      </w:pP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Прачытай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 xml:space="preserve"> </w:t>
      </w: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тэкст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 xml:space="preserve">. </w:t>
      </w: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Некаторыя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 xml:space="preserve"> </w:t>
      </w: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словы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 xml:space="preserve"> </w:t>
      </w: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чытай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 xml:space="preserve"> справа </w:t>
      </w:r>
      <w:proofErr w:type="spellStart"/>
      <w:r w:rsidRPr="00180D07">
        <w:rPr>
          <w:rStyle w:val="fontstyle01"/>
          <w:rFonts w:cs="Pragmatica"/>
          <w:b/>
          <w:bCs/>
          <w:i/>
          <w:iCs w:val="0"/>
          <w:szCs w:val="28"/>
        </w:rPr>
        <w:t>налева</w:t>
      </w:r>
      <w:proofErr w:type="spellEnd"/>
      <w:r w:rsidRPr="00180D07">
        <w:rPr>
          <w:rStyle w:val="fontstyle01"/>
          <w:rFonts w:cs="Pragmatica"/>
          <w:b/>
          <w:bCs/>
          <w:i/>
          <w:iCs w:val="0"/>
          <w:szCs w:val="28"/>
        </w:rPr>
        <w:t>.</w:t>
      </w:r>
    </w:p>
    <w:p w:rsidR="00F862B6" w:rsidRPr="00180D07" w:rsidRDefault="00F862B6" w:rsidP="00180D07">
      <w:pPr>
        <w:pStyle w:val="af9"/>
        <w:rPr>
          <w:sz w:val="36"/>
        </w:rPr>
      </w:pPr>
      <w:proofErr w:type="spellStart"/>
      <w:proofErr w:type="gramStart"/>
      <w:r w:rsidRPr="00180D07">
        <w:rPr>
          <w:sz w:val="36"/>
        </w:rPr>
        <w:t>Бачыш</w:t>
      </w:r>
      <w:proofErr w:type="spellEnd"/>
      <w:r w:rsidRPr="00180D07">
        <w:rPr>
          <w:sz w:val="36"/>
        </w:rPr>
        <w:t xml:space="preserve"> высокую </w:t>
      </w:r>
      <w:proofErr w:type="spellStart"/>
      <w:r w:rsidRPr="00180D07">
        <w:rPr>
          <w:sz w:val="36"/>
        </w:rPr>
        <w:t>укшутп</w:t>
      </w:r>
      <w:proofErr w:type="spellEnd"/>
      <w:r w:rsidRPr="00180D07">
        <w:rPr>
          <w:sz w:val="36"/>
        </w:rPr>
        <w:t xml:space="preserve"> з </w:t>
      </w:r>
      <w:proofErr w:type="spellStart"/>
      <w:r w:rsidRPr="00180D07">
        <w:rPr>
          <w:sz w:val="36"/>
        </w:rPr>
        <w:t>доўгімі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імаган</w:t>
      </w:r>
      <w:proofErr w:type="spellEnd"/>
      <w:r w:rsidRPr="00180D07">
        <w:rPr>
          <w:sz w:val="36"/>
        </w:rPr>
        <w:t xml:space="preserve"> і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дзюбай</w:t>
      </w:r>
      <w:proofErr w:type="spellEnd"/>
      <w:r w:rsidRPr="00180D07">
        <w:rPr>
          <w:sz w:val="36"/>
        </w:rPr>
        <w:t>?</w:t>
      </w:r>
      <w:proofErr w:type="gram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Гэта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яарэш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чапля</w:t>
      </w:r>
      <w:proofErr w:type="spellEnd"/>
      <w:r w:rsidRPr="00180D07">
        <w:rPr>
          <w:bCs/>
          <w:iCs/>
          <w:color w:val="000000"/>
          <w:sz w:val="36"/>
        </w:rPr>
        <w:t xml:space="preserve"> — </w:t>
      </w:r>
      <w:proofErr w:type="spellStart"/>
      <w:r w:rsidRPr="00180D07">
        <w:rPr>
          <w:sz w:val="36"/>
        </w:rPr>
        <w:t>цярплівы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ычінўялап</w:t>
      </w:r>
      <w:proofErr w:type="spellEnd"/>
      <w:r w:rsidRPr="00180D07">
        <w:rPr>
          <w:sz w:val="36"/>
        </w:rPr>
        <w:t xml:space="preserve">! Птушка </w:t>
      </w:r>
      <w:proofErr w:type="spellStart"/>
      <w:r w:rsidRPr="00180D07">
        <w:rPr>
          <w:sz w:val="36"/>
        </w:rPr>
        <w:t>можа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агўод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стаяць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амохурен</w:t>
      </w:r>
      <w:proofErr w:type="spellEnd"/>
      <w:r w:rsidRPr="00180D07">
        <w:rPr>
          <w:sz w:val="36"/>
        </w:rPr>
        <w:t xml:space="preserve">, як статуя, </w:t>
      </w:r>
      <w:proofErr w:type="spellStart"/>
      <w:r w:rsidRPr="00180D07">
        <w:rPr>
          <w:sz w:val="36"/>
        </w:rPr>
        <w:t>выглядаючы</w:t>
      </w:r>
      <w:proofErr w:type="spellEnd"/>
      <w:r w:rsidRPr="00180D07">
        <w:rPr>
          <w:sz w:val="36"/>
        </w:rPr>
        <w:t xml:space="preserve"> ў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вадзе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убыр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ці</w:t>
      </w:r>
      <w:proofErr w:type="spellEnd"/>
      <w:r w:rsidRPr="00180D07">
        <w:rPr>
          <w:sz w:val="36"/>
        </w:rPr>
        <w:t xml:space="preserve"> жабу. А</w:t>
      </w:r>
      <w:r w:rsidR="00180D07">
        <w:rPr>
          <w:sz w:val="36"/>
        </w:rPr>
        <w:t> </w:t>
      </w:r>
      <w:proofErr w:type="spellStart"/>
      <w:r w:rsidRPr="00180D07">
        <w:rPr>
          <w:sz w:val="36"/>
        </w:rPr>
        <w:t>потым</w:t>
      </w:r>
      <w:proofErr w:type="spellEnd"/>
      <w:r w:rsidRPr="00180D07">
        <w:rPr>
          <w:bCs/>
          <w:iCs/>
          <w:color w:val="000000"/>
          <w:sz w:val="36"/>
        </w:rPr>
        <w:t xml:space="preserve"> — </w:t>
      </w:r>
      <w:proofErr w:type="spellStart"/>
      <w:r w:rsidRPr="00180D07">
        <w:rPr>
          <w:sz w:val="36"/>
        </w:rPr>
        <w:t>еапах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дзюбай</w:t>
      </w:r>
      <w:proofErr w:type="spellEnd"/>
      <w:r w:rsidRPr="00180D07">
        <w:rPr>
          <w:sz w:val="36"/>
        </w:rPr>
        <w:t xml:space="preserve">, як гарпуном*! </w:t>
      </w:r>
      <w:proofErr w:type="spellStart"/>
      <w:r w:rsidRPr="00180D07">
        <w:rPr>
          <w:sz w:val="36"/>
        </w:rPr>
        <w:t>Здабыча</w:t>
      </w:r>
      <w:proofErr w:type="spellEnd"/>
      <w:r w:rsidRPr="00180D07">
        <w:rPr>
          <w:sz w:val="36"/>
        </w:rPr>
        <w:t xml:space="preserve"> не </w:t>
      </w:r>
      <w:proofErr w:type="spellStart"/>
      <w:r w:rsidRPr="00180D07">
        <w:rPr>
          <w:sz w:val="36"/>
        </w:rPr>
        <w:t>выслізгваецца</w:t>
      </w:r>
      <w:proofErr w:type="spellEnd"/>
      <w:r w:rsidRPr="00180D07">
        <w:rPr>
          <w:sz w:val="36"/>
        </w:rPr>
        <w:t>.</w:t>
      </w:r>
    </w:p>
    <w:p w:rsidR="00F862B6" w:rsidRPr="00180D07" w:rsidRDefault="00F862B6" w:rsidP="00180D07">
      <w:pPr>
        <w:pStyle w:val="af9"/>
        <w:rPr>
          <w:sz w:val="36"/>
        </w:rPr>
      </w:pPr>
      <w:proofErr w:type="spellStart"/>
      <w:r w:rsidRPr="00180D07">
        <w:rPr>
          <w:sz w:val="36"/>
        </w:rPr>
        <w:t>Чаплі</w:t>
      </w:r>
      <w:proofErr w:type="spellEnd"/>
      <w:r w:rsidRPr="00180D07">
        <w:rPr>
          <w:bCs/>
          <w:iCs/>
          <w:color w:val="000000"/>
          <w:sz w:val="36"/>
        </w:rPr>
        <w:t xml:space="preserve"> — </w:t>
      </w:r>
      <w:proofErr w:type="spellStart"/>
      <w:r w:rsidRPr="00180D07">
        <w:rPr>
          <w:sz w:val="36"/>
        </w:rPr>
        <w:t>яі</w:t>
      </w:r>
      <w:proofErr w:type="gramStart"/>
      <w:r w:rsidRPr="00180D07">
        <w:rPr>
          <w:sz w:val="36"/>
        </w:rPr>
        <w:t>кіляв</w:t>
      </w:r>
      <w:proofErr w:type="spellEnd"/>
      <w:proofErr w:type="gram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хітруны</w:t>
      </w:r>
      <w:proofErr w:type="spellEnd"/>
      <w:r w:rsidRPr="00180D07">
        <w:rPr>
          <w:sz w:val="36"/>
        </w:rPr>
        <w:t xml:space="preserve">. Часам </w:t>
      </w:r>
      <w:proofErr w:type="spellStart"/>
      <w:r w:rsidRPr="00180D07">
        <w:rPr>
          <w:sz w:val="36"/>
        </w:rPr>
        <w:t>яны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ьцюаді</w:t>
      </w:r>
      <w:proofErr w:type="gramStart"/>
      <w:r w:rsidRPr="00180D07">
        <w:rPr>
          <w:sz w:val="36"/>
        </w:rPr>
        <w:t>к</w:t>
      </w:r>
      <w:proofErr w:type="spellEnd"/>
      <w:proofErr w:type="gramEnd"/>
      <w:r w:rsidRPr="00180D07">
        <w:rPr>
          <w:sz w:val="36"/>
        </w:rPr>
        <w:t xml:space="preserve"> у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ваду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укнілаг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ці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пяро</w:t>
      </w:r>
      <w:proofErr w:type="spellEnd"/>
      <w:r w:rsidRPr="00180D07">
        <w:rPr>
          <w:sz w:val="36"/>
        </w:rPr>
        <w:t xml:space="preserve">, </w:t>
      </w:r>
      <w:proofErr w:type="spellStart"/>
      <w:r w:rsidRPr="00180D07">
        <w:rPr>
          <w:sz w:val="36"/>
        </w:rPr>
        <w:t>нібы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укчадув</w:t>
      </w:r>
      <w:proofErr w:type="spellEnd"/>
      <w:r w:rsidRPr="00180D07">
        <w:rPr>
          <w:sz w:val="36"/>
        </w:rPr>
        <w:t xml:space="preserve">, </w:t>
      </w:r>
      <w:proofErr w:type="spellStart"/>
      <w:r w:rsidRPr="00180D07">
        <w:rPr>
          <w:sz w:val="36"/>
        </w:rPr>
        <w:t>каб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прывабіць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убыр</w:t>
      </w:r>
      <w:proofErr w:type="spellEnd"/>
      <w:r w:rsidRPr="00180D07">
        <w:rPr>
          <w:sz w:val="36"/>
        </w:rPr>
        <w:t>. А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яшчэ</w:t>
      </w:r>
      <w:proofErr w:type="spellEnd"/>
      <w:r w:rsidRPr="00180D07">
        <w:rPr>
          <w:sz w:val="36"/>
        </w:rPr>
        <w:t xml:space="preserve"> ў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шэрай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ілпач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ёсць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еавілбаса</w:t>
      </w:r>
      <w:proofErr w:type="spellEnd"/>
      <w:r w:rsidRPr="00180D07">
        <w:rPr>
          <w:sz w:val="36"/>
        </w:rPr>
        <w:t xml:space="preserve"> </w:t>
      </w:r>
      <w:proofErr w:type="gramStart"/>
      <w:r w:rsidRPr="00180D07">
        <w:rPr>
          <w:sz w:val="36"/>
        </w:rPr>
        <w:t>пер</w:t>
      </w:r>
      <w:r w:rsidRPr="00180D07">
        <w:rPr>
          <w:sz w:val="36"/>
          <w:lang w:val="be-BY"/>
        </w:rPr>
        <w:t>’</w:t>
      </w:r>
      <w:r w:rsidRPr="00180D07">
        <w:rPr>
          <w:sz w:val="36"/>
        </w:rPr>
        <w:t>е</w:t>
      </w:r>
      <w:proofErr w:type="gramEnd"/>
      <w:r w:rsidRPr="00180D07">
        <w:rPr>
          <w:sz w:val="36"/>
        </w:rPr>
        <w:t xml:space="preserve">, </w:t>
      </w:r>
      <w:proofErr w:type="spellStart"/>
      <w:r w:rsidRPr="00180D07">
        <w:rPr>
          <w:sz w:val="36"/>
        </w:rPr>
        <w:t>якое</w:t>
      </w:r>
      <w:proofErr w:type="spellEnd"/>
      <w:r w:rsidRPr="00180D07">
        <w:rPr>
          <w:sz w:val="36"/>
        </w:rPr>
        <w:t xml:space="preserve"> з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цягам</w:t>
      </w:r>
      <w:proofErr w:type="spellEnd"/>
      <w:r w:rsidRPr="00180D07">
        <w:rPr>
          <w:sz w:val="36"/>
        </w:rPr>
        <w:t xml:space="preserve"> часу </w:t>
      </w:r>
      <w:proofErr w:type="spellStart"/>
      <w:r w:rsidRPr="00180D07">
        <w:rPr>
          <w:sz w:val="36"/>
        </w:rPr>
        <w:t>аццеаравтареп</w:t>
      </w:r>
      <w:proofErr w:type="spellEnd"/>
      <w:r w:rsidRPr="00180D07">
        <w:rPr>
          <w:sz w:val="36"/>
        </w:rPr>
        <w:t xml:space="preserve"> у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парашок</w:t>
      </w:r>
      <w:proofErr w:type="spellEnd"/>
      <w:r w:rsidRPr="00180D07">
        <w:rPr>
          <w:sz w:val="36"/>
        </w:rPr>
        <w:t xml:space="preserve">. </w:t>
      </w:r>
      <w:proofErr w:type="spellStart"/>
      <w:r w:rsidRPr="00180D07">
        <w:rPr>
          <w:sz w:val="36"/>
        </w:rPr>
        <w:t>Гэтая</w:t>
      </w:r>
      <w:proofErr w:type="spellEnd"/>
      <w:r w:rsidRPr="00180D07">
        <w:rPr>
          <w:sz w:val="36"/>
        </w:rPr>
        <w:t xml:space="preserve"> «пудра» </w:t>
      </w:r>
      <w:proofErr w:type="spellStart"/>
      <w:r w:rsidRPr="00180D07">
        <w:rPr>
          <w:sz w:val="36"/>
        </w:rPr>
        <w:t>еагамапад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чысціць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апярэнне</w:t>
      </w:r>
      <w:proofErr w:type="spellEnd"/>
      <w:r w:rsidRPr="00180D07">
        <w:rPr>
          <w:sz w:val="36"/>
        </w:rPr>
        <w:t xml:space="preserve"> ад </w:t>
      </w:r>
      <w:proofErr w:type="spellStart"/>
      <w:r w:rsidRPr="00180D07">
        <w:rPr>
          <w:sz w:val="36"/>
        </w:rPr>
        <w:t>слізі</w:t>
      </w:r>
      <w:proofErr w:type="spellEnd"/>
      <w:r w:rsidRPr="00180D07">
        <w:rPr>
          <w:sz w:val="36"/>
        </w:rPr>
        <w:t xml:space="preserve"> рыб, </w:t>
      </w:r>
      <w:proofErr w:type="spellStart"/>
      <w:r w:rsidRPr="00180D07">
        <w:rPr>
          <w:sz w:val="36"/>
        </w:rPr>
        <w:t>якую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анадалкс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выдаліць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звычайным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мабасопс</w:t>
      </w:r>
      <w:proofErr w:type="spellEnd"/>
      <w:r w:rsidRPr="00180D07">
        <w:rPr>
          <w:sz w:val="36"/>
        </w:rPr>
        <w:t>.</w:t>
      </w:r>
    </w:p>
    <w:p w:rsidR="00F862B6" w:rsidRPr="00180D07" w:rsidRDefault="00F862B6" w:rsidP="00180D07">
      <w:pPr>
        <w:pStyle w:val="af9"/>
        <w:rPr>
          <w:sz w:val="36"/>
        </w:rPr>
      </w:pPr>
      <w:proofErr w:type="spellStart"/>
      <w:r w:rsidRPr="00180D07">
        <w:rPr>
          <w:sz w:val="36"/>
        </w:rPr>
        <w:t>Шэрая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ялпач</w:t>
      </w:r>
      <w:proofErr w:type="spellEnd"/>
      <w:r w:rsidRPr="00180D07">
        <w:rPr>
          <w:bCs/>
          <w:iCs/>
          <w:color w:val="000000"/>
          <w:sz w:val="36"/>
        </w:rPr>
        <w:t xml:space="preserve"> — </w:t>
      </w:r>
      <w:proofErr w:type="spellStart"/>
      <w:r w:rsidRPr="00180D07">
        <w:rPr>
          <w:sz w:val="36"/>
        </w:rPr>
        <w:t>вельмі</w:t>
      </w:r>
      <w:proofErr w:type="spellEnd"/>
      <w:r w:rsidRPr="00180D07">
        <w:rPr>
          <w:sz w:val="36"/>
        </w:rPr>
        <w:t xml:space="preserve"> разумная і</w:t>
      </w:r>
      <w:r w:rsidR="00B16922">
        <w:rPr>
          <w:sz w:val="36"/>
        </w:rPr>
        <w:t> </w:t>
      </w:r>
      <w:proofErr w:type="spellStart"/>
      <w:r w:rsidRPr="00180D07">
        <w:rPr>
          <w:sz w:val="36"/>
        </w:rPr>
        <w:t>яантарука</w:t>
      </w:r>
      <w:bookmarkStart w:id="0" w:name="_GoBack"/>
      <w:proofErr w:type="spellEnd"/>
      <w:r w:rsidRPr="00180D07">
        <w:rPr>
          <w:sz w:val="36"/>
        </w:rPr>
        <w:t xml:space="preserve"> </w:t>
      </w:r>
      <w:bookmarkEnd w:id="0"/>
      <w:proofErr w:type="spellStart"/>
      <w:r w:rsidRPr="00180D07">
        <w:rPr>
          <w:sz w:val="36"/>
        </w:rPr>
        <w:t>птушка</w:t>
      </w:r>
      <w:proofErr w:type="spellEnd"/>
      <w:r w:rsidRPr="00180D07">
        <w:rPr>
          <w:sz w:val="36"/>
        </w:rPr>
        <w:t xml:space="preserve">, </w:t>
      </w:r>
      <w:proofErr w:type="spellStart"/>
      <w:r w:rsidRPr="00180D07">
        <w:rPr>
          <w:sz w:val="36"/>
        </w:rPr>
        <w:t>сапраўдны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ратсйам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маскі</w:t>
      </w:r>
      <w:proofErr w:type="gramStart"/>
      <w:r w:rsidRPr="00180D07">
        <w:rPr>
          <w:sz w:val="36"/>
        </w:rPr>
        <w:t>роўк</w:t>
      </w:r>
      <w:proofErr w:type="gramEnd"/>
      <w:r w:rsidRPr="00180D07">
        <w:rPr>
          <w:sz w:val="36"/>
        </w:rPr>
        <w:t>і</w:t>
      </w:r>
      <w:proofErr w:type="spellEnd"/>
      <w:r w:rsidRPr="00180D07">
        <w:rPr>
          <w:sz w:val="36"/>
        </w:rPr>
        <w:t xml:space="preserve"> і </w:t>
      </w:r>
      <w:proofErr w:type="spellStart"/>
      <w:r w:rsidRPr="00180D07">
        <w:rPr>
          <w:sz w:val="36"/>
        </w:rPr>
        <w:t>яннепряц</w:t>
      </w:r>
      <w:proofErr w:type="spellEnd"/>
      <w:r w:rsidRPr="00180D07">
        <w:rPr>
          <w:sz w:val="36"/>
        </w:rPr>
        <w:t>!</w:t>
      </w:r>
    </w:p>
    <w:p w:rsidR="00F862B6" w:rsidRPr="00180D07" w:rsidRDefault="00F862B6" w:rsidP="00180D07">
      <w:pPr>
        <w:pStyle w:val="af9"/>
        <w:rPr>
          <w:sz w:val="36"/>
        </w:rPr>
      </w:pPr>
    </w:p>
    <w:p w:rsidR="00F862B6" w:rsidRPr="00180D07" w:rsidRDefault="00F862B6" w:rsidP="00180D07">
      <w:pPr>
        <w:pStyle w:val="af9"/>
        <w:rPr>
          <w:b/>
          <w:i/>
          <w:sz w:val="36"/>
        </w:rPr>
      </w:pPr>
      <w:r w:rsidRPr="00180D07">
        <w:rPr>
          <w:sz w:val="36"/>
        </w:rPr>
        <w:t>*</w:t>
      </w:r>
      <w:r w:rsidR="00180D07" w:rsidRPr="00180D07">
        <w:rPr>
          <w:sz w:val="36"/>
        </w:rPr>
        <w:t> </w:t>
      </w:r>
      <w:r w:rsidRPr="00180D07">
        <w:rPr>
          <w:sz w:val="36"/>
        </w:rPr>
        <w:t>Гарпун</w:t>
      </w:r>
      <w:r w:rsidRPr="00180D07">
        <w:rPr>
          <w:bCs/>
          <w:iCs/>
          <w:color w:val="000000"/>
          <w:sz w:val="36"/>
        </w:rPr>
        <w:t xml:space="preserve"> — </w:t>
      </w:r>
      <w:proofErr w:type="spellStart"/>
      <w:r w:rsidRPr="00180D07">
        <w:rPr>
          <w:sz w:val="36"/>
        </w:rPr>
        <w:t>спецыяльнае</w:t>
      </w:r>
      <w:proofErr w:type="spellEnd"/>
      <w:r w:rsidRPr="00180D07">
        <w:rPr>
          <w:sz w:val="36"/>
        </w:rPr>
        <w:t xml:space="preserve"> </w:t>
      </w:r>
      <w:proofErr w:type="gramStart"/>
      <w:r w:rsidRPr="00180D07">
        <w:rPr>
          <w:sz w:val="36"/>
        </w:rPr>
        <w:t>кап</w:t>
      </w:r>
      <w:r w:rsidRPr="00180D07">
        <w:rPr>
          <w:sz w:val="36"/>
          <w:lang w:val="be-BY"/>
        </w:rPr>
        <w:t>’</w:t>
      </w:r>
      <w:r w:rsidRPr="00180D07">
        <w:rPr>
          <w:sz w:val="36"/>
        </w:rPr>
        <w:t>ё</w:t>
      </w:r>
      <w:proofErr w:type="gramEnd"/>
      <w:r w:rsidRPr="00180D07">
        <w:rPr>
          <w:sz w:val="36"/>
        </w:rPr>
        <w:t xml:space="preserve"> для </w:t>
      </w:r>
      <w:proofErr w:type="spellStart"/>
      <w:r w:rsidRPr="00180D07">
        <w:rPr>
          <w:sz w:val="36"/>
        </w:rPr>
        <w:t>палявання</w:t>
      </w:r>
      <w:proofErr w:type="spellEnd"/>
      <w:r w:rsidRPr="00180D07">
        <w:rPr>
          <w:sz w:val="36"/>
        </w:rPr>
        <w:t xml:space="preserve"> на буйную рыбу </w:t>
      </w:r>
      <w:proofErr w:type="spellStart"/>
      <w:r w:rsidRPr="00180D07">
        <w:rPr>
          <w:sz w:val="36"/>
        </w:rPr>
        <w:t>ці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марскіх</w:t>
      </w:r>
      <w:proofErr w:type="spellEnd"/>
      <w:r w:rsidRPr="00180D07">
        <w:rPr>
          <w:sz w:val="36"/>
        </w:rPr>
        <w:t xml:space="preserve"> </w:t>
      </w:r>
      <w:proofErr w:type="spellStart"/>
      <w:r w:rsidRPr="00180D07">
        <w:rPr>
          <w:sz w:val="36"/>
        </w:rPr>
        <w:t>жывёл</w:t>
      </w:r>
      <w:proofErr w:type="spellEnd"/>
      <w:r w:rsidRPr="00180D07">
        <w:rPr>
          <w:sz w:val="36"/>
        </w:rPr>
        <w:t>.</w:t>
      </w:r>
    </w:p>
    <w:p w:rsidR="00F862B6" w:rsidRPr="00180D07" w:rsidRDefault="00F862B6" w:rsidP="00180D07">
      <w:pPr>
        <w:pStyle w:val="af9"/>
        <w:rPr>
          <w:sz w:val="36"/>
        </w:rPr>
      </w:pPr>
    </w:p>
    <w:p w:rsidR="00F862B6" w:rsidRDefault="00F862B6" w:rsidP="00F862B6"/>
    <w:p w:rsidR="00C176FF" w:rsidRPr="00F862B6" w:rsidRDefault="00C176FF" w:rsidP="00F862B6"/>
    <w:sectPr w:rsidR="00C176FF" w:rsidRPr="00F862B6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DA" w:rsidRDefault="00517FDA" w:rsidP="00AA1ABA">
      <w:pPr>
        <w:spacing w:after="0" w:line="240" w:lineRule="auto"/>
      </w:pPr>
      <w:r>
        <w:separator/>
      </w:r>
    </w:p>
  </w:endnote>
  <w:endnote w:type="continuationSeparator" w:id="0">
    <w:p w:rsidR="00517FDA" w:rsidRDefault="00517FD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1692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DA" w:rsidRDefault="00517FDA" w:rsidP="00AA1ABA">
      <w:pPr>
        <w:spacing w:after="0" w:line="240" w:lineRule="auto"/>
      </w:pPr>
      <w:r>
        <w:separator/>
      </w:r>
    </w:p>
  </w:footnote>
  <w:footnote w:type="continuationSeparator" w:id="0">
    <w:p w:rsidR="00517FDA" w:rsidRDefault="00517FD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F862B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«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0D07"/>
    <w:rsid w:val="00184A41"/>
    <w:rsid w:val="00193845"/>
    <w:rsid w:val="001C4B29"/>
    <w:rsid w:val="001D7A3B"/>
    <w:rsid w:val="001E7E34"/>
    <w:rsid w:val="001F0A6B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70F6"/>
    <w:rsid w:val="0050352F"/>
    <w:rsid w:val="00515A8E"/>
    <w:rsid w:val="00517FDA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0392D"/>
    <w:rsid w:val="00B1010A"/>
    <w:rsid w:val="00B16922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95C2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62B6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66CD-66E0-4B52-B2CB-1EB9394B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2025-12-18T08:00:00Z</dcterms:created>
  <dcterms:modified xsi:type="dcterms:W3CDTF">2025-12-18T08:00:00Z</dcterms:modified>
</cp:coreProperties>
</file>