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B2DDD" w:rsidRDefault="00FB2DDD" w:rsidP="00FB2DDD">
      <w:pPr>
        <w:pStyle w:val="af8"/>
      </w:pPr>
      <w:r>
        <w:t>Ссылк</w:t>
      </w:r>
      <w:r w:rsidR="003B66AC">
        <w:t>и на произведения искусства</w:t>
      </w:r>
      <w:bookmarkStart w:id="0" w:name="_GoBack"/>
      <w:bookmarkEnd w:id="0"/>
    </w:p>
    <w:p w:rsidR="00FB2DDD" w:rsidRDefault="00FB2DDD" w:rsidP="004A4708">
      <w:pPr>
        <w:pStyle w:val="af9"/>
      </w:pPr>
      <w:r w:rsidRPr="004A4708">
        <w:rPr>
          <w:b/>
        </w:rPr>
        <w:t>Владимир Васильев.</w:t>
      </w:r>
      <w:r>
        <w:t xml:space="preserve"> «Первоклассница»:</w:t>
      </w:r>
    </w:p>
    <w:p w:rsidR="00FB2DDD" w:rsidRPr="004A4708" w:rsidRDefault="00FB2DDD" w:rsidP="004A4708">
      <w:pPr>
        <w:pStyle w:val="af9"/>
        <w:rPr>
          <w:i/>
        </w:rPr>
      </w:pPr>
      <w:r w:rsidRPr="004A4708">
        <w:rPr>
          <w:i/>
        </w:rPr>
        <w:t>https://rusmuseumvrm.ru/data/collections/museums/samarskiy_oblastnoy_hudozhestvenniy_muzey/vasilev_v.a._pervoklassnica._1949_zh-844/37608_mainfoto_03.jpg</w:t>
      </w:r>
    </w:p>
    <w:p w:rsidR="00FB2DDD" w:rsidRDefault="00FB2DDD" w:rsidP="004A4708">
      <w:pPr>
        <w:pStyle w:val="af9"/>
      </w:pPr>
    </w:p>
    <w:p w:rsidR="00FB2DDD" w:rsidRDefault="00FB2DDD" w:rsidP="004A4708">
      <w:pPr>
        <w:pStyle w:val="af9"/>
      </w:pPr>
      <w:r w:rsidRPr="004A4708">
        <w:rPr>
          <w:b/>
        </w:rPr>
        <w:t>Илья Репин.</w:t>
      </w:r>
      <w:r>
        <w:t xml:space="preserve"> «Стрекоза. Портрет В. И. Репиной, дочери художника»:</w:t>
      </w:r>
    </w:p>
    <w:p w:rsidR="00FB2DDD" w:rsidRPr="004A4708" w:rsidRDefault="00FB2DDD" w:rsidP="004A4708">
      <w:pPr>
        <w:pStyle w:val="af9"/>
        <w:rPr>
          <w:i/>
        </w:rPr>
      </w:pPr>
      <w:r w:rsidRPr="004A4708">
        <w:rPr>
          <w:i/>
        </w:rPr>
        <w:t>https://upload.wikimedia.org/wikipedia/commons/thumb/5/59/Libellulle_-_Ilia_R%C3%A9pine_-_Galerie_Tretiakov_741.jpg/250px-Libellulle_-_Ilia_R%C3%A9pine_-_Galerie_Tretiakov_741.jpg</w:t>
      </w:r>
    </w:p>
    <w:p w:rsidR="00FB2DDD" w:rsidRDefault="00FB2DDD" w:rsidP="004A4708">
      <w:pPr>
        <w:pStyle w:val="af9"/>
      </w:pPr>
    </w:p>
    <w:p w:rsidR="00FB2DDD" w:rsidRPr="004A4708" w:rsidRDefault="00FB2DDD" w:rsidP="004A4708">
      <w:pPr>
        <w:pStyle w:val="af9"/>
        <w:rPr>
          <w:b/>
        </w:rPr>
      </w:pPr>
      <w:r w:rsidRPr="004A4708">
        <w:rPr>
          <w:b/>
        </w:rPr>
        <w:t xml:space="preserve">Фёдор Решетников. 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«Переэкзаменовка»:</w:t>
      </w:r>
    </w:p>
    <w:p w:rsidR="00FB2DDD" w:rsidRPr="008B21DF" w:rsidRDefault="00FB2DDD" w:rsidP="004A4708">
      <w:pPr>
        <w:pStyle w:val="af9"/>
        <w:rPr>
          <w:i/>
        </w:rPr>
      </w:pPr>
      <w:proofErr w:type="gramStart"/>
      <w:r w:rsidRPr="008B21DF">
        <w:rPr>
          <w:i/>
        </w:rPr>
        <w:t>https://upload.wikimedia.org/wikipedia/ru/thumb/f/fe/%D0%9F%D0%B5%D1%80%D0%B5%D1%8D%D0%BA%D0%B7%D0%B0%D0%BC%D0%B5%D0%BD%D0%BE%D0%B2%D0%BA%D0%B0_%28%D0%A0%D0%B5%D1%88%D0%B5%D1%82%D0%BD%D0%B8%D0%BA%D0%BE%D0%B2</w:t>
      </w:r>
      <w:proofErr w:type="gramEnd"/>
      <w:r w:rsidRPr="008B21DF">
        <w:rPr>
          <w:i/>
        </w:rPr>
        <w:t>%29.jpg/330px-</w:t>
      </w:r>
      <w:proofErr w:type="gramStart"/>
      <w:r w:rsidRPr="008B21DF">
        <w:rPr>
          <w:i/>
        </w:rPr>
        <w:t>%D0%9F%D0%B5%D1%80%D0%B5%D1%8D%D0%BA%D0%B7%D0%B0%D0%BC%D0%B5%D0%BD%D0%BE%D0%B2%D0%BA%D0%B0_%28%D0%A0%D0%B5%D1%88%D0%B5%D1%82%D0%BD%D0%B8%D0%BA%D0%BE%D0%B2%29.jpg</w:t>
      </w:r>
      <w:proofErr w:type="gramEnd"/>
    </w:p>
    <w:p w:rsidR="00FB2DDD" w:rsidRPr="008B21DF" w:rsidRDefault="00FB2DDD" w:rsidP="004A4708">
      <w:pPr>
        <w:pStyle w:val="af9"/>
        <w:numPr>
          <w:ilvl w:val="0"/>
          <w:numId w:val="20"/>
        </w:numPr>
      </w:pPr>
      <w:r w:rsidRPr="008B21DF">
        <w:t>«Опять двойка»</w:t>
      </w:r>
      <w:r>
        <w:t>:</w:t>
      </w:r>
    </w:p>
    <w:p w:rsidR="00FB2DDD" w:rsidRPr="008B21DF" w:rsidRDefault="00FB2DDD" w:rsidP="004A4708">
      <w:pPr>
        <w:pStyle w:val="af9"/>
        <w:rPr>
          <w:i/>
          <w:highlight w:val="yellow"/>
        </w:rPr>
      </w:pPr>
      <w:proofErr w:type="gramStart"/>
      <w:r w:rsidRPr="008B21DF">
        <w:rPr>
          <w:i/>
        </w:rPr>
        <w:t>https://ru.wikipedia.org/wiki/%D0%9E%D0%BF%D1%8F%D1%82%D1%8C_%D0%B4%D0%B2%D0%BE%D0%B9%D0%BA%D0%B0_(%D0%BA%D0%B0%D1%80%D1%82%D0%B8%D0%BD%D0%B0)#/media/%D0%A4%D0%B0%D0%B9%D0%BB:</w:t>
      </w:r>
      <w:proofErr w:type="gramEnd"/>
      <w:r w:rsidRPr="008B21DF">
        <w:rPr>
          <w:i/>
        </w:rPr>
        <w:t>Opyat_dvoyka.jpg</w:t>
      </w:r>
    </w:p>
    <w:p w:rsidR="00FB2DDD" w:rsidRPr="008B21DF" w:rsidRDefault="00FB2DDD" w:rsidP="004A4708">
      <w:pPr>
        <w:pStyle w:val="af9"/>
        <w:numPr>
          <w:ilvl w:val="0"/>
          <w:numId w:val="20"/>
        </w:numPr>
      </w:pPr>
      <w:r w:rsidRPr="008B21DF">
        <w:t>«Прибыл на каникулы»:</w:t>
      </w:r>
    </w:p>
    <w:p w:rsidR="00FB2DDD" w:rsidRPr="008B21DF" w:rsidRDefault="00FB2DDD" w:rsidP="004A4708">
      <w:pPr>
        <w:pStyle w:val="af9"/>
        <w:rPr>
          <w:i/>
          <w:highlight w:val="yellow"/>
        </w:rPr>
      </w:pPr>
      <w:proofErr w:type="gramStart"/>
      <w:r w:rsidRPr="008B21DF">
        <w:rPr>
          <w:i/>
        </w:rPr>
        <w:t>https://ru.wikipedia.org/wiki/%D0%9F%D1%80%D0%B8%D0%B1%D1%8B%D0%BB_%D0%BD%D0%B0_%D0%BA%D0%B0%D0%BD%D0%B8%D0%BA%D1%83%D0%BB%D1%8B#/media/%D0%A4%D0%B0%D0%B9%D0%BB:</w:t>
      </w:r>
      <w:proofErr w:type="gramEnd"/>
      <w:r w:rsidRPr="008B21DF">
        <w:rPr>
          <w:i/>
        </w:rPr>
        <w:t>%D0%9F%D1%80%D0%B8%D0%B1%D1%8B%D0%BB_%D0%BD%D0%B0_%D0%BA%D0%B0%D0%BD%D0%B8%D0%BA%D1%83%D0%BB%D1%8B.jpg</w:t>
      </w:r>
      <w:r w:rsidRPr="008B21DF">
        <w:rPr>
          <w:i/>
          <w:highlight w:val="yellow"/>
        </w:rPr>
        <w:t xml:space="preserve"> </w:t>
      </w:r>
    </w:p>
    <w:p w:rsidR="00FB2DDD" w:rsidRDefault="00FB2DDD" w:rsidP="004A4708">
      <w:pPr>
        <w:pStyle w:val="af9"/>
      </w:pPr>
    </w:p>
    <w:p w:rsidR="00FB2DDD" w:rsidRPr="004A4708" w:rsidRDefault="00FB2DDD" w:rsidP="004A4708">
      <w:pPr>
        <w:pStyle w:val="af9"/>
        <w:rPr>
          <w:b/>
        </w:rPr>
      </w:pPr>
      <w:r w:rsidRPr="004A4708">
        <w:rPr>
          <w:b/>
        </w:rPr>
        <w:t>Наполеон Орда.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«Костёл Пресвятой Девы Марии»:</w:t>
      </w:r>
    </w:p>
    <w:p w:rsidR="00FB2DDD" w:rsidRPr="008B21DF" w:rsidRDefault="00FB2DDD" w:rsidP="004A4708">
      <w:pPr>
        <w:pStyle w:val="af9"/>
        <w:rPr>
          <w:i/>
        </w:rPr>
      </w:pPr>
      <w:r w:rsidRPr="008B21DF">
        <w:rPr>
          <w:i/>
        </w:rPr>
        <w:t>https://ikobrin.ru/kobrin/orda.jpg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</w:t>
      </w:r>
      <w:proofErr w:type="spellStart"/>
      <w:r>
        <w:t>Кобрин</w:t>
      </w:r>
      <w:proofErr w:type="spellEnd"/>
      <w:r>
        <w:t>. Госпиталь»:</w:t>
      </w:r>
    </w:p>
    <w:p w:rsidR="00FB2DDD" w:rsidRPr="008B21DF" w:rsidRDefault="00FB2DDD" w:rsidP="004A4708">
      <w:pPr>
        <w:pStyle w:val="af9"/>
        <w:rPr>
          <w:i/>
        </w:rPr>
      </w:pPr>
      <w:r w:rsidRPr="008B21DF">
        <w:rPr>
          <w:i/>
        </w:rPr>
        <w:t>https://zn.deafsch.by/frontend/web/files/global/page/galery/59/213/medium.jpg?_=4266616915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«Витебск»:</w:t>
      </w:r>
    </w:p>
    <w:p w:rsidR="00FB2DDD" w:rsidRPr="008B21DF" w:rsidRDefault="00FB2DDD" w:rsidP="004A4708">
      <w:pPr>
        <w:pStyle w:val="af9"/>
        <w:rPr>
          <w:i/>
        </w:rPr>
      </w:pPr>
      <w:r w:rsidRPr="008B21DF">
        <w:rPr>
          <w:i/>
        </w:rPr>
        <w:t>https://img.tourister.ru/files/3/4/4/1/6/3/2/0/5/clones/870_655_fixedwidth.jpg</w:t>
      </w:r>
    </w:p>
    <w:p w:rsidR="00FB2DDD" w:rsidRDefault="00FB2DDD" w:rsidP="004A4708">
      <w:pPr>
        <w:pStyle w:val="af9"/>
      </w:pPr>
    </w:p>
    <w:p w:rsidR="00FB2DDD" w:rsidRPr="004A4708" w:rsidRDefault="00FB2DDD" w:rsidP="004A4708">
      <w:pPr>
        <w:pStyle w:val="af9"/>
        <w:rPr>
          <w:b/>
        </w:rPr>
      </w:pPr>
      <w:proofErr w:type="spellStart"/>
      <w:r w:rsidRPr="004A4708">
        <w:rPr>
          <w:b/>
        </w:rPr>
        <w:t>Аполлинарий</w:t>
      </w:r>
      <w:proofErr w:type="spellEnd"/>
      <w:r w:rsidRPr="004A4708">
        <w:rPr>
          <w:b/>
        </w:rPr>
        <w:t xml:space="preserve"> </w:t>
      </w:r>
      <w:proofErr w:type="spellStart"/>
      <w:r w:rsidRPr="004A4708">
        <w:rPr>
          <w:b/>
        </w:rPr>
        <w:t>Горавский</w:t>
      </w:r>
      <w:proofErr w:type="spellEnd"/>
      <w:r w:rsidRPr="004A4708">
        <w:rPr>
          <w:b/>
        </w:rPr>
        <w:t>.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«У мольберта»:</w:t>
      </w:r>
    </w:p>
    <w:p w:rsidR="00FB2DDD" w:rsidRPr="00AA3797" w:rsidRDefault="00FB2DDD" w:rsidP="004A4708">
      <w:pPr>
        <w:pStyle w:val="af9"/>
        <w:rPr>
          <w:i/>
        </w:rPr>
      </w:pPr>
      <w:r w:rsidRPr="00AA3797">
        <w:rPr>
          <w:i/>
        </w:rPr>
        <w:t>https://upload.wikimedia.org/wikipedia/commons/thumb/8/8a/%D0%96%D0%B0%D0%BD%D0%BE%D1%87%D1%8B_%D0%BF%D0%B0%D1%80%D1%82%D1%80%D</w:t>
      </w:r>
      <w:r w:rsidRPr="00AA3797">
        <w:rPr>
          <w:i/>
        </w:rPr>
        <w:lastRenderedPageBreak/>
        <w:t>1%8D%D1%82._%D0%9A%D0%B0%D0%BB%D1%8F_%D0%BC%D0%B0%D0%BB%D1%8C%D0%B1%D0%B5%D1%80%D1%82%D0%B0_%D0%90._%D0%93%D0%B0%D1%80%D0%B0%D1%9E%D1%81%D0%BA%D1%96.jpg/960px-%D0%96%D0%B0%D0%BD%D0%BE%D1%87%D1%8B_%D0%BF%D0%B0%D1%80%D1%82%D1%80%D1%8D%D1%82._%D0%9A%D0%B0%D0%BB%D1%8F_%D0%BC%D0%B0%D0%BB%D1%8C%D0%B1%D0%B5%D1%80%D1%82%D0%B0_%D0%90._%D0%93%D0%B0%D1%80%D0%B0%D1%9E%D1%81%D0%BA%D1%96.jpg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 xml:space="preserve">«Портрет </w:t>
      </w:r>
      <w:proofErr w:type="spellStart"/>
      <w:r>
        <w:t>Козьмы</w:t>
      </w:r>
      <w:proofErr w:type="spellEnd"/>
      <w:r>
        <w:t xml:space="preserve"> Терентьевича </w:t>
      </w:r>
      <w:proofErr w:type="spellStart"/>
      <w:r>
        <w:t>Солдатёнкова</w:t>
      </w:r>
      <w:proofErr w:type="spellEnd"/>
      <w:r>
        <w:t>»:</w:t>
      </w:r>
    </w:p>
    <w:p w:rsidR="00FB2DDD" w:rsidRPr="00AA3797" w:rsidRDefault="00FB2DDD" w:rsidP="004A4708">
      <w:pPr>
        <w:pStyle w:val="af9"/>
        <w:rPr>
          <w:i/>
        </w:rPr>
      </w:pPr>
      <w:proofErr w:type="gramStart"/>
      <w:r w:rsidRPr="00AA3797">
        <w:rPr>
          <w:i/>
        </w:rPr>
        <w:t>https://upload.wikimedia.org/wikipedia/commons/thumb/4/48/%D0%9A%D0%BE%D0%B7%D1%8C%D0%BC%D0%B0_%D0%A1%D0%BE%D0%BB%D0%B4%D0%B0%D1%82%D1%91%D0%BD%D0%BA%D0%BE%D0%B2.jpg/960px-%D0%9A%D0%BE%D0%B7%D1%8C%D0%BC%D0%B0_%D0%A1%D0</w:t>
      </w:r>
      <w:proofErr w:type="gramEnd"/>
      <w:r w:rsidRPr="00AA3797">
        <w:rPr>
          <w:i/>
        </w:rPr>
        <w:t>%BE%D0%BB%D0%B4%D0%B0%D1%82%D1%91%D0%BD%D0%BA%D0%BE%D0%B2.jpg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 xml:space="preserve">«Портрет Фёдора Антоновича </w:t>
      </w:r>
      <w:proofErr w:type="spellStart"/>
      <w:r>
        <w:t>Бруни</w:t>
      </w:r>
      <w:proofErr w:type="spellEnd"/>
      <w:r>
        <w:t>»:</w:t>
      </w:r>
    </w:p>
    <w:p w:rsidR="00FB2DDD" w:rsidRPr="00AA3797" w:rsidRDefault="00FB2DDD" w:rsidP="004A4708">
      <w:pPr>
        <w:pStyle w:val="af9"/>
        <w:rPr>
          <w:i/>
        </w:rPr>
      </w:pPr>
      <w:proofErr w:type="gramStart"/>
      <w:r w:rsidRPr="00AA3797">
        <w:rPr>
          <w:i/>
        </w:rPr>
        <w:t>https://upload.wikimedia.org/wikipedia/commons/a/a2/%D0%9F%D0%BE%D1%80%D1%82%D1%80%D0%B5%D1%82_%D1%85%D1%83%D0%B4%D0%BE%D0%B6%D0%BD%D0%B8%D0%BA%D0%B0_%D0%A4%D0%B5%D0%B4%D0%BE%D1%80%D0%B0_%D0%90%D0%BD%D1%82%D0%BE</w:t>
      </w:r>
      <w:proofErr w:type="gramEnd"/>
      <w:r w:rsidRPr="00AA3797">
        <w:rPr>
          <w:i/>
        </w:rPr>
        <w:t>%D0%BD%D0%BE%D0%B2%D0%B8%D1%87%D0%B0_%D0%91%D1%80%D1%83%D0%BD%D0%B8.jpg</w:t>
      </w:r>
    </w:p>
    <w:p w:rsidR="00FB2DDD" w:rsidRDefault="00FB2DDD" w:rsidP="004A4708">
      <w:pPr>
        <w:pStyle w:val="af9"/>
      </w:pPr>
    </w:p>
    <w:p w:rsidR="00FB2DDD" w:rsidRPr="004A4708" w:rsidRDefault="00FB2DDD" w:rsidP="004A4708">
      <w:pPr>
        <w:pStyle w:val="af9"/>
        <w:rPr>
          <w:b/>
        </w:rPr>
      </w:pPr>
      <w:r w:rsidRPr="004A4708">
        <w:rPr>
          <w:b/>
        </w:rPr>
        <w:t>Иван Хруцкий.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«Цветы и плоды»:</w:t>
      </w:r>
    </w:p>
    <w:p w:rsidR="00FB2DDD" w:rsidRPr="00AA3797" w:rsidRDefault="00FB2DDD" w:rsidP="004A4708">
      <w:pPr>
        <w:pStyle w:val="af9"/>
        <w:rPr>
          <w:i/>
        </w:rPr>
      </w:pPr>
      <w:r w:rsidRPr="00AA3797">
        <w:rPr>
          <w:i/>
        </w:rPr>
        <w:t>https://i.pinimg.com/736x/4c/13/87/4c1387d4afe9c04e0b9402d31a073527.jpg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«Натюрморт с лорнетом»:</w:t>
      </w:r>
    </w:p>
    <w:p w:rsidR="00FB2DDD" w:rsidRPr="00AA3797" w:rsidRDefault="00FB2DDD" w:rsidP="004A4708">
      <w:pPr>
        <w:pStyle w:val="af9"/>
        <w:rPr>
          <w:i/>
        </w:rPr>
      </w:pPr>
      <w:r w:rsidRPr="00AA3797">
        <w:rPr>
          <w:i/>
        </w:rPr>
        <w:t>https://svistanet.com/wp-content/uploads/2020/02/xudozhnik_Ivan_Xruckij_06.jpg</w:t>
      </w:r>
    </w:p>
    <w:p w:rsidR="00FB2DDD" w:rsidRDefault="00FB2DDD" w:rsidP="004A4708">
      <w:pPr>
        <w:pStyle w:val="af9"/>
        <w:numPr>
          <w:ilvl w:val="0"/>
          <w:numId w:val="20"/>
        </w:numPr>
      </w:pPr>
      <w:r>
        <w:t>«Арбуз, яблоки и виноград»:</w:t>
      </w:r>
    </w:p>
    <w:p w:rsidR="00C176FF" w:rsidRPr="004A4708" w:rsidRDefault="00FB2DDD" w:rsidP="004A4708">
      <w:pPr>
        <w:pStyle w:val="af9"/>
        <w:rPr>
          <w:i/>
        </w:rPr>
      </w:pPr>
      <w:proofErr w:type="gramStart"/>
      <w:r w:rsidRPr="00AA3797">
        <w:rPr>
          <w:i/>
        </w:rPr>
        <w:t>https://upload.wikimedia.org/wikipedia/commons/thumb/e/e4/Ivan_Timofejevit%C5%A1_Hrutski_-_Meloni%2C_omenoita_ja_viiniryp%C3%A4leit%C3%A4_-_A_I_300_-_Finnish_National_Gallery.jpg/960px-Ivan_Timofejevit%C5%A1_Hrutski_-_Meloni%2C_omenoita_ja_viiniryp%C3%A4leit%C3%A4_-_A_I_300_-_Finnish_National_Gallery.jpg?20200902130549</w:t>
      </w:r>
      <w:proofErr w:type="gramEnd"/>
    </w:p>
    <w:sectPr w:rsidR="00C176FF" w:rsidRPr="004A4708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A71" w:rsidRDefault="00F02A71" w:rsidP="00AA1ABA">
      <w:pPr>
        <w:spacing w:after="0" w:line="240" w:lineRule="auto"/>
      </w:pPr>
      <w:r>
        <w:separator/>
      </w:r>
    </w:p>
  </w:endnote>
  <w:endnote w:type="continuationSeparator" w:id="0">
    <w:p w:rsidR="00F02A71" w:rsidRDefault="00F02A7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3B66A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A71" w:rsidRDefault="00F02A71" w:rsidP="00AA1ABA">
      <w:pPr>
        <w:spacing w:after="0" w:line="240" w:lineRule="auto"/>
      </w:pPr>
      <w:r>
        <w:separator/>
      </w:r>
    </w:p>
  </w:footnote>
  <w:footnote w:type="continuationSeparator" w:id="0">
    <w:p w:rsidR="00F02A71" w:rsidRDefault="00F02A7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FB2DDD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И. Г. Волкова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54258CE"/>
    <w:multiLevelType w:val="hybridMultilevel"/>
    <w:tmpl w:val="A49C8064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8E3630"/>
    <w:multiLevelType w:val="hybridMultilevel"/>
    <w:tmpl w:val="D95E9F6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ED6BEF"/>
    <w:multiLevelType w:val="hybridMultilevel"/>
    <w:tmpl w:val="C456A1E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2"/>
  </w:num>
  <w:num w:numId="5">
    <w:abstractNumId w:val="9"/>
  </w:num>
  <w:num w:numId="6">
    <w:abstractNumId w:val="9"/>
  </w:num>
  <w:num w:numId="7">
    <w:abstractNumId w:val="15"/>
  </w:num>
  <w:num w:numId="8">
    <w:abstractNumId w:val="15"/>
  </w:num>
  <w:num w:numId="9">
    <w:abstractNumId w:val="8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B66AC"/>
    <w:rsid w:val="003D147E"/>
    <w:rsid w:val="003E7680"/>
    <w:rsid w:val="00422617"/>
    <w:rsid w:val="004259B0"/>
    <w:rsid w:val="004334D6"/>
    <w:rsid w:val="00462036"/>
    <w:rsid w:val="00484E35"/>
    <w:rsid w:val="004A4708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02A71"/>
    <w:rsid w:val="00F1267E"/>
    <w:rsid w:val="00F554EB"/>
    <w:rsid w:val="00F8769F"/>
    <w:rsid w:val="00F87D9D"/>
    <w:rsid w:val="00FA4972"/>
    <w:rsid w:val="00FA53B0"/>
    <w:rsid w:val="00FB2DDD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8D9E-617E-4C3B-A562-94B9C568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2025-12-23T08:41:00Z</dcterms:created>
  <dcterms:modified xsi:type="dcterms:W3CDTF">2025-12-23T08:41:00Z</dcterms:modified>
</cp:coreProperties>
</file>