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C3DE9" w:rsidRPr="002C3DE9" w:rsidRDefault="002C3DE9" w:rsidP="002C3DE9">
      <w:pPr>
        <w:pStyle w:val="11"/>
      </w:pPr>
      <w:bookmarkStart w:id="0" w:name="_Hlk193629282"/>
      <w:r>
        <w:t>Раздаточный</w:t>
      </w:r>
      <w:r>
        <w:t xml:space="preserve"> материал для учителя к уроку 98</w:t>
      </w:r>
    </w:p>
    <w:p w:rsidR="002C3DE9" w:rsidRDefault="002C3DE9" w:rsidP="002C3DE9">
      <w:pPr>
        <w:pStyle w:val="12"/>
        <w:rPr>
          <w:b w:val="0"/>
          <w:sz w:val="24"/>
        </w:rPr>
      </w:pPr>
      <w:r w:rsidRPr="002C3DE9">
        <w:t>Урок 98 [1, с. 63], задание 5 и задание «?» — «Проверь себя»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C3DE9" w:rsidTr="00E96BB3">
        <w:tc>
          <w:tcPr>
            <w:tcW w:w="10420" w:type="dxa"/>
          </w:tcPr>
          <w:p w:rsidR="002C3DE9" w:rsidRPr="005670CA" w:rsidRDefault="002C3DE9" w:rsidP="00E96BB3">
            <w:pPr>
              <w:pStyle w:val="12"/>
              <w:spacing w:before="60" w:after="60"/>
              <w:rPr>
                <w:b w:val="0"/>
              </w:rPr>
            </w:pPr>
            <w:r w:rsidRPr="005670CA">
              <w:rPr>
                <w:b w:val="0"/>
              </w:rPr>
              <w:t>5. Реши задачу. Составь обратные задачи.</w:t>
            </w:r>
          </w:p>
          <w:p w:rsidR="002C3DE9" w:rsidRPr="005670CA" w:rsidRDefault="002C3DE9" w:rsidP="00E96BB3">
            <w:pPr>
              <w:pStyle w:val="12"/>
              <w:spacing w:before="60" w:after="60"/>
              <w:rPr>
                <w:b w:val="0"/>
              </w:rPr>
            </w:pPr>
            <w:r w:rsidRPr="005670CA">
              <w:rPr>
                <w:b w:val="0"/>
              </w:rPr>
              <w:t>За 3 ч автомобиль проехал 330 км. С какой скоростью ехал автомобиль?</w:t>
            </w:r>
          </w:p>
        </w:tc>
      </w:tr>
    </w:tbl>
    <w:p w:rsidR="002C3DE9" w:rsidRDefault="002C3DE9" w:rsidP="002C3DE9">
      <w:pPr>
        <w:pStyle w:val="af9"/>
        <w:spacing w:before="60"/>
        <w:rPr>
          <w:lang w:eastAsia="ru-RU"/>
        </w:rPr>
      </w:pPr>
      <w:r>
        <w:rPr>
          <w:lang w:eastAsia="ru-RU"/>
        </w:rPr>
        <w:t xml:space="preserve">При выполнении </w:t>
      </w:r>
      <w:r>
        <w:rPr>
          <w:b/>
          <w:i/>
          <w:lang w:eastAsia="ru-RU"/>
        </w:rPr>
        <w:t>задания</w:t>
      </w:r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 xml:space="preserve">5 </w:t>
      </w:r>
      <w:r>
        <w:rPr>
          <w:lang w:eastAsia="ru-RU"/>
        </w:rPr>
        <w:t xml:space="preserve">ученикам необходимо составить </w:t>
      </w:r>
      <w:r>
        <w:rPr>
          <w:b/>
          <w:bCs/>
          <w:i/>
          <w:iCs/>
          <w:lang w:eastAsia="ru-RU"/>
        </w:rPr>
        <w:t>обратные задачи</w:t>
      </w:r>
      <w:r>
        <w:rPr>
          <w:lang w:eastAsia="ru-RU"/>
        </w:rPr>
        <w:t xml:space="preserve"> к </w:t>
      </w:r>
      <w:r>
        <w:rPr>
          <w:b/>
          <w:bCs/>
          <w:i/>
          <w:iCs/>
          <w:lang w:eastAsia="ru-RU"/>
        </w:rPr>
        <w:t>задаче на нахождение скорости движения</w:t>
      </w:r>
      <w:r>
        <w:rPr>
          <w:lang w:eastAsia="ru-RU"/>
        </w:rPr>
        <w:t xml:space="preserve">. На уроке 93 учащиеся составляли обратные задачи к задаче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 xml:space="preserve"> (задание 2, с. 52), а при выполнении домашней работы — обратные задачи к задаче на </w:t>
      </w:r>
      <w:r>
        <w:rPr>
          <w:b/>
          <w:bCs/>
          <w:i/>
          <w:iCs/>
          <w:lang w:eastAsia="ru-RU"/>
        </w:rPr>
        <w:t>нахождение времени движения</w:t>
      </w:r>
      <w:r>
        <w:rPr>
          <w:lang w:eastAsia="ru-RU"/>
        </w:rPr>
        <w:t xml:space="preserve"> (задание 2, с. 53).</w:t>
      </w:r>
    </w:p>
    <w:p w:rsidR="002C3DE9" w:rsidRDefault="002C3DE9" w:rsidP="002C3DE9">
      <w:pPr>
        <w:pStyle w:val="af9"/>
        <w:rPr>
          <w:lang w:eastAsia="ru-RU"/>
        </w:rPr>
      </w:pPr>
      <w:r>
        <w:rPr>
          <w:lang w:eastAsia="ru-RU"/>
        </w:rPr>
        <w:t>Перед выполнением задания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учитель предлагает учащимся повторить, как найти скорость движения, какие задачи называются обратными.</w:t>
      </w:r>
      <w:bookmarkStart w:id="1" w:name="_Hlk193440187"/>
    </w:p>
    <w:bookmarkEnd w:id="1"/>
    <w:p w:rsidR="002C3DE9" w:rsidRDefault="002C3DE9" w:rsidP="002C3DE9">
      <w:pPr>
        <w:pStyle w:val="af9"/>
        <w:rPr>
          <w:lang w:eastAsia="ru-RU"/>
        </w:rPr>
      </w:pPr>
      <w:r>
        <w:rPr>
          <w:lang w:eastAsia="ru-RU"/>
        </w:rPr>
        <w:t>Чтобы все учащиеся класса смогли самостоятельно справиться с заданием, учитель предлагает совместно сделать краткую запись в таблице. Выполненная работа учащихся выглядит следующим образом:</w:t>
      </w:r>
    </w:p>
    <w:p w:rsidR="002C3DE9" w:rsidRDefault="002C3DE9" w:rsidP="002C3DE9">
      <w:pPr>
        <w:pStyle w:val="2"/>
      </w:pPr>
      <w:r>
        <w:t>Задача 1 — прямая</w:t>
      </w:r>
    </w:p>
    <w:p w:rsidR="002C3DE9" w:rsidRPr="0018359A" w:rsidRDefault="002C3DE9" w:rsidP="002C3DE9">
      <w:pPr>
        <w:pStyle w:val="afe"/>
        <w:rPr>
          <w:i/>
        </w:rPr>
      </w:pPr>
      <w:bookmarkStart w:id="2" w:name="_Hlk193220459"/>
      <w:r w:rsidRPr="0018359A">
        <w:rPr>
          <w:i/>
        </w:rPr>
        <w:t>За 3 ч автомобиль проехал 330 км. С какой скоростью ехал автомобиль?</w:t>
      </w:r>
    </w:p>
    <w:tbl>
      <w:tblPr>
        <w:tblStyle w:val="1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173"/>
        <w:gridCol w:w="2173"/>
        <w:gridCol w:w="2174"/>
      </w:tblGrid>
      <w:tr w:rsidR="002C3DE9" w:rsidRPr="0018359A" w:rsidTr="00E96BB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2"/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Задачи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>Скорость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  <w:t>v</w:t>
            </w:r>
            <w:r w:rsidRPr="0018359A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 xml:space="preserve"> (км/ч)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1835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t </w:t>
            </w: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(ч)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множитель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  <w:p w:rsidR="002C3DE9" w:rsidRPr="0018359A" w:rsidRDefault="002C3DE9" w:rsidP="00E96BB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произведение</w:t>
            </w:r>
          </w:p>
        </w:tc>
      </w:tr>
      <w:tr w:rsidR="002C3DE9" w:rsidRPr="0018359A" w:rsidTr="00E96BB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 xml:space="preserve">Задача 1, 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прямая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Cs/>
                <w:sz w:val="28"/>
                <w:szCs w:val="24"/>
              </w:rPr>
              <w:t>330</w:t>
            </w:r>
          </w:p>
        </w:tc>
      </w:tr>
      <w:tr w:rsidR="002C3DE9" w:rsidRPr="0018359A" w:rsidTr="00E96BB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 xml:space="preserve">Задача 2, 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обратная задаче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?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330</w:t>
            </w:r>
          </w:p>
        </w:tc>
      </w:tr>
      <w:tr w:rsidR="002C3DE9" w:rsidRPr="0018359A" w:rsidTr="00E96BB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Задача 3</w:t>
            </w:r>
            <w:r w:rsidRPr="0018359A">
              <w:rPr>
                <w:rFonts w:ascii="Times New Roman" w:hAnsi="Times New Roman" w:cs="Times New Roman"/>
                <w:i/>
                <w:sz w:val="28"/>
                <w:szCs w:val="24"/>
              </w:rPr>
              <w:t>,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обратная задаче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Cs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18359A" w:rsidRDefault="002C3DE9" w:rsidP="00E96B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?</w:t>
            </w:r>
          </w:p>
        </w:tc>
      </w:tr>
    </w:tbl>
    <w:p w:rsidR="002C3DE9" w:rsidRDefault="002C3DE9" w:rsidP="002C3DE9">
      <w:pPr>
        <w:pStyle w:val="af9"/>
        <w:spacing w:before="60"/>
      </w:pPr>
      <w:bookmarkStart w:id="3" w:name="_Hlk190276444"/>
      <w:r>
        <w:rPr>
          <w:b/>
        </w:rPr>
        <w:t>Учитель.</w:t>
      </w:r>
      <w:r>
        <w:t xml:space="preserve"> Вместе проверьте правильность составления краткой записи в таблице трёх задач, используя презентацию.</w:t>
      </w:r>
    </w:p>
    <w:bookmarkEnd w:id="3"/>
    <w:p w:rsidR="002C3DE9" w:rsidRDefault="002C3DE9" w:rsidP="002C3DE9">
      <w:pPr>
        <w:pStyle w:val="2"/>
      </w:pPr>
      <w:r>
        <w:t>Задача 1 — прямая</w:t>
      </w:r>
    </w:p>
    <w:p w:rsidR="002C3DE9" w:rsidRPr="0018359A" w:rsidRDefault="002C3DE9" w:rsidP="002C3DE9">
      <w:pPr>
        <w:pStyle w:val="afe"/>
        <w:rPr>
          <w:i/>
        </w:rPr>
      </w:pPr>
      <w:bookmarkStart w:id="4" w:name="_Hlk190537187"/>
      <w:bookmarkStart w:id="5" w:name="_Hlk190592413"/>
      <w:r w:rsidRPr="0018359A">
        <w:rPr>
          <w:i/>
        </w:rPr>
        <w:t>За 3 ч автомобиль проехал 330 км. С какой скоростью ехал автомобиль?</w:t>
      </w:r>
    </w:p>
    <w:p w:rsidR="002C3DE9" w:rsidRPr="007F4A60" w:rsidRDefault="002C3DE9" w:rsidP="002C3DE9">
      <w:pPr>
        <w:pStyle w:val="af9"/>
        <w:rPr>
          <w:rStyle w:val="afb"/>
        </w:rPr>
      </w:pP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</w:p>
    <w:p w:rsidR="002C3DE9" w:rsidRPr="007F4A60" w:rsidRDefault="002C3DE9" w:rsidP="002C3DE9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3 = 110 (км/ч)</w:t>
      </w:r>
    </w:p>
    <w:p w:rsidR="002C3DE9" w:rsidRPr="007F4A60" w:rsidRDefault="002C3DE9" w:rsidP="002C3DE9">
      <w:pPr>
        <w:pStyle w:val="af9"/>
        <w:spacing w:after="60"/>
        <w:rPr>
          <w:i/>
        </w:rPr>
      </w:pPr>
      <w:bookmarkStart w:id="6" w:name="_Hlk185614800"/>
      <w:bookmarkEnd w:id="4"/>
      <w:bookmarkEnd w:id="5"/>
      <w:r w:rsidRPr="007F4A60">
        <w:rPr>
          <w:i/>
        </w:rPr>
        <w:t>Ответ: 110 км/ч.</w:t>
      </w:r>
    </w:p>
    <w:p w:rsidR="002C3DE9" w:rsidRDefault="002C3DE9" w:rsidP="002C3DE9">
      <w:pPr>
        <w:pStyle w:val="af9"/>
      </w:pPr>
      <w:bookmarkStart w:id="7" w:name="_Hlk190276514"/>
      <w:r>
        <w:rPr>
          <w:b/>
        </w:rPr>
        <w:t>Учитель.</w:t>
      </w:r>
      <w:r>
        <w:t xml:space="preserve"> Вместе проверьте правильность решения задачи, используя презентацию.</w:t>
      </w:r>
      <w:bookmarkEnd w:id="7"/>
    </w:p>
    <w:p w:rsidR="002C3DE9" w:rsidRDefault="002C3DE9" w:rsidP="002C3DE9">
      <w:pPr>
        <w:pStyle w:val="af9"/>
        <w:rPr>
          <w:i/>
          <w:iCs/>
        </w:rPr>
      </w:pPr>
      <w:r>
        <w:t xml:space="preserve">Что вы находили в </w:t>
      </w:r>
      <w:r>
        <w:rPr>
          <w:b/>
          <w:i/>
        </w:rPr>
        <w:t>задаче 1</w:t>
      </w:r>
      <w:r>
        <w:t xml:space="preserve">? </w:t>
      </w:r>
      <w:r>
        <w:rPr>
          <w:i/>
          <w:iCs/>
        </w:rPr>
        <w:t>(</w:t>
      </w:r>
      <w:r>
        <w:rPr>
          <w:i/>
        </w:rPr>
        <w:t xml:space="preserve">Зная расстояние и время движения, мы находили </w:t>
      </w:r>
      <w:r>
        <w:rPr>
          <w:b/>
          <w:bCs/>
          <w:i/>
        </w:rPr>
        <w:t>скорость движения</w:t>
      </w:r>
      <w:r>
        <w:rPr>
          <w:i/>
        </w:rPr>
        <w:t>, или неизвестный множитель.</w:t>
      </w:r>
      <w:r>
        <w:rPr>
          <w:i/>
          <w:iCs/>
        </w:rPr>
        <w:t>)</w:t>
      </w:r>
    </w:p>
    <w:p w:rsidR="002C3DE9" w:rsidRDefault="002C3DE9" w:rsidP="002C3DE9">
      <w:pPr>
        <w:pStyle w:val="af9"/>
        <w:rPr>
          <w:b/>
          <w:bCs/>
          <w:i/>
          <w:iCs/>
        </w:rPr>
      </w:pPr>
      <w:r>
        <w:t>Как вы находили скорость движения?</w:t>
      </w:r>
      <w:r>
        <w:rPr>
          <w:b/>
          <w:bCs/>
          <w:i/>
          <w:iCs/>
        </w:rPr>
        <w:t xml:space="preserve"> </w:t>
      </w:r>
      <w:proofErr w:type="gramStart"/>
      <w:r>
        <w:rPr>
          <w:i/>
          <w:iCs/>
        </w:rPr>
        <w:t xml:space="preserve">(Чтобы найти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(неизвестный множитель), надо </w:t>
      </w:r>
      <w:r>
        <w:rPr>
          <w:b/>
          <w:bCs/>
          <w:i/>
          <w:iCs/>
        </w:rPr>
        <w:t>расстояние</w:t>
      </w:r>
      <w:r>
        <w:rPr>
          <w:i/>
          <w:iCs/>
        </w:rPr>
        <w:t xml:space="preserve"> (произведение) </w:t>
      </w:r>
      <w:r>
        <w:rPr>
          <w:b/>
          <w:bCs/>
          <w:i/>
          <w:iCs/>
        </w:rPr>
        <w:t>разделить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 (известный множитель.)</w:t>
      </w:r>
      <w:proofErr w:type="gramEnd"/>
    </w:p>
    <w:p w:rsidR="002C3DE9" w:rsidRDefault="002C3DE9" w:rsidP="002C3DE9">
      <w:pPr>
        <w:pStyle w:val="2"/>
      </w:pPr>
      <w:r>
        <w:t>ЗАПОМНИТЕ!</w:t>
      </w:r>
    </w:p>
    <w:p w:rsidR="002C3DE9" w:rsidRPr="007F4A60" w:rsidRDefault="002C3DE9" w:rsidP="002C3DE9">
      <w:pPr>
        <w:pStyle w:val="afe"/>
        <w:rPr>
          <w:b/>
        </w:rPr>
      </w:pPr>
      <w:r w:rsidRPr="007F4A60">
        <w:rPr>
          <w:b/>
        </w:rPr>
        <w:t xml:space="preserve">Чтобы найти скорость движения (неизвестный множитель), надо расстояние (произведение) разделить на время движения (известный множитель): </w:t>
      </w: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  <w:r w:rsidRPr="007F4A60">
        <w:rPr>
          <w:b/>
        </w:rPr>
        <w:t>.</w:t>
      </w:r>
    </w:p>
    <w:p w:rsidR="002C3DE9" w:rsidRDefault="002C3DE9" w:rsidP="002C3DE9">
      <w:pPr>
        <w:pStyle w:val="af9"/>
      </w:pPr>
      <w:r>
        <w:rPr>
          <w:b/>
        </w:rPr>
        <w:lastRenderedPageBreak/>
        <w:t>Учитель.</w:t>
      </w:r>
      <w:r>
        <w:t xml:space="preserve"> Проверьте друг у друга знание правила, используя презентацию.</w:t>
      </w:r>
    </w:p>
    <w:bookmarkEnd w:id="6"/>
    <w:p w:rsidR="002C3DE9" w:rsidRDefault="002C3DE9" w:rsidP="002C3DE9">
      <w:pPr>
        <w:pStyle w:val="2"/>
      </w:pPr>
      <w:r>
        <w:t>Задача 2 — обратная задаче 1</w:t>
      </w:r>
    </w:p>
    <w:p w:rsidR="002C3DE9" w:rsidRPr="007F4A60" w:rsidRDefault="002C3DE9" w:rsidP="002C3DE9">
      <w:pPr>
        <w:pStyle w:val="afe"/>
        <w:rPr>
          <w:i/>
        </w:rPr>
      </w:pPr>
      <w:r w:rsidRPr="007F4A60">
        <w:rPr>
          <w:i/>
        </w:rPr>
        <w:t>Автомобиль ехал со скоростью 110</w:t>
      </w:r>
      <w:r>
        <w:rPr>
          <w:i/>
        </w:rPr>
        <w:t> </w:t>
      </w:r>
      <w:r w:rsidRPr="007F4A60">
        <w:rPr>
          <w:i/>
        </w:rPr>
        <w:t>км/ч и преодолел 330</w:t>
      </w:r>
      <w:r>
        <w:rPr>
          <w:i/>
        </w:rPr>
        <w:t> </w:t>
      </w:r>
      <w:r w:rsidRPr="007F4A60">
        <w:rPr>
          <w:i/>
        </w:rPr>
        <w:t>км. Определи время движения автомобиля.</w:t>
      </w:r>
    </w:p>
    <w:p w:rsidR="002C3DE9" w:rsidRPr="007F4A60" w:rsidRDefault="002C3DE9" w:rsidP="002C3DE9">
      <w:pPr>
        <w:pStyle w:val="af9"/>
        <w:rPr>
          <w:rStyle w:val="afb"/>
        </w:rPr>
      </w:pPr>
      <w:r w:rsidRPr="007F4A60">
        <w:rPr>
          <w:rStyle w:val="afb"/>
        </w:rPr>
        <w:t>t = s</w:t>
      </w:r>
      <w:proofErr w:type="gramStart"/>
      <w:r w:rsidRPr="007F4A60">
        <w:rPr>
          <w:rStyle w:val="afb"/>
        </w:rPr>
        <w:t xml:space="preserve"> :</w:t>
      </w:r>
      <w:proofErr w:type="gramEnd"/>
      <w:r w:rsidRPr="007F4A60">
        <w:rPr>
          <w:rStyle w:val="afb"/>
        </w:rPr>
        <w:t xml:space="preserve"> v</w:t>
      </w:r>
    </w:p>
    <w:p w:rsidR="002C3DE9" w:rsidRPr="007F4A60" w:rsidRDefault="002C3DE9" w:rsidP="002C3DE9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110 = 3 (</w:t>
      </w:r>
      <w:r w:rsidRPr="007F4A60">
        <w:rPr>
          <w:rFonts w:eastAsia="Times New Roman"/>
          <w:i/>
          <w:lang w:eastAsia="ru-RU"/>
        </w:rPr>
        <w:t>ч</w:t>
      </w:r>
      <w:r w:rsidRPr="007F4A60">
        <w:rPr>
          <w:i/>
        </w:rPr>
        <w:t>)</w:t>
      </w:r>
    </w:p>
    <w:p w:rsidR="002C3DE9" w:rsidRPr="007F4A60" w:rsidRDefault="002C3DE9" w:rsidP="002C3DE9">
      <w:pPr>
        <w:pStyle w:val="af9"/>
        <w:spacing w:after="60"/>
        <w:rPr>
          <w:i/>
        </w:rPr>
      </w:pPr>
      <w:r w:rsidRPr="007F4A60">
        <w:rPr>
          <w:i/>
        </w:rPr>
        <w:t>Ответ: 3 ч</w:t>
      </w:r>
      <w:r w:rsidRPr="007F4A60">
        <w:rPr>
          <w:rFonts w:eastAsia="Times New Roman"/>
          <w:i/>
          <w:lang w:eastAsia="ru-RU"/>
        </w:rPr>
        <w:t>.</w:t>
      </w:r>
      <w:bookmarkStart w:id="8" w:name="_Hlk190073210"/>
      <w:bookmarkStart w:id="9" w:name="_Hlk186214509"/>
      <w:bookmarkStart w:id="10" w:name="_Hlk185707329"/>
    </w:p>
    <w:p w:rsidR="002C3DE9" w:rsidRDefault="002C3DE9" w:rsidP="002C3DE9">
      <w:pPr>
        <w:pStyle w:val="af9"/>
      </w:pPr>
      <w:bookmarkStart w:id="11" w:name="_Hlk190276600"/>
      <w:r>
        <w:rPr>
          <w:b/>
        </w:rPr>
        <w:t>Учитель.</w:t>
      </w:r>
      <w:r>
        <w:t xml:space="preserve"> </w:t>
      </w:r>
      <w:bookmarkStart w:id="12" w:name="_Hlk190502799"/>
      <w:r>
        <w:t>Вместе проверьте правильность составления и решения задачи, используя презентацию.</w:t>
      </w:r>
      <w:bookmarkEnd w:id="12"/>
    </w:p>
    <w:bookmarkEnd w:id="8"/>
    <w:bookmarkEnd w:id="11"/>
    <w:p w:rsidR="002C3DE9" w:rsidRDefault="002C3DE9" w:rsidP="002C3DE9">
      <w:pPr>
        <w:pStyle w:val="af9"/>
        <w:rPr>
          <w:i/>
        </w:rPr>
      </w:pPr>
      <w:r>
        <w:t xml:space="preserve">Что изменилось </w:t>
      </w:r>
      <w:r>
        <w:rPr>
          <w:bCs/>
          <w:iCs/>
        </w:rPr>
        <w:t>в</w:t>
      </w:r>
      <w:r>
        <w:rPr>
          <w:b/>
          <w:bCs/>
          <w:i/>
          <w:iCs/>
        </w:rPr>
        <w:t xml:space="preserve"> задаче 2</w:t>
      </w:r>
      <w:r>
        <w:t xml:space="preserve">? </w:t>
      </w:r>
      <w:bookmarkStart w:id="13" w:name="_Hlk190073693"/>
      <w:r>
        <w:rPr>
          <w:i/>
        </w:rPr>
        <w:t>(Одна из данных величин (время движения) стала неизвестной, а одна из неизвестных величин (скорость движения) стала известной.)</w:t>
      </w:r>
      <w:bookmarkEnd w:id="9"/>
    </w:p>
    <w:p w:rsidR="002C3DE9" w:rsidRDefault="002C3DE9" w:rsidP="002C3DE9">
      <w:pPr>
        <w:pStyle w:val="af9"/>
        <w:rPr>
          <w:i/>
          <w:iCs/>
        </w:rPr>
      </w:pPr>
      <w:bookmarkStart w:id="14" w:name="_Hlk193220789"/>
      <w:r>
        <w:t xml:space="preserve">Что вы находили в </w:t>
      </w:r>
      <w:r>
        <w:rPr>
          <w:b/>
          <w:i/>
        </w:rPr>
        <w:t>задаче 2</w:t>
      </w:r>
      <w:r>
        <w:t xml:space="preserve">? </w:t>
      </w:r>
      <w:r>
        <w:rPr>
          <w:i/>
          <w:iCs/>
        </w:rPr>
        <w:t>(</w:t>
      </w:r>
      <w:r>
        <w:rPr>
          <w:i/>
        </w:rPr>
        <w:t xml:space="preserve">Зная расстояние и скорость движения, мы находили </w:t>
      </w:r>
      <w:r>
        <w:rPr>
          <w:b/>
          <w:bCs/>
          <w:i/>
        </w:rPr>
        <w:t>время</w:t>
      </w:r>
      <w:r>
        <w:rPr>
          <w:i/>
        </w:rPr>
        <w:t xml:space="preserve"> движения, или неизвестный множитель.</w:t>
      </w:r>
      <w:r>
        <w:rPr>
          <w:i/>
          <w:iCs/>
        </w:rPr>
        <w:t>)</w:t>
      </w:r>
    </w:p>
    <w:p w:rsidR="002C3DE9" w:rsidRDefault="002C3DE9" w:rsidP="002C3DE9">
      <w:pPr>
        <w:pStyle w:val="af9"/>
        <w:rPr>
          <w:b/>
          <w:bCs/>
          <w:i/>
          <w:iCs/>
        </w:rPr>
      </w:pPr>
      <w:r>
        <w:t>Как вы находили время движения?</w:t>
      </w:r>
      <w:r>
        <w:rPr>
          <w:b/>
          <w:bCs/>
          <w:i/>
          <w:iCs/>
        </w:rPr>
        <w:t xml:space="preserve"> </w:t>
      </w:r>
      <w:proofErr w:type="gramStart"/>
      <w:r>
        <w:rPr>
          <w:i/>
          <w:iCs/>
        </w:rPr>
        <w:t>(</w:t>
      </w:r>
      <w:bookmarkStart w:id="15" w:name="_Hlk190536993"/>
      <w:r>
        <w:rPr>
          <w:i/>
          <w:iCs/>
        </w:rPr>
        <w:t xml:space="preserve">Чтобы найти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 (неизвестный множитель), надо </w:t>
      </w:r>
      <w:r>
        <w:rPr>
          <w:b/>
          <w:bCs/>
          <w:i/>
          <w:iCs/>
        </w:rPr>
        <w:t>расстояние</w:t>
      </w:r>
      <w:r>
        <w:rPr>
          <w:i/>
          <w:iCs/>
        </w:rPr>
        <w:t xml:space="preserve"> (произведение) </w:t>
      </w:r>
      <w:r>
        <w:rPr>
          <w:b/>
          <w:bCs/>
          <w:i/>
          <w:iCs/>
        </w:rPr>
        <w:t>разделить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(известный множитель.)</w:t>
      </w:r>
      <w:proofErr w:type="gramEnd"/>
    </w:p>
    <w:p w:rsidR="002C3DE9" w:rsidRDefault="002C3DE9" w:rsidP="002C3DE9">
      <w:pPr>
        <w:pStyle w:val="2"/>
        <w:keepNext/>
      </w:pPr>
      <w:r>
        <w:t>ЗАПОМНИТЕ!</w:t>
      </w:r>
      <w:r>
        <w:tab/>
      </w:r>
    </w:p>
    <w:p w:rsidR="002C3DE9" w:rsidRPr="007F4A60" w:rsidRDefault="002C3DE9" w:rsidP="002C3DE9">
      <w:pPr>
        <w:pStyle w:val="afe"/>
        <w:rPr>
          <w:b/>
        </w:rPr>
      </w:pPr>
      <w:r w:rsidRPr="007F4A60">
        <w:rPr>
          <w:b/>
        </w:rPr>
        <w:t xml:space="preserve">Чтобы найти время движения (неизвестный множитель), надо расстояние (произведение) разделить на скорость движения (известный множитель): </w:t>
      </w:r>
      <w:bookmarkStart w:id="16" w:name="_Hlk193274426"/>
      <w:bookmarkEnd w:id="14"/>
      <w:r w:rsidRPr="007F4A60">
        <w:rPr>
          <w:b/>
          <w:i/>
        </w:rPr>
        <w:t>t</w:t>
      </w:r>
      <w:r>
        <w:rPr>
          <w:b/>
          <w:i/>
        </w:rPr>
        <w:t> </w:t>
      </w:r>
      <w:r w:rsidRPr="007F4A60">
        <w:rPr>
          <w:b/>
          <w:i/>
        </w:rPr>
        <w:t>=</w:t>
      </w:r>
      <w:r>
        <w:rPr>
          <w:b/>
          <w:i/>
        </w:rPr>
        <w:t> </w:t>
      </w:r>
      <w:r w:rsidRPr="007F4A60">
        <w:rPr>
          <w:b/>
          <w:i/>
        </w:rPr>
        <w:t>s</w:t>
      </w:r>
      <w:proofErr w:type="gramStart"/>
      <w:r>
        <w:rPr>
          <w:b/>
          <w:i/>
        </w:rPr>
        <w:t> </w:t>
      </w:r>
      <w:r w:rsidRPr="007F4A60">
        <w:rPr>
          <w:b/>
          <w:i/>
        </w:rPr>
        <w:t>:</w:t>
      </w:r>
      <w:proofErr w:type="gramEnd"/>
      <w:r>
        <w:rPr>
          <w:b/>
          <w:i/>
        </w:rPr>
        <w:t> </w:t>
      </w:r>
      <w:r w:rsidRPr="007F4A60">
        <w:rPr>
          <w:b/>
          <w:i/>
        </w:rPr>
        <w:t>v</w:t>
      </w:r>
      <w:bookmarkEnd w:id="16"/>
      <w:r w:rsidRPr="007F4A60">
        <w:rPr>
          <w:b/>
        </w:rPr>
        <w:t>.</w:t>
      </w:r>
    </w:p>
    <w:p w:rsidR="002C3DE9" w:rsidRDefault="002C3DE9" w:rsidP="002C3DE9">
      <w:pPr>
        <w:pStyle w:val="af9"/>
      </w:pPr>
      <w:r>
        <w:rPr>
          <w:b/>
        </w:rPr>
        <w:t>Учитель.</w:t>
      </w:r>
      <w:r>
        <w:t xml:space="preserve"> Проверьте друг у друга знание правила, используя презентацию.</w:t>
      </w:r>
    </w:p>
    <w:bookmarkEnd w:id="10"/>
    <w:bookmarkEnd w:id="13"/>
    <w:bookmarkEnd w:id="15"/>
    <w:p w:rsidR="002C3DE9" w:rsidRDefault="002C3DE9" w:rsidP="002C3DE9">
      <w:pPr>
        <w:pStyle w:val="2"/>
      </w:pPr>
      <w:r>
        <w:t>Задача 3 — обратная задаче 1</w:t>
      </w:r>
    </w:p>
    <w:p w:rsidR="002C3DE9" w:rsidRPr="007F4A60" w:rsidRDefault="002C3DE9" w:rsidP="002C3DE9">
      <w:pPr>
        <w:pStyle w:val="afe"/>
        <w:rPr>
          <w:i/>
        </w:rPr>
      </w:pPr>
      <w:r w:rsidRPr="007F4A60">
        <w:rPr>
          <w:i/>
        </w:rPr>
        <w:t xml:space="preserve">Автомобиль ехал со скоростью 110 </w:t>
      </w:r>
      <w:bookmarkStart w:id="17" w:name="_Hlk192264462"/>
      <w:r w:rsidRPr="007F4A60">
        <w:rPr>
          <w:i/>
        </w:rPr>
        <w:t>км/</w:t>
      </w:r>
      <w:bookmarkEnd w:id="17"/>
      <w:r w:rsidRPr="007F4A60">
        <w:rPr>
          <w:i/>
        </w:rPr>
        <w:t>ч. Какое расстояние он проедет за 3</w:t>
      </w:r>
      <w:r>
        <w:rPr>
          <w:i/>
        </w:rPr>
        <w:t> </w:t>
      </w:r>
      <w:r w:rsidRPr="007F4A60">
        <w:rPr>
          <w:i/>
        </w:rPr>
        <w:t>ч?</w:t>
      </w:r>
    </w:p>
    <w:p w:rsidR="002C3DE9" w:rsidRPr="007F4A60" w:rsidRDefault="002C3DE9" w:rsidP="002C3DE9">
      <w:pPr>
        <w:pStyle w:val="af9"/>
        <w:rPr>
          <w:rStyle w:val="afb"/>
        </w:rPr>
      </w:pPr>
      <w:r w:rsidRPr="007F4A60">
        <w:rPr>
          <w:rStyle w:val="afb"/>
        </w:rPr>
        <w:t>s = v ∙ t</w:t>
      </w:r>
    </w:p>
    <w:p w:rsidR="002C3DE9" w:rsidRPr="007F4A60" w:rsidRDefault="002C3DE9" w:rsidP="002C3DE9">
      <w:pPr>
        <w:pStyle w:val="af9"/>
        <w:rPr>
          <w:i/>
        </w:rPr>
      </w:pPr>
      <w:r w:rsidRPr="007F4A60">
        <w:rPr>
          <w:i/>
        </w:rPr>
        <w:t>110 ∙ 3 = 330 (км)</w:t>
      </w:r>
    </w:p>
    <w:p w:rsidR="002C3DE9" w:rsidRPr="007F4A60" w:rsidRDefault="002C3DE9" w:rsidP="002C3DE9">
      <w:pPr>
        <w:pStyle w:val="af9"/>
        <w:spacing w:after="60"/>
        <w:rPr>
          <w:i/>
        </w:rPr>
      </w:pPr>
      <w:r w:rsidRPr="007F4A60">
        <w:rPr>
          <w:i/>
        </w:rPr>
        <w:t>Ответ: 330 км.</w:t>
      </w:r>
    </w:p>
    <w:p w:rsidR="002C3DE9" w:rsidRDefault="002C3DE9" w:rsidP="002C3DE9">
      <w:pPr>
        <w:pStyle w:val="af9"/>
      </w:pPr>
      <w:r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p w:rsidR="002C3DE9" w:rsidRDefault="002C3DE9" w:rsidP="002C3DE9">
      <w:pPr>
        <w:pStyle w:val="af9"/>
        <w:rPr>
          <w:i/>
        </w:rPr>
      </w:pPr>
      <w:bookmarkStart w:id="18" w:name="_Hlk186215086"/>
      <w:r>
        <w:t xml:space="preserve">Что изменилось </w:t>
      </w:r>
      <w:r>
        <w:rPr>
          <w:bCs/>
          <w:iCs/>
        </w:rPr>
        <w:t>в</w:t>
      </w:r>
      <w:r>
        <w:rPr>
          <w:b/>
          <w:bCs/>
          <w:i/>
          <w:iCs/>
        </w:rPr>
        <w:t xml:space="preserve"> задаче 3</w:t>
      </w:r>
      <w:r>
        <w:t xml:space="preserve">? </w:t>
      </w:r>
      <w:r>
        <w:rPr>
          <w:i/>
        </w:rPr>
        <w:t>(Одна из данных величин (расстояние) стала неизвестной, а одна из неизвестных величин (скорость движения) стала известной.)</w:t>
      </w:r>
    </w:p>
    <w:p w:rsidR="002C3DE9" w:rsidRDefault="002C3DE9" w:rsidP="002C3DE9">
      <w:pPr>
        <w:pStyle w:val="af9"/>
        <w:rPr>
          <w:i/>
          <w:iCs/>
        </w:rPr>
      </w:pPr>
      <w:r>
        <w:t xml:space="preserve">Что вы находили в </w:t>
      </w:r>
      <w:r>
        <w:rPr>
          <w:b/>
          <w:i/>
        </w:rPr>
        <w:t>задаче 3</w:t>
      </w:r>
      <w:r>
        <w:t xml:space="preserve">? </w:t>
      </w:r>
      <w:r>
        <w:rPr>
          <w:i/>
          <w:iCs/>
        </w:rPr>
        <w:t>(</w:t>
      </w:r>
      <w:r>
        <w:rPr>
          <w:i/>
        </w:rPr>
        <w:t>Зная скорость движения и время движения, мы находили расстояние, или произведение.</w:t>
      </w:r>
      <w:r>
        <w:rPr>
          <w:i/>
          <w:iCs/>
        </w:rPr>
        <w:t>)</w:t>
      </w:r>
    </w:p>
    <w:p w:rsidR="002C3DE9" w:rsidRDefault="002C3DE9" w:rsidP="002C3DE9">
      <w:pPr>
        <w:pStyle w:val="af9"/>
        <w:rPr>
          <w:i/>
          <w:iCs/>
        </w:rPr>
      </w:pPr>
      <w:r>
        <w:t>Как вы находили расстояние?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</w:t>
      </w:r>
      <w:bookmarkStart w:id="19" w:name="_Hlk193221627"/>
      <w:bookmarkStart w:id="20" w:name="_Hlk190167943"/>
      <w:r>
        <w:rPr>
          <w:i/>
          <w:iCs/>
        </w:rPr>
        <w:t xml:space="preserve">Чтобы найти расстояние, надо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</w:t>
      </w:r>
      <w:r>
        <w:rPr>
          <w:b/>
          <w:bCs/>
          <w:i/>
          <w:iCs/>
        </w:rPr>
        <w:t>умножить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движения.)</w:t>
      </w:r>
    </w:p>
    <w:bookmarkEnd w:id="19"/>
    <w:p w:rsidR="002C3DE9" w:rsidRDefault="002C3DE9" w:rsidP="002C3DE9">
      <w:pPr>
        <w:pStyle w:val="2"/>
      </w:pPr>
      <w:r>
        <w:t>ЗАПОМНИТЕ!</w:t>
      </w:r>
    </w:p>
    <w:p w:rsidR="002C3DE9" w:rsidRPr="007F4A60" w:rsidRDefault="002C3DE9" w:rsidP="002C3DE9">
      <w:pPr>
        <w:pStyle w:val="afe"/>
        <w:rPr>
          <w:b/>
        </w:rPr>
      </w:pPr>
      <w:r w:rsidRPr="007F4A60">
        <w:rPr>
          <w:b/>
        </w:rPr>
        <w:t xml:space="preserve">Чтобы найти расстояние, надо скорость движения умножить на время движения: </w:t>
      </w:r>
      <w:bookmarkStart w:id="21" w:name="_Hlk193274450"/>
      <w:r w:rsidRPr="007F4A60">
        <w:rPr>
          <w:b/>
          <w:i/>
        </w:rPr>
        <w:t>s = v ∙ t</w:t>
      </w:r>
      <w:bookmarkEnd w:id="21"/>
      <w:r w:rsidRPr="007F4A60">
        <w:rPr>
          <w:b/>
        </w:rPr>
        <w:t>.</w:t>
      </w:r>
    </w:p>
    <w:p w:rsidR="002C3DE9" w:rsidRDefault="002C3DE9" w:rsidP="002C3DE9">
      <w:pPr>
        <w:pStyle w:val="af9"/>
      </w:pPr>
      <w:r>
        <w:rPr>
          <w:b/>
        </w:rPr>
        <w:t>Учитель.</w:t>
      </w:r>
      <w:r>
        <w:t xml:space="preserve"> Проверьте друг у друга знание правила, используя презентацию.</w:t>
      </w:r>
    </w:p>
    <w:p w:rsidR="002C3DE9" w:rsidRDefault="002C3DE9" w:rsidP="002C3DE9">
      <w:pPr>
        <w:pStyle w:val="af9"/>
      </w:pPr>
      <w:bookmarkStart w:id="22" w:name="_Hlk193439450"/>
      <w:bookmarkEnd w:id="20"/>
      <w:r>
        <w:t>Сравните решения трёх задач.</w:t>
      </w:r>
    </w:p>
    <w:bookmarkEnd w:id="18"/>
    <w:p w:rsidR="002C3DE9" w:rsidRDefault="002C3DE9" w:rsidP="002C3DE9">
      <w:pPr>
        <w:pStyle w:val="2"/>
        <w:keepNext/>
        <w:rPr>
          <w:iCs/>
        </w:rPr>
      </w:pPr>
      <w:r>
        <w:lastRenderedPageBreak/>
        <w:t>Задача 1</w:t>
      </w:r>
      <w:r>
        <w:tab/>
      </w:r>
      <w:r>
        <w:tab/>
      </w:r>
      <w:r>
        <w:tab/>
      </w:r>
      <w:r>
        <w:tab/>
        <w:t>Задача 2</w:t>
      </w:r>
      <w:r>
        <w:tab/>
      </w:r>
      <w:r>
        <w:tab/>
      </w:r>
      <w:r>
        <w:tab/>
        <w:t>Задача 3</w:t>
      </w:r>
    </w:p>
    <w:p w:rsidR="002C3DE9" w:rsidRPr="007F4A60" w:rsidRDefault="002C3DE9" w:rsidP="002C3DE9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3 = 110 (км/ч)</w:t>
      </w:r>
      <w:bookmarkStart w:id="23" w:name="_Hlk186211119"/>
      <w:r w:rsidRPr="007F4A60">
        <w:rPr>
          <w:i/>
          <w:lang w:eastAsia="ru-RU"/>
        </w:rPr>
        <w:tab/>
      </w:r>
      <w:r w:rsidRPr="007F4A60">
        <w:rPr>
          <w:i/>
          <w:lang w:eastAsia="ru-RU"/>
        </w:rPr>
        <w:tab/>
        <w:t>330 : 110 = 3 (ч)</w:t>
      </w:r>
      <w:r w:rsidRPr="007F4A60">
        <w:rPr>
          <w:i/>
          <w:lang w:eastAsia="ru-RU"/>
        </w:rPr>
        <w:tab/>
      </w:r>
      <w:r w:rsidRPr="007F4A60">
        <w:rPr>
          <w:i/>
          <w:lang w:eastAsia="ru-RU"/>
        </w:rPr>
        <w:tab/>
        <w:t xml:space="preserve">110 </w:t>
      </w:r>
      <w:r w:rsidRPr="007F4A60">
        <w:rPr>
          <w:i/>
        </w:rPr>
        <w:t>∙</w:t>
      </w:r>
      <w:r w:rsidRPr="007F4A60">
        <w:rPr>
          <w:i/>
          <w:lang w:eastAsia="ru-RU"/>
        </w:rPr>
        <w:t xml:space="preserve"> 3 = 330 (км)</w:t>
      </w:r>
    </w:p>
    <w:p w:rsidR="002C3DE9" w:rsidRPr="007F4A60" w:rsidRDefault="002C3DE9" w:rsidP="002C3DE9">
      <w:pPr>
        <w:pStyle w:val="af9"/>
        <w:spacing w:after="60"/>
        <w:rPr>
          <w:rFonts w:eastAsiaTheme="minorEastAsia"/>
          <w:i/>
          <w:lang w:eastAsia="ru-RU"/>
        </w:rPr>
      </w:pPr>
      <w:bookmarkStart w:id="24" w:name="_Hlk186210966"/>
      <w:bookmarkEnd w:id="23"/>
      <w:r w:rsidRPr="007F4A60">
        <w:rPr>
          <w:rFonts w:eastAsiaTheme="minorEastAsia"/>
          <w:i/>
          <w:lang w:eastAsia="ru-RU"/>
        </w:rPr>
        <w:t>Ответ: 110 км/ч.</w:t>
      </w:r>
      <w:bookmarkStart w:id="25" w:name="_Hlk186211056"/>
      <w:bookmarkEnd w:id="24"/>
      <w:r w:rsidRPr="007F4A60">
        <w:rPr>
          <w:rFonts w:eastAsiaTheme="minorEastAsia"/>
          <w:i/>
          <w:lang w:eastAsia="ru-RU"/>
        </w:rPr>
        <w:tab/>
      </w:r>
      <w:r w:rsidRPr="007F4A60">
        <w:rPr>
          <w:rFonts w:eastAsiaTheme="minorEastAsia"/>
          <w:i/>
          <w:lang w:eastAsia="ru-RU"/>
        </w:rPr>
        <w:tab/>
        <w:t>Ответ: 3 ч.</w:t>
      </w:r>
      <w:bookmarkEnd w:id="25"/>
      <w:r w:rsidRPr="007F4A60">
        <w:rPr>
          <w:rFonts w:eastAsiaTheme="minorEastAsia"/>
          <w:i/>
          <w:lang w:eastAsia="ru-RU"/>
        </w:rPr>
        <w:tab/>
      </w:r>
      <w:r w:rsidRPr="007F4A60">
        <w:rPr>
          <w:rFonts w:eastAsiaTheme="minorEastAsia"/>
          <w:i/>
          <w:lang w:eastAsia="ru-RU"/>
        </w:rPr>
        <w:tab/>
        <w:t xml:space="preserve">Ответ: </w:t>
      </w:r>
      <w:r w:rsidRPr="007F4A60">
        <w:rPr>
          <w:i/>
          <w:iCs/>
          <w:lang w:eastAsia="ru-RU"/>
        </w:rPr>
        <w:t>330 км</w:t>
      </w:r>
      <w:r w:rsidRPr="007F4A60">
        <w:rPr>
          <w:rFonts w:eastAsiaTheme="minorEastAsia"/>
          <w:i/>
          <w:lang w:eastAsia="ru-RU"/>
        </w:rPr>
        <w:t>.</w:t>
      </w:r>
    </w:p>
    <w:p w:rsidR="002C3DE9" w:rsidRPr="004D649F" w:rsidRDefault="002C3DE9" w:rsidP="002C3DE9">
      <w:pPr>
        <w:pStyle w:val="af9"/>
        <w:rPr>
          <w:i/>
        </w:rPr>
      </w:pPr>
      <w:bookmarkStart w:id="26" w:name="_Hlk192578266"/>
      <w:bookmarkEnd w:id="22"/>
      <w:r>
        <w:rPr>
          <w:b/>
        </w:rPr>
        <w:t>Учитель.</w:t>
      </w:r>
      <w:r>
        <w:t xml:space="preserve"> </w:t>
      </w:r>
      <w:r>
        <w:rPr>
          <w:rFonts w:eastAsiaTheme="minorEastAsia"/>
          <w:lang w:eastAsia="ru-RU"/>
        </w:rPr>
        <w:t xml:space="preserve">Докажите, что </w:t>
      </w:r>
      <w:r w:rsidRPr="004D649F">
        <w:rPr>
          <w:rFonts w:eastAsiaTheme="minorEastAsia"/>
          <w:b/>
          <w:i/>
          <w:lang w:eastAsia="ru-RU"/>
        </w:rPr>
        <w:t>задачи</w:t>
      </w:r>
      <w:r>
        <w:rPr>
          <w:rFonts w:eastAsiaTheme="minorEastAsia"/>
          <w:b/>
          <w:i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2</w:t>
      </w:r>
      <w:r>
        <w:rPr>
          <w:rFonts w:eastAsiaTheme="minorEastAsia"/>
          <w:b/>
          <w:lang w:eastAsia="ru-RU"/>
        </w:rPr>
        <w:t> 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3</w:t>
      </w:r>
      <w:r>
        <w:rPr>
          <w:rFonts w:eastAsiaTheme="minorEastAsia"/>
          <w:lang w:eastAsia="ru-RU"/>
        </w:rPr>
        <w:t xml:space="preserve"> — обратные задаче 1. </w:t>
      </w:r>
      <w:r w:rsidRPr="004D649F">
        <w:rPr>
          <w:rFonts w:eastAsiaTheme="minorEastAsia"/>
          <w:i/>
          <w:lang w:eastAsia="ru-RU"/>
        </w:rPr>
        <w:t>(</w:t>
      </w:r>
      <w:r w:rsidRPr="004D649F">
        <w:rPr>
          <w:i/>
        </w:rPr>
        <w:t>В</w:t>
      </w:r>
      <w:r>
        <w:rPr>
          <w:i/>
        </w:rPr>
        <w:t> </w:t>
      </w:r>
      <w:r w:rsidRPr="004D649F">
        <w:rPr>
          <w:i/>
        </w:rPr>
        <w:t>задачах</w:t>
      </w:r>
      <w:r>
        <w:rPr>
          <w:i/>
        </w:rPr>
        <w:t> </w:t>
      </w:r>
      <w:r w:rsidRPr="004D649F">
        <w:rPr>
          <w:i/>
        </w:rPr>
        <w:t>2</w:t>
      </w:r>
      <w:r>
        <w:rPr>
          <w:i/>
        </w:rPr>
        <w:t> </w:t>
      </w:r>
      <w:r w:rsidRPr="004D649F">
        <w:rPr>
          <w:i/>
        </w:rPr>
        <w:t>и</w:t>
      </w:r>
      <w:r>
        <w:rPr>
          <w:i/>
        </w:rPr>
        <w:t> </w:t>
      </w:r>
      <w:r w:rsidRPr="004D649F">
        <w:rPr>
          <w:i/>
        </w:rPr>
        <w:t>3, обратных задаче</w:t>
      </w:r>
      <w:r>
        <w:rPr>
          <w:i/>
        </w:rPr>
        <w:t> </w:t>
      </w:r>
      <w:r w:rsidRPr="004D649F">
        <w:rPr>
          <w:i/>
        </w:rPr>
        <w:t>1, известная и неизвестная величины меняются местами.)</w:t>
      </w:r>
    </w:p>
    <w:bookmarkEnd w:id="26"/>
    <w:p w:rsidR="002C3DE9" w:rsidRPr="004D649F" w:rsidRDefault="002C3DE9" w:rsidP="002C3DE9">
      <w:pPr>
        <w:pStyle w:val="af9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Как вы думаете, решая </w:t>
      </w:r>
      <w:r w:rsidRPr="004D649F">
        <w:rPr>
          <w:rFonts w:eastAsiaTheme="minorEastAsia"/>
          <w:b/>
          <w:i/>
          <w:lang w:eastAsia="ru-RU"/>
        </w:rPr>
        <w:t>задачи 2</w:t>
      </w:r>
      <w:r>
        <w:rPr>
          <w:rFonts w:eastAsiaTheme="minorEastAsia"/>
          <w:b/>
          <w:lang w:eastAsia="ru-RU"/>
        </w:rPr>
        <w:t xml:space="preserve"> 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 xml:space="preserve"> </w:t>
      </w:r>
      <w:r w:rsidRPr="004D649F">
        <w:rPr>
          <w:rFonts w:eastAsiaTheme="minorEastAsia"/>
          <w:b/>
          <w:i/>
          <w:lang w:eastAsia="ru-RU"/>
        </w:rPr>
        <w:t>3</w:t>
      </w:r>
      <w:r>
        <w:rPr>
          <w:rFonts w:eastAsiaTheme="minorEastAsia"/>
          <w:lang w:eastAsia="ru-RU"/>
        </w:rPr>
        <w:t xml:space="preserve">, обратные задаче 1, мы проверяем правильность решения прямой </w:t>
      </w:r>
      <w:r w:rsidRPr="004D649F">
        <w:rPr>
          <w:rFonts w:eastAsiaTheme="minorEastAsia"/>
          <w:b/>
          <w:i/>
          <w:lang w:eastAsia="ru-RU"/>
        </w:rPr>
        <w:t>задачи</w:t>
      </w:r>
      <w:r>
        <w:rPr>
          <w:rFonts w:eastAsiaTheme="minorEastAsia"/>
          <w:b/>
          <w:i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1</w:t>
      </w:r>
      <w:r>
        <w:rPr>
          <w:rFonts w:eastAsiaTheme="minorEastAsia"/>
          <w:lang w:eastAsia="ru-RU"/>
        </w:rPr>
        <w:t xml:space="preserve">? </w:t>
      </w:r>
      <w:r w:rsidRPr="004D649F">
        <w:rPr>
          <w:rFonts w:eastAsiaTheme="minorEastAsia"/>
          <w:i/>
          <w:lang w:eastAsia="ru-RU"/>
        </w:rPr>
        <w:t xml:space="preserve">(Решая задачи 2 и 3, </w:t>
      </w:r>
      <w:r w:rsidRPr="00B55AF1">
        <w:rPr>
          <w:rFonts w:eastAsiaTheme="minorEastAsia"/>
          <w:i/>
          <w:lang w:eastAsia="ru-RU"/>
        </w:rPr>
        <w:t>обратные задаче 1,</w:t>
      </w:r>
      <w:r w:rsidRPr="004D649F">
        <w:rPr>
          <w:rFonts w:eastAsiaTheme="minorEastAsia"/>
          <w:i/>
          <w:lang w:eastAsia="ru-RU"/>
        </w:rPr>
        <w:t xml:space="preserve"> мы проверяем правильность её решения.)</w:t>
      </w:r>
    </w:p>
    <w:p w:rsidR="002C3DE9" w:rsidRDefault="002C3DE9" w:rsidP="002C3DE9">
      <w:pPr>
        <w:pStyle w:val="af9"/>
        <w:spacing w:after="60"/>
      </w:pPr>
      <w:r>
        <w:t xml:space="preserve">Молодцы, правильно! Умение составлять и решать </w:t>
      </w:r>
      <w:r w:rsidRPr="004D649F">
        <w:rPr>
          <w:rFonts w:eastAsiaTheme="minorEastAsia"/>
          <w:b/>
          <w:i/>
          <w:lang w:eastAsia="ru-RU"/>
        </w:rPr>
        <w:t>задачи</w:t>
      </w:r>
      <w:r>
        <w:rPr>
          <w:rFonts w:eastAsiaTheme="minorEastAsia"/>
          <w:b/>
          <w:i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2</w:t>
      </w:r>
      <w:r>
        <w:rPr>
          <w:rFonts w:eastAsiaTheme="minorEastAsia"/>
          <w:b/>
          <w:lang w:eastAsia="ru-RU"/>
        </w:rPr>
        <w:t> 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3</w:t>
      </w:r>
      <w:r>
        <w:t xml:space="preserve">, обратные </w:t>
      </w:r>
      <w:r>
        <w:rPr>
          <w:rFonts w:eastAsiaTheme="minorEastAsia"/>
          <w:lang w:eastAsia="ru-RU"/>
        </w:rPr>
        <w:t>задаче </w:t>
      </w:r>
      <w:r>
        <w:t>1, позволяют осуществлять проверку решения прямой задачи.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4111"/>
      </w:tblGrid>
      <w:tr w:rsidR="002C3DE9" w:rsidTr="00E96BB3">
        <w:trPr>
          <w:trHeight w:val="476"/>
        </w:trPr>
        <w:tc>
          <w:tcPr>
            <w:tcW w:w="4111" w:type="dxa"/>
          </w:tcPr>
          <w:p w:rsidR="002C3DE9" w:rsidRPr="004D649F" w:rsidRDefault="002C3DE9" w:rsidP="00E96BB3">
            <w:pPr>
              <w:spacing w:before="60" w:after="60"/>
              <w:ind w:firstLine="340"/>
              <w:rPr>
                <w:rFonts w:ascii="Times New Roman" w:hAnsi="Times New Roman" w:cs="Times New Roman"/>
                <w:sz w:val="28"/>
              </w:rPr>
            </w:pPr>
            <w:r w:rsidRPr="004D649F">
              <w:rPr>
                <w:rFonts w:ascii="Times New Roman" w:hAnsi="Times New Roman" w:cs="Times New Roman"/>
                <w:sz w:val="28"/>
              </w:rPr>
              <w:t>? Составь задачу по таблице.</w:t>
            </w:r>
          </w:p>
        </w:tc>
      </w:tr>
    </w:tbl>
    <w:p w:rsidR="002C3DE9" w:rsidRPr="009835AF" w:rsidRDefault="002C3DE9" w:rsidP="002C3DE9">
      <w:pPr>
        <w:spacing w:after="0" w:line="300" w:lineRule="auto"/>
        <w:rPr>
          <w:sz w:val="4"/>
        </w:rPr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C3DE9" w:rsidTr="00E96BB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 (</w:t>
            </w:r>
            <w:proofErr w:type="gramStart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км</w:t>
            </w:r>
            <w:proofErr w:type="gramEnd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 (ч)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 (</w:t>
            </w:r>
            <w:proofErr w:type="gramStart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км</w:t>
            </w:r>
            <w:proofErr w:type="gramEnd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)</w:t>
            </w:r>
          </w:p>
        </w:tc>
      </w:tr>
      <w:tr w:rsidR="002C3DE9" w:rsidTr="00E96BB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одинаковое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:rsidR="002C3DE9" w:rsidTr="00E96BB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3DE9" w:rsidRPr="009835AF" w:rsidRDefault="002C3DE9" w:rsidP="00E96BB3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</w:tc>
      </w:tr>
    </w:tbl>
    <w:p w:rsidR="002C3DE9" w:rsidRDefault="002C3DE9" w:rsidP="002C3DE9">
      <w:pPr>
        <w:pStyle w:val="af9"/>
        <w:spacing w:before="60"/>
        <w:rPr>
          <w:lang w:eastAsia="ru-RU"/>
        </w:rPr>
      </w:pPr>
      <w:r>
        <w:rPr>
          <w:lang w:eastAsia="ru-RU"/>
        </w:rPr>
        <w:t xml:space="preserve">Для проверки усвоенных знаний учащимся необходимо самостоятельно составить задачу по краткой записи в таблице (1, с. 63)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движение, состоящую из </w:t>
      </w:r>
      <w:r>
        <w:rPr>
          <w:b/>
          <w:bCs/>
          <w:i/>
          <w:iCs/>
          <w:lang w:eastAsia="ru-RU"/>
        </w:rPr>
        <w:t>двух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времени движения (постоянной величины)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>.</w:t>
      </w:r>
    </w:p>
    <w:p w:rsidR="002C3DE9" w:rsidRDefault="002C3DE9" w:rsidP="002C3DE9">
      <w:pPr>
        <w:pStyle w:val="af9"/>
      </w:pPr>
      <w:r>
        <w:rPr>
          <w:b/>
        </w:rPr>
        <w:t xml:space="preserve">Учитель. </w:t>
      </w:r>
      <w:r>
        <w:t>Давайте проверим, какие задачи вы составили.</w:t>
      </w:r>
    </w:p>
    <w:p w:rsidR="002C3DE9" w:rsidRDefault="002C3DE9" w:rsidP="002C3DE9">
      <w:pPr>
        <w:pStyle w:val="af9"/>
        <w:rPr>
          <w:bCs/>
          <w:iCs/>
        </w:rPr>
      </w:pPr>
      <w:r>
        <w:rPr>
          <w:b/>
        </w:rPr>
        <w:t>1-й учащийся.</w:t>
      </w:r>
      <w:r>
        <w:t xml:space="preserve"> Я составил такую задачу</w:t>
      </w:r>
      <w:bookmarkStart w:id="27" w:name="_Hlk193443309"/>
      <w:r>
        <w:t>: «</w:t>
      </w:r>
      <w:r>
        <w:rPr>
          <w:bCs/>
          <w:iCs/>
        </w:rPr>
        <w:t>Велосипедист со скоростью 5 км/ч проехал 15 км. Какое расстояние проедет велосипедист со скоростью 3 км/ч?</w:t>
      </w:r>
      <w:bookmarkEnd w:id="27"/>
      <w:r>
        <w:rPr>
          <w:bCs/>
          <w:iCs/>
        </w:rPr>
        <w:t>».</w:t>
      </w:r>
    </w:p>
    <w:p w:rsidR="002C3DE9" w:rsidRDefault="002C3DE9" w:rsidP="002C3DE9">
      <w:pPr>
        <w:pStyle w:val="af9"/>
      </w:pPr>
      <w:r>
        <w:rPr>
          <w:b/>
        </w:rPr>
        <w:t>2-й учащийся.</w:t>
      </w:r>
      <w:r>
        <w:t xml:space="preserve"> А я составил такую задачу: «Велосипедист проехал 15 км со скоростью 5 км/ч. Какое расстояние проедет велосипедист со скоростью 3 км/ч, если будет находиться в пути такое же время?».</w:t>
      </w:r>
    </w:p>
    <w:p w:rsidR="002C3DE9" w:rsidRDefault="002C3DE9" w:rsidP="002C3DE9">
      <w:pPr>
        <w:pStyle w:val="af9"/>
      </w:pPr>
      <w:r>
        <w:rPr>
          <w:b/>
        </w:rPr>
        <w:t xml:space="preserve">3-й учащийся. </w:t>
      </w:r>
      <w:r>
        <w:t>При составлении задачи обязательно надо было указывать, что велосипедист был в пути одинаковое время.</w:t>
      </w:r>
    </w:p>
    <w:p w:rsidR="002C3DE9" w:rsidRDefault="002C3DE9" w:rsidP="002C3DE9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Молодец, верно. Решите задачу самостоятельно.</w:t>
      </w:r>
    </w:p>
    <w:p w:rsidR="002C3DE9" w:rsidRDefault="002C3DE9" w:rsidP="002C3DE9">
      <w:pPr>
        <w:pStyle w:val="afa"/>
      </w:pPr>
      <w:r>
        <w:t>Ученики решают задачу.</w:t>
      </w:r>
    </w:p>
    <w:p w:rsidR="002C3DE9" w:rsidRDefault="002C3DE9" w:rsidP="002C3DE9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p w:rsidR="002C3DE9" w:rsidRPr="009835AF" w:rsidRDefault="002C3DE9" w:rsidP="002C3DE9">
      <w:pPr>
        <w:pStyle w:val="af9"/>
        <w:rPr>
          <w:rStyle w:val="afb"/>
        </w:rPr>
      </w:pPr>
      <w:r w:rsidRPr="009835AF">
        <w:rPr>
          <w:rStyle w:val="afb"/>
        </w:rPr>
        <w:t>t = s</w:t>
      </w:r>
      <w:proofErr w:type="gramStart"/>
      <w:r w:rsidRPr="009835AF">
        <w:rPr>
          <w:rStyle w:val="afb"/>
        </w:rPr>
        <w:t xml:space="preserve"> :</w:t>
      </w:r>
      <w:proofErr w:type="gramEnd"/>
      <w:r w:rsidRPr="009835AF">
        <w:rPr>
          <w:rStyle w:val="afb"/>
        </w:rPr>
        <w:t xml:space="preserve"> v</w:t>
      </w:r>
    </w:p>
    <w:p w:rsidR="002C3DE9" w:rsidRPr="009835AF" w:rsidRDefault="002C3DE9" w:rsidP="002C3DE9">
      <w:pPr>
        <w:pStyle w:val="af9"/>
        <w:rPr>
          <w:rStyle w:val="afb"/>
        </w:rPr>
      </w:pPr>
      <w:r w:rsidRPr="009835AF">
        <w:rPr>
          <w:rStyle w:val="afb"/>
        </w:rPr>
        <w:t>s = v ∙ t</w:t>
      </w:r>
    </w:p>
    <w:p w:rsidR="002C3DE9" w:rsidRPr="009835AF" w:rsidRDefault="002C3DE9" w:rsidP="002C3DE9">
      <w:pPr>
        <w:pStyle w:val="af9"/>
        <w:rPr>
          <w:i/>
        </w:rPr>
      </w:pPr>
      <w:r w:rsidRPr="009835AF">
        <w:rPr>
          <w:i/>
        </w:rPr>
        <w:t>1) 15</w:t>
      </w:r>
      <w:proofErr w:type="gramStart"/>
      <w:r w:rsidRPr="009835AF">
        <w:rPr>
          <w:i/>
        </w:rPr>
        <w:t xml:space="preserve"> :</w:t>
      </w:r>
      <w:proofErr w:type="gramEnd"/>
      <w:r w:rsidRPr="009835AF">
        <w:rPr>
          <w:i/>
        </w:rPr>
        <w:t xml:space="preserve"> 5 = 3 (ч)</w:t>
      </w:r>
    </w:p>
    <w:p w:rsidR="002C3DE9" w:rsidRPr="009835AF" w:rsidRDefault="002C3DE9" w:rsidP="002C3DE9">
      <w:pPr>
        <w:pStyle w:val="af9"/>
        <w:rPr>
          <w:i/>
        </w:rPr>
      </w:pPr>
      <w:r w:rsidRPr="009835AF">
        <w:rPr>
          <w:i/>
        </w:rPr>
        <w:t>2) 3 ∙ 3 = 9 (км)</w:t>
      </w:r>
    </w:p>
    <w:p w:rsidR="002C3DE9" w:rsidRPr="009835AF" w:rsidRDefault="002C3DE9" w:rsidP="002C3DE9">
      <w:pPr>
        <w:pStyle w:val="af9"/>
        <w:spacing w:after="60"/>
        <w:rPr>
          <w:i/>
        </w:rPr>
      </w:pPr>
      <w:r w:rsidRPr="009835AF">
        <w:rPr>
          <w:i/>
        </w:rPr>
        <w:t>Ответ: 9 км.</w:t>
      </w:r>
    </w:p>
    <w:p w:rsidR="002C3DE9" w:rsidRDefault="002C3DE9" w:rsidP="002C3DE9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друг у друга правильность решения задачи, используя презентацию.</w:t>
      </w:r>
    </w:p>
    <w:p w:rsidR="002C3DE9" w:rsidRDefault="002C3DE9" w:rsidP="002C3DE9">
      <w:pPr>
        <w:pStyle w:val="af9"/>
      </w:pPr>
      <w:r>
        <w:t>Подумайте, что произойдёт с расстоянием:</w:t>
      </w:r>
    </w:p>
    <w:p w:rsidR="002C3DE9" w:rsidRDefault="002C3DE9" w:rsidP="002C3DE9">
      <w:pPr>
        <w:pStyle w:val="af9"/>
        <w:numPr>
          <w:ilvl w:val="0"/>
          <w:numId w:val="13"/>
        </w:numPr>
      </w:pPr>
      <w:r>
        <w:t>если время движения останется прежним, а скорость уменьшится?</w:t>
      </w:r>
    </w:p>
    <w:p w:rsidR="002C3DE9" w:rsidRDefault="002C3DE9" w:rsidP="002C3DE9">
      <w:pPr>
        <w:pStyle w:val="af9"/>
        <w:numPr>
          <w:ilvl w:val="0"/>
          <w:numId w:val="13"/>
        </w:numPr>
      </w:pPr>
      <w:r>
        <w:t>если время движения останется прежним, а скорость увеличится?</w:t>
      </w:r>
      <w:bookmarkStart w:id="28" w:name="_Hlk193444713"/>
    </w:p>
    <w:bookmarkEnd w:id="28"/>
    <w:p w:rsidR="002C3DE9" w:rsidRDefault="002C3DE9" w:rsidP="002C3DE9">
      <w:pPr>
        <w:pStyle w:val="af9"/>
        <w:keepNext/>
        <w:numPr>
          <w:ilvl w:val="0"/>
          <w:numId w:val="13"/>
        </w:numPr>
        <w:ind w:left="697" w:hanging="357"/>
      </w:pPr>
      <w:r>
        <w:lastRenderedPageBreak/>
        <w:t>если скорость движения останется прежней, а время увеличится?</w:t>
      </w:r>
    </w:p>
    <w:p w:rsidR="002C3DE9" w:rsidRDefault="002C3DE9" w:rsidP="002C3DE9">
      <w:pPr>
        <w:pStyle w:val="af9"/>
        <w:numPr>
          <w:ilvl w:val="0"/>
          <w:numId w:val="13"/>
        </w:numPr>
      </w:pPr>
      <w:r>
        <w:t>если скорость движения останется прежней, а время уменьшится?</w:t>
      </w:r>
    </w:p>
    <w:bookmarkEnd w:id="0"/>
    <w:p w:rsidR="002C3DE9" w:rsidRPr="00B028CD" w:rsidRDefault="002C3DE9" w:rsidP="002C3DE9">
      <w:pPr>
        <w:pStyle w:val="af9"/>
        <w:spacing w:before="60"/>
        <w:rPr>
          <w:rFonts w:cs="Times New Roman"/>
        </w:rPr>
      </w:pPr>
      <w:r>
        <w:t xml:space="preserve">Применение учителем описанных форм и методов работы на </w:t>
      </w:r>
      <w:r w:rsidRPr="00B028CD">
        <w:rPr>
          <w:rFonts w:cs="Times New Roman"/>
        </w:rPr>
        <w:t>вышеперечисленных уроках всем учащимся класса позволяет:</w:t>
      </w:r>
    </w:p>
    <w:p w:rsidR="002C3DE9" w:rsidRPr="00B028CD" w:rsidRDefault="002C3DE9" w:rsidP="002C3DE9">
      <w:pPr>
        <w:pStyle w:val="af9"/>
        <w:numPr>
          <w:ilvl w:val="0"/>
          <w:numId w:val="15"/>
        </w:numPr>
        <w:rPr>
          <w:rFonts w:cs="Times New Roman"/>
        </w:rPr>
      </w:pPr>
      <w:r w:rsidRPr="00B028CD">
        <w:rPr>
          <w:rFonts w:cs="Times New Roman"/>
        </w:rPr>
        <w:t>прочно усвоить, что, зная:</w:t>
      </w:r>
    </w:p>
    <w:p w:rsidR="002C3DE9" w:rsidRPr="00B028CD" w:rsidRDefault="002C3DE9" w:rsidP="002C3DE9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>) дви</w:t>
      </w:r>
      <w:bookmarkStart w:id="29" w:name="_GoBack"/>
      <w:bookmarkEnd w:id="29"/>
      <w:r w:rsidRPr="00B028CD">
        <w:rPr>
          <w:rFonts w:ascii="Times New Roman" w:hAnsi="Times New Roman" w:cs="Times New Roman"/>
          <w:sz w:val="28"/>
          <w:szCs w:val="28"/>
        </w:rPr>
        <w:t>жения и время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расстояние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действием умножения: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 = v ∙ t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2C3DE9" w:rsidRPr="00B028CD" w:rsidRDefault="002C3DE9" w:rsidP="002C3DE9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55AF1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>) и время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скорость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движения действием деления: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2C3DE9" w:rsidRPr="00B028CD" w:rsidRDefault="002C3DE9" w:rsidP="002C3DE9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>) и скорость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время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движения действием деления: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 = s</w:t>
      </w:r>
      <w:proofErr w:type="gramStart"/>
      <w:r w:rsidRPr="00B028CD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B028CD">
        <w:rPr>
          <w:rFonts w:ascii="Times New Roman" w:hAnsi="Times New Roman" w:cs="Times New Roman"/>
          <w:b/>
          <w:i/>
          <w:sz w:val="28"/>
          <w:szCs w:val="28"/>
        </w:rPr>
        <w:t xml:space="preserve"> v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2C3DE9" w:rsidRPr="00B028CD" w:rsidRDefault="002C3DE9" w:rsidP="002C3DE9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формировать умения составлять, решать простые и составные задачи на движение;</w:t>
      </w:r>
    </w:p>
    <w:p w:rsidR="002C3DE9" w:rsidRPr="00B028CD" w:rsidRDefault="002C3DE9" w:rsidP="002C3DE9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</w:t>
      </w:r>
      <w:proofErr w:type="gramEnd"/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связи между данными и искомыми при решении задач на движение.</w:t>
      </w:r>
    </w:p>
    <w:p w:rsidR="00C176FF" w:rsidRPr="00073DA8" w:rsidRDefault="00C176FF" w:rsidP="00073DA8"/>
    <w:sectPr w:rsidR="00C176FF" w:rsidRPr="00073DA8" w:rsidSect="004D3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48" w:rsidRDefault="00531C48" w:rsidP="00AA1ABA">
      <w:pPr>
        <w:spacing w:after="0" w:line="240" w:lineRule="auto"/>
      </w:pPr>
      <w:r>
        <w:separator/>
      </w:r>
    </w:p>
  </w:endnote>
  <w:endnote w:type="continuationSeparator" w:id="0">
    <w:p w:rsidR="00531C48" w:rsidRDefault="00531C48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EC58E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48" w:rsidRDefault="00531C48" w:rsidP="00AA1ABA">
      <w:pPr>
        <w:spacing w:after="0" w:line="240" w:lineRule="auto"/>
      </w:pPr>
      <w:r>
        <w:separator/>
      </w:r>
    </w:p>
  </w:footnote>
  <w:footnote w:type="continuationSeparator" w:id="0">
    <w:p w:rsidR="00531C48" w:rsidRDefault="00531C48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F8769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</w:t>
    </w:r>
    <w:r w:rsidR="00DD5306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C3DE9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31C48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C58E0"/>
    <w:rsid w:val="00ED7374"/>
    <w:rsid w:val="00F1267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F527-319B-4D75-81B1-C00BEF3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2025-12-20T09:40:00Z</dcterms:created>
  <dcterms:modified xsi:type="dcterms:W3CDTF">2025-12-20T09:40:00Z</dcterms:modified>
</cp:coreProperties>
</file>