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425BD" w:rsidRDefault="00B425BD" w:rsidP="003001F6">
      <w:pPr>
        <w:pStyle w:val="11"/>
        <w:spacing w:line="228" w:lineRule="auto"/>
      </w:pPr>
      <w:bookmarkStart w:id="0" w:name="_Hlk193217335"/>
      <w:bookmarkStart w:id="1" w:name="_Hlk193625769"/>
      <w:r>
        <w:t>Раздаточный материал для учителя к уроку 9</w:t>
      </w:r>
      <w:r>
        <w:t>7</w:t>
      </w:r>
    </w:p>
    <w:p w:rsidR="00B425BD" w:rsidRDefault="00B425BD" w:rsidP="003001F6">
      <w:pPr>
        <w:pStyle w:val="12"/>
        <w:spacing w:line="228" w:lineRule="auto"/>
      </w:pPr>
      <w:r w:rsidRPr="00B425BD">
        <w:t>Урок 97 [1, с. 61], задание 7</w:t>
      </w:r>
    </w:p>
    <w:tbl>
      <w:tblPr>
        <w:tblStyle w:val="af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425BD" w:rsidTr="003001F6">
        <w:trPr>
          <w:jc w:val="center"/>
        </w:trPr>
        <w:tc>
          <w:tcPr>
            <w:tcW w:w="10206" w:type="dxa"/>
          </w:tcPr>
          <w:p w:rsidR="00B425BD" w:rsidRDefault="00B425BD" w:rsidP="003001F6">
            <w:pPr>
              <w:spacing w:before="60" w:after="60" w:line="228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93440122"/>
            <w:bookmarkStart w:id="3" w:name="_Hlk193217754"/>
            <w:bookmarkEnd w:id="0"/>
            <w:r w:rsidRPr="0027644F">
              <w:rPr>
                <w:rStyle w:val="fontstyle01"/>
                <w:b w:val="0"/>
                <w:i w:val="0"/>
                <w:sz w:val="28"/>
                <w:szCs w:val="24"/>
              </w:rPr>
              <w:t>7. Слон шёл со скоростью 100 м/мин. Сначала он 3 мин шёл до реки, а потом 5</w:t>
            </w:r>
            <w:r>
              <w:rPr>
                <w:rStyle w:val="fontstyle01"/>
                <w:b w:val="0"/>
                <w:i w:val="0"/>
                <w:sz w:val="28"/>
                <w:szCs w:val="24"/>
              </w:rPr>
              <w:t> </w:t>
            </w:r>
            <w:r w:rsidRPr="0027644F">
              <w:rPr>
                <w:rStyle w:val="fontstyle01"/>
                <w:b w:val="0"/>
                <w:i w:val="0"/>
                <w:sz w:val="28"/>
                <w:szCs w:val="24"/>
              </w:rPr>
              <w:t>мин шёл в обратном направлении с той же скоростью. Какой путь оказался длиннее? На</w:t>
            </w:r>
            <w:r>
              <w:rPr>
                <w:rStyle w:val="fontstyle01"/>
                <w:b w:val="0"/>
                <w:i w:val="0"/>
                <w:sz w:val="28"/>
                <w:szCs w:val="24"/>
              </w:rPr>
              <w:t> </w:t>
            </w:r>
            <w:r w:rsidRPr="0027644F">
              <w:rPr>
                <w:rStyle w:val="fontstyle01"/>
                <w:b w:val="0"/>
                <w:i w:val="0"/>
                <w:sz w:val="28"/>
                <w:szCs w:val="24"/>
              </w:rPr>
              <w:t>сколько метров длиннее?</w:t>
            </w:r>
          </w:p>
        </w:tc>
      </w:tr>
    </w:tbl>
    <w:p w:rsidR="00B425BD" w:rsidRDefault="00B425BD" w:rsidP="003001F6">
      <w:pPr>
        <w:pStyle w:val="af9"/>
        <w:spacing w:before="60" w:line="228" w:lineRule="auto"/>
        <w:rPr>
          <w:lang w:eastAsia="ru-RU"/>
        </w:rPr>
      </w:pPr>
      <w:r>
        <w:rPr>
          <w:lang w:eastAsia="ru-RU"/>
        </w:rPr>
        <w:t xml:space="preserve">При выполнении </w:t>
      </w:r>
      <w:r>
        <w:rPr>
          <w:b/>
          <w:i/>
          <w:lang w:eastAsia="ru-RU"/>
        </w:rPr>
        <w:t>задания</w:t>
      </w:r>
      <w:r>
        <w:rPr>
          <w:lang w:eastAsia="ru-RU"/>
        </w:rPr>
        <w:t xml:space="preserve"> </w:t>
      </w:r>
      <w:r>
        <w:rPr>
          <w:b/>
          <w:bCs/>
          <w:i/>
          <w:iCs/>
          <w:lang w:eastAsia="ru-RU"/>
        </w:rPr>
        <w:t xml:space="preserve">7 </w:t>
      </w:r>
      <w:r>
        <w:rPr>
          <w:lang w:eastAsia="ru-RU"/>
        </w:rPr>
        <w:t>ученикам необходимо решить</w:t>
      </w:r>
      <w:bookmarkEnd w:id="2"/>
      <w:r>
        <w:rPr>
          <w:lang w:eastAsia="ru-RU"/>
        </w:rPr>
        <w:t xml:space="preserve"> </w:t>
      </w:r>
      <w:r>
        <w:rPr>
          <w:b/>
          <w:bCs/>
          <w:i/>
          <w:iCs/>
          <w:lang w:eastAsia="ru-RU"/>
        </w:rPr>
        <w:t>составную</w:t>
      </w:r>
      <w:r>
        <w:rPr>
          <w:lang w:eastAsia="ru-RU"/>
        </w:rPr>
        <w:t xml:space="preserve"> задачу на движение, состоящую из </w:t>
      </w:r>
      <w:r>
        <w:rPr>
          <w:b/>
          <w:bCs/>
          <w:i/>
          <w:iCs/>
          <w:lang w:eastAsia="ru-RU"/>
        </w:rPr>
        <w:t>трёх простых</w:t>
      </w:r>
      <w:r>
        <w:rPr>
          <w:lang w:eastAsia="ru-RU"/>
        </w:rPr>
        <w:t xml:space="preserve">: </w:t>
      </w:r>
      <w:r>
        <w:rPr>
          <w:b/>
          <w:bCs/>
          <w:i/>
          <w:iCs/>
          <w:lang w:eastAsia="ru-RU"/>
        </w:rPr>
        <w:t>первая</w:t>
      </w:r>
      <w:r>
        <w:rPr>
          <w:lang w:eastAsia="ru-RU"/>
        </w:rPr>
        <w:t xml:space="preserve"> и </w:t>
      </w:r>
      <w:r>
        <w:rPr>
          <w:b/>
          <w:bCs/>
          <w:i/>
          <w:iCs/>
          <w:lang w:eastAsia="ru-RU"/>
        </w:rPr>
        <w:t>вторая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нахождение расстояния</w:t>
      </w:r>
      <w:r>
        <w:rPr>
          <w:lang w:eastAsia="ru-RU"/>
        </w:rPr>
        <w:t xml:space="preserve">, </w:t>
      </w:r>
      <w:r>
        <w:rPr>
          <w:b/>
          <w:bCs/>
          <w:i/>
          <w:iCs/>
          <w:lang w:eastAsia="ru-RU"/>
        </w:rPr>
        <w:t>третья</w:t>
      </w:r>
      <w:r>
        <w:rPr>
          <w:lang w:eastAsia="ru-RU"/>
        </w:rPr>
        <w:t xml:space="preserve"> — на </w:t>
      </w:r>
      <w:r>
        <w:rPr>
          <w:b/>
          <w:bCs/>
          <w:i/>
          <w:iCs/>
          <w:lang w:eastAsia="ru-RU"/>
        </w:rPr>
        <w:t>разностное сравнение</w:t>
      </w:r>
      <w:r>
        <w:rPr>
          <w:lang w:eastAsia="ru-RU"/>
        </w:rPr>
        <w:t xml:space="preserve"> («</w:t>
      </w:r>
      <w:proofErr w:type="gramStart"/>
      <w:r>
        <w:rPr>
          <w:lang w:eastAsia="ru-RU"/>
        </w:rPr>
        <w:t>на сколько</w:t>
      </w:r>
      <w:proofErr w:type="gramEnd"/>
      <w:r>
        <w:rPr>
          <w:lang w:eastAsia="ru-RU"/>
        </w:rPr>
        <w:t xml:space="preserve"> длиннее?»).</w:t>
      </w:r>
    </w:p>
    <w:p w:rsidR="00B425BD" w:rsidRDefault="00B425BD" w:rsidP="003001F6">
      <w:pPr>
        <w:pStyle w:val="af9"/>
        <w:spacing w:line="228" w:lineRule="auto"/>
      </w:pPr>
      <w:r>
        <w:rPr>
          <w:lang w:eastAsia="ru-RU"/>
        </w:rPr>
        <w:t xml:space="preserve">Перед выполнением </w:t>
      </w:r>
      <w:r>
        <w:rPr>
          <w:b/>
          <w:bCs/>
          <w:i/>
          <w:iCs/>
          <w:lang w:eastAsia="ru-RU"/>
        </w:rPr>
        <w:t>задания 7</w:t>
      </w:r>
      <w:r>
        <w:rPr>
          <w:lang w:eastAsia="ru-RU"/>
        </w:rPr>
        <w:t xml:space="preserve"> </w:t>
      </w:r>
      <w:bookmarkEnd w:id="3"/>
      <w:r>
        <w:t>сначала необходимо повторить, как, зная скорость и время движения, найти расстояние.</w:t>
      </w:r>
    </w:p>
    <w:p w:rsidR="00B425BD" w:rsidRDefault="00B425BD" w:rsidP="003001F6">
      <w:pPr>
        <w:pStyle w:val="2"/>
        <w:spacing w:line="228" w:lineRule="auto"/>
      </w:pPr>
      <w:r>
        <w:t>ПОВТОРИТЕ!</w:t>
      </w:r>
    </w:p>
    <w:p w:rsidR="00B425BD" w:rsidRPr="0027644F" w:rsidRDefault="00B425BD" w:rsidP="003001F6">
      <w:pPr>
        <w:pStyle w:val="afe"/>
        <w:spacing w:line="228" w:lineRule="auto"/>
        <w:rPr>
          <w:b/>
        </w:rPr>
      </w:pPr>
      <w:r w:rsidRPr="0027644F">
        <w:rPr>
          <w:b/>
        </w:rPr>
        <w:t xml:space="preserve">Если известны </w:t>
      </w:r>
      <w:r w:rsidRPr="0027644F">
        <w:rPr>
          <w:b/>
          <w:bCs/>
        </w:rPr>
        <w:t>скорость (</w:t>
      </w:r>
      <w:r w:rsidRPr="0027644F">
        <w:rPr>
          <w:b/>
          <w:bCs/>
          <w:i/>
        </w:rPr>
        <w:t>v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 и </w:t>
      </w:r>
      <w:r w:rsidRPr="0027644F">
        <w:rPr>
          <w:b/>
          <w:bCs/>
        </w:rPr>
        <w:t>время (</w:t>
      </w:r>
      <w:r w:rsidRPr="0027644F">
        <w:rPr>
          <w:b/>
          <w:bCs/>
          <w:i/>
        </w:rPr>
        <w:t>t</w:t>
      </w:r>
      <w:r w:rsidRPr="0027644F">
        <w:rPr>
          <w:b/>
          <w:bCs/>
        </w:rPr>
        <w:t>)</w:t>
      </w:r>
      <w:r w:rsidRPr="0027644F">
        <w:rPr>
          <w:b/>
        </w:rPr>
        <w:t xml:space="preserve"> движения, то можно найти </w:t>
      </w:r>
      <w:r w:rsidRPr="0027644F">
        <w:rPr>
          <w:b/>
          <w:bCs/>
        </w:rPr>
        <w:t>расстояние (</w:t>
      </w:r>
      <w:r w:rsidRPr="0027644F">
        <w:rPr>
          <w:b/>
          <w:bCs/>
          <w:i/>
        </w:rPr>
        <w:t>s</w:t>
      </w:r>
      <w:r w:rsidRPr="0027644F">
        <w:rPr>
          <w:b/>
          <w:bCs/>
        </w:rPr>
        <w:t>)</w:t>
      </w:r>
      <w:r w:rsidRPr="0027644F">
        <w:rPr>
          <w:b/>
        </w:rPr>
        <w:t xml:space="preserve"> действием </w:t>
      </w:r>
      <w:r w:rsidRPr="0027644F">
        <w:rPr>
          <w:b/>
          <w:bCs/>
        </w:rPr>
        <w:t>умножения</w:t>
      </w:r>
      <w:r w:rsidRPr="0027644F">
        <w:rPr>
          <w:b/>
        </w:rPr>
        <w:t xml:space="preserve">: </w:t>
      </w:r>
      <w:r w:rsidRPr="0027644F">
        <w:rPr>
          <w:b/>
          <w:bCs/>
          <w:i/>
        </w:rPr>
        <w:t>s = v ∙ t</w:t>
      </w:r>
      <w:r w:rsidRPr="0027644F">
        <w:rPr>
          <w:b/>
          <w:bCs/>
        </w:rPr>
        <w:t>.</w:t>
      </w:r>
    </w:p>
    <w:p w:rsidR="00B425BD" w:rsidRDefault="00B425BD" w:rsidP="003001F6">
      <w:pPr>
        <w:pStyle w:val="af9"/>
        <w:spacing w:line="228" w:lineRule="auto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B425BD" w:rsidRDefault="00B425BD" w:rsidP="003001F6">
      <w:pPr>
        <w:pStyle w:val="afa"/>
        <w:spacing w:line="228" w:lineRule="auto"/>
        <w:rPr>
          <w:iCs/>
        </w:rPr>
      </w:pPr>
      <w:r>
        <w:t xml:space="preserve">Учитель предлагает учащимся самостоятельно решить задачу с пояснением. </w:t>
      </w:r>
      <w:r>
        <w:rPr>
          <w:iCs/>
        </w:rPr>
        <w:t>Ученики решают задачу.</w:t>
      </w:r>
    </w:p>
    <w:p w:rsidR="00B425BD" w:rsidRDefault="00B425BD" w:rsidP="003001F6">
      <w:pPr>
        <w:pStyle w:val="2"/>
        <w:keepNext/>
        <w:spacing w:line="228" w:lineRule="auto"/>
        <w:rPr>
          <w:lang w:eastAsia="ru-RU"/>
        </w:rPr>
      </w:pPr>
      <w:r>
        <w:rPr>
          <w:lang w:eastAsia="ru-RU"/>
        </w:rPr>
        <w:t>Задача</w:t>
      </w:r>
    </w:p>
    <w:p w:rsidR="00B425BD" w:rsidRPr="0027644F" w:rsidRDefault="00B425BD" w:rsidP="003001F6">
      <w:pPr>
        <w:pStyle w:val="af9"/>
        <w:spacing w:line="228" w:lineRule="auto"/>
        <w:rPr>
          <w:rStyle w:val="afb"/>
        </w:rPr>
      </w:pPr>
      <w:r w:rsidRPr="0027644F">
        <w:rPr>
          <w:rStyle w:val="afb"/>
        </w:rPr>
        <w:t>s = v ∙ t</w:t>
      </w:r>
    </w:p>
    <w:p w:rsidR="00B425BD" w:rsidRPr="0027644F" w:rsidRDefault="00B425BD" w:rsidP="003001F6">
      <w:pPr>
        <w:pStyle w:val="af9"/>
        <w:spacing w:line="228" w:lineRule="auto"/>
        <w:rPr>
          <w:i/>
        </w:rPr>
      </w:pPr>
      <w:r w:rsidRPr="0027644F">
        <w:rPr>
          <w:i/>
        </w:rPr>
        <w:t>100 ∙ 3 = 300 (м) — расстояние до реки</w:t>
      </w:r>
    </w:p>
    <w:p w:rsidR="00B425BD" w:rsidRPr="0027644F" w:rsidRDefault="00B425BD" w:rsidP="003001F6">
      <w:pPr>
        <w:pStyle w:val="af9"/>
        <w:spacing w:line="228" w:lineRule="auto"/>
        <w:rPr>
          <w:i/>
        </w:rPr>
      </w:pPr>
      <w:r w:rsidRPr="0027644F">
        <w:rPr>
          <w:i/>
        </w:rPr>
        <w:t>100 ∙ 5 = 500 (м) — расстояние в обратном направлении</w:t>
      </w:r>
    </w:p>
    <w:p w:rsidR="00B425BD" w:rsidRPr="0027644F" w:rsidRDefault="00B425BD" w:rsidP="003001F6">
      <w:pPr>
        <w:pStyle w:val="af9"/>
        <w:spacing w:line="228" w:lineRule="auto"/>
        <w:rPr>
          <w:i/>
        </w:rPr>
      </w:pPr>
      <w:r w:rsidRPr="0027644F">
        <w:rPr>
          <w:i/>
        </w:rPr>
        <w:t>500 – 300 = 200 (м) — на столько метров длиннее расстояние в</w:t>
      </w:r>
      <w:r>
        <w:rPr>
          <w:i/>
        </w:rPr>
        <w:t> </w:t>
      </w:r>
      <w:r w:rsidRPr="0027644F">
        <w:rPr>
          <w:i/>
        </w:rPr>
        <w:t>обратном направлении, чем расстояние до реки</w:t>
      </w:r>
    </w:p>
    <w:p w:rsidR="00B425BD" w:rsidRPr="0027644F" w:rsidRDefault="00B425BD" w:rsidP="003001F6">
      <w:pPr>
        <w:pStyle w:val="af9"/>
        <w:spacing w:after="60" w:line="228" w:lineRule="auto"/>
        <w:rPr>
          <w:i/>
        </w:rPr>
      </w:pPr>
      <w:r w:rsidRPr="0027644F">
        <w:rPr>
          <w:i/>
        </w:rPr>
        <w:t>Ответ: на 200 м длиннее.</w:t>
      </w:r>
    </w:p>
    <w:p w:rsidR="00B425BD" w:rsidRDefault="00B425BD" w:rsidP="003001F6">
      <w:pPr>
        <w:pStyle w:val="af9"/>
        <w:spacing w:line="228" w:lineRule="auto"/>
      </w:pPr>
      <w:r>
        <w:rPr>
          <w:b/>
        </w:rPr>
        <w:t>Учитель.</w:t>
      </w:r>
      <w:r>
        <w:t xml:space="preserve"> Проверьте друг у друга правильность решения задачи, используя презентацию.</w:t>
      </w:r>
    </w:p>
    <w:p w:rsidR="00B425BD" w:rsidRDefault="00B425BD" w:rsidP="003001F6">
      <w:pPr>
        <w:pStyle w:val="af9"/>
        <w:spacing w:line="228" w:lineRule="auto"/>
        <w:rPr>
          <w:i/>
          <w:iCs/>
        </w:rPr>
      </w:pPr>
      <w:r>
        <w:t>Обоснуйте, почему расстояние в обратном н</w:t>
      </w:r>
      <w:bookmarkStart w:id="4" w:name="_GoBack"/>
      <w:bookmarkEnd w:id="4"/>
      <w:r>
        <w:t xml:space="preserve">аправлении на 200 м длиннее, чем расстояние до реки. </w:t>
      </w:r>
      <w:r>
        <w:rPr>
          <w:i/>
          <w:iCs/>
        </w:rPr>
        <w:t xml:space="preserve">(Скорость движения одинаковая, но время движения разное, </w:t>
      </w:r>
      <w:proofErr w:type="gramStart"/>
      <w:r>
        <w:rPr>
          <w:i/>
          <w:iCs/>
        </w:rPr>
        <w:t>поэтому</w:t>
      </w:r>
      <w:proofErr w:type="gramEnd"/>
      <w:r>
        <w:rPr>
          <w:i/>
          <w:iCs/>
        </w:rPr>
        <w:t xml:space="preserve"> чем больше время движения, тем длиннее будет пройденное расстояние.)</w:t>
      </w:r>
    </w:p>
    <w:p w:rsidR="00B425BD" w:rsidRDefault="00B425BD" w:rsidP="003001F6">
      <w:pPr>
        <w:pStyle w:val="2"/>
        <w:spacing w:line="228" w:lineRule="auto"/>
      </w:pPr>
      <w:bookmarkStart w:id="5" w:name="_Hlk193200069"/>
      <w:r>
        <w:t>ЗАПОМНИТЕ!</w:t>
      </w:r>
    </w:p>
    <w:p w:rsidR="00B425BD" w:rsidRPr="0027644F" w:rsidRDefault="00B425BD" w:rsidP="003001F6">
      <w:pPr>
        <w:pStyle w:val="afe"/>
        <w:spacing w:line="228" w:lineRule="auto"/>
        <w:rPr>
          <w:b/>
        </w:rPr>
      </w:pPr>
      <w:bookmarkStart w:id="6" w:name="_Hlk193199963"/>
      <w:r w:rsidRPr="0027644F">
        <w:rPr>
          <w:b/>
        </w:rPr>
        <w:t>Чем больше будет время движения при одинаковой скорости, тем длиннее будет пройденное расстояние.</w:t>
      </w:r>
    </w:p>
    <w:bookmarkEnd w:id="6"/>
    <w:p w:rsidR="00B425BD" w:rsidRDefault="00B425BD" w:rsidP="003001F6">
      <w:pPr>
        <w:pStyle w:val="af9"/>
        <w:spacing w:line="228" w:lineRule="auto"/>
      </w:pPr>
      <w:r>
        <w:rPr>
          <w:b/>
        </w:rPr>
        <w:t>Учитель.</w:t>
      </w:r>
      <w:r>
        <w:t xml:space="preserve"> Прочитайте и расскажите друг другу.</w:t>
      </w:r>
    </w:p>
    <w:p w:rsidR="00B425BD" w:rsidRDefault="00B425BD" w:rsidP="003001F6">
      <w:pPr>
        <w:pStyle w:val="af9"/>
        <w:spacing w:line="228" w:lineRule="auto"/>
        <w:rPr>
          <w:bCs/>
          <w:iCs/>
        </w:rPr>
      </w:pPr>
      <w:r>
        <w:rPr>
          <w:bCs/>
          <w:iCs/>
        </w:rPr>
        <w:t>Продолжите: «Чем больше будет время движения при одинаковой скорости, тем … будет пройденное расстояние».</w:t>
      </w:r>
    </w:p>
    <w:p w:rsidR="00B425BD" w:rsidRDefault="00B425BD" w:rsidP="003001F6">
      <w:pPr>
        <w:pStyle w:val="af9"/>
        <w:spacing w:line="228" w:lineRule="auto"/>
      </w:pPr>
      <w:r>
        <w:t>Проверьте друг у друга усвоенные знания, используя презентацию.</w:t>
      </w:r>
    </w:p>
    <w:bookmarkEnd w:id="5"/>
    <w:p w:rsidR="00B425BD" w:rsidRDefault="00B425BD" w:rsidP="003001F6">
      <w:pPr>
        <w:pStyle w:val="2"/>
        <w:spacing w:line="228" w:lineRule="auto"/>
      </w:pPr>
      <w:r>
        <w:t>ЗАПОМНИТЕ!</w:t>
      </w:r>
    </w:p>
    <w:p w:rsidR="00B425BD" w:rsidRPr="0027644F" w:rsidRDefault="00B425BD" w:rsidP="003001F6">
      <w:pPr>
        <w:pStyle w:val="afe"/>
        <w:spacing w:line="228" w:lineRule="auto"/>
        <w:rPr>
          <w:b/>
        </w:rPr>
      </w:pPr>
      <w:r w:rsidRPr="0027644F">
        <w:rPr>
          <w:b/>
        </w:rPr>
        <w:t>Чем меньше будет время движения при одинаковой скорости, тем короче будет пройденное расстояние.</w:t>
      </w:r>
    </w:p>
    <w:p w:rsidR="00B425BD" w:rsidRDefault="00B425BD" w:rsidP="003001F6">
      <w:pPr>
        <w:pStyle w:val="af9"/>
        <w:spacing w:line="228" w:lineRule="auto"/>
      </w:pPr>
      <w:r>
        <w:rPr>
          <w:b/>
        </w:rPr>
        <w:t>Учитель.</w:t>
      </w:r>
      <w:r>
        <w:t xml:space="preserve"> Прочитайте и расскажите друг другу.</w:t>
      </w:r>
    </w:p>
    <w:p w:rsidR="00B425BD" w:rsidRDefault="00B425BD" w:rsidP="003001F6">
      <w:pPr>
        <w:pStyle w:val="af9"/>
        <w:spacing w:line="228" w:lineRule="auto"/>
        <w:rPr>
          <w:bCs/>
          <w:iCs/>
        </w:rPr>
      </w:pPr>
      <w:r>
        <w:rPr>
          <w:bCs/>
          <w:iCs/>
        </w:rPr>
        <w:t>Продолжите: «Чем меньше будет время движения при одинаковой скорости, тем … будет пройденное расстояние».</w:t>
      </w:r>
    </w:p>
    <w:p w:rsidR="00C176FF" w:rsidRPr="00073DA8" w:rsidRDefault="00B425BD" w:rsidP="003001F6">
      <w:pPr>
        <w:pStyle w:val="af9"/>
        <w:spacing w:line="228" w:lineRule="auto"/>
      </w:pPr>
      <w:r>
        <w:t>Проверьте друг у друга усвоенные знания, используя презентацию.</w:t>
      </w:r>
      <w:bookmarkEnd w:id="1"/>
    </w:p>
    <w:sectPr w:rsidR="00C176FF" w:rsidRPr="00073DA8" w:rsidSect="004D3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9E" w:rsidRDefault="00F6469E" w:rsidP="00AA1ABA">
      <w:pPr>
        <w:spacing w:after="0" w:line="240" w:lineRule="auto"/>
      </w:pPr>
      <w:r>
        <w:separator/>
      </w:r>
    </w:p>
  </w:endnote>
  <w:endnote w:type="continuationSeparator" w:id="0">
    <w:p w:rsidR="00F6469E" w:rsidRDefault="00F6469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3001F6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9E" w:rsidRDefault="00F6469E" w:rsidP="00AA1ABA">
      <w:pPr>
        <w:spacing w:after="0" w:line="240" w:lineRule="auto"/>
      </w:pPr>
      <w:r>
        <w:separator/>
      </w:r>
    </w:p>
  </w:footnote>
  <w:footnote w:type="continuationSeparator" w:id="0">
    <w:p w:rsidR="00F6469E" w:rsidRDefault="00F6469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F8769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</w:t>
    </w:r>
    <w:r w:rsidR="00DD5306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С. Шилова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06" w:rsidRDefault="00DD53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01F6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5BD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54EB"/>
    <w:rsid w:val="00F6469E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D524-A1AC-4BB5-AF2F-E886952D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2025-12-20T09:27:00Z</dcterms:created>
  <dcterms:modified xsi:type="dcterms:W3CDTF">2025-12-20T09:27:00Z</dcterms:modified>
</cp:coreProperties>
</file>