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C3346" w:rsidRPr="008C3346" w:rsidRDefault="008C3346" w:rsidP="008C3346">
      <w:pPr>
        <w:pStyle w:val="11"/>
      </w:pPr>
      <w:bookmarkStart w:id="0" w:name="_Hlk193624391"/>
      <w:r>
        <w:t>Раздаточный материал для учителя к уроку 9</w:t>
      </w:r>
      <w:r>
        <w:t>6</w:t>
      </w:r>
    </w:p>
    <w:p w:rsidR="008C3346" w:rsidRDefault="008C3346" w:rsidP="008C3346">
      <w:pPr>
        <w:pStyle w:val="12"/>
        <w:rPr>
          <w:b w:val="0"/>
          <w:i/>
          <w:sz w:val="24"/>
        </w:rPr>
      </w:pPr>
      <w:r w:rsidRPr="008C3346">
        <w:t>Урок 96 [1, с. 59], задание 4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C3346" w:rsidTr="008C3346">
        <w:tc>
          <w:tcPr>
            <w:tcW w:w="10206" w:type="dxa"/>
          </w:tcPr>
          <w:p w:rsidR="008C3346" w:rsidRPr="00DC20DF" w:rsidRDefault="008C3346" w:rsidP="00E96BB3">
            <w:pPr>
              <w:pStyle w:val="12"/>
              <w:spacing w:before="60" w:after="60"/>
              <w:rPr>
                <w:b w:val="0"/>
              </w:rPr>
            </w:pPr>
            <w:r w:rsidRPr="00DC20DF">
              <w:rPr>
                <w:b w:val="0"/>
              </w:rPr>
              <w:t>4. Мирослав проплыл 30 м со скоростью 15 м/мин, а потом — 40</w:t>
            </w:r>
            <w:r>
              <w:rPr>
                <w:b w:val="0"/>
              </w:rPr>
              <w:t> </w:t>
            </w:r>
            <w:r w:rsidRPr="00DC20DF">
              <w:rPr>
                <w:b w:val="0"/>
              </w:rPr>
              <w:t>м со</w:t>
            </w:r>
            <w:r>
              <w:rPr>
                <w:b w:val="0"/>
              </w:rPr>
              <w:t> </w:t>
            </w:r>
            <w:r w:rsidRPr="00DC20DF">
              <w:rPr>
                <w:b w:val="0"/>
              </w:rPr>
              <w:t>скоростью 10 м/мин. Сколько минут он плыл?</w:t>
            </w:r>
          </w:p>
          <w:p w:rsidR="008C3346" w:rsidRDefault="008C3346" w:rsidP="00E96BB3">
            <w:pPr>
              <w:pStyle w:val="12"/>
              <w:spacing w:before="60" w:after="60"/>
              <w:rPr>
                <w:b w:val="0"/>
                <w:i/>
                <w:sz w:val="24"/>
              </w:rPr>
            </w:pPr>
            <w:r w:rsidRPr="00DC20DF">
              <w:rPr>
                <w:b w:val="0"/>
              </w:rPr>
              <w:t>Как изменить числа в условии задачи так, чтобы ответ увеличился?</w:t>
            </w:r>
          </w:p>
        </w:tc>
      </w:tr>
    </w:tbl>
    <w:p w:rsidR="008C3346" w:rsidRDefault="008C3346" w:rsidP="008C3346">
      <w:pPr>
        <w:pStyle w:val="af9"/>
        <w:spacing w:before="60"/>
        <w:rPr>
          <w:lang w:eastAsia="ru-RU"/>
        </w:rPr>
      </w:pPr>
      <w:bookmarkStart w:id="1" w:name="_Hlk193438741"/>
      <w:r>
        <w:rPr>
          <w:lang w:eastAsia="ru-RU"/>
        </w:rPr>
        <w:t xml:space="preserve">При выполнении </w:t>
      </w:r>
      <w:r>
        <w:rPr>
          <w:b/>
          <w:bCs/>
          <w:i/>
          <w:iCs/>
          <w:lang w:eastAsia="ru-RU"/>
        </w:rPr>
        <w:t>задания 4</w:t>
      </w:r>
      <w:r>
        <w:rPr>
          <w:lang w:eastAsia="ru-RU"/>
        </w:rPr>
        <w:t xml:space="preserve"> ученикам необходимо решить составную задачу на движение, состоящую из </w:t>
      </w:r>
      <w:r>
        <w:rPr>
          <w:b/>
          <w:bCs/>
          <w:i/>
          <w:iCs/>
          <w:lang w:eastAsia="ru-RU"/>
        </w:rPr>
        <w:t>трёх</w:t>
      </w:r>
      <w:r>
        <w:rPr>
          <w:lang w:eastAsia="ru-RU"/>
        </w:rPr>
        <w:t xml:space="preserve"> простых: </w:t>
      </w:r>
      <w:r>
        <w:rPr>
          <w:b/>
          <w:bCs/>
          <w:i/>
          <w:iCs/>
          <w:lang w:eastAsia="ru-RU"/>
        </w:rPr>
        <w:t xml:space="preserve">первая </w:t>
      </w:r>
      <w:r>
        <w:rPr>
          <w:bCs/>
          <w:iCs/>
          <w:lang w:eastAsia="ru-RU"/>
        </w:rPr>
        <w:t>и</w:t>
      </w:r>
      <w:r>
        <w:rPr>
          <w:b/>
          <w:bCs/>
          <w:i/>
          <w:iCs/>
          <w:lang w:eastAsia="ru-RU"/>
        </w:rPr>
        <w:t xml:space="preserve"> вторая</w:t>
      </w:r>
      <w:r>
        <w:rPr>
          <w:lang w:eastAsia="ru-RU"/>
        </w:rPr>
        <w:t xml:space="preserve"> — на нахождение </w:t>
      </w:r>
      <w:r>
        <w:rPr>
          <w:b/>
          <w:bCs/>
          <w:i/>
          <w:iCs/>
          <w:lang w:eastAsia="ru-RU"/>
        </w:rPr>
        <w:t>времени движения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третья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суммы</w:t>
      </w:r>
      <w:r>
        <w:rPr>
          <w:lang w:eastAsia="ru-RU"/>
        </w:rPr>
        <w:t xml:space="preserve"> — </w:t>
      </w:r>
      <w:r w:rsidR="00CD4BCA">
        <w:rPr>
          <w:b/>
          <w:bCs/>
          <w:i/>
          <w:iCs/>
          <w:lang w:eastAsia="ru-RU"/>
        </w:rPr>
        <w:t>всего времени движения в </w:t>
      </w:r>
      <w:bookmarkStart w:id="2" w:name="_GoBack"/>
      <w:bookmarkEnd w:id="2"/>
      <w:r>
        <w:rPr>
          <w:b/>
          <w:bCs/>
          <w:i/>
          <w:iCs/>
          <w:lang w:eastAsia="ru-RU"/>
        </w:rPr>
        <w:t>пути</w:t>
      </w:r>
      <w:r>
        <w:rPr>
          <w:lang w:eastAsia="ru-RU"/>
        </w:rPr>
        <w:t>.</w:t>
      </w:r>
    </w:p>
    <w:bookmarkEnd w:id="1"/>
    <w:p w:rsidR="008C3346" w:rsidRDefault="008C3346" w:rsidP="008C3346">
      <w:pPr>
        <w:pStyle w:val="af9"/>
      </w:pPr>
      <w:r>
        <w:rPr>
          <w:rFonts w:eastAsia="Times New Roman"/>
          <w:lang w:eastAsia="ru-RU"/>
        </w:rPr>
        <w:t xml:space="preserve">Перед выполнением </w:t>
      </w:r>
      <w:r>
        <w:rPr>
          <w:rFonts w:eastAsia="Times New Roman"/>
          <w:b/>
          <w:bCs/>
          <w:i/>
          <w:iCs/>
          <w:lang w:eastAsia="ru-RU"/>
        </w:rPr>
        <w:t>задания 4</w:t>
      </w:r>
      <w:r>
        <w:rPr>
          <w:rFonts w:eastAsia="Times New Roman"/>
          <w:lang w:eastAsia="ru-RU"/>
        </w:rPr>
        <w:t xml:space="preserve"> </w:t>
      </w:r>
      <w:r>
        <w:t>сначала необходимо повторить, как, зная расстояние и скорость движения, найти время движения.</w:t>
      </w:r>
    </w:p>
    <w:p w:rsidR="008C3346" w:rsidRDefault="008C3346" w:rsidP="008C3346">
      <w:pPr>
        <w:pStyle w:val="2"/>
      </w:pPr>
      <w:bookmarkStart w:id="3" w:name="_Hlk192954887"/>
      <w:r>
        <w:t>ПОВТОРИТЕ!</w:t>
      </w:r>
    </w:p>
    <w:p w:rsidR="008C3346" w:rsidRPr="0027644F" w:rsidRDefault="008C3346" w:rsidP="008C3346">
      <w:pPr>
        <w:pStyle w:val="afe"/>
        <w:rPr>
          <w:b/>
        </w:rPr>
      </w:pPr>
      <w:r w:rsidRPr="0027644F">
        <w:rPr>
          <w:b/>
        </w:rPr>
        <w:t xml:space="preserve">Если известны </w:t>
      </w:r>
      <w:r w:rsidRPr="0027644F">
        <w:rPr>
          <w:b/>
          <w:bCs/>
        </w:rPr>
        <w:t>расстояние (</w:t>
      </w:r>
      <w:r w:rsidRPr="0027644F">
        <w:rPr>
          <w:b/>
          <w:bCs/>
          <w:i/>
        </w:rPr>
        <w:t>s</w:t>
      </w:r>
      <w:r w:rsidRPr="0027644F">
        <w:rPr>
          <w:b/>
          <w:bCs/>
        </w:rPr>
        <w:t>)</w:t>
      </w:r>
      <w:r w:rsidRPr="0027644F">
        <w:rPr>
          <w:b/>
        </w:rPr>
        <w:t xml:space="preserve"> и </w:t>
      </w:r>
      <w:r w:rsidRPr="0027644F">
        <w:rPr>
          <w:b/>
          <w:bCs/>
        </w:rPr>
        <w:t>скорость</w:t>
      </w:r>
      <w:r w:rsidRPr="0027644F">
        <w:rPr>
          <w:b/>
        </w:rPr>
        <w:t xml:space="preserve"> </w:t>
      </w:r>
      <w:r w:rsidRPr="0027644F">
        <w:rPr>
          <w:b/>
          <w:bCs/>
        </w:rPr>
        <w:t>(</w:t>
      </w:r>
      <w:r w:rsidRPr="0027644F">
        <w:rPr>
          <w:b/>
          <w:bCs/>
          <w:i/>
        </w:rPr>
        <w:t>v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движения, то можно найти </w:t>
      </w:r>
      <w:r w:rsidRPr="0027644F">
        <w:rPr>
          <w:b/>
          <w:bCs/>
        </w:rPr>
        <w:t>время (</w:t>
      </w:r>
      <w:r w:rsidRPr="0027644F">
        <w:rPr>
          <w:b/>
          <w:bCs/>
          <w:i/>
        </w:rPr>
        <w:t>t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 действием </w:t>
      </w:r>
      <w:r w:rsidRPr="0027644F">
        <w:rPr>
          <w:b/>
          <w:bCs/>
        </w:rPr>
        <w:t>деления</w:t>
      </w:r>
      <w:r w:rsidRPr="0027644F">
        <w:rPr>
          <w:b/>
        </w:rPr>
        <w:t>:</w:t>
      </w:r>
      <w:r w:rsidRPr="0027644F">
        <w:rPr>
          <w:b/>
          <w:bCs/>
        </w:rPr>
        <w:t xml:space="preserve"> </w:t>
      </w:r>
      <w:bookmarkStart w:id="4" w:name="_Hlk192955418"/>
      <w:r w:rsidRPr="0027644F">
        <w:rPr>
          <w:b/>
          <w:bCs/>
          <w:i/>
        </w:rPr>
        <w:t>t = s</w:t>
      </w:r>
      <w:proofErr w:type="gramStart"/>
      <w:r w:rsidRPr="0027644F">
        <w:rPr>
          <w:b/>
          <w:bCs/>
          <w:i/>
        </w:rPr>
        <w:t xml:space="preserve"> :</w:t>
      </w:r>
      <w:proofErr w:type="gramEnd"/>
      <w:r w:rsidRPr="0027644F">
        <w:rPr>
          <w:b/>
          <w:bCs/>
          <w:i/>
        </w:rPr>
        <w:t xml:space="preserve"> v</w:t>
      </w:r>
      <w:bookmarkEnd w:id="4"/>
      <w:r w:rsidRPr="0027644F">
        <w:rPr>
          <w:b/>
          <w:bCs/>
        </w:rPr>
        <w:t>.</w:t>
      </w:r>
      <w:r w:rsidRPr="0027644F">
        <w:rPr>
          <w:b/>
        </w:rPr>
        <w:t xml:space="preserve"> </w:t>
      </w:r>
    </w:p>
    <w:bookmarkEnd w:id="3"/>
    <w:p w:rsidR="008C3346" w:rsidRDefault="008C3346" w:rsidP="008C3346">
      <w:pPr>
        <w:pStyle w:val="af9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8C3346" w:rsidRDefault="008C3346" w:rsidP="008C3346">
      <w:pPr>
        <w:pStyle w:val="af9"/>
      </w:pPr>
      <w:r>
        <w:rPr>
          <w:bCs/>
          <w:iCs/>
        </w:rPr>
        <w:t>Продолжите:</w:t>
      </w:r>
      <w:r>
        <w:t xml:space="preserve"> «Если известны </w:t>
      </w:r>
      <w:r>
        <w:rPr>
          <w:b/>
          <w:bCs/>
        </w:rPr>
        <w:t>расстояние (s)</w:t>
      </w:r>
      <w:r>
        <w:t xml:space="preserve"> и </w:t>
      </w:r>
      <w:r>
        <w:rPr>
          <w:b/>
          <w:bCs/>
        </w:rPr>
        <w:t>скорость</w:t>
      </w:r>
      <w:r>
        <w:t xml:space="preserve"> </w:t>
      </w:r>
      <w:r>
        <w:rPr>
          <w:b/>
          <w:bCs/>
        </w:rPr>
        <w:t>(v)</w:t>
      </w:r>
      <w:r>
        <w:t xml:space="preserve"> движения, то можно найти </w:t>
      </w:r>
      <w:r>
        <w:rPr>
          <w:b/>
          <w:bCs/>
        </w:rPr>
        <w:t xml:space="preserve">… </w:t>
      </w:r>
      <w:r>
        <w:rPr>
          <w:bCs/>
        </w:rPr>
        <w:t>действием 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</w:rPr>
        <w:t>t = …</w:t>
      </w:r>
      <w:r>
        <w:t>».</w:t>
      </w:r>
    </w:p>
    <w:p w:rsidR="008C3346" w:rsidRDefault="008C3346" w:rsidP="008C3346">
      <w:pPr>
        <w:pStyle w:val="af9"/>
      </w:pPr>
      <w:bookmarkStart w:id="5" w:name="_Hlk193185057"/>
      <w:r>
        <w:t>Проверьте друг у друга усвоенные знания, используя презентацию.</w:t>
      </w:r>
    </w:p>
    <w:p w:rsidR="008C3346" w:rsidRDefault="008C3346" w:rsidP="008C3346">
      <w:pPr>
        <w:pStyle w:val="afa"/>
      </w:pPr>
      <w:bookmarkStart w:id="6" w:name="_Hlk193193728"/>
      <w:bookmarkEnd w:id="5"/>
      <w:r>
        <w:t>Затем учитель предлагает учащимся самостоятельно решить задачу.</w:t>
      </w:r>
    </w:p>
    <w:p w:rsidR="008C3346" w:rsidRDefault="008C3346" w:rsidP="008C3346">
      <w:pPr>
        <w:pStyle w:val="2"/>
        <w:rPr>
          <w:lang w:eastAsia="ru-RU"/>
        </w:rPr>
      </w:pPr>
      <w:r>
        <w:rPr>
          <w:lang w:eastAsia="ru-RU"/>
        </w:rPr>
        <w:t>Задача</w:t>
      </w:r>
    </w:p>
    <w:bookmarkEnd w:id="6"/>
    <w:p w:rsidR="008C3346" w:rsidRPr="0027644F" w:rsidRDefault="008C3346" w:rsidP="008C3346">
      <w:pPr>
        <w:pStyle w:val="af9"/>
        <w:rPr>
          <w:rStyle w:val="afb"/>
        </w:rPr>
      </w:pPr>
      <w:r w:rsidRPr="0027644F">
        <w:rPr>
          <w:rStyle w:val="afb"/>
        </w:rPr>
        <w:t>t = s</w:t>
      </w:r>
      <w:proofErr w:type="gramStart"/>
      <w:r w:rsidRPr="0027644F">
        <w:rPr>
          <w:rStyle w:val="afb"/>
        </w:rPr>
        <w:t xml:space="preserve"> :</w:t>
      </w:r>
      <w:proofErr w:type="gramEnd"/>
      <w:r w:rsidRPr="0027644F">
        <w:rPr>
          <w:rStyle w:val="afb"/>
        </w:rPr>
        <w:t xml:space="preserve"> v</w:t>
      </w:r>
    </w:p>
    <w:p w:rsidR="008C3346" w:rsidRPr="0027644F" w:rsidRDefault="008C3346" w:rsidP="008C3346">
      <w:pPr>
        <w:pStyle w:val="af9"/>
        <w:rPr>
          <w:i/>
        </w:rPr>
      </w:pPr>
      <w:r w:rsidRPr="0027644F">
        <w:rPr>
          <w:i/>
        </w:rPr>
        <w:t>1) 30</w:t>
      </w:r>
      <w:proofErr w:type="gramStart"/>
      <w:r w:rsidRPr="0027644F">
        <w:rPr>
          <w:i/>
        </w:rPr>
        <w:t xml:space="preserve"> :</w:t>
      </w:r>
      <w:proofErr w:type="gramEnd"/>
      <w:r w:rsidRPr="0027644F">
        <w:rPr>
          <w:i/>
        </w:rPr>
        <w:t xml:space="preserve"> 15 = 2 (мин)</w:t>
      </w:r>
    </w:p>
    <w:p w:rsidR="008C3346" w:rsidRPr="0027644F" w:rsidRDefault="008C3346" w:rsidP="008C3346">
      <w:pPr>
        <w:pStyle w:val="af9"/>
        <w:rPr>
          <w:i/>
        </w:rPr>
      </w:pPr>
      <w:r w:rsidRPr="0027644F">
        <w:rPr>
          <w:i/>
        </w:rPr>
        <w:t>2) 40</w:t>
      </w:r>
      <w:proofErr w:type="gramStart"/>
      <w:r w:rsidRPr="0027644F">
        <w:rPr>
          <w:i/>
        </w:rPr>
        <w:t xml:space="preserve"> :</w:t>
      </w:r>
      <w:proofErr w:type="gramEnd"/>
      <w:r w:rsidRPr="0027644F">
        <w:rPr>
          <w:i/>
        </w:rPr>
        <w:t xml:space="preserve"> 10 = 4 (мин)</w:t>
      </w:r>
    </w:p>
    <w:p w:rsidR="008C3346" w:rsidRPr="0027644F" w:rsidRDefault="008C3346" w:rsidP="008C3346">
      <w:pPr>
        <w:pStyle w:val="af9"/>
        <w:rPr>
          <w:i/>
        </w:rPr>
      </w:pPr>
      <w:r w:rsidRPr="0027644F">
        <w:rPr>
          <w:i/>
        </w:rPr>
        <w:t>3) 2 + 4 = 6 (мин)</w:t>
      </w:r>
    </w:p>
    <w:p w:rsidR="008C3346" w:rsidRPr="0027644F" w:rsidRDefault="008C3346" w:rsidP="008C3346">
      <w:pPr>
        <w:pStyle w:val="af9"/>
        <w:spacing w:after="60"/>
        <w:rPr>
          <w:i/>
        </w:rPr>
      </w:pPr>
      <w:r w:rsidRPr="0027644F">
        <w:rPr>
          <w:i/>
        </w:rPr>
        <w:t>Ответ: 6 мин.</w:t>
      </w:r>
    </w:p>
    <w:p w:rsidR="008C3346" w:rsidRDefault="008C3346" w:rsidP="008C3346">
      <w:pPr>
        <w:pStyle w:val="af9"/>
      </w:pPr>
      <w:r>
        <w:rPr>
          <w:b/>
        </w:rPr>
        <w:t>Учитель.</w:t>
      </w:r>
      <w:r>
        <w:t xml:space="preserve"> Проверьте друг у друга правильность решения задачи, используя презентацию.</w:t>
      </w:r>
    </w:p>
    <w:p w:rsidR="008C3346" w:rsidRDefault="008C3346" w:rsidP="008C3346">
      <w:pPr>
        <w:pStyle w:val="af9"/>
      </w:pPr>
      <w:r>
        <w:t>Прочитайте вопрос к заданию. Работая в паре, обсудите, как изменить числа в условии задачи так, чтобы ответ увеличился? Даю вам на обсуждение 1 мин.</w:t>
      </w:r>
    </w:p>
    <w:p w:rsidR="008C3346" w:rsidRDefault="008C3346" w:rsidP="008C3346">
      <w:pPr>
        <w:pStyle w:val="af9"/>
      </w:pPr>
      <w:bookmarkStart w:id="7" w:name="_Hlk192956125"/>
      <w:r>
        <w:rPr>
          <w:b/>
        </w:rPr>
        <w:t>1-й учащийся.</w:t>
      </w:r>
      <w:r>
        <w:t xml:space="preserve"> Мы решили, что уменьшим скорость Мирослава с 15 м/мин до 10 м/мин — тогда 30 м он проплывёт за 3 мин: </w:t>
      </w:r>
      <w:r>
        <w:rPr>
          <w:b/>
          <w:i/>
        </w:rPr>
        <w:t>30</w:t>
      </w:r>
      <w:proofErr w:type="gramStart"/>
      <w:r>
        <w:rPr>
          <w:b/>
          <w:i/>
        </w:rPr>
        <w:t> :</w:t>
      </w:r>
      <w:proofErr w:type="gramEnd"/>
      <w:r>
        <w:rPr>
          <w:b/>
          <w:i/>
        </w:rPr>
        <w:t> 10 = 3 (мин)</w:t>
      </w:r>
      <w:r>
        <w:t>,</w:t>
      </w:r>
      <w:r>
        <w:rPr>
          <w:i/>
        </w:rPr>
        <w:t xml:space="preserve"> </w:t>
      </w:r>
      <w:r>
        <w:rPr>
          <w:b/>
          <w:i/>
        </w:rPr>
        <w:t>3 + 4 = 7 (мин)</w:t>
      </w:r>
      <w:r>
        <w:t>.</w:t>
      </w:r>
      <w:r>
        <w:rPr>
          <w:i/>
        </w:rPr>
        <w:t xml:space="preserve"> </w:t>
      </w:r>
      <w:r>
        <w:t>У нас ответ увеличился.</w:t>
      </w:r>
    </w:p>
    <w:bookmarkEnd w:id="7"/>
    <w:p w:rsidR="008C3346" w:rsidRDefault="008C3346" w:rsidP="008C3346">
      <w:pPr>
        <w:pStyle w:val="af9"/>
        <w:rPr>
          <w:i/>
        </w:rPr>
      </w:pPr>
      <w:r>
        <w:rPr>
          <w:b/>
        </w:rPr>
        <w:t>2-й учащийся.</w:t>
      </w:r>
      <w:r>
        <w:t xml:space="preserve"> У нас тоже ответ увеличился, но мы решили, что уменьшим скорость Мирослава </w:t>
      </w:r>
      <w:bookmarkStart w:id="8" w:name="_Hlk192956368"/>
      <w:bookmarkStart w:id="9" w:name="_Hlk192956331"/>
      <w:r>
        <w:t>с 10 м/мин до 5 м/мин</w:t>
      </w:r>
      <w:bookmarkEnd w:id="8"/>
      <w:r>
        <w:t xml:space="preserve"> — тогда 40 м он проплывёт за 8 мин: </w:t>
      </w:r>
      <w:r>
        <w:rPr>
          <w:b/>
          <w:i/>
        </w:rPr>
        <w:t>40</w:t>
      </w:r>
      <w:proofErr w:type="gramStart"/>
      <w:r>
        <w:rPr>
          <w:b/>
          <w:i/>
        </w:rPr>
        <w:t> :</w:t>
      </w:r>
      <w:proofErr w:type="gramEnd"/>
      <w:r>
        <w:rPr>
          <w:b/>
          <w:i/>
        </w:rPr>
        <w:t> 5 = 8 (мин)</w:t>
      </w:r>
      <w:r>
        <w:t>,</w:t>
      </w:r>
      <w:r>
        <w:rPr>
          <w:i/>
        </w:rPr>
        <w:t xml:space="preserve"> </w:t>
      </w:r>
      <w:r>
        <w:rPr>
          <w:b/>
          <w:i/>
        </w:rPr>
        <w:t>2 + 8 = 10 (мин)</w:t>
      </w:r>
      <w:r>
        <w:t>.</w:t>
      </w:r>
      <w:bookmarkEnd w:id="9"/>
    </w:p>
    <w:p w:rsidR="008C3346" w:rsidRDefault="008C3346" w:rsidP="008C3346">
      <w:pPr>
        <w:pStyle w:val="af9"/>
      </w:pPr>
      <w:bookmarkStart w:id="10" w:name="_Hlk192958558"/>
      <w:r>
        <w:rPr>
          <w:b/>
        </w:rPr>
        <w:t>3-й учащийся.</w:t>
      </w:r>
      <w:r>
        <w:t xml:space="preserve"> А </w:t>
      </w:r>
      <w:bookmarkEnd w:id="10"/>
      <w:r>
        <w:t>мы решили, что уменьшим скорость Мирослава с 15 м/мин на 5 м/мин и с 10 м/мин на 5 м/мин. Тогда 30 м он проплывёт за 6 мин</w:t>
      </w:r>
      <w:r w:rsidRPr="00FB3200">
        <w:t>:</w:t>
      </w:r>
      <w:r>
        <w:rPr>
          <w:b/>
        </w:rPr>
        <w:t xml:space="preserve"> </w:t>
      </w:r>
      <w:r>
        <w:rPr>
          <w:b/>
          <w:i/>
        </w:rPr>
        <w:t>30</w:t>
      </w:r>
      <w:proofErr w:type="gramStart"/>
      <w:r>
        <w:rPr>
          <w:b/>
          <w:i/>
        </w:rPr>
        <w:t> :</w:t>
      </w:r>
      <w:proofErr w:type="gramEnd"/>
      <w:r>
        <w:rPr>
          <w:b/>
          <w:i/>
        </w:rPr>
        <w:t> 5 = 6 (мин)</w:t>
      </w:r>
      <w:r>
        <w:t>.</w:t>
      </w:r>
      <w:r>
        <w:rPr>
          <w:i/>
        </w:rPr>
        <w:t xml:space="preserve"> </w:t>
      </w:r>
      <w:r>
        <w:t xml:space="preserve">А 40 м он проплывёт за 8 мин: </w:t>
      </w:r>
      <w:r>
        <w:rPr>
          <w:b/>
          <w:i/>
        </w:rPr>
        <w:t>40</w:t>
      </w:r>
      <w:proofErr w:type="gramStart"/>
      <w:r>
        <w:rPr>
          <w:b/>
          <w:i/>
        </w:rPr>
        <w:t> :</w:t>
      </w:r>
      <w:proofErr w:type="gramEnd"/>
      <w:r>
        <w:rPr>
          <w:b/>
          <w:i/>
        </w:rPr>
        <w:t> 5 = 8 (мин)</w:t>
      </w:r>
      <w:r>
        <w:t xml:space="preserve">, </w:t>
      </w:r>
      <w:r>
        <w:rPr>
          <w:b/>
          <w:i/>
        </w:rPr>
        <w:t>6 + 8 = 14 (мин)</w:t>
      </w:r>
      <w:r>
        <w:t>. У нас ответ увеличился больше, чем у всех.</w:t>
      </w:r>
    </w:p>
    <w:p w:rsidR="008C3346" w:rsidRDefault="008C3346" w:rsidP="008C3346">
      <w:pPr>
        <w:pStyle w:val="af9"/>
      </w:pPr>
      <w:r>
        <w:rPr>
          <w:b/>
        </w:rPr>
        <w:t>Учитель.</w:t>
      </w:r>
      <w:r>
        <w:t xml:space="preserve"> Молодцы! Подумайте, какой вывод можно сделать?</w:t>
      </w:r>
    </w:p>
    <w:p w:rsidR="008C3346" w:rsidRDefault="008C3346" w:rsidP="008C3346">
      <w:pPr>
        <w:pStyle w:val="af9"/>
      </w:pPr>
      <w:bookmarkStart w:id="11" w:name="_Hlk192958951"/>
      <w:bookmarkStart w:id="12" w:name="_Hlk192958968"/>
      <w:r>
        <w:rPr>
          <w:b/>
        </w:rPr>
        <w:t>4-й учащийся.</w:t>
      </w:r>
      <w:r>
        <w:t xml:space="preserve"> Я думаю, </w:t>
      </w:r>
      <w:bookmarkEnd w:id="11"/>
      <w:r>
        <w:t xml:space="preserve">что </w:t>
      </w:r>
      <w:bookmarkStart w:id="13" w:name="_Hlk193184834"/>
      <w:r>
        <w:t>чем меньше скорость движения, тем больше времени надо на преодоление того же расстояния.</w:t>
      </w:r>
      <w:bookmarkEnd w:id="13"/>
    </w:p>
    <w:p w:rsidR="008C3346" w:rsidRDefault="008C3346" w:rsidP="008C3346">
      <w:pPr>
        <w:pStyle w:val="af9"/>
      </w:pPr>
      <w:r>
        <w:rPr>
          <w:b/>
        </w:rPr>
        <w:lastRenderedPageBreak/>
        <w:t>5-й учащийся.</w:t>
      </w:r>
      <w:r>
        <w:t xml:space="preserve"> Я думаю, что </w:t>
      </w:r>
      <w:bookmarkStart w:id="14" w:name="_Hlk193184846"/>
      <w:r>
        <w:t>чем больше скорость движения, тем меньше времени надо, чтобы проплыть это же расстояние</w:t>
      </w:r>
      <w:bookmarkEnd w:id="14"/>
      <w:r>
        <w:t>.</w:t>
      </w:r>
    </w:p>
    <w:p w:rsidR="008C3346" w:rsidRDefault="008C3346" w:rsidP="008C3346">
      <w:pPr>
        <w:pStyle w:val="2"/>
      </w:pPr>
      <w:bookmarkStart w:id="15" w:name="_Hlk193184970"/>
      <w:r>
        <w:t>ЗАПОМНИТЕ!</w:t>
      </w:r>
    </w:p>
    <w:p w:rsidR="008C3346" w:rsidRPr="0027644F" w:rsidRDefault="008C3346" w:rsidP="008C3346">
      <w:pPr>
        <w:pStyle w:val="afe"/>
        <w:rPr>
          <w:b/>
        </w:rPr>
      </w:pPr>
      <w:bookmarkStart w:id="16" w:name="_Hlk193184902"/>
      <w:bookmarkEnd w:id="15"/>
      <w:r w:rsidRPr="0027644F">
        <w:rPr>
          <w:b/>
        </w:rPr>
        <w:t xml:space="preserve">Чем меньше скорость движения, тем больше времени надо </w:t>
      </w:r>
      <w:bookmarkStart w:id="17" w:name="_Hlk193185405"/>
      <w:r w:rsidRPr="0027644F">
        <w:rPr>
          <w:b/>
        </w:rPr>
        <w:t xml:space="preserve">на преодоление </w:t>
      </w:r>
      <w:bookmarkStart w:id="18" w:name="_Hlk193185289"/>
      <w:r w:rsidRPr="0027644F">
        <w:rPr>
          <w:b/>
        </w:rPr>
        <w:t>того</w:t>
      </w:r>
      <w:r>
        <w:rPr>
          <w:b/>
        </w:rPr>
        <w:t> </w:t>
      </w:r>
      <w:r w:rsidRPr="0027644F">
        <w:rPr>
          <w:b/>
        </w:rPr>
        <w:t xml:space="preserve">же </w:t>
      </w:r>
      <w:bookmarkEnd w:id="18"/>
      <w:r w:rsidRPr="0027644F">
        <w:rPr>
          <w:b/>
        </w:rPr>
        <w:t>расстояния.</w:t>
      </w:r>
    </w:p>
    <w:p w:rsidR="008C3346" w:rsidRDefault="008C3346" w:rsidP="008C3346">
      <w:pPr>
        <w:pStyle w:val="af9"/>
      </w:pPr>
      <w:bookmarkStart w:id="19" w:name="_Hlk193185131"/>
      <w:bookmarkEnd w:id="17"/>
      <w:r>
        <w:rPr>
          <w:b/>
        </w:rPr>
        <w:t>Учитель.</w:t>
      </w:r>
      <w:r>
        <w:t xml:space="preserve"> Прочитайте и расскажите друг другу.</w:t>
      </w:r>
    </w:p>
    <w:bookmarkEnd w:id="16"/>
    <w:bookmarkEnd w:id="19"/>
    <w:p w:rsidR="008C3346" w:rsidRDefault="008C3346" w:rsidP="008C3346">
      <w:pPr>
        <w:pStyle w:val="af9"/>
        <w:rPr>
          <w:bCs/>
          <w:iCs/>
        </w:rPr>
      </w:pPr>
      <w:r>
        <w:rPr>
          <w:bCs/>
          <w:iCs/>
        </w:rPr>
        <w:t>Продолжите: «Чем меньше скорость движения, тем … времени надо на преодоление того же расстояния».</w:t>
      </w:r>
    </w:p>
    <w:p w:rsidR="008C3346" w:rsidRDefault="008C3346" w:rsidP="008C3346">
      <w:pPr>
        <w:pStyle w:val="af9"/>
      </w:pPr>
      <w:bookmarkStart w:id="20" w:name="_Hlk193185087"/>
      <w:r>
        <w:t xml:space="preserve">Проверьте </w:t>
      </w:r>
      <w:bookmarkEnd w:id="20"/>
      <w:r>
        <w:t>друг у друга усвоенные знания, используя презентацию.</w:t>
      </w:r>
    </w:p>
    <w:p w:rsidR="008C3346" w:rsidRDefault="008C3346" w:rsidP="008C3346">
      <w:pPr>
        <w:pStyle w:val="2"/>
      </w:pPr>
      <w:bookmarkStart w:id="21" w:name="_Hlk193199620"/>
      <w:r>
        <w:t>ЗАПОМНИТЕ!</w:t>
      </w:r>
    </w:p>
    <w:p w:rsidR="008C3346" w:rsidRPr="0027644F" w:rsidRDefault="008C3346" w:rsidP="008C3346">
      <w:pPr>
        <w:pStyle w:val="afe"/>
        <w:rPr>
          <w:b/>
        </w:rPr>
      </w:pPr>
      <w:r w:rsidRPr="0027644F">
        <w:rPr>
          <w:b/>
        </w:rPr>
        <w:t>Чем больше скорость движения, тем меньше времени надо на преодоление того</w:t>
      </w:r>
      <w:r>
        <w:rPr>
          <w:b/>
        </w:rPr>
        <w:t> </w:t>
      </w:r>
      <w:r w:rsidRPr="0027644F">
        <w:rPr>
          <w:b/>
        </w:rPr>
        <w:t>же расстояния.</w:t>
      </w:r>
    </w:p>
    <w:p w:rsidR="008C3346" w:rsidRDefault="008C3346" w:rsidP="008C3346">
      <w:pPr>
        <w:pStyle w:val="af9"/>
      </w:pPr>
      <w:r>
        <w:rPr>
          <w:b/>
        </w:rPr>
        <w:t>Учитель.</w:t>
      </w:r>
      <w:r>
        <w:t xml:space="preserve"> Прочитайте и расскажите друг другу.</w:t>
      </w:r>
    </w:p>
    <w:p w:rsidR="008C3346" w:rsidRDefault="008C3346" w:rsidP="008C3346">
      <w:pPr>
        <w:pStyle w:val="af9"/>
        <w:rPr>
          <w:bCs/>
          <w:iCs/>
        </w:rPr>
      </w:pPr>
      <w:r>
        <w:rPr>
          <w:bCs/>
          <w:iCs/>
        </w:rPr>
        <w:t>Продолжите: «Чем больше скорость движения, тем … времени надо на преодоление того же расстояния».</w:t>
      </w:r>
    </w:p>
    <w:p w:rsidR="008C3346" w:rsidRDefault="008C3346" w:rsidP="008C3346">
      <w:pPr>
        <w:pStyle w:val="af9"/>
      </w:pPr>
      <w:r>
        <w:t>Проверьте друг у друга усвоенные знания, используя презентацию.</w:t>
      </w:r>
    </w:p>
    <w:bookmarkEnd w:id="0"/>
    <w:bookmarkEnd w:id="12"/>
    <w:bookmarkEnd w:id="21"/>
    <w:p w:rsidR="00C176FF" w:rsidRPr="00073DA8" w:rsidRDefault="00C176FF" w:rsidP="00073DA8"/>
    <w:sectPr w:rsidR="00C176FF" w:rsidRPr="00073DA8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32" w:rsidRDefault="00190232" w:rsidP="00AA1ABA">
      <w:pPr>
        <w:spacing w:after="0" w:line="240" w:lineRule="auto"/>
      </w:pPr>
      <w:r>
        <w:separator/>
      </w:r>
    </w:p>
  </w:endnote>
  <w:endnote w:type="continuationSeparator" w:id="0">
    <w:p w:rsidR="00190232" w:rsidRDefault="00190232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D4BCA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32" w:rsidRDefault="00190232" w:rsidP="00AA1ABA">
      <w:pPr>
        <w:spacing w:after="0" w:line="240" w:lineRule="auto"/>
      </w:pPr>
      <w:r>
        <w:separator/>
      </w:r>
    </w:p>
  </w:footnote>
  <w:footnote w:type="continuationSeparator" w:id="0">
    <w:p w:rsidR="00190232" w:rsidRDefault="00190232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F8769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</w:t>
    </w:r>
    <w:r w:rsidR="00DD5306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С. Шилова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0232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C3346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D4BCA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54EB"/>
    <w:rsid w:val="00F8769F"/>
    <w:rsid w:val="00F87D9D"/>
    <w:rsid w:val="00FA4972"/>
    <w:rsid w:val="00FA53B0"/>
    <w:rsid w:val="00FB3200"/>
    <w:rsid w:val="00FC4550"/>
    <w:rsid w:val="00FD09A4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46B7-949F-4420-9A30-D3607DE3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2025-12-20T09:22:00Z</dcterms:created>
  <dcterms:modified xsi:type="dcterms:W3CDTF">2025-12-20T09:24:00Z</dcterms:modified>
</cp:coreProperties>
</file>