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239A8" w:rsidRDefault="00B239A8" w:rsidP="00B239A8">
      <w:pPr>
        <w:pStyle w:val="11"/>
      </w:pPr>
      <w:bookmarkStart w:id="0" w:name="_Hlk192761588"/>
      <w:bookmarkStart w:id="1" w:name="_Hlk193449646"/>
      <w:bookmarkStart w:id="2" w:name="_Hlk192786777"/>
      <w:r>
        <w:t>Раздаточный материал для учителя к уроку 94</w:t>
      </w:r>
    </w:p>
    <w:p w:rsidR="000A3F9F" w:rsidRDefault="000A3F9F" w:rsidP="000A3F9F">
      <w:pPr>
        <w:pStyle w:val="12"/>
      </w:pPr>
      <w:r w:rsidRPr="009E0B3F">
        <w:t>Урок 94 [1, с. 54], задания 6 и 9</w:t>
      </w:r>
      <w:bookmarkEnd w:id="0"/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0A3F9F" w:rsidTr="00E96BB3">
        <w:tc>
          <w:tcPr>
            <w:tcW w:w="10206" w:type="dxa"/>
          </w:tcPr>
          <w:p w:rsidR="000A3F9F" w:rsidRPr="003A6C49" w:rsidRDefault="000A3F9F" w:rsidP="00E96BB3">
            <w:pPr>
              <w:pStyle w:val="afe"/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bookmarkStart w:id="3" w:name="_Hlk189846411"/>
            <w:bookmarkEnd w:id="1"/>
            <w:bookmarkEnd w:id="2"/>
            <w:r w:rsidRPr="003A6C49"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6. Сравни и реши задачи.</w:t>
            </w:r>
          </w:p>
          <w:p w:rsidR="000A3F9F" w:rsidRPr="003A6C49" w:rsidRDefault="000A3F9F" w:rsidP="00E96BB3">
            <w:pPr>
              <w:pStyle w:val="afe"/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3A6C49"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- Яхта шла 4 ч со скоростью 13 км/ч. Какое расстояние прошла яхта?</w:t>
            </w:r>
          </w:p>
          <w:p w:rsidR="000A3F9F" w:rsidRPr="003A6C49" w:rsidRDefault="000A3F9F" w:rsidP="00E96BB3">
            <w:pPr>
              <w:pStyle w:val="afe"/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3A6C49"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- Яхта за 4 ч прошла 52 км. С какой скоростью шла яхта?</w:t>
            </w:r>
          </w:p>
          <w:p w:rsidR="000A3F9F" w:rsidRPr="003A6C49" w:rsidRDefault="000A3F9F" w:rsidP="00E96BB3">
            <w:pPr>
              <w:pStyle w:val="afe"/>
            </w:pPr>
            <w:r w:rsidRPr="003A6C49">
              <w:rPr>
                <w:rStyle w:val="fontstyle01"/>
                <w:rFonts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- Яхта прошла 52 км со скоростью 13 км/ч. Сколько часов шла яхта?</w:t>
            </w:r>
          </w:p>
        </w:tc>
      </w:tr>
    </w:tbl>
    <w:p w:rsidR="000A3F9F" w:rsidRDefault="000A3F9F" w:rsidP="000A3F9F">
      <w:pPr>
        <w:pStyle w:val="af9"/>
        <w:spacing w:before="60"/>
      </w:pPr>
      <w:r>
        <w:rPr>
          <w:lang w:eastAsia="ru-RU"/>
        </w:rPr>
        <w:t xml:space="preserve">При выполнении </w:t>
      </w:r>
      <w:r>
        <w:rPr>
          <w:b/>
          <w:bCs/>
          <w:i/>
          <w:iCs/>
          <w:lang w:eastAsia="ru-RU"/>
        </w:rPr>
        <w:t>задания 6</w:t>
      </w:r>
      <w:r>
        <w:rPr>
          <w:lang w:eastAsia="ru-RU"/>
        </w:rPr>
        <w:t xml:space="preserve"> ученикам необходимо решить </w:t>
      </w:r>
      <w:r>
        <w:rPr>
          <w:b/>
          <w:bCs/>
          <w:i/>
          <w:iCs/>
          <w:lang w:eastAsia="ru-RU"/>
        </w:rPr>
        <w:t xml:space="preserve">простые </w:t>
      </w:r>
      <w:r>
        <w:rPr>
          <w:lang w:eastAsia="ru-RU"/>
        </w:rPr>
        <w:t>задачи на нахождение расстояния, скорости движения и времени движения, а затем сравнить их.</w:t>
      </w:r>
      <w:bookmarkEnd w:id="3"/>
      <w:r>
        <w:rPr>
          <w:lang w:eastAsia="ru-RU"/>
        </w:rPr>
        <w:t xml:space="preserve"> </w:t>
      </w:r>
      <w:r>
        <w:rPr>
          <w:rFonts w:eastAsia="Times New Roman"/>
          <w:lang w:eastAsia="ru-RU"/>
        </w:rPr>
        <w:t>С</w:t>
      </w:r>
      <w:r>
        <w:t>начала необходимо повторить теоретический материал, который учащиеся изучали на предыдущих уроках.</w:t>
      </w:r>
    </w:p>
    <w:p w:rsidR="000A3F9F" w:rsidRDefault="000A3F9F" w:rsidP="000A3F9F">
      <w:pPr>
        <w:pStyle w:val="2"/>
      </w:pPr>
      <w:bookmarkStart w:id="4" w:name="_Hlk193193634"/>
      <w:bookmarkStart w:id="5" w:name="_Hlk192786087"/>
      <w:r>
        <w:t>ПОВТОРИТЕ!</w:t>
      </w:r>
    </w:p>
    <w:p w:rsidR="000A3F9F" w:rsidRDefault="000A3F9F" w:rsidP="000A3F9F">
      <w:pPr>
        <w:pStyle w:val="af9"/>
      </w:pPr>
      <w:bookmarkStart w:id="6" w:name="_Hlk192530452"/>
      <w:r>
        <w:t>1) Если изв</w:t>
      </w:r>
      <w:bookmarkStart w:id="7" w:name="_GoBack"/>
      <w:bookmarkEnd w:id="7"/>
      <w:r>
        <w:t xml:space="preserve">естны </w:t>
      </w:r>
      <w:r>
        <w:rPr>
          <w:b/>
          <w:bCs/>
        </w:rPr>
        <w:t>скорость 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 </w:t>
      </w:r>
      <w:r>
        <w:rPr>
          <w:b/>
          <w:bCs/>
        </w:rPr>
        <w:t>расстояние 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действием </w:t>
      </w:r>
      <w:r>
        <w:rPr>
          <w:b/>
          <w:bCs/>
        </w:rPr>
        <w:t>умножения</w:t>
      </w:r>
      <w:r>
        <w:t xml:space="preserve">: </w:t>
      </w:r>
      <w:bookmarkStart w:id="8" w:name="_Hlk192772279"/>
      <w:r w:rsidRPr="00985975">
        <w:rPr>
          <w:rStyle w:val="afb"/>
        </w:rPr>
        <w:t>s</w:t>
      </w:r>
      <w:r>
        <w:rPr>
          <w:rStyle w:val="afb"/>
        </w:rPr>
        <w:t> </w:t>
      </w:r>
      <w:r w:rsidRPr="00985975">
        <w:rPr>
          <w:rStyle w:val="afb"/>
        </w:rPr>
        <w:t>=</w:t>
      </w:r>
      <w:r>
        <w:rPr>
          <w:rStyle w:val="afb"/>
        </w:rPr>
        <w:t> </w:t>
      </w:r>
      <w:r w:rsidRPr="00985975">
        <w:rPr>
          <w:rStyle w:val="afb"/>
        </w:rPr>
        <w:t>v</w:t>
      </w:r>
      <w:r>
        <w:rPr>
          <w:rStyle w:val="afb"/>
        </w:rPr>
        <w:t> </w:t>
      </w:r>
      <w:r w:rsidRPr="00985975">
        <w:rPr>
          <w:rStyle w:val="afb"/>
        </w:rPr>
        <w:t>∙</w:t>
      </w:r>
      <w:r>
        <w:rPr>
          <w:bCs/>
        </w:rPr>
        <w:t> </w:t>
      </w:r>
      <w:r w:rsidRPr="00FD09A4">
        <w:rPr>
          <w:b/>
          <w:bCs/>
          <w:i/>
        </w:rPr>
        <w:t>t</w:t>
      </w:r>
      <w:r>
        <w:rPr>
          <w:bCs/>
        </w:rPr>
        <w:t>.</w:t>
      </w:r>
      <w:bookmarkEnd w:id="8"/>
    </w:p>
    <w:p w:rsidR="000A3F9F" w:rsidRDefault="000A3F9F" w:rsidP="000A3F9F">
      <w:pPr>
        <w:pStyle w:val="af9"/>
      </w:pPr>
      <w:r>
        <w:t xml:space="preserve">2) Если известны </w:t>
      </w:r>
      <w:r>
        <w:rPr>
          <w:b/>
          <w:bCs/>
        </w:rPr>
        <w:t>расстояние (</w:t>
      </w:r>
      <w:bookmarkStart w:id="9" w:name="_Hlk192772236"/>
      <w:r>
        <w:rPr>
          <w:b/>
          <w:bCs/>
          <w:i/>
        </w:rPr>
        <w:t>s</w:t>
      </w:r>
      <w:bookmarkEnd w:id="9"/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 </w:t>
      </w:r>
      <w:r>
        <w:rPr>
          <w:b/>
          <w:bCs/>
        </w:rPr>
        <w:t>скорость 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 действием </w:t>
      </w:r>
      <w:r>
        <w:rPr>
          <w:b/>
          <w:bCs/>
        </w:rPr>
        <w:t>деления</w:t>
      </w:r>
      <w:r>
        <w:t xml:space="preserve">: </w:t>
      </w:r>
      <w:r w:rsidRPr="005E6041">
        <w:rPr>
          <w:b/>
          <w:bCs/>
          <w:i/>
        </w:rPr>
        <w:t>v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=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s</w:t>
      </w:r>
      <w:proofErr w:type="gramStart"/>
      <w:r>
        <w:rPr>
          <w:b/>
          <w:bCs/>
          <w:i/>
        </w:rPr>
        <w:t> </w:t>
      </w:r>
      <w:r w:rsidRPr="005E6041">
        <w:rPr>
          <w:b/>
          <w:bCs/>
          <w:i/>
        </w:rPr>
        <w:t>:</w:t>
      </w:r>
      <w:proofErr w:type="gramEnd"/>
      <w:r>
        <w:rPr>
          <w:b/>
          <w:bCs/>
          <w:i/>
        </w:rPr>
        <w:t> </w:t>
      </w:r>
      <w:r w:rsidRPr="005E6041">
        <w:rPr>
          <w:b/>
          <w:bCs/>
          <w:i/>
        </w:rPr>
        <w:t>t</w:t>
      </w:r>
      <w:r>
        <w:rPr>
          <w:bCs/>
        </w:rPr>
        <w:t>.</w:t>
      </w:r>
    </w:p>
    <w:p w:rsidR="000A3F9F" w:rsidRDefault="000A3F9F" w:rsidP="000A3F9F">
      <w:pPr>
        <w:pStyle w:val="af9"/>
      </w:pPr>
      <w:r>
        <w:t xml:space="preserve">3) 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скорость</w:t>
      </w:r>
      <w:r>
        <w:t xml:space="preserve"> </w:t>
      </w:r>
      <w:r>
        <w:rPr>
          <w:b/>
          <w:bCs/>
        </w:rPr>
        <w:t>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движения, то можно найти </w:t>
      </w:r>
      <w:r>
        <w:rPr>
          <w:b/>
          <w:bCs/>
        </w:rPr>
        <w:t>время 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 действием </w:t>
      </w:r>
      <w:r>
        <w:rPr>
          <w:b/>
          <w:bCs/>
        </w:rPr>
        <w:t>деления</w:t>
      </w:r>
      <w:r>
        <w:t>:</w:t>
      </w:r>
      <w:r>
        <w:rPr>
          <w:b/>
          <w:bCs/>
        </w:rPr>
        <w:t xml:space="preserve"> </w:t>
      </w:r>
      <w:bookmarkStart w:id="10" w:name="_Hlk192773862"/>
      <w:r>
        <w:rPr>
          <w:b/>
          <w:bCs/>
          <w:i/>
        </w:rPr>
        <w:t>t = s</w:t>
      </w:r>
      <w:proofErr w:type="gramStart"/>
      <w:r>
        <w:rPr>
          <w:b/>
          <w:bCs/>
          <w:i/>
        </w:rPr>
        <w:t xml:space="preserve"> :</w:t>
      </w:r>
      <w:proofErr w:type="gramEnd"/>
      <w:r>
        <w:rPr>
          <w:b/>
          <w:bCs/>
          <w:i/>
        </w:rPr>
        <w:t xml:space="preserve"> v</w:t>
      </w:r>
      <w:bookmarkEnd w:id="10"/>
      <w:r>
        <w:rPr>
          <w:bCs/>
        </w:rPr>
        <w:t>.</w:t>
      </w:r>
    </w:p>
    <w:bookmarkEnd w:id="6"/>
    <w:p w:rsidR="000A3F9F" w:rsidRDefault="000A3F9F" w:rsidP="000A3F9F">
      <w:pPr>
        <w:pStyle w:val="af9"/>
        <w:spacing w:before="60"/>
      </w:pPr>
      <w:r>
        <w:rPr>
          <w:b/>
        </w:rPr>
        <w:t>Учитель.</w:t>
      </w:r>
      <w:r>
        <w:t xml:space="preserve"> Проверьте у себя усвоенные знания, используя презентацию.</w:t>
      </w:r>
    </w:p>
    <w:bookmarkEnd w:id="4"/>
    <w:p w:rsidR="000A3F9F" w:rsidRDefault="000A3F9F" w:rsidP="000A3F9F">
      <w:pPr>
        <w:pStyle w:val="af9"/>
      </w:pPr>
      <w:r>
        <w:rPr>
          <w:bCs/>
          <w:iCs/>
        </w:rPr>
        <w:t>Продолжите:</w:t>
      </w:r>
      <w:r>
        <w:t xml:space="preserve"> </w:t>
      </w:r>
    </w:p>
    <w:p w:rsidR="000A3F9F" w:rsidRDefault="000A3F9F" w:rsidP="000A3F9F">
      <w:pPr>
        <w:pStyle w:val="af9"/>
        <w:numPr>
          <w:ilvl w:val="0"/>
          <w:numId w:val="11"/>
        </w:numPr>
        <w:rPr>
          <w:rFonts w:cs="Times New Roman"/>
          <w:b/>
          <w:bCs/>
          <w:i/>
          <w:iCs/>
          <w:sz w:val="24"/>
          <w:szCs w:val="24"/>
        </w:rPr>
      </w:pPr>
      <w:r>
        <w:t xml:space="preserve">Если известны </w:t>
      </w:r>
      <w:r>
        <w:rPr>
          <w:b/>
          <w:bCs/>
        </w:rPr>
        <w:t>скорость (</w:t>
      </w:r>
      <w:bookmarkStart w:id="11" w:name="_Hlk192772095"/>
      <w:r>
        <w:rPr>
          <w:b/>
          <w:bCs/>
          <w:i/>
        </w:rPr>
        <w:t>v</w:t>
      </w:r>
      <w:bookmarkEnd w:id="11"/>
      <w:r>
        <w:rPr>
          <w:b/>
          <w:bCs/>
        </w:rPr>
        <w:t>)</w:t>
      </w:r>
      <w:r>
        <w:t xml:space="preserve"> движения и </w:t>
      </w:r>
      <w:r>
        <w:rPr>
          <w:b/>
          <w:bCs/>
        </w:rPr>
        <w:t>время (</w:t>
      </w:r>
      <w:bookmarkStart w:id="12" w:name="_Hlk192772120"/>
      <w:r>
        <w:rPr>
          <w:b/>
          <w:bCs/>
          <w:i/>
        </w:rPr>
        <w:t>t</w:t>
      </w:r>
      <w:bookmarkEnd w:id="12"/>
      <w:r>
        <w:rPr>
          <w:b/>
          <w:bCs/>
        </w:rPr>
        <w:t>)</w:t>
      </w:r>
      <w:r>
        <w:t xml:space="preserve"> движения, то можно найти </w:t>
      </w:r>
      <w:r>
        <w:rPr>
          <w:b/>
          <w:bCs/>
        </w:rPr>
        <w:t xml:space="preserve">… </w:t>
      </w:r>
      <w:r>
        <w:rPr>
          <w:bCs/>
        </w:rPr>
        <w:t>действием 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s = …</w:t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0767C2">
        <w:rPr>
          <w:rFonts w:cs="Times New Roman"/>
          <w:bCs/>
          <w:iCs/>
          <w:sz w:val="24"/>
          <w:szCs w:val="24"/>
        </w:rPr>
        <w:t>.</w:t>
      </w:r>
    </w:p>
    <w:p w:rsidR="000A3F9F" w:rsidRDefault="000A3F9F" w:rsidP="000A3F9F">
      <w:pPr>
        <w:pStyle w:val="af9"/>
        <w:numPr>
          <w:ilvl w:val="0"/>
          <w:numId w:val="11"/>
        </w:numPr>
      </w:pPr>
      <w:r>
        <w:t xml:space="preserve">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 </w:t>
      </w:r>
      <w:r>
        <w:rPr>
          <w:b/>
          <w:bCs/>
        </w:rPr>
        <w:t xml:space="preserve">… </w:t>
      </w:r>
      <w:r>
        <w:rPr>
          <w:bCs/>
        </w:rPr>
        <w:t>действием 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v = …</w:t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0767C2">
        <w:rPr>
          <w:rFonts w:cs="Times New Roman"/>
          <w:bCs/>
          <w:iCs/>
          <w:sz w:val="24"/>
          <w:szCs w:val="24"/>
        </w:rPr>
        <w:t>.</w:t>
      </w:r>
    </w:p>
    <w:p w:rsidR="000A3F9F" w:rsidRDefault="000A3F9F" w:rsidP="000A3F9F">
      <w:pPr>
        <w:pStyle w:val="af9"/>
        <w:numPr>
          <w:ilvl w:val="0"/>
          <w:numId w:val="11"/>
        </w:numPr>
      </w:pPr>
      <w:r>
        <w:t xml:space="preserve">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скорость</w:t>
      </w:r>
      <w:r>
        <w:t xml:space="preserve"> </w:t>
      </w:r>
      <w:r>
        <w:rPr>
          <w:b/>
          <w:bCs/>
        </w:rPr>
        <w:t>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движения, то можно найти </w:t>
      </w:r>
      <w:r>
        <w:rPr>
          <w:b/>
          <w:bCs/>
        </w:rPr>
        <w:t xml:space="preserve">… </w:t>
      </w:r>
      <w:r>
        <w:rPr>
          <w:bCs/>
        </w:rPr>
        <w:t>действием 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t = …</w:t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0767C2">
        <w:rPr>
          <w:rFonts w:cs="Times New Roman"/>
          <w:bCs/>
          <w:iCs/>
          <w:sz w:val="24"/>
          <w:szCs w:val="24"/>
        </w:rPr>
        <w:t>.</w:t>
      </w:r>
    </w:p>
    <w:p w:rsidR="000A3F9F" w:rsidRDefault="000A3F9F" w:rsidP="000A3F9F">
      <w:pPr>
        <w:pStyle w:val="af9"/>
      </w:pPr>
      <w:r>
        <w:t>Проверьте друг у друга усвоенные знания, используя презентацию.</w:t>
      </w:r>
      <w:bookmarkEnd w:id="5"/>
    </w:p>
    <w:p w:rsidR="000A3F9F" w:rsidRDefault="000A3F9F" w:rsidP="000A3F9F">
      <w:pPr>
        <w:pStyle w:val="afa"/>
        <w:spacing w:after="0"/>
      </w:pPr>
      <w:proofErr w:type="gramStart"/>
      <w:r>
        <w:t>Нами замечено, что при решении задач на движение при выполнении самостоятельных работ на уроке и дома ученикам помогает оформление краткой записи задачи в таблице, а также написание и запоминание формул нахождения расстояния, скорости движения и времени движения.</w:t>
      </w:r>
      <w:proofErr w:type="gramEnd"/>
    </w:p>
    <w:p w:rsidR="000A3F9F" w:rsidRDefault="000A3F9F" w:rsidP="000A3F9F">
      <w:pPr>
        <w:pStyle w:val="afa"/>
        <w:spacing w:before="0"/>
      </w:pPr>
      <w:bookmarkStart w:id="13" w:name="_Hlk192785336"/>
      <w:r>
        <w:t xml:space="preserve">Учитель предлагает учащимся сначала самостоятельно прочитать задачу на нахождение расстояния, составить краткую запись в таблице, </w:t>
      </w:r>
      <w:bookmarkStart w:id="14" w:name="_Hlk192951029"/>
      <w:r>
        <w:t>повторить формулу нахождения расстояния и решить задачу.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2154"/>
        <w:gridCol w:w="2154"/>
      </w:tblGrid>
      <w:tr w:rsidR="000A3F9F" w:rsidRPr="00237480" w:rsidTr="00E96BB3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bookmarkStart w:id="15" w:name="_Hlk192872637"/>
            <w:bookmarkEnd w:id="14"/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Скорость</w:t>
            </w:r>
          </w:p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v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(км/ч)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</w:t>
            </w:r>
          </w:p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t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(ч)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Расстояние</w:t>
            </w:r>
          </w:p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s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(км)</w:t>
            </w:r>
          </w:p>
        </w:tc>
      </w:tr>
      <w:tr w:rsidR="000A3F9F" w:rsidRPr="00237480" w:rsidTr="00E96BB3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произведение</w:t>
            </w:r>
          </w:p>
        </w:tc>
      </w:tr>
      <w:tr w:rsidR="000A3F9F" w:rsidRPr="00237480" w:rsidTr="00E96BB3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ru-RU"/>
              </w:rPr>
              <w:t>?</w:t>
            </w:r>
          </w:p>
        </w:tc>
      </w:tr>
    </w:tbl>
    <w:p w:rsidR="000A3F9F" w:rsidRDefault="000A3F9F" w:rsidP="00B239A8">
      <w:pPr>
        <w:pStyle w:val="2"/>
        <w:keepNext/>
        <w:rPr>
          <w:lang w:eastAsia="ru-RU"/>
        </w:rPr>
      </w:pPr>
      <w:bookmarkStart w:id="16" w:name="_Hlk185952800"/>
      <w:bookmarkStart w:id="17" w:name="_Hlk192773093"/>
      <w:bookmarkStart w:id="18" w:name="_Hlk192773403"/>
      <w:bookmarkEnd w:id="15"/>
      <w:r>
        <w:rPr>
          <w:lang w:eastAsia="ru-RU"/>
        </w:rPr>
        <w:lastRenderedPageBreak/>
        <w:t>Задача</w:t>
      </w:r>
    </w:p>
    <w:p w:rsidR="000A3F9F" w:rsidRPr="00237480" w:rsidRDefault="000A3F9F" w:rsidP="00B239A8">
      <w:pPr>
        <w:pStyle w:val="af9"/>
        <w:keepNext/>
        <w:rPr>
          <w:rStyle w:val="afb"/>
        </w:rPr>
      </w:pPr>
      <w:bookmarkStart w:id="19" w:name="_Hlk193439735"/>
      <w:r w:rsidRPr="00237480">
        <w:rPr>
          <w:rStyle w:val="afb"/>
        </w:rPr>
        <w:t>s = v ∙ t</w:t>
      </w:r>
    </w:p>
    <w:bookmarkEnd w:id="16"/>
    <w:bookmarkEnd w:id="19"/>
    <w:p w:rsidR="000A3F9F" w:rsidRPr="00237480" w:rsidRDefault="000A3F9F" w:rsidP="009E0B3F">
      <w:pPr>
        <w:pStyle w:val="af9"/>
        <w:keepNext/>
        <w:rPr>
          <w:i/>
        </w:rPr>
      </w:pPr>
      <w:r w:rsidRPr="00237480">
        <w:rPr>
          <w:i/>
          <w:lang w:eastAsia="ru-RU"/>
        </w:rPr>
        <w:t>13</w:t>
      </w:r>
      <w:r w:rsidRPr="00237480">
        <w:rPr>
          <w:i/>
        </w:rPr>
        <w:t xml:space="preserve"> ∙ 4 = 52 (км)</w:t>
      </w:r>
    </w:p>
    <w:p w:rsidR="000A3F9F" w:rsidRPr="00237480" w:rsidRDefault="000A3F9F" w:rsidP="000A3F9F">
      <w:pPr>
        <w:pStyle w:val="af9"/>
        <w:spacing w:after="60"/>
        <w:rPr>
          <w:i/>
          <w:lang w:eastAsia="ru-RU"/>
        </w:rPr>
      </w:pPr>
      <w:r w:rsidRPr="00237480">
        <w:rPr>
          <w:i/>
        </w:rPr>
        <w:t>Ответ: 52 км.</w:t>
      </w:r>
    </w:p>
    <w:p w:rsidR="000A3F9F" w:rsidRDefault="000A3F9F" w:rsidP="000A3F9F">
      <w:pPr>
        <w:pStyle w:val="af9"/>
      </w:pPr>
      <w:bookmarkStart w:id="20" w:name="_Hlk193038000"/>
      <w:bookmarkEnd w:id="17"/>
      <w:r>
        <w:rPr>
          <w:b/>
        </w:rPr>
        <w:t>Учитель.</w:t>
      </w:r>
      <w:r>
        <w:t xml:space="preserve"> Вместе </w:t>
      </w:r>
      <w:bookmarkEnd w:id="20"/>
      <w:r>
        <w:t>проверьте правильность составления краткой записи и решения задачи, используя презентацию.</w:t>
      </w:r>
    </w:p>
    <w:p w:rsidR="000A3F9F" w:rsidRDefault="000A3F9F" w:rsidP="000A3F9F">
      <w:pPr>
        <w:pStyle w:val="af9"/>
      </w:pPr>
      <w:bookmarkStart w:id="21" w:name="_Hlk193038116"/>
      <w:r>
        <w:t xml:space="preserve">Подумайте, что произойдет со </w:t>
      </w:r>
      <w:r>
        <w:rPr>
          <w:b/>
          <w:bCs/>
          <w:i/>
          <w:iCs/>
        </w:rPr>
        <w:t>скоростью движения</w:t>
      </w:r>
      <w:r>
        <w:t xml:space="preserve">, если расстояние останется прежним, а </w:t>
      </w:r>
      <w:r>
        <w:rPr>
          <w:b/>
          <w:bCs/>
          <w:i/>
          <w:iCs/>
        </w:rPr>
        <w:t>время движения увеличится</w:t>
      </w:r>
      <w:r>
        <w:t>?</w:t>
      </w:r>
      <w:bookmarkEnd w:id="21"/>
    </w:p>
    <w:bookmarkEnd w:id="13"/>
    <w:bookmarkEnd w:id="18"/>
    <w:p w:rsidR="000A3F9F" w:rsidRPr="00F554EB" w:rsidRDefault="000A3F9F" w:rsidP="000A3F9F">
      <w:pPr>
        <w:pStyle w:val="af9"/>
        <w:rPr>
          <w:i/>
        </w:rPr>
      </w:pPr>
      <w:r w:rsidRPr="00F554EB">
        <w:rPr>
          <w:i/>
        </w:rPr>
        <w:t>Затем целесообразно организовать работу следующим образом:</w:t>
      </w:r>
    </w:p>
    <w:p w:rsidR="000A3F9F" w:rsidRPr="00F554EB" w:rsidRDefault="000A3F9F" w:rsidP="000A3F9F">
      <w:pPr>
        <w:pStyle w:val="af9"/>
        <w:rPr>
          <w:i/>
        </w:rPr>
      </w:pPr>
      <w:proofErr w:type="gramStart"/>
      <w:r w:rsidRPr="00F554EB">
        <w:rPr>
          <w:i/>
        </w:rPr>
        <w:t xml:space="preserve">- ученики, сидящие на 2-м варианте, самостоятельно читают задачу, </w:t>
      </w:r>
      <w:bookmarkStart w:id="22" w:name="_Hlk192772995"/>
      <w:r w:rsidRPr="00F554EB">
        <w:rPr>
          <w:i/>
        </w:rPr>
        <w:t xml:space="preserve">записывают краткую запись задачи в таблице на нахождение </w:t>
      </w:r>
      <w:r w:rsidRPr="00F554EB">
        <w:rPr>
          <w:b/>
          <w:bCs/>
          <w:i/>
          <w:iCs/>
        </w:rPr>
        <w:t>скорости движения</w:t>
      </w:r>
      <w:r w:rsidRPr="00F554EB">
        <w:rPr>
          <w:bCs/>
          <w:i/>
          <w:iCs/>
        </w:rPr>
        <w:t>,</w:t>
      </w:r>
      <w:r w:rsidRPr="00F554EB">
        <w:rPr>
          <w:b/>
          <w:bCs/>
          <w:i/>
          <w:iCs/>
        </w:rPr>
        <w:t xml:space="preserve"> </w:t>
      </w:r>
      <w:r w:rsidRPr="00F554EB">
        <w:rPr>
          <w:i/>
        </w:rPr>
        <w:t>повторяют формулу нахождения скорости движения и решают задачу;</w:t>
      </w:r>
      <w:bookmarkEnd w:id="22"/>
      <w:proofErr w:type="gramEnd"/>
    </w:p>
    <w:p w:rsidR="000A3F9F" w:rsidRPr="00F554EB" w:rsidRDefault="000A3F9F" w:rsidP="000A3F9F">
      <w:pPr>
        <w:pStyle w:val="af9"/>
        <w:rPr>
          <w:i/>
        </w:rPr>
      </w:pPr>
      <w:proofErr w:type="gramStart"/>
      <w:r w:rsidRPr="00F554EB">
        <w:rPr>
          <w:i/>
        </w:rPr>
        <w:t xml:space="preserve">- ученики, сидящие на 1-м варианте, самостоятельно читают задачу, записывают краткую запись задачи в таблице на нахождение </w:t>
      </w:r>
      <w:r w:rsidRPr="00F554EB">
        <w:rPr>
          <w:b/>
          <w:bCs/>
          <w:i/>
          <w:iCs/>
        </w:rPr>
        <w:t>времени движения</w:t>
      </w:r>
      <w:r w:rsidRPr="00F554EB">
        <w:rPr>
          <w:i/>
        </w:rPr>
        <w:t>, повторяют формулу нахождения времени движения и решают задачу.</w:t>
      </w:r>
      <w:proofErr w:type="gramEnd"/>
    </w:p>
    <w:p w:rsidR="000A3F9F" w:rsidRPr="00F554EB" w:rsidRDefault="000A3F9F" w:rsidP="000A3F9F">
      <w:pPr>
        <w:pStyle w:val="af9"/>
        <w:rPr>
          <w:rFonts w:eastAsia="Times New Roman"/>
          <w:i/>
          <w:lang w:eastAsia="ru-RU"/>
        </w:rPr>
      </w:pPr>
      <w:bookmarkStart w:id="23" w:name="_Hlk192953851"/>
      <w:r w:rsidRPr="00F554EB">
        <w:rPr>
          <w:rFonts w:eastAsia="Times New Roman"/>
          <w:i/>
          <w:lang w:eastAsia="ru-RU"/>
        </w:rPr>
        <w:t>Выполненная работа учащихся выглядит следующим образом:</w:t>
      </w:r>
    </w:p>
    <w:p w:rsidR="000A3F9F" w:rsidRDefault="000A3F9F" w:rsidP="000A3F9F">
      <w:pPr>
        <w:pStyle w:val="2"/>
        <w:keepNext/>
      </w:pPr>
      <w:bookmarkStart w:id="24" w:name="_Hlk192773653"/>
      <w:bookmarkEnd w:id="23"/>
      <w:r>
        <w:t>Вариант 2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2154"/>
        <w:gridCol w:w="2154"/>
      </w:tblGrid>
      <w:tr w:rsidR="000A3F9F" w:rsidRPr="00237480" w:rsidTr="00E96BB3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A3F9F" w:rsidRPr="00237480" w:rsidRDefault="000A3F9F" w:rsidP="00E96BB3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bookmarkStart w:id="25" w:name="_Hlk193439713"/>
            <w:bookmarkStart w:id="26" w:name="_Hlk192785545"/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Скорость</w:t>
            </w:r>
          </w:p>
          <w:p w:rsidR="000A3F9F" w:rsidRPr="00237480" w:rsidRDefault="000A3F9F" w:rsidP="00E96BB3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v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(км/ч)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A3F9F" w:rsidRPr="00237480" w:rsidRDefault="000A3F9F" w:rsidP="00E96BB3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</w:t>
            </w:r>
          </w:p>
          <w:p w:rsidR="000A3F9F" w:rsidRPr="00237480" w:rsidRDefault="000A3F9F" w:rsidP="00E96BB3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t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(ч)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A3F9F" w:rsidRPr="00237480" w:rsidRDefault="000A3F9F" w:rsidP="00E96BB3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Расстояние</w:t>
            </w:r>
          </w:p>
          <w:p w:rsidR="000A3F9F" w:rsidRPr="00237480" w:rsidRDefault="000A3F9F" w:rsidP="00E96BB3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s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(км)</w:t>
            </w:r>
          </w:p>
        </w:tc>
      </w:tr>
      <w:tr w:rsidR="000A3F9F" w:rsidRPr="00237480" w:rsidTr="00E96BB3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произведение</w:t>
            </w:r>
          </w:p>
        </w:tc>
      </w:tr>
      <w:tr w:rsidR="000A3F9F" w:rsidRPr="00237480" w:rsidTr="00E96BB3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661E4E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661E4E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?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661E4E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1E4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52</w:t>
            </w:r>
          </w:p>
        </w:tc>
      </w:tr>
    </w:tbl>
    <w:p w:rsidR="000A3F9F" w:rsidRDefault="000A3F9F" w:rsidP="000A3F9F">
      <w:pPr>
        <w:pStyle w:val="2"/>
        <w:rPr>
          <w:lang w:eastAsia="ru-RU"/>
        </w:rPr>
      </w:pPr>
      <w:r>
        <w:rPr>
          <w:lang w:eastAsia="ru-RU"/>
        </w:rPr>
        <w:t>Задача</w:t>
      </w:r>
    </w:p>
    <w:p w:rsidR="000A3F9F" w:rsidRPr="00661E4E" w:rsidRDefault="000A3F9F" w:rsidP="000A3F9F">
      <w:pPr>
        <w:pStyle w:val="af9"/>
        <w:rPr>
          <w:b/>
          <w:i/>
          <w:lang w:eastAsia="ru-RU"/>
        </w:rPr>
      </w:pPr>
      <w:r w:rsidRPr="005E6041">
        <w:rPr>
          <w:b/>
          <w:bCs/>
          <w:i/>
        </w:rPr>
        <w:t>v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=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s</w:t>
      </w:r>
      <w:proofErr w:type="gramStart"/>
      <w:r>
        <w:rPr>
          <w:b/>
          <w:bCs/>
          <w:i/>
        </w:rPr>
        <w:t> </w:t>
      </w:r>
      <w:r w:rsidRPr="005E6041">
        <w:rPr>
          <w:b/>
          <w:bCs/>
          <w:i/>
        </w:rPr>
        <w:t>:</w:t>
      </w:r>
      <w:proofErr w:type="gramEnd"/>
      <w:r>
        <w:rPr>
          <w:b/>
          <w:bCs/>
          <w:i/>
        </w:rPr>
        <w:t> </w:t>
      </w:r>
      <w:r w:rsidRPr="005E6041">
        <w:rPr>
          <w:b/>
          <w:bCs/>
          <w:i/>
        </w:rPr>
        <w:t>t</w:t>
      </w:r>
    </w:p>
    <w:bookmarkEnd w:id="25"/>
    <w:p w:rsidR="000A3F9F" w:rsidRPr="00661E4E" w:rsidRDefault="000A3F9F" w:rsidP="000A3F9F">
      <w:pPr>
        <w:pStyle w:val="af9"/>
        <w:rPr>
          <w:i/>
        </w:rPr>
      </w:pPr>
      <w:r w:rsidRPr="00661E4E">
        <w:rPr>
          <w:i/>
          <w:lang w:eastAsia="ru-RU"/>
        </w:rPr>
        <w:t>52</w:t>
      </w:r>
      <w:proofErr w:type="gramStart"/>
      <w:r w:rsidRPr="00661E4E">
        <w:rPr>
          <w:i/>
        </w:rPr>
        <w:t xml:space="preserve"> :</w:t>
      </w:r>
      <w:proofErr w:type="gramEnd"/>
      <w:r w:rsidRPr="00661E4E">
        <w:rPr>
          <w:i/>
        </w:rPr>
        <w:t xml:space="preserve"> 4 = 13 (км/ч)</w:t>
      </w:r>
    </w:p>
    <w:p w:rsidR="000A3F9F" w:rsidRPr="00661E4E" w:rsidRDefault="000A3F9F" w:rsidP="000A3F9F">
      <w:pPr>
        <w:pStyle w:val="af9"/>
        <w:spacing w:after="60"/>
        <w:rPr>
          <w:i/>
          <w:lang w:eastAsia="ru-RU"/>
        </w:rPr>
      </w:pPr>
      <w:r w:rsidRPr="00661E4E">
        <w:rPr>
          <w:i/>
        </w:rPr>
        <w:t>Ответ: 13 км/ч.</w:t>
      </w:r>
    </w:p>
    <w:bookmarkEnd w:id="26"/>
    <w:p w:rsidR="000A3F9F" w:rsidRDefault="000A3F9F" w:rsidP="000A3F9F">
      <w:pPr>
        <w:pStyle w:val="af9"/>
      </w:pPr>
      <w:r>
        <w:rPr>
          <w:b/>
        </w:rPr>
        <w:t>Учитель.</w:t>
      </w:r>
      <w:r>
        <w:t xml:space="preserve"> Вместе проверьте правильность составления краткой записи и решения задачи, используя презентацию.</w:t>
      </w:r>
    </w:p>
    <w:p w:rsidR="000A3F9F" w:rsidRDefault="000A3F9F" w:rsidP="000A3F9F">
      <w:pPr>
        <w:pStyle w:val="af9"/>
      </w:pPr>
      <w:bookmarkStart w:id="27" w:name="_Hlk193477124"/>
      <w:r>
        <w:t xml:space="preserve">Подумайте, что произойдет со </w:t>
      </w:r>
      <w:r>
        <w:rPr>
          <w:b/>
          <w:bCs/>
          <w:i/>
          <w:iCs/>
        </w:rPr>
        <w:t>скоростью движения</w:t>
      </w:r>
      <w:r>
        <w:t xml:space="preserve">, если расстояние останется прежним, а </w:t>
      </w:r>
      <w:r>
        <w:rPr>
          <w:b/>
          <w:bCs/>
          <w:i/>
          <w:iCs/>
        </w:rPr>
        <w:t>время движения уменьшится</w:t>
      </w:r>
      <w:r>
        <w:t>?</w:t>
      </w:r>
    </w:p>
    <w:bookmarkEnd w:id="24"/>
    <w:bookmarkEnd w:id="27"/>
    <w:p w:rsidR="000A3F9F" w:rsidRDefault="000A3F9F" w:rsidP="000A3F9F">
      <w:pPr>
        <w:pStyle w:val="2"/>
      </w:pPr>
      <w:r>
        <w:t>Вариант 1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2154"/>
        <w:gridCol w:w="2154"/>
      </w:tblGrid>
      <w:tr w:rsidR="000A3F9F" w:rsidRPr="00237480" w:rsidTr="00E96BB3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bookmarkStart w:id="28" w:name="_Hlk193439696"/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Скорость</w:t>
            </w:r>
          </w:p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v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(км/ч)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</w:t>
            </w:r>
          </w:p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t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(ч)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Расстояние</w:t>
            </w:r>
          </w:p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s</w:t>
            </w:r>
            <w:r w:rsidRPr="002374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(км)</w:t>
            </w:r>
          </w:p>
        </w:tc>
      </w:tr>
      <w:tr w:rsidR="000A3F9F" w:rsidRPr="00237480" w:rsidTr="00E96BB3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4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произведение</w:t>
            </w:r>
          </w:p>
        </w:tc>
      </w:tr>
      <w:tr w:rsidR="000A3F9F" w:rsidRPr="00237480" w:rsidTr="00E96BB3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175818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7581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237480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1E4E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?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661E4E" w:rsidRDefault="000A3F9F" w:rsidP="00E96BB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61E4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52</w:t>
            </w:r>
          </w:p>
        </w:tc>
      </w:tr>
    </w:tbl>
    <w:p w:rsidR="000A3F9F" w:rsidRDefault="000A3F9F" w:rsidP="000A3F9F">
      <w:pPr>
        <w:pStyle w:val="2"/>
        <w:rPr>
          <w:lang w:eastAsia="ru-RU"/>
        </w:rPr>
      </w:pPr>
      <w:r>
        <w:rPr>
          <w:lang w:eastAsia="ru-RU"/>
        </w:rPr>
        <w:t xml:space="preserve">Задача </w:t>
      </w:r>
    </w:p>
    <w:p w:rsidR="000A3F9F" w:rsidRPr="00175818" w:rsidRDefault="000A3F9F" w:rsidP="000A3F9F">
      <w:pPr>
        <w:pStyle w:val="af9"/>
        <w:rPr>
          <w:rStyle w:val="afb"/>
        </w:rPr>
      </w:pPr>
      <w:r w:rsidRPr="00175818">
        <w:rPr>
          <w:rStyle w:val="afb"/>
        </w:rPr>
        <w:t>t = s</w:t>
      </w:r>
      <w:proofErr w:type="gramStart"/>
      <w:r w:rsidRPr="00175818">
        <w:rPr>
          <w:rStyle w:val="afb"/>
        </w:rPr>
        <w:t xml:space="preserve"> :</w:t>
      </w:r>
      <w:proofErr w:type="gramEnd"/>
      <w:r w:rsidRPr="00175818">
        <w:rPr>
          <w:rStyle w:val="afb"/>
        </w:rPr>
        <w:t xml:space="preserve"> v</w:t>
      </w:r>
    </w:p>
    <w:bookmarkEnd w:id="28"/>
    <w:p w:rsidR="000A3F9F" w:rsidRPr="00175818" w:rsidRDefault="000A3F9F" w:rsidP="000A3F9F">
      <w:pPr>
        <w:pStyle w:val="af9"/>
        <w:rPr>
          <w:i/>
        </w:rPr>
      </w:pPr>
      <w:r w:rsidRPr="00175818">
        <w:rPr>
          <w:i/>
          <w:lang w:eastAsia="ru-RU"/>
        </w:rPr>
        <w:t>52</w:t>
      </w:r>
      <w:proofErr w:type="gramStart"/>
      <w:r w:rsidRPr="00175818">
        <w:rPr>
          <w:i/>
        </w:rPr>
        <w:t xml:space="preserve"> :</w:t>
      </w:r>
      <w:proofErr w:type="gramEnd"/>
      <w:r w:rsidRPr="00175818">
        <w:rPr>
          <w:i/>
        </w:rPr>
        <w:t xml:space="preserve"> 13 = 4 (ч)</w:t>
      </w:r>
    </w:p>
    <w:p w:rsidR="000A3F9F" w:rsidRPr="00175818" w:rsidRDefault="000A3F9F" w:rsidP="000A3F9F">
      <w:pPr>
        <w:pStyle w:val="af9"/>
        <w:spacing w:after="60"/>
        <w:rPr>
          <w:i/>
          <w:lang w:eastAsia="ru-RU"/>
        </w:rPr>
      </w:pPr>
      <w:r w:rsidRPr="00175818">
        <w:rPr>
          <w:i/>
        </w:rPr>
        <w:t>Ответ: 4 ч.</w:t>
      </w:r>
    </w:p>
    <w:p w:rsidR="000A3F9F" w:rsidRDefault="000A3F9F" w:rsidP="000A3F9F">
      <w:pPr>
        <w:pStyle w:val="af9"/>
      </w:pPr>
      <w:bookmarkStart w:id="29" w:name="_Hlk192774598"/>
      <w:r>
        <w:rPr>
          <w:b/>
        </w:rPr>
        <w:t>Учитель.</w:t>
      </w:r>
      <w:r>
        <w:t xml:space="preserve"> Вместе проверьте </w:t>
      </w:r>
      <w:bookmarkEnd w:id="29"/>
      <w:r>
        <w:t>правильность составления краткой записи и решения задачи, используя презентацию.</w:t>
      </w:r>
    </w:p>
    <w:p w:rsidR="000A3F9F" w:rsidRDefault="000A3F9F" w:rsidP="000A3F9F">
      <w:pPr>
        <w:pStyle w:val="af9"/>
      </w:pPr>
      <w:r>
        <w:lastRenderedPageBreak/>
        <w:t xml:space="preserve">Подумайте, что произойдет со </w:t>
      </w:r>
      <w:r>
        <w:rPr>
          <w:b/>
          <w:bCs/>
          <w:i/>
          <w:iCs/>
        </w:rPr>
        <w:t>временем движения</w:t>
      </w:r>
      <w:r>
        <w:t xml:space="preserve">, если расстояние останется прежним, а </w:t>
      </w:r>
      <w:r>
        <w:rPr>
          <w:b/>
          <w:bCs/>
          <w:i/>
          <w:iCs/>
        </w:rPr>
        <w:t>скорость движения увеличится</w:t>
      </w:r>
      <w:r>
        <w:t>?</w:t>
      </w:r>
    </w:p>
    <w:p w:rsidR="000A3F9F" w:rsidRDefault="000A3F9F" w:rsidP="000A3F9F">
      <w:pPr>
        <w:pStyle w:val="af9"/>
      </w:pPr>
      <w:r>
        <w:t>Сравните решения трёх задач.</w:t>
      </w:r>
    </w:p>
    <w:p w:rsidR="000A3F9F" w:rsidRDefault="000A3F9F" w:rsidP="009E0B3F">
      <w:pPr>
        <w:pStyle w:val="2"/>
        <w:keepNext/>
      </w:pPr>
      <w:r>
        <w:t>Задача 1</w:t>
      </w:r>
      <w:r>
        <w:tab/>
      </w:r>
      <w:r>
        <w:tab/>
      </w:r>
      <w:r>
        <w:tab/>
      </w:r>
      <w:r>
        <w:tab/>
        <w:t>Задача 2</w:t>
      </w:r>
      <w:r>
        <w:tab/>
      </w:r>
      <w:r>
        <w:tab/>
      </w:r>
      <w:r>
        <w:tab/>
      </w:r>
      <w:r>
        <w:tab/>
        <w:t>Задача 3</w:t>
      </w:r>
    </w:p>
    <w:p w:rsidR="000A3F9F" w:rsidRPr="001C0141" w:rsidRDefault="000A3F9F" w:rsidP="000A3F9F">
      <w:pPr>
        <w:pStyle w:val="af9"/>
        <w:rPr>
          <w:rStyle w:val="afb"/>
          <w:lang w:val="en-US"/>
        </w:rPr>
      </w:pPr>
      <w:r w:rsidRPr="001C0141">
        <w:rPr>
          <w:rStyle w:val="afb"/>
          <w:lang w:val="en-US"/>
        </w:rPr>
        <w:t>s = v ∙ t</w:t>
      </w:r>
      <w:r w:rsidRPr="001C0141">
        <w:rPr>
          <w:rStyle w:val="afb"/>
          <w:lang w:val="en-US"/>
        </w:rPr>
        <w:tab/>
      </w:r>
      <w:r w:rsidRPr="001C0141">
        <w:rPr>
          <w:rStyle w:val="afb"/>
          <w:lang w:val="en-US"/>
        </w:rPr>
        <w:tab/>
      </w:r>
      <w:r w:rsidRPr="001C0141">
        <w:rPr>
          <w:rStyle w:val="afb"/>
          <w:lang w:val="en-US"/>
        </w:rPr>
        <w:tab/>
      </w:r>
      <w:r w:rsidRPr="001C0141">
        <w:rPr>
          <w:rStyle w:val="afb"/>
          <w:lang w:val="en-US"/>
        </w:rPr>
        <w:tab/>
      </w:r>
      <w:r w:rsidRPr="00C22B62">
        <w:rPr>
          <w:b/>
          <w:bCs/>
          <w:i/>
          <w:lang w:val="en-US"/>
        </w:rPr>
        <w:t>v = </w:t>
      </w:r>
      <w:proofErr w:type="gramStart"/>
      <w:r w:rsidRPr="00C22B62">
        <w:rPr>
          <w:b/>
          <w:bCs/>
          <w:i/>
          <w:lang w:val="en-US"/>
        </w:rPr>
        <w:t>s :</w:t>
      </w:r>
      <w:proofErr w:type="gramEnd"/>
      <w:r w:rsidRPr="00C22B62">
        <w:rPr>
          <w:b/>
          <w:bCs/>
          <w:i/>
          <w:lang w:val="en-US"/>
        </w:rPr>
        <w:t> t</w:t>
      </w:r>
      <w:r w:rsidRPr="001C0141">
        <w:rPr>
          <w:rStyle w:val="afb"/>
          <w:lang w:val="en-US"/>
        </w:rPr>
        <w:tab/>
      </w:r>
      <w:r w:rsidRPr="001C0141">
        <w:rPr>
          <w:rStyle w:val="afb"/>
          <w:lang w:val="en-US"/>
        </w:rPr>
        <w:tab/>
      </w:r>
      <w:r w:rsidRPr="001C0141">
        <w:rPr>
          <w:rStyle w:val="afb"/>
          <w:lang w:val="en-US"/>
        </w:rPr>
        <w:tab/>
      </w:r>
      <w:r w:rsidRPr="001C0141">
        <w:rPr>
          <w:rStyle w:val="afb"/>
          <w:lang w:val="en-US"/>
        </w:rPr>
        <w:tab/>
      </w:r>
      <w:proofErr w:type="spellStart"/>
      <w:r w:rsidRPr="001C0141">
        <w:rPr>
          <w:rStyle w:val="afb"/>
          <w:lang w:val="en-US"/>
        </w:rPr>
        <w:t>t</w:t>
      </w:r>
      <w:proofErr w:type="spellEnd"/>
      <w:r w:rsidRPr="001C0141">
        <w:rPr>
          <w:rStyle w:val="afb"/>
          <w:lang w:val="en-US"/>
        </w:rPr>
        <w:t xml:space="preserve"> = s : v</w:t>
      </w:r>
    </w:p>
    <w:p w:rsidR="000A3F9F" w:rsidRPr="00175818" w:rsidRDefault="000A3F9F" w:rsidP="000A3F9F">
      <w:pPr>
        <w:pStyle w:val="af9"/>
        <w:rPr>
          <w:i/>
          <w:lang w:val="en-US"/>
        </w:rPr>
      </w:pPr>
      <w:r w:rsidRPr="00175818">
        <w:rPr>
          <w:i/>
          <w:lang w:val="en-US"/>
        </w:rPr>
        <w:t>13 ∙ 4 = 52 (</w:t>
      </w:r>
      <w:r w:rsidRPr="00175818">
        <w:rPr>
          <w:i/>
        </w:rPr>
        <w:t>км</w:t>
      </w:r>
      <w:r w:rsidRPr="00175818">
        <w:rPr>
          <w:i/>
          <w:lang w:val="en-US"/>
        </w:rPr>
        <w:t>)</w:t>
      </w:r>
      <w:r w:rsidRPr="00175818">
        <w:rPr>
          <w:i/>
          <w:lang w:val="en-US" w:eastAsia="ru-RU"/>
        </w:rPr>
        <w:tab/>
      </w:r>
      <w:r w:rsidRPr="00175818">
        <w:rPr>
          <w:i/>
          <w:lang w:val="en-US" w:eastAsia="ru-RU"/>
        </w:rPr>
        <w:tab/>
      </w:r>
      <w:proofErr w:type="gramStart"/>
      <w:r w:rsidRPr="00175818">
        <w:rPr>
          <w:i/>
          <w:lang w:val="en-US" w:eastAsia="ru-RU"/>
        </w:rPr>
        <w:t>52 :</w:t>
      </w:r>
      <w:proofErr w:type="gramEnd"/>
      <w:r w:rsidRPr="00175818">
        <w:rPr>
          <w:i/>
          <w:lang w:val="en-US" w:eastAsia="ru-RU"/>
        </w:rPr>
        <w:t xml:space="preserve"> 4 = 13 (</w:t>
      </w:r>
      <w:r w:rsidRPr="00175818">
        <w:rPr>
          <w:i/>
          <w:lang w:eastAsia="ru-RU"/>
        </w:rPr>
        <w:t>км</w:t>
      </w:r>
      <w:r w:rsidRPr="00175818">
        <w:rPr>
          <w:i/>
          <w:lang w:val="en-US" w:eastAsia="ru-RU"/>
        </w:rPr>
        <w:t>/</w:t>
      </w:r>
      <w:r w:rsidRPr="00175818">
        <w:rPr>
          <w:i/>
          <w:lang w:eastAsia="ru-RU"/>
        </w:rPr>
        <w:t>ч</w:t>
      </w:r>
      <w:r w:rsidRPr="00175818">
        <w:rPr>
          <w:i/>
          <w:lang w:val="en-US" w:eastAsia="ru-RU"/>
        </w:rPr>
        <w:t>)</w:t>
      </w:r>
      <w:r w:rsidRPr="00175818">
        <w:rPr>
          <w:i/>
          <w:lang w:val="en-US" w:eastAsia="ru-RU"/>
        </w:rPr>
        <w:tab/>
      </w:r>
      <w:r w:rsidRPr="00175818">
        <w:rPr>
          <w:i/>
          <w:lang w:val="en-US" w:eastAsia="ru-RU"/>
        </w:rPr>
        <w:tab/>
      </w:r>
      <w:r w:rsidRPr="00175818">
        <w:rPr>
          <w:i/>
          <w:lang w:val="en-US" w:eastAsia="ru-RU"/>
        </w:rPr>
        <w:tab/>
        <w:t xml:space="preserve">52 </w:t>
      </w:r>
      <w:r w:rsidRPr="00175818">
        <w:rPr>
          <w:i/>
          <w:lang w:val="en-US"/>
        </w:rPr>
        <w:t xml:space="preserve">: </w:t>
      </w:r>
      <w:r w:rsidRPr="00175818">
        <w:rPr>
          <w:i/>
          <w:lang w:val="en-US" w:eastAsia="ru-RU"/>
        </w:rPr>
        <w:t>13 = 4 (</w:t>
      </w:r>
      <w:r w:rsidRPr="00175818">
        <w:rPr>
          <w:i/>
          <w:lang w:eastAsia="ru-RU"/>
        </w:rPr>
        <w:t>ч</w:t>
      </w:r>
      <w:r w:rsidRPr="00175818">
        <w:rPr>
          <w:i/>
          <w:lang w:val="en-US" w:eastAsia="ru-RU"/>
        </w:rPr>
        <w:t>)</w:t>
      </w:r>
    </w:p>
    <w:p w:rsidR="000A3F9F" w:rsidRPr="00175818" w:rsidRDefault="000A3F9F" w:rsidP="000A3F9F">
      <w:pPr>
        <w:pStyle w:val="af9"/>
        <w:spacing w:after="60"/>
        <w:rPr>
          <w:rFonts w:eastAsiaTheme="minorEastAsia"/>
          <w:i/>
          <w:lang w:eastAsia="ru-RU"/>
        </w:rPr>
      </w:pPr>
      <w:r w:rsidRPr="00175818">
        <w:rPr>
          <w:rFonts w:eastAsiaTheme="minorEastAsia"/>
          <w:i/>
          <w:lang w:eastAsia="ru-RU"/>
        </w:rPr>
        <w:t xml:space="preserve">Ответ: 52 км. </w:t>
      </w:r>
      <w:r w:rsidRPr="00175818">
        <w:rPr>
          <w:rFonts w:eastAsiaTheme="minorEastAsia"/>
          <w:i/>
          <w:lang w:eastAsia="ru-RU"/>
        </w:rPr>
        <w:tab/>
      </w:r>
      <w:r w:rsidRPr="00175818">
        <w:rPr>
          <w:rFonts w:eastAsiaTheme="minorEastAsia"/>
          <w:i/>
          <w:lang w:eastAsia="ru-RU"/>
        </w:rPr>
        <w:tab/>
        <w:t>Ответ: 13 км/ч.</w:t>
      </w:r>
      <w:r w:rsidRPr="00175818">
        <w:rPr>
          <w:rFonts w:eastAsiaTheme="minorEastAsia"/>
          <w:i/>
          <w:lang w:eastAsia="ru-RU"/>
        </w:rPr>
        <w:tab/>
      </w:r>
      <w:r w:rsidRPr="00175818">
        <w:rPr>
          <w:rFonts w:eastAsiaTheme="minorEastAsia"/>
          <w:i/>
          <w:lang w:eastAsia="ru-RU"/>
        </w:rPr>
        <w:tab/>
      </w:r>
      <w:r w:rsidRPr="00175818">
        <w:rPr>
          <w:rFonts w:eastAsiaTheme="minorEastAsia"/>
          <w:i/>
          <w:lang w:eastAsia="ru-RU"/>
        </w:rPr>
        <w:tab/>
        <w:t xml:space="preserve">Ответ: </w:t>
      </w:r>
      <w:r w:rsidRPr="00175818">
        <w:rPr>
          <w:i/>
          <w:lang w:eastAsia="ru-RU"/>
        </w:rPr>
        <w:t>4 ч</w:t>
      </w:r>
      <w:r w:rsidRPr="00175818">
        <w:rPr>
          <w:rFonts w:eastAsiaTheme="minorEastAsia"/>
          <w:i/>
          <w:lang w:eastAsia="ru-RU"/>
        </w:rPr>
        <w:t>.</w:t>
      </w:r>
    </w:p>
    <w:p w:rsidR="000A3F9F" w:rsidRDefault="000A3F9F" w:rsidP="000A3F9F">
      <w:pPr>
        <w:pStyle w:val="af9"/>
      </w:pPr>
      <w:r>
        <w:rPr>
          <w:b/>
        </w:rPr>
        <w:t>Учитель.</w:t>
      </w:r>
      <w:r>
        <w:t xml:space="preserve"> </w:t>
      </w:r>
      <w:r>
        <w:rPr>
          <w:rFonts w:eastAsiaTheme="minorEastAsia"/>
          <w:lang w:eastAsia="ru-RU"/>
        </w:rPr>
        <w:t xml:space="preserve">Докажите, что </w:t>
      </w:r>
      <w:r w:rsidRPr="001C0141">
        <w:rPr>
          <w:rFonts w:eastAsiaTheme="minorEastAsia"/>
          <w:b/>
          <w:i/>
          <w:lang w:eastAsia="ru-RU"/>
        </w:rPr>
        <w:t>задачи 2</w:t>
      </w:r>
      <w:r>
        <w:rPr>
          <w:rFonts w:eastAsiaTheme="minorEastAsia"/>
          <w:b/>
          <w:lang w:eastAsia="ru-RU"/>
        </w:rPr>
        <w:t xml:space="preserve"> 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b/>
          <w:lang w:eastAsia="ru-RU"/>
        </w:rPr>
        <w:t xml:space="preserve"> </w:t>
      </w:r>
      <w:r w:rsidRPr="001C0141">
        <w:rPr>
          <w:rFonts w:eastAsiaTheme="minorEastAsia"/>
          <w:b/>
          <w:i/>
          <w:lang w:eastAsia="ru-RU"/>
        </w:rPr>
        <w:t>3</w:t>
      </w:r>
      <w:r w:rsidRPr="001C0141">
        <w:rPr>
          <w:rFonts w:eastAsiaTheme="minorEastAsia"/>
          <w:i/>
          <w:lang w:eastAsia="ru-RU"/>
        </w:rPr>
        <w:t> </w:t>
      </w:r>
      <w:r>
        <w:rPr>
          <w:rFonts w:eastAsiaTheme="minorEastAsia"/>
          <w:lang w:eastAsia="ru-RU"/>
        </w:rPr>
        <w:t xml:space="preserve">— обратные задаче 1. </w:t>
      </w:r>
      <w:r w:rsidRPr="001C0141">
        <w:rPr>
          <w:rFonts w:eastAsiaTheme="minorEastAsia"/>
          <w:i/>
          <w:lang w:eastAsia="ru-RU"/>
        </w:rPr>
        <w:t>(</w:t>
      </w:r>
      <w:r w:rsidRPr="001C0141">
        <w:rPr>
          <w:i/>
        </w:rPr>
        <w:t>В</w:t>
      </w:r>
      <w:r>
        <w:rPr>
          <w:i/>
        </w:rPr>
        <w:t> </w:t>
      </w:r>
      <w:r w:rsidRPr="001C0141">
        <w:rPr>
          <w:i/>
        </w:rPr>
        <w:t>задачах</w:t>
      </w:r>
      <w:r>
        <w:rPr>
          <w:i/>
        </w:rPr>
        <w:t> </w:t>
      </w:r>
      <w:r w:rsidRPr="001C0141">
        <w:rPr>
          <w:i/>
        </w:rPr>
        <w:t>2 и</w:t>
      </w:r>
      <w:r>
        <w:rPr>
          <w:i/>
        </w:rPr>
        <w:t> </w:t>
      </w:r>
      <w:r w:rsidRPr="001C0141">
        <w:rPr>
          <w:i/>
        </w:rPr>
        <w:t xml:space="preserve">3, обратных </w:t>
      </w:r>
      <w:r w:rsidRPr="001C0141">
        <w:rPr>
          <w:rFonts w:eastAsiaTheme="minorEastAsia"/>
          <w:i/>
          <w:lang w:eastAsia="ru-RU"/>
        </w:rPr>
        <w:t>задаче</w:t>
      </w:r>
      <w:r>
        <w:rPr>
          <w:rFonts w:eastAsiaTheme="minorEastAsia"/>
          <w:i/>
          <w:lang w:eastAsia="ru-RU"/>
        </w:rPr>
        <w:t> </w:t>
      </w:r>
      <w:r w:rsidRPr="001C0141">
        <w:rPr>
          <w:i/>
        </w:rPr>
        <w:t>1, известная величина и неизвестная величина меняются местами.)</w:t>
      </w:r>
    </w:p>
    <w:p w:rsidR="000A3F9F" w:rsidRDefault="000A3F9F" w:rsidP="000A3F9F">
      <w:pPr>
        <w:pStyle w:val="af9"/>
      </w:pPr>
      <w:r>
        <w:t xml:space="preserve">Подумайте, что произойдет со </w:t>
      </w:r>
      <w:r w:rsidRPr="001C0141">
        <w:rPr>
          <w:b/>
          <w:bCs/>
          <w:i/>
        </w:rPr>
        <w:t>временем движения</w:t>
      </w:r>
      <w:r>
        <w:t xml:space="preserve">, если расстояние останется прежним, а </w:t>
      </w:r>
      <w:r w:rsidRPr="001C0141">
        <w:rPr>
          <w:b/>
          <w:bCs/>
          <w:i/>
        </w:rPr>
        <w:t>скорость движения уменьшится</w:t>
      </w:r>
      <w:r>
        <w:t>?</w:t>
      </w:r>
    </w:p>
    <w:p w:rsidR="000A3F9F" w:rsidRDefault="000A3F9F" w:rsidP="000A3F9F">
      <w:pPr>
        <w:pStyle w:val="afa"/>
      </w:pPr>
      <w:r>
        <w:t>Целесообразно провести физкультминутку.</w:t>
      </w:r>
    </w:p>
    <w:p w:rsidR="000A3F9F" w:rsidRPr="00AF1C97" w:rsidRDefault="000A3F9F" w:rsidP="000A3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firstLine="340"/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</w:pPr>
      <w:r w:rsidRPr="00AF1C97">
        <w:rPr>
          <w:rStyle w:val="fontstyle01"/>
          <w:b w:val="0"/>
          <w:i w:val="0"/>
          <w:sz w:val="28"/>
          <w:szCs w:val="24"/>
        </w:rPr>
        <w:t>9. Составь и реши задачу</w:t>
      </w:r>
      <w:r w:rsidRPr="00AF1C97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.</w:t>
      </w:r>
    </w:p>
    <w:p w:rsidR="000A3F9F" w:rsidRDefault="000A3F9F" w:rsidP="000A3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145D677" wp14:editId="5F416BF2">
            <wp:extent cx="2976245" cy="1061085"/>
            <wp:effectExtent l="0" t="0" r="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33" t="19083" r="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F" w:rsidRDefault="000A3F9F" w:rsidP="000A3F9F">
      <w:pPr>
        <w:pStyle w:val="af9"/>
        <w:spacing w:before="60"/>
        <w:rPr>
          <w:lang w:eastAsia="ru-RU"/>
        </w:rPr>
      </w:pPr>
      <w:bookmarkStart w:id="30" w:name="_Hlk193438306"/>
      <w:r>
        <w:rPr>
          <w:lang w:eastAsia="ru-RU"/>
        </w:rPr>
        <w:t xml:space="preserve">При выполнении </w:t>
      </w:r>
      <w:r>
        <w:rPr>
          <w:b/>
          <w:bCs/>
          <w:i/>
          <w:iCs/>
          <w:lang w:eastAsia="ru-RU"/>
        </w:rPr>
        <w:t>задания 9</w:t>
      </w:r>
      <w:r>
        <w:rPr>
          <w:lang w:eastAsia="ru-RU"/>
        </w:rPr>
        <w:t xml:space="preserve"> ученикам необходимо впервые составить и решить </w:t>
      </w:r>
      <w:r>
        <w:rPr>
          <w:b/>
          <w:bCs/>
          <w:i/>
          <w:iCs/>
          <w:lang w:eastAsia="ru-RU"/>
        </w:rPr>
        <w:t>составную</w:t>
      </w:r>
      <w:r>
        <w:rPr>
          <w:lang w:eastAsia="ru-RU"/>
        </w:rPr>
        <w:t xml:space="preserve"> задачу на движение по схеме, состоящую из </w:t>
      </w:r>
      <w:r>
        <w:rPr>
          <w:b/>
          <w:bCs/>
          <w:i/>
          <w:iCs/>
          <w:lang w:eastAsia="ru-RU"/>
        </w:rPr>
        <w:t>двух</w:t>
      </w:r>
      <w:r>
        <w:rPr>
          <w:lang w:eastAsia="ru-RU"/>
        </w:rPr>
        <w:t xml:space="preserve"> простых: </w:t>
      </w:r>
      <w:r>
        <w:rPr>
          <w:b/>
          <w:bCs/>
          <w:i/>
          <w:iCs/>
          <w:lang w:eastAsia="ru-RU"/>
        </w:rPr>
        <w:t>первая</w:t>
      </w:r>
      <w:r>
        <w:rPr>
          <w:lang w:eastAsia="ru-RU"/>
        </w:rPr>
        <w:t xml:space="preserve"> — на нахождение </w:t>
      </w:r>
      <w:r>
        <w:rPr>
          <w:b/>
          <w:bCs/>
          <w:i/>
          <w:iCs/>
          <w:lang w:eastAsia="ru-RU"/>
        </w:rPr>
        <w:t>скорости движения</w:t>
      </w:r>
      <w:r>
        <w:rPr>
          <w:lang w:eastAsia="ru-RU"/>
        </w:rPr>
        <w:t xml:space="preserve">, </w:t>
      </w:r>
      <w:r>
        <w:rPr>
          <w:b/>
          <w:bCs/>
          <w:i/>
          <w:iCs/>
          <w:lang w:eastAsia="ru-RU"/>
        </w:rPr>
        <w:t>вторая</w:t>
      </w:r>
      <w:r>
        <w:rPr>
          <w:lang w:eastAsia="ru-RU"/>
        </w:rPr>
        <w:t> — на нахождение</w:t>
      </w:r>
      <w:r>
        <w:rPr>
          <w:b/>
          <w:bCs/>
          <w:i/>
          <w:iCs/>
          <w:lang w:eastAsia="ru-RU"/>
        </w:rPr>
        <w:t xml:space="preserve"> расстояния </w:t>
      </w:r>
      <w:r>
        <w:rPr>
          <w:lang w:eastAsia="ru-RU"/>
        </w:rPr>
        <w:t>при</w:t>
      </w:r>
      <w:r>
        <w:rPr>
          <w:b/>
          <w:bCs/>
          <w:i/>
          <w:iCs/>
          <w:lang w:eastAsia="ru-RU"/>
        </w:rPr>
        <w:t xml:space="preserve"> постоянной скорости движения</w:t>
      </w:r>
      <w:r>
        <w:rPr>
          <w:lang w:eastAsia="ru-RU"/>
        </w:rPr>
        <w:t>.</w:t>
      </w:r>
    </w:p>
    <w:bookmarkEnd w:id="30"/>
    <w:p w:rsidR="000A3F9F" w:rsidRDefault="000A3F9F" w:rsidP="000A3F9F">
      <w:pPr>
        <w:pStyle w:val="af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Ученикам с низким и средним уровнями мотивации самостоятельно выполнить это задание достаточно сложно, поэтому целесообразно организовать работу в парах.</w:t>
      </w:r>
    </w:p>
    <w:p w:rsidR="000A3F9F" w:rsidRDefault="000A3F9F" w:rsidP="000A3F9F">
      <w:pPr>
        <w:pStyle w:val="af9"/>
      </w:pPr>
      <w:bookmarkStart w:id="31" w:name="_Hlk192774830"/>
      <w:r>
        <w:rPr>
          <w:b/>
        </w:rPr>
        <w:t>Учитель.</w:t>
      </w:r>
      <w:r>
        <w:t xml:space="preserve"> Работая в парах, составьте задачу.</w:t>
      </w:r>
    </w:p>
    <w:bookmarkEnd w:id="31"/>
    <w:p w:rsidR="000A3F9F" w:rsidRDefault="000A3F9F" w:rsidP="000A3F9F">
      <w:pPr>
        <w:pStyle w:val="afa"/>
        <w:rPr>
          <w:iCs/>
        </w:rPr>
      </w:pPr>
      <w:r>
        <w:rPr>
          <w:iCs/>
        </w:rPr>
        <w:t xml:space="preserve">Ученики </w:t>
      </w:r>
      <w:r>
        <w:t>составляют задачи</w:t>
      </w:r>
      <w:r>
        <w:rPr>
          <w:iCs/>
        </w:rPr>
        <w:t>.</w:t>
      </w:r>
    </w:p>
    <w:p w:rsidR="000A3F9F" w:rsidRDefault="000A3F9F" w:rsidP="000A3F9F">
      <w:pPr>
        <w:pStyle w:val="af9"/>
      </w:pPr>
      <w:r>
        <w:rPr>
          <w:b/>
        </w:rPr>
        <w:t xml:space="preserve">Учитель. </w:t>
      </w:r>
      <w:r>
        <w:t>Давайте проверим, какие задачи вы составили.</w:t>
      </w:r>
    </w:p>
    <w:p w:rsidR="000A3F9F" w:rsidRDefault="000A3F9F" w:rsidP="000A3F9F">
      <w:pPr>
        <w:pStyle w:val="af9"/>
      </w:pPr>
      <w:bookmarkStart w:id="32" w:name="_Hlk192152127"/>
      <w:r>
        <w:rPr>
          <w:b/>
        </w:rPr>
        <w:t>1-й учащийся.</w:t>
      </w:r>
      <w:bookmarkStart w:id="33" w:name="_Hlk192784492"/>
      <w:r>
        <w:t xml:space="preserve"> Мы составили такую задачу: «Автобус проехал расстояние 360 км за 6 ч.</w:t>
      </w:r>
      <w:bookmarkEnd w:id="33"/>
      <w:r>
        <w:t xml:space="preserve"> Сколько километров он проедет за 4 ч?».</w:t>
      </w:r>
    </w:p>
    <w:bookmarkEnd w:id="32"/>
    <w:p w:rsidR="000A3F9F" w:rsidRDefault="000A3F9F" w:rsidP="000A3F9F">
      <w:pPr>
        <w:pStyle w:val="af9"/>
      </w:pPr>
      <w:r>
        <w:rPr>
          <w:b/>
        </w:rPr>
        <w:t>2-й учащийся.</w:t>
      </w:r>
      <w:r>
        <w:t xml:space="preserve"> А мы составили такую задачу</w:t>
      </w:r>
      <w:bookmarkStart w:id="34" w:name="_Hlk192264203"/>
      <w:r>
        <w:t>: «За 6 ч автобус проехал 360 км. Сколько километров проедет автобус за 4 ч, если будет двигаться с той же скоростью?</w:t>
      </w:r>
      <w:bookmarkEnd w:id="34"/>
      <w:r>
        <w:t>».</w:t>
      </w:r>
    </w:p>
    <w:p w:rsidR="000A3F9F" w:rsidRDefault="000A3F9F" w:rsidP="000A3F9F">
      <w:pPr>
        <w:pStyle w:val="af9"/>
      </w:pPr>
      <w:bookmarkStart w:id="35" w:name="_Hlk192145985"/>
      <w:r>
        <w:rPr>
          <w:b/>
        </w:rPr>
        <w:t xml:space="preserve">Учитель. </w:t>
      </w:r>
      <w:r>
        <w:t>Поднимите руки те ученики, кто считает, что обе задачи составлены правильно.</w:t>
      </w:r>
    </w:p>
    <w:p w:rsidR="000A3F9F" w:rsidRDefault="000A3F9F" w:rsidP="000A3F9F">
      <w:pPr>
        <w:pStyle w:val="afa"/>
      </w:pPr>
      <w:bookmarkStart w:id="36" w:name="_Hlk192783341"/>
      <w:r>
        <w:t>Несколько учеников поднимают руки.</w:t>
      </w:r>
    </w:p>
    <w:p w:rsidR="000A3F9F" w:rsidRDefault="000A3F9F" w:rsidP="000A3F9F">
      <w:pPr>
        <w:pStyle w:val="af9"/>
      </w:pPr>
      <w:bookmarkStart w:id="37" w:name="_Hlk192146046"/>
      <w:bookmarkStart w:id="38" w:name="_Hlk192146352"/>
      <w:bookmarkEnd w:id="35"/>
      <w:bookmarkEnd w:id="36"/>
      <w:r>
        <w:rPr>
          <w:b/>
        </w:rPr>
        <w:t>Учитель.</w:t>
      </w:r>
      <w:r>
        <w:rPr>
          <w:b/>
          <w:i/>
        </w:rPr>
        <w:t xml:space="preserve"> </w:t>
      </w:r>
      <w:r>
        <w:t xml:space="preserve">Поднимите руки те </w:t>
      </w:r>
      <w:bookmarkEnd w:id="37"/>
      <w:r>
        <w:t xml:space="preserve">ученики, </w:t>
      </w:r>
      <w:bookmarkEnd w:id="38"/>
      <w:r>
        <w:t>у кого другое мнение.</w:t>
      </w:r>
    </w:p>
    <w:p w:rsidR="000A3F9F" w:rsidRDefault="000A3F9F" w:rsidP="000A3F9F">
      <w:pPr>
        <w:pStyle w:val="afa"/>
      </w:pPr>
      <w:r>
        <w:t>Несколько учеников поднимают руки.</w:t>
      </w:r>
    </w:p>
    <w:p w:rsidR="000A3F9F" w:rsidRDefault="000A3F9F" w:rsidP="000A3F9F">
      <w:pPr>
        <w:pStyle w:val="af9"/>
      </w:pPr>
      <w:r>
        <w:rPr>
          <w:b/>
        </w:rPr>
        <w:t>Учитель.</w:t>
      </w:r>
      <w:r>
        <w:t xml:space="preserve"> Мнения разделились. Кто может пояснить, как надо было правильно составить задачу?</w:t>
      </w:r>
    </w:p>
    <w:p w:rsidR="000A3F9F" w:rsidRDefault="000A3F9F" w:rsidP="000A3F9F">
      <w:pPr>
        <w:pStyle w:val="af9"/>
      </w:pPr>
      <w:bookmarkStart w:id="39" w:name="_Hlk192146904"/>
      <w:r>
        <w:rPr>
          <w:b/>
        </w:rPr>
        <w:lastRenderedPageBreak/>
        <w:t xml:space="preserve">3-й учащийся. </w:t>
      </w:r>
      <w:r>
        <w:t>Мы</w:t>
      </w:r>
      <w:bookmarkEnd w:id="39"/>
      <w:r>
        <w:t xml:space="preserve"> считаем, что </w:t>
      </w:r>
      <w:r>
        <w:rPr>
          <w:bCs/>
          <w:i/>
          <w:iCs/>
        </w:rPr>
        <w:t>задача 2</w:t>
      </w:r>
      <w:r>
        <w:t xml:space="preserve"> составлена правильно: в ней указано, что автобус будет двигаться с той же скоростью.</w:t>
      </w:r>
    </w:p>
    <w:p w:rsidR="000A3F9F" w:rsidRDefault="000A3F9F" w:rsidP="000A3F9F">
      <w:pPr>
        <w:pStyle w:val="af9"/>
        <w:rPr>
          <w:iCs/>
        </w:rPr>
      </w:pPr>
      <w:bookmarkStart w:id="40" w:name="_Hlk192952308"/>
      <w:r>
        <w:rPr>
          <w:b/>
        </w:rPr>
        <w:t xml:space="preserve">4-й учащийся. </w:t>
      </w:r>
      <w:bookmarkEnd w:id="40"/>
      <w:r>
        <w:t xml:space="preserve">Мы считаем, что условие </w:t>
      </w:r>
      <w:r>
        <w:rPr>
          <w:i/>
        </w:rPr>
        <w:t>задачи 1</w:t>
      </w:r>
      <w:r>
        <w:t xml:space="preserve"> тоже составлено правильно, а вопрос задачи надо изменить так: </w:t>
      </w:r>
      <w:bookmarkStart w:id="41" w:name="_Hlk192784506"/>
      <w:r>
        <w:t>«Сколько километров он проедет за 4 ч, двигаясь с той же скоростью?</w:t>
      </w:r>
      <w:r>
        <w:rPr>
          <w:iCs/>
        </w:rPr>
        <w:t>».</w:t>
      </w:r>
    </w:p>
    <w:p w:rsidR="000A3F9F" w:rsidRDefault="000A3F9F" w:rsidP="000A3F9F">
      <w:pPr>
        <w:pStyle w:val="af9"/>
      </w:pPr>
      <w:bookmarkStart w:id="42" w:name="_Hlk192783867"/>
      <w:bookmarkEnd w:id="41"/>
      <w:r>
        <w:rPr>
          <w:b/>
        </w:rPr>
        <w:t xml:space="preserve">Учитель. </w:t>
      </w:r>
      <w:bookmarkEnd w:id="42"/>
      <w:r>
        <w:t>Мне очень понравились ваши рассуждения. Давайте решим одну из ваших составленных задач.</w:t>
      </w:r>
    </w:p>
    <w:p w:rsidR="000A3F9F" w:rsidRPr="00976942" w:rsidRDefault="000A3F9F" w:rsidP="000A3F9F">
      <w:pPr>
        <w:pStyle w:val="afe"/>
        <w:rPr>
          <w:rStyle w:val="afb"/>
        </w:rPr>
      </w:pPr>
      <w:r w:rsidRPr="00976942">
        <w:rPr>
          <w:rStyle w:val="afb"/>
        </w:rPr>
        <w:t>Автобус проехал расстояние 360 км за 6 ч. Сколько километров он проедет за</w:t>
      </w:r>
      <w:r>
        <w:rPr>
          <w:rStyle w:val="afb"/>
        </w:rPr>
        <w:t> </w:t>
      </w:r>
      <w:r w:rsidRPr="00976942">
        <w:rPr>
          <w:rStyle w:val="afb"/>
        </w:rPr>
        <w:t>4 ч, двигаясь с той же скоростью?</w:t>
      </w:r>
    </w:p>
    <w:p w:rsidR="000A3F9F" w:rsidRPr="00976942" w:rsidRDefault="000A3F9F" w:rsidP="000A3F9F">
      <w:pPr>
        <w:pStyle w:val="afe"/>
        <w:rPr>
          <w:rStyle w:val="afb"/>
        </w:rPr>
      </w:pPr>
      <w:r w:rsidRPr="00976942">
        <w:rPr>
          <w:rStyle w:val="afb"/>
        </w:rPr>
        <w:t>За 6 ч автобус проехал 360 км. Сколько километров проедет автобус за 4</w:t>
      </w:r>
      <w:r>
        <w:rPr>
          <w:rStyle w:val="afb"/>
        </w:rPr>
        <w:t> </w:t>
      </w:r>
      <w:r w:rsidRPr="00976942">
        <w:rPr>
          <w:rStyle w:val="afb"/>
        </w:rPr>
        <w:t>ч, если будет двигаться с той же скоростью?</w:t>
      </w:r>
    </w:p>
    <w:p w:rsidR="000A3F9F" w:rsidRDefault="000A3F9F" w:rsidP="000A3F9F">
      <w:pPr>
        <w:pStyle w:val="af9"/>
        <w:rPr>
          <w:i/>
          <w:iCs/>
        </w:rPr>
      </w:pPr>
      <w:r>
        <w:rPr>
          <w:b/>
        </w:rPr>
        <w:t xml:space="preserve">Учитель. </w:t>
      </w:r>
      <w:r>
        <w:t xml:space="preserve">Можно ли сразу решить одну из этих задач? </w:t>
      </w:r>
      <w:r>
        <w:rPr>
          <w:i/>
          <w:iCs/>
        </w:rPr>
        <w:t>(Нельзя, она составная.)</w:t>
      </w:r>
    </w:p>
    <w:p w:rsidR="000A3F9F" w:rsidRDefault="000A3F9F" w:rsidP="000A3F9F">
      <w:pPr>
        <w:pStyle w:val="af9"/>
        <w:rPr>
          <w:rFonts w:eastAsia="Times New Roman"/>
          <w:i/>
          <w:iCs/>
          <w:lang w:eastAsia="ru-RU"/>
        </w:rPr>
      </w:pPr>
      <w:r>
        <w:rPr>
          <w:rFonts w:eastAsia="Times New Roman"/>
          <w:lang w:eastAsia="ru-RU"/>
        </w:rPr>
        <w:t xml:space="preserve">Какие задачи на движение мы решали на предыдущих уроках? </w:t>
      </w:r>
      <w:r>
        <w:rPr>
          <w:rFonts w:eastAsia="Times New Roman"/>
          <w:i/>
          <w:iCs/>
          <w:lang w:eastAsia="ru-RU"/>
        </w:rPr>
        <w:t>(Мы решали простые задачи.)</w:t>
      </w:r>
    </w:p>
    <w:p w:rsidR="000A3F9F" w:rsidRDefault="000A3F9F" w:rsidP="000A3F9F">
      <w:pPr>
        <w:pStyle w:val="af9"/>
      </w:pPr>
      <w:r>
        <w:t xml:space="preserve">Давайте ещё раз повторим основное отличие составной задачи </w:t>
      </w:r>
      <w:proofErr w:type="gramStart"/>
      <w:r>
        <w:t>от</w:t>
      </w:r>
      <w:proofErr w:type="gramEnd"/>
      <w:r>
        <w:t xml:space="preserve"> простой.</w:t>
      </w:r>
    </w:p>
    <w:p w:rsidR="000A3F9F" w:rsidRDefault="000A3F9F" w:rsidP="000A3F9F">
      <w:pPr>
        <w:pStyle w:val="2"/>
      </w:pPr>
      <w:r>
        <w:t>ПОВТОРИТЕ!</w:t>
      </w:r>
    </w:p>
    <w:p w:rsidR="000A3F9F" w:rsidRPr="00C77DE1" w:rsidRDefault="000A3F9F" w:rsidP="000A3F9F">
      <w:pPr>
        <w:pStyle w:val="afe"/>
        <w:rPr>
          <w:b/>
          <w:lang w:eastAsia="ru-RU"/>
        </w:rPr>
      </w:pPr>
      <w:bookmarkStart w:id="43" w:name="_Hlk192786200"/>
      <w:r w:rsidRPr="00C77DE1">
        <w:rPr>
          <w:b/>
          <w:lang w:eastAsia="ru-RU"/>
        </w:rPr>
        <w:t>Составная задача отличается от простой тем, что её нельзя решить одним действием и сразу ответить на вопрос задачи, она решается в несколько действий.</w:t>
      </w:r>
    </w:p>
    <w:bookmarkEnd w:id="43"/>
    <w:p w:rsidR="000A3F9F" w:rsidRDefault="000A3F9F" w:rsidP="000A3F9F">
      <w:pPr>
        <w:pStyle w:val="af9"/>
      </w:pPr>
      <w:r>
        <w:rPr>
          <w:b/>
        </w:rPr>
        <w:t xml:space="preserve">Учитель. </w:t>
      </w:r>
      <w:r>
        <w:t xml:space="preserve">Расскажите друг другу основное отличие составной задачи </w:t>
      </w:r>
      <w:proofErr w:type="gramStart"/>
      <w:r>
        <w:t>от</w:t>
      </w:r>
      <w:proofErr w:type="gramEnd"/>
      <w:r>
        <w:t xml:space="preserve"> простой, используя презентацию.</w:t>
      </w:r>
    </w:p>
    <w:p w:rsidR="000A3F9F" w:rsidRDefault="000A3F9F" w:rsidP="000A3F9F">
      <w:pPr>
        <w:pStyle w:val="afa"/>
      </w:pPr>
      <w:r>
        <w:t>Учитель на доске или, используя презентацию, показывает ученикам написание краткой записи в таблице составной задачи.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01"/>
        <w:gridCol w:w="2902"/>
      </w:tblGrid>
      <w:tr w:rsidR="000A3F9F" w:rsidRPr="00C77DE1" w:rsidTr="00E96BB3">
        <w:trPr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Скорость</w:t>
            </w:r>
          </w:p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v</w:t>
            </w:r>
            <w:r w:rsidRPr="00C77D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(км/ч)</w:t>
            </w:r>
            <w:r w:rsidRPr="00C77D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</w:p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</w:t>
            </w:r>
          </w:p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t </w:t>
            </w:r>
            <w:r w:rsidRPr="00C77D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(ч)</w:t>
            </w:r>
            <w:r w:rsidRPr="00C77D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</w:p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множитель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Расстояние</w:t>
            </w:r>
          </w:p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s</w:t>
            </w:r>
            <w:r w:rsidRPr="00C77D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(км)</w:t>
            </w:r>
            <w:r w:rsidRPr="00C77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произведение</w:t>
            </w:r>
          </w:p>
        </w:tc>
      </w:tr>
      <w:tr w:rsidR="000A3F9F" w:rsidRPr="00C77DE1" w:rsidTr="00E96BB3">
        <w:trPr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ru-RU"/>
              </w:rPr>
              <w:t>?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360</w:t>
            </w:r>
          </w:p>
        </w:tc>
      </w:tr>
      <w:tr w:rsidR="000A3F9F" w:rsidRPr="00C77DE1" w:rsidTr="00E96BB3">
        <w:trPr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F" w:rsidRPr="00C77DE1" w:rsidRDefault="000A3F9F" w:rsidP="00E96B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ru-RU"/>
              </w:rPr>
            </w:pPr>
            <w:r w:rsidRPr="00C77DE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ru-RU"/>
              </w:rPr>
              <w:t>?</w:t>
            </w:r>
          </w:p>
        </w:tc>
      </w:tr>
    </w:tbl>
    <w:p w:rsidR="000A3F9F" w:rsidRDefault="000A3F9F" w:rsidP="000A3F9F">
      <w:pPr>
        <w:pStyle w:val="af9"/>
        <w:spacing w:before="60"/>
        <w:rPr>
          <w:rFonts w:cs="Times New Roman"/>
          <w:sz w:val="24"/>
          <w:szCs w:val="24"/>
          <w:lang w:eastAsia="ru-RU"/>
        </w:rPr>
      </w:pPr>
      <w:r>
        <w:rPr>
          <w:b/>
        </w:rPr>
        <w:t xml:space="preserve">Учитель. </w:t>
      </w:r>
      <w:r>
        <w:t>Кто хочет записать решение этой задачи на доске и объяснить свои действия?</w:t>
      </w:r>
    </w:p>
    <w:p w:rsidR="000A3F9F" w:rsidRDefault="000A3F9F" w:rsidP="000A3F9F">
      <w:pPr>
        <w:pStyle w:val="af9"/>
      </w:pPr>
      <w:r>
        <w:rPr>
          <w:b/>
        </w:rPr>
        <w:t>5-й учащийся.</w:t>
      </w:r>
      <w:r>
        <w:t xml:space="preserve"> Сначала, зная расстояние (360 км) и время движения (6 ч), мы можем найти скорость движения автобуса действием деления: </w:t>
      </w:r>
      <w:r w:rsidRPr="005E6041">
        <w:rPr>
          <w:b/>
          <w:bCs/>
          <w:i/>
        </w:rPr>
        <w:t>v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=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s</w:t>
      </w:r>
      <w:proofErr w:type="gramStart"/>
      <w:r>
        <w:rPr>
          <w:b/>
          <w:bCs/>
          <w:i/>
        </w:rPr>
        <w:t> </w:t>
      </w:r>
      <w:r w:rsidRPr="005E6041">
        <w:rPr>
          <w:b/>
          <w:bCs/>
          <w:i/>
        </w:rPr>
        <w:t>:</w:t>
      </w:r>
      <w:proofErr w:type="gramEnd"/>
      <w:r>
        <w:rPr>
          <w:b/>
          <w:bCs/>
          <w:i/>
        </w:rPr>
        <w:t> </w:t>
      </w:r>
      <w:r w:rsidRPr="005E6041">
        <w:rPr>
          <w:b/>
          <w:bCs/>
          <w:i/>
        </w:rPr>
        <w:t>t</w:t>
      </w:r>
      <w:r>
        <w:t>.</w:t>
      </w:r>
    </w:p>
    <w:p w:rsidR="000A3F9F" w:rsidRDefault="000A3F9F" w:rsidP="000A3F9F">
      <w:pPr>
        <w:pStyle w:val="af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Потом</w:t>
      </w:r>
      <w:r>
        <w:t>, зная скорость движения (60 км/ч) и время движения (4 ч)</w:t>
      </w:r>
      <w:r>
        <w:rPr>
          <w:rFonts w:eastAsia="Times New Roman"/>
          <w:lang w:eastAsia="ru-RU"/>
        </w:rPr>
        <w:t xml:space="preserve">, </w:t>
      </w:r>
      <w:r>
        <w:t>мы можем найти расстояние:</w:t>
      </w:r>
      <w:r>
        <w:rPr>
          <w:rFonts w:eastAsia="Times New Roman"/>
          <w:b/>
          <w:bCs/>
          <w:i/>
          <w:lang w:eastAsia="ru-RU"/>
        </w:rPr>
        <w:t xml:space="preserve"> </w:t>
      </w:r>
      <w:r>
        <w:rPr>
          <w:rFonts w:eastAsia="Times New Roman"/>
          <w:b/>
          <w:i/>
          <w:lang w:val="en-GB" w:eastAsia="ru-RU"/>
        </w:rPr>
        <w:t>s</w:t>
      </w:r>
      <w:r>
        <w:rPr>
          <w:rFonts w:eastAsia="Times New Roman"/>
          <w:b/>
          <w:i/>
          <w:lang w:eastAsia="ru-RU"/>
        </w:rPr>
        <w:t xml:space="preserve"> = </w:t>
      </w:r>
      <w:r>
        <w:rPr>
          <w:rFonts w:eastAsia="Times New Roman"/>
          <w:b/>
          <w:i/>
          <w:lang w:val="en-GB" w:eastAsia="ru-RU"/>
        </w:rPr>
        <w:t>v</w:t>
      </w:r>
      <w:r>
        <w:rPr>
          <w:rFonts w:eastAsia="Times New Roman"/>
          <w:b/>
          <w:i/>
          <w:lang w:eastAsia="ru-RU"/>
        </w:rPr>
        <w:t xml:space="preserve"> ∙ </w:t>
      </w:r>
      <w:r>
        <w:rPr>
          <w:rFonts w:eastAsia="Times New Roman"/>
          <w:b/>
          <w:i/>
          <w:lang w:val="en-GB" w:eastAsia="ru-RU"/>
        </w:rPr>
        <w:t>t</w:t>
      </w:r>
      <w:r>
        <w:rPr>
          <w:rFonts w:eastAsia="Times New Roman"/>
          <w:lang w:eastAsia="ru-RU"/>
        </w:rPr>
        <w:t>.</w:t>
      </w:r>
    </w:p>
    <w:p w:rsidR="000A3F9F" w:rsidRDefault="000A3F9F" w:rsidP="000A3F9F">
      <w:pPr>
        <w:pStyle w:val="2"/>
        <w:rPr>
          <w:lang w:val="en-US" w:eastAsia="ru-RU"/>
        </w:rPr>
      </w:pPr>
      <w:bookmarkStart w:id="44" w:name="_Hlk192953886"/>
      <w:r>
        <w:rPr>
          <w:lang w:eastAsia="ru-RU"/>
        </w:rPr>
        <w:t>Задача</w:t>
      </w:r>
    </w:p>
    <w:p w:rsidR="000A3F9F" w:rsidRPr="004A5D57" w:rsidRDefault="000A3F9F" w:rsidP="000A3F9F">
      <w:pPr>
        <w:pStyle w:val="af9"/>
        <w:rPr>
          <w:rStyle w:val="afb"/>
          <w:lang w:val="en-US"/>
        </w:rPr>
      </w:pPr>
      <w:bookmarkStart w:id="45" w:name="_Hlk192785626"/>
      <w:bookmarkStart w:id="46" w:name="_Hlk192952862"/>
      <w:r w:rsidRPr="004A5D57">
        <w:rPr>
          <w:b/>
          <w:bCs/>
          <w:i/>
          <w:lang w:val="en-US"/>
        </w:rPr>
        <w:t>v = </w:t>
      </w:r>
      <w:proofErr w:type="gramStart"/>
      <w:r w:rsidRPr="004A5D57">
        <w:rPr>
          <w:b/>
          <w:bCs/>
          <w:i/>
          <w:lang w:val="en-US"/>
        </w:rPr>
        <w:t>s :</w:t>
      </w:r>
      <w:proofErr w:type="gramEnd"/>
      <w:r w:rsidRPr="004A5D57">
        <w:rPr>
          <w:b/>
          <w:bCs/>
          <w:i/>
          <w:lang w:val="en-US"/>
        </w:rPr>
        <w:t> t</w:t>
      </w:r>
    </w:p>
    <w:p w:rsidR="000A3F9F" w:rsidRPr="004A5D57" w:rsidRDefault="000A3F9F" w:rsidP="000A3F9F">
      <w:pPr>
        <w:pStyle w:val="af9"/>
        <w:rPr>
          <w:rStyle w:val="afb"/>
          <w:lang w:val="en-US"/>
        </w:rPr>
      </w:pPr>
      <w:r w:rsidRPr="004A5D57">
        <w:rPr>
          <w:rStyle w:val="afb"/>
          <w:lang w:val="en-US"/>
        </w:rPr>
        <w:t>s = v ∙ t</w:t>
      </w:r>
      <w:bookmarkStart w:id="47" w:name="_Hlk192785662"/>
      <w:bookmarkEnd w:id="45"/>
    </w:p>
    <w:bookmarkEnd w:id="46"/>
    <w:bookmarkEnd w:id="47"/>
    <w:p w:rsidR="000A3F9F" w:rsidRPr="00167569" w:rsidRDefault="000A3F9F" w:rsidP="000A3F9F">
      <w:pPr>
        <w:pStyle w:val="af9"/>
        <w:rPr>
          <w:i/>
        </w:rPr>
      </w:pPr>
      <w:r w:rsidRPr="00167569">
        <w:rPr>
          <w:i/>
        </w:rPr>
        <w:t>1) 360</w:t>
      </w:r>
      <w:proofErr w:type="gramStart"/>
      <w:r w:rsidRPr="00167569">
        <w:rPr>
          <w:i/>
        </w:rPr>
        <w:t xml:space="preserve"> :</w:t>
      </w:r>
      <w:proofErr w:type="gramEnd"/>
      <w:r w:rsidRPr="00167569">
        <w:rPr>
          <w:i/>
        </w:rPr>
        <w:t xml:space="preserve"> 6 = 60 (км/ч)</w:t>
      </w:r>
    </w:p>
    <w:p w:rsidR="000A3F9F" w:rsidRPr="00167569" w:rsidRDefault="000A3F9F" w:rsidP="000A3F9F">
      <w:pPr>
        <w:pStyle w:val="af9"/>
        <w:rPr>
          <w:i/>
        </w:rPr>
      </w:pPr>
      <w:r w:rsidRPr="00167569">
        <w:rPr>
          <w:i/>
        </w:rPr>
        <w:t>2) 60 ∙ 4 = 240 (км)</w:t>
      </w:r>
    </w:p>
    <w:p w:rsidR="000A3F9F" w:rsidRPr="00167569" w:rsidRDefault="000A3F9F" w:rsidP="000A3F9F">
      <w:pPr>
        <w:pStyle w:val="af9"/>
        <w:spacing w:after="60"/>
        <w:rPr>
          <w:i/>
        </w:rPr>
      </w:pPr>
      <w:r w:rsidRPr="00167569">
        <w:rPr>
          <w:i/>
        </w:rPr>
        <w:t>Ответ: 240 км.</w:t>
      </w:r>
    </w:p>
    <w:bookmarkEnd w:id="44"/>
    <w:p w:rsidR="000A3F9F" w:rsidRDefault="000A3F9F" w:rsidP="000A3F9F">
      <w:pPr>
        <w:pStyle w:val="af9"/>
        <w:rPr>
          <w:rFonts w:cs="Times New Roman"/>
          <w:sz w:val="24"/>
          <w:szCs w:val="24"/>
        </w:rPr>
      </w:pPr>
      <w:r>
        <w:rPr>
          <w:b/>
        </w:rPr>
        <w:t xml:space="preserve">Учитель. </w:t>
      </w:r>
      <w:r>
        <w:t>Молодец, очень хорошо объяснил.</w:t>
      </w:r>
      <w:bookmarkStart w:id="48" w:name="_Hlk192954103"/>
      <w:r>
        <w:t xml:space="preserve"> Вместе проверьте правильность составления краткой записи в таблице и решения задачи, используя презентацию.</w:t>
      </w:r>
    </w:p>
    <w:p w:rsidR="000A3F9F" w:rsidRPr="00302041" w:rsidRDefault="000A3F9F" w:rsidP="000A3F9F">
      <w:pPr>
        <w:pStyle w:val="af9"/>
      </w:pPr>
      <w:bookmarkStart w:id="49" w:name="_Hlk193042988"/>
      <w:r w:rsidRPr="00302041">
        <w:lastRenderedPageBreak/>
        <w:t>Подумайт</w:t>
      </w:r>
      <w:bookmarkStart w:id="50" w:name="_Hlk193038509"/>
      <w:r w:rsidRPr="00302041">
        <w:t>е, что произойдет с расстоянием, если скорость движения останется прежней, а время увеличится?</w:t>
      </w:r>
    </w:p>
    <w:bookmarkEnd w:id="48"/>
    <w:bookmarkEnd w:id="49"/>
    <w:bookmarkEnd w:id="50"/>
    <w:p w:rsidR="000A3F9F" w:rsidRDefault="000A3F9F" w:rsidP="009E0B3F">
      <w:pPr>
        <w:pStyle w:val="2"/>
        <w:keepNext/>
        <w:rPr>
          <w:lang w:eastAsia="ru-RU"/>
        </w:rPr>
      </w:pPr>
      <w:r>
        <w:rPr>
          <w:lang w:eastAsia="ru-RU"/>
        </w:rPr>
        <w:t>Подведение итогов выполнения заданий</w:t>
      </w:r>
    </w:p>
    <w:p w:rsidR="000A3F9F" w:rsidRDefault="000A3F9F" w:rsidP="000A3F9F">
      <w:pPr>
        <w:pStyle w:val="2"/>
      </w:pPr>
      <w:bookmarkStart w:id="51" w:name="_Hlk192086025"/>
      <w:r>
        <w:t>ЗАПОМНИТЕ!</w:t>
      </w:r>
    </w:p>
    <w:bookmarkEnd w:id="51"/>
    <w:p w:rsidR="000A3F9F" w:rsidRDefault="000A3F9F" w:rsidP="000A3F9F">
      <w:pPr>
        <w:pStyle w:val="af9"/>
      </w:pPr>
      <w:r>
        <w:t xml:space="preserve">1) Если известны </w:t>
      </w:r>
      <w:r>
        <w:rPr>
          <w:b/>
          <w:bCs/>
        </w:rPr>
        <w:t>скорость 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действием </w:t>
      </w:r>
      <w:r>
        <w:rPr>
          <w:b/>
          <w:bCs/>
        </w:rPr>
        <w:t>умножения</w:t>
      </w:r>
      <w:r>
        <w:t xml:space="preserve">: </w:t>
      </w:r>
      <w:r>
        <w:rPr>
          <w:b/>
          <w:bCs/>
          <w:i/>
        </w:rPr>
        <w:t>s = v ∙ t</w:t>
      </w:r>
      <w:r>
        <w:rPr>
          <w:bCs/>
        </w:rPr>
        <w:t>.</w:t>
      </w:r>
    </w:p>
    <w:p w:rsidR="000A3F9F" w:rsidRDefault="000A3F9F" w:rsidP="000A3F9F">
      <w:pPr>
        <w:pStyle w:val="af9"/>
      </w:pPr>
      <w:r>
        <w:t xml:space="preserve">2) 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 </w:t>
      </w:r>
      <w:r>
        <w:rPr>
          <w:b/>
          <w:bCs/>
        </w:rPr>
        <w:t>скорость 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 действием </w:t>
      </w:r>
      <w:r>
        <w:rPr>
          <w:b/>
          <w:bCs/>
        </w:rPr>
        <w:t>деления</w:t>
      </w:r>
      <w:r>
        <w:t xml:space="preserve">: </w:t>
      </w:r>
      <w:r w:rsidRPr="005E6041">
        <w:rPr>
          <w:b/>
          <w:bCs/>
          <w:i/>
        </w:rPr>
        <w:t>v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=</w:t>
      </w:r>
      <w:r>
        <w:rPr>
          <w:b/>
          <w:bCs/>
          <w:i/>
        </w:rPr>
        <w:t> </w:t>
      </w:r>
      <w:r w:rsidRPr="005E6041">
        <w:rPr>
          <w:b/>
          <w:bCs/>
          <w:i/>
        </w:rPr>
        <w:t>s</w:t>
      </w:r>
      <w:proofErr w:type="gramStart"/>
      <w:r>
        <w:rPr>
          <w:b/>
          <w:bCs/>
          <w:i/>
        </w:rPr>
        <w:t> </w:t>
      </w:r>
      <w:r w:rsidRPr="005E6041">
        <w:rPr>
          <w:b/>
          <w:bCs/>
          <w:i/>
        </w:rPr>
        <w:t>:</w:t>
      </w:r>
      <w:proofErr w:type="gramEnd"/>
      <w:r>
        <w:rPr>
          <w:b/>
          <w:bCs/>
          <w:i/>
        </w:rPr>
        <w:t> </w:t>
      </w:r>
      <w:r w:rsidRPr="005E6041">
        <w:rPr>
          <w:b/>
          <w:bCs/>
          <w:i/>
        </w:rPr>
        <w:t>t</w:t>
      </w:r>
      <w:r>
        <w:rPr>
          <w:bCs/>
        </w:rPr>
        <w:t>.</w:t>
      </w:r>
    </w:p>
    <w:p w:rsidR="000A3F9F" w:rsidRDefault="000A3F9F" w:rsidP="000A3F9F">
      <w:pPr>
        <w:pStyle w:val="af9"/>
        <w:spacing w:after="60"/>
      </w:pPr>
      <w:r>
        <w:t xml:space="preserve">3) 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скорость</w:t>
      </w:r>
      <w:r>
        <w:t xml:space="preserve"> </w:t>
      </w:r>
      <w:r>
        <w:rPr>
          <w:b/>
          <w:bCs/>
        </w:rPr>
        <w:t>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движения, то можно найти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 действием </w:t>
      </w:r>
      <w:r>
        <w:rPr>
          <w:b/>
          <w:bCs/>
        </w:rPr>
        <w:t>деления</w:t>
      </w:r>
      <w:r>
        <w:t>:</w:t>
      </w:r>
      <w:r>
        <w:rPr>
          <w:b/>
          <w:bCs/>
        </w:rPr>
        <w:t xml:space="preserve"> </w:t>
      </w:r>
      <w:r>
        <w:rPr>
          <w:b/>
          <w:bCs/>
          <w:i/>
        </w:rPr>
        <w:t>t = s</w:t>
      </w:r>
      <w:proofErr w:type="gramStart"/>
      <w:r>
        <w:rPr>
          <w:b/>
          <w:bCs/>
          <w:i/>
        </w:rPr>
        <w:t xml:space="preserve"> :</w:t>
      </w:r>
      <w:proofErr w:type="gramEnd"/>
      <w:r>
        <w:rPr>
          <w:b/>
          <w:bCs/>
          <w:i/>
        </w:rPr>
        <w:t xml:space="preserve"> v</w:t>
      </w:r>
      <w:r>
        <w:rPr>
          <w:bCs/>
        </w:rPr>
        <w:t>.</w:t>
      </w:r>
    </w:p>
    <w:p w:rsidR="000A3F9F" w:rsidRDefault="000A3F9F" w:rsidP="000A3F9F">
      <w:pPr>
        <w:pStyle w:val="af9"/>
      </w:pPr>
      <w:r>
        <w:rPr>
          <w:b/>
        </w:rPr>
        <w:t xml:space="preserve">Учитель. </w:t>
      </w:r>
      <w:r>
        <w:t>Проверьте у себя усвоенные знания, используя презентацию.</w:t>
      </w:r>
    </w:p>
    <w:p w:rsidR="000A3F9F" w:rsidRDefault="000A3F9F" w:rsidP="000A3F9F">
      <w:pPr>
        <w:pStyle w:val="af9"/>
        <w:keepNext/>
      </w:pPr>
      <w:bookmarkStart w:id="52" w:name="_Hlk192786229"/>
      <w:r>
        <w:t>Продолжите:</w:t>
      </w:r>
    </w:p>
    <w:bookmarkEnd w:id="52"/>
    <w:p w:rsidR="000A3F9F" w:rsidRDefault="000A3F9F" w:rsidP="000A3F9F">
      <w:pPr>
        <w:pStyle w:val="af9"/>
      </w:pPr>
      <w:r>
        <w:t xml:space="preserve">1) Если известны </w:t>
      </w:r>
      <w:r>
        <w:rPr>
          <w:b/>
          <w:bCs/>
        </w:rPr>
        <w:t>скорость 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 </w:t>
      </w:r>
      <w:r>
        <w:rPr>
          <w:b/>
          <w:bCs/>
        </w:rPr>
        <w:t xml:space="preserve">… </w:t>
      </w:r>
      <w:r>
        <w:rPr>
          <w:bCs/>
        </w:rPr>
        <w:t>действием 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s = …</w:t>
      </w:r>
      <w:r>
        <w:rPr>
          <w:bCs/>
        </w:rPr>
        <w:t xml:space="preserve"> .</w:t>
      </w:r>
    </w:p>
    <w:p w:rsidR="000A3F9F" w:rsidRDefault="000A3F9F" w:rsidP="000A3F9F">
      <w:pPr>
        <w:pStyle w:val="af9"/>
      </w:pPr>
      <w:r>
        <w:t xml:space="preserve">2) 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время (</w:t>
      </w:r>
      <w:r>
        <w:rPr>
          <w:b/>
          <w:bCs/>
          <w:i/>
        </w:rPr>
        <w:t>t</w:t>
      </w:r>
      <w:r>
        <w:rPr>
          <w:b/>
          <w:bCs/>
        </w:rPr>
        <w:t>)</w:t>
      </w:r>
      <w:r>
        <w:t xml:space="preserve"> движения, то можно найти </w:t>
      </w:r>
      <w:r>
        <w:rPr>
          <w:b/>
          <w:bCs/>
        </w:rPr>
        <w:t xml:space="preserve">… </w:t>
      </w:r>
      <w:r>
        <w:rPr>
          <w:bCs/>
        </w:rPr>
        <w:t>действием 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v = …</w:t>
      </w:r>
      <w:r>
        <w:rPr>
          <w:b/>
          <w:bCs/>
        </w:rPr>
        <w:t xml:space="preserve"> </w:t>
      </w:r>
      <w:r>
        <w:rPr>
          <w:bCs/>
        </w:rPr>
        <w:t>.</w:t>
      </w:r>
    </w:p>
    <w:p w:rsidR="000A3F9F" w:rsidRDefault="000A3F9F" w:rsidP="000A3F9F">
      <w:pPr>
        <w:pStyle w:val="af9"/>
      </w:pPr>
      <w:r>
        <w:t xml:space="preserve">3) Если известны </w:t>
      </w:r>
      <w:r>
        <w:rPr>
          <w:b/>
          <w:bCs/>
        </w:rPr>
        <w:t>расстояние (</w:t>
      </w:r>
      <w:r>
        <w:rPr>
          <w:b/>
          <w:bCs/>
          <w:i/>
        </w:rPr>
        <w:t>s</w:t>
      </w:r>
      <w:r>
        <w:rPr>
          <w:b/>
          <w:bCs/>
        </w:rPr>
        <w:t>)</w:t>
      </w:r>
      <w:r>
        <w:t xml:space="preserve"> и </w:t>
      </w:r>
      <w:r>
        <w:rPr>
          <w:b/>
          <w:bCs/>
        </w:rPr>
        <w:t>скорость</w:t>
      </w:r>
      <w:r>
        <w:t xml:space="preserve"> </w:t>
      </w:r>
      <w:r>
        <w:rPr>
          <w:b/>
          <w:bCs/>
        </w:rPr>
        <w:t>(</w:t>
      </w:r>
      <w:r>
        <w:rPr>
          <w:b/>
          <w:bCs/>
          <w:i/>
        </w:rPr>
        <w:t>v</w:t>
      </w:r>
      <w:r>
        <w:rPr>
          <w:b/>
          <w:bCs/>
        </w:rPr>
        <w:t>)</w:t>
      </w:r>
      <w:r>
        <w:t xml:space="preserve"> движения, то можно найти </w:t>
      </w:r>
      <w:r>
        <w:rPr>
          <w:b/>
          <w:bCs/>
        </w:rPr>
        <w:t xml:space="preserve">… </w:t>
      </w:r>
      <w:r>
        <w:rPr>
          <w:bCs/>
        </w:rPr>
        <w:t>действием 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t = …</w:t>
      </w:r>
      <w:r>
        <w:rPr>
          <w:b/>
          <w:bCs/>
        </w:rPr>
        <w:t xml:space="preserve"> </w:t>
      </w:r>
      <w:r>
        <w:rPr>
          <w:bCs/>
        </w:rPr>
        <w:t>.</w:t>
      </w:r>
    </w:p>
    <w:p w:rsidR="000A3F9F" w:rsidRDefault="000A3F9F" w:rsidP="000A3F9F">
      <w:pPr>
        <w:pStyle w:val="af9"/>
      </w:pPr>
      <w:bookmarkStart w:id="53" w:name="_Hlk192786285"/>
      <w:r>
        <w:t>Проверьте друг у друга усвоенные знания, используя презентацию.</w:t>
      </w:r>
    </w:p>
    <w:bookmarkEnd w:id="53"/>
    <w:p w:rsidR="000A3F9F" w:rsidRDefault="000A3F9F" w:rsidP="000A3F9F">
      <w:pPr>
        <w:pStyle w:val="2"/>
      </w:pPr>
      <w:r>
        <w:t>ЗАПОМНИТЕ!</w:t>
      </w:r>
    </w:p>
    <w:p w:rsidR="000A3F9F" w:rsidRPr="00167569" w:rsidRDefault="000A3F9F" w:rsidP="000A3F9F">
      <w:pPr>
        <w:pStyle w:val="afe"/>
        <w:rPr>
          <w:b/>
          <w:lang w:eastAsia="ru-RU"/>
        </w:rPr>
      </w:pPr>
      <w:bookmarkStart w:id="54" w:name="_Hlk192786241"/>
      <w:r w:rsidRPr="00167569">
        <w:rPr>
          <w:b/>
          <w:lang w:eastAsia="ru-RU"/>
        </w:rPr>
        <w:t>Составная задача отличается от простой тем, что её нельзя решить одним действием и сразу ответить на вопрос задачи, она решается в несколько действий.</w:t>
      </w:r>
    </w:p>
    <w:bookmarkEnd w:id="54"/>
    <w:p w:rsidR="000A3F9F" w:rsidRDefault="000A3F9F" w:rsidP="000A3F9F">
      <w:pPr>
        <w:pStyle w:val="af9"/>
      </w:pPr>
      <w:r>
        <w:rPr>
          <w:b/>
        </w:rPr>
        <w:t>Учитель.</w:t>
      </w:r>
      <w:r>
        <w:t xml:space="preserve"> Проверьте у себя усвоенные знания, используя презентацию.</w:t>
      </w:r>
    </w:p>
    <w:p w:rsidR="000A3F9F" w:rsidRDefault="000A3F9F" w:rsidP="000A3F9F">
      <w:pPr>
        <w:pStyle w:val="af9"/>
        <w:rPr>
          <w:rFonts w:eastAsia="Times New Roman"/>
          <w:bCs/>
          <w:iCs/>
          <w:lang w:eastAsia="ru-RU"/>
        </w:rPr>
      </w:pPr>
      <w:r>
        <w:rPr>
          <w:bCs/>
          <w:iCs/>
        </w:rPr>
        <w:t>Продолжите: «</w:t>
      </w:r>
      <w:r>
        <w:rPr>
          <w:rFonts w:eastAsia="Times New Roman"/>
          <w:bCs/>
          <w:iCs/>
          <w:lang w:eastAsia="ru-RU"/>
        </w:rPr>
        <w:t>Составная задача отличается от простой тем, что…».</w:t>
      </w:r>
    </w:p>
    <w:p w:rsidR="000A3F9F" w:rsidRDefault="000A3F9F" w:rsidP="000A3F9F">
      <w:pPr>
        <w:pStyle w:val="af9"/>
      </w:pPr>
      <w:r>
        <w:t>Проверьте друг у друга усвоенные знания, используя презентацию.</w:t>
      </w:r>
    </w:p>
    <w:p w:rsidR="000A3F9F" w:rsidRDefault="000A3F9F" w:rsidP="000A3F9F">
      <w:pPr>
        <w:pStyle w:val="2"/>
        <w:rPr>
          <w:lang w:eastAsia="ru-RU"/>
        </w:rPr>
      </w:pPr>
      <w:r>
        <w:rPr>
          <w:lang w:eastAsia="ru-RU"/>
        </w:rPr>
        <w:t>Рефлексия</w:t>
      </w:r>
    </w:p>
    <w:p w:rsidR="000A3F9F" w:rsidRDefault="000A3F9F" w:rsidP="000A3F9F">
      <w:pPr>
        <w:pStyle w:val="af9"/>
        <w:rPr>
          <w:lang w:eastAsia="ru-RU"/>
        </w:rPr>
      </w:pPr>
      <w:r>
        <w:rPr>
          <w:b/>
          <w:lang w:eastAsia="ru-RU"/>
        </w:rPr>
        <w:t>Учитель.</w:t>
      </w:r>
      <w:r>
        <w:rPr>
          <w:lang w:eastAsia="ru-RU"/>
        </w:rPr>
        <w:t xml:space="preserve"> Возникали ли у вас трудности при решении простых и составных задач на движение?</w:t>
      </w:r>
    </w:p>
    <w:p w:rsidR="000A3F9F" w:rsidRDefault="000A3F9F" w:rsidP="000A3F9F">
      <w:pPr>
        <w:pStyle w:val="af9"/>
      </w:pPr>
      <w:r>
        <w:t>Понравилось ли вам вместе проверять правильность составления и решения простых и составных задач на движение?</w:t>
      </w:r>
    </w:p>
    <w:p w:rsidR="00C176FF" w:rsidRPr="00073DA8" w:rsidRDefault="000A3F9F" w:rsidP="000A3F9F">
      <w:pPr>
        <w:pStyle w:val="af9"/>
      </w:pPr>
      <w:r>
        <w:t>Что необходимо сделать, чтобы устранить все затруднения, которые возникали при составлении и решении простых и составных задач на движение?</w:t>
      </w:r>
    </w:p>
    <w:sectPr w:rsidR="00C176FF" w:rsidRPr="00073DA8" w:rsidSect="004D3F16">
      <w:headerReference w:type="default" r:id="rId10"/>
      <w:footerReference w:type="default" r:id="rId11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6C" w:rsidRDefault="009B556C" w:rsidP="00AA1ABA">
      <w:pPr>
        <w:spacing w:after="0" w:line="240" w:lineRule="auto"/>
      </w:pPr>
      <w:r>
        <w:separator/>
      </w:r>
    </w:p>
  </w:endnote>
  <w:endnote w:type="continuationSeparator" w:id="0">
    <w:p w:rsidR="009B556C" w:rsidRDefault="009B556C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B239A8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6C" w:rsidRDefault="009B556C" w:rsidP="00AA1ABA">
      <w:pPr>
        <w:spacing w:after="0" w:line="240" w:lineRule="auto"/>
      </w:pPr>
      <w:r>
        <w:separator/>
      </w:r>
    </w:p>
  </w:footnote>
  <w:footnote w:type="continuationSeparator" w:id="0">
    <w:p w:rsidR="009B556C" w:rsidRDefault="009B556C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4053C3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41897"/>
    <w:rsid w:val="00073DA8"/>
    <w:rsid w:val="000767C2"/>
    <w:rsid w:val="000905F8"/>
    <w:rsid w:val="000A2619"/>
    <w:rsid w:val="000A3F9F"/>
    <w:rsid w:val="00101B76"/>
    <w:rsid w:val="00112BB5"/>
    <w:rsid w:val="001245CB"/>
    <w:rsid w:val="001569CD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205169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D1E2D"/>
    <w:rsid w:val="00302041"/>
    <w:rsid w:val="00326410"/>
    <w:rsid w:val="003464CD"/>
    <w:rsid w:val="00360DE6"/>
    <w:rsid w:val="00364B82"/>
    <w:rsid w:val="00380FD9"/>
    <w:rsid w:val="00390740"/>
    <w:rsid w:val="003A3332"/>
    <w:rsid w:val="003A6C49"/>
    <w:rsid w:val="003B0938"/>
    <w:rsid w:val="003B4F6C"/>
    <w:rsid w:val="003D147E"/>
    <w:rsid w:val="003E7680"/>
    <w:rsid w:val="004053C3"/>
    <w:rsid w:val="00422617"/>
    <w:rsid w:val="004259B0"/>
    <w:rsid w:val="004334D6"/>
    <w:rsid w:val="00462036"/>
    <w:rsid w:val="00484E35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1352A"/>
    <w:rsid w:val="00615DA8"/>
    <w:rsid w:val="00642EDE"/>
    <w:rsid w:val="006467A2"/>
    <w:rsid w:val="0065502B"/>
    <w:rsid w:val="00661E4E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904715"/>
    <w:rsid w:val="00912B4C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B556C"/>
    <w:rsid w:val="009E0B3F"/>
    <w:rsid w:val="009E6863"/>
    <w:rsid w:val="00A010AF"/>
    <w:rsid w:val="00A27A8B"/>
    <w:rsid w:val="00A321B4"/>
    <w:rsid w:val="00A33B82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239A8"/>
    <w:rsid w:val="00B348C7"/>
    <w:rsid w:val="00B4276C"/>
    <w:rsid w:val="00B55AF1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77DE1"/>
    <w:rsid w:val="00C85749"/>
    <w:rsid w:val="00C94B44"/>
    <w:rsid w:val="00C95C24"/>
    <w:rsid w:val="00CA21AF"/>
    <w:rsid w:val="00CB6677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85480"/>
    <w:rsid w:val="00EA3EEE"/>
    <w:rsid w:val="00ED7374"/>
    <w:rsid w:val="00F1267E"/>
    <w:rsid w:val="00F554EB"/>
    <w:rsid w:val="00F87D9D"/>
    <w:rsid w:val="00FA4972"/>
    <w:rsid w:val="00FA53B0"/>
    <w:rsid w:val="00FB3200"/>
    <w:rsid w:val="00FC4550"/>
    <w:rsid w:val="00FD09A4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1CD37-C07E-4AEB-BB77-BE71206E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2025-12-20T09:16:00Z</dcterms:created>
  <dcterms:modified xsi:type="dcterms:W3CDTF">2025-12-20T09:16:00Z</dcterms:modified>
</cp:coreProperties>
</file>