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F6" w:rsidRDefault="00433AF6" w:rsidP="00433AF6">
      <w:pPr>
        <w:pStyle w:val="1"/>
      </w:pPr>
      <w:r>
        <w:t>Позитивные высказывания</w:t>
      </w:r>
    </w:p>
    <w:p w:rsidR="00433AF6" w:rsidRDefault="00433AF6" w:rsidP="00433AF6">
      <w:pPr>
        <w:pStyle w:val="a3"/>
      </w:pPr>
      <w:r>
        <w:t xml:space="preserve">«Аттестация — это возможность профессионального роста, демонстрации своих достижений, признание коллег и руководства». </w:t>
      </w:r>
    </w:p>
    <w:p w:rsidR="00433AF6" w:rsidRDefault="00433AF6" w:rsidP="00433AF6">
      <w:pPr>
        <w:pStyle w:val="a3"/>
      </w:pPr>
      <w:r>
        <w:t xml:space="preserve">«Посредством прохождения процедуры аттестации я хочу подтвердить свою компетентность и получить новые знания и навыки для работы с учащимися». </w:t>
      </w:r>
    </w:p>
    <w:p w:rsidR="00433AF6" w:rsidRDefault="00433AF6" w:rsidP="00433AF6">
      <w:pPr>
        <w:pStyle w:val="a3"/>
      </w:pPr>
      <w:r>
        <w:t xml:space="preserve">«В аттестации я вижу стимул для самосовершенствования и повышения качества своей педагогической деятельности». </w:t>
      </w:r>
    </w:p>
    <w:p w:rsidR="00433AF6" w:rsidRDefault="00433AF6" w:rsidP="00433AF6">
      <w:pPr>
        <w:pStyle w:val="a3"/>
      </w:pPr>
      <w:r>
        <w:t>«Аттестация — это шанс поделиться своим педагогическим опытом и</w:t>
      </w:r>
      <w:r w:rsidR="007247AC">
        <w:t> </w:t>
      </w:r>
      <w:r>
        <w:t>изучить лучшие практики коллег».</w:t>
      </w:r>
    </w:p>
    <w:p w:rsidR="00433AF6" w:rsidRDefault="00433AF6" w:rsidP="00433AF6">
      <w:pPr>
        <w:pStyle w:val="a3"/>
      </w:pPr>
      <w:r>
        <w:t>«Для меня аттестация — это не просто формальность, а возможность оценить свой профессиональный рост и наметить новые цели».</w:t>
      </w:r>
    </w:p>
    <w:p w:rsidR="00433AF6" w:rsidRDefault="00433AF6" w:rsidP="00433AF6">
      <w:pPr>
        <w:pStyle w:val="a3"/>
      </w:pPr>
      <w:r>
        <w:t>«Я верю, что аттестация поможет мне стать более уверенным в себе и</w:t>
      </w:r>
      <w:r w:rsidR="007247AC">
        <w:t> </w:t>
      </w:r>
      <w:r>
        <w:t>своих педагогических способностях».</w:t>
      </w:r>
    </w:p>
    <w:p w:rsidR="00433AF6" w:rsidRDefault="00433AF6" w:rsidP="00433AF6">
      <w:pPr>
        <w:pStyle w:val="a3"/>
      </w:pPr>
      <w:r>
        <w:t>«Для меня аттестация — это шаг вперёд в моей карьере и возможность занять более высокую ступень в профессиональной иерархии».</w:t>
      </w:r>
    </w:p>
    <w:p w:rsidR="00433AF6" w:rsidRDefault="00433AF6" w:rsidP="00433AF6">
      <w:pPr>
        <w:pStyle w:val="a3"/>
      </w:pPr>
      <w:r>
        <w:t>«Я рассматриваю аттестацию как возможность обновить свои знания и</w:t>
      </w:r>
      <w:r w:rsidR="007247AC">
        <w:t> </w:t>
      </w:r>
      <w:r>
        <w:t>умения в</w:t>
      </w:r>
      <w:r w:rsidR="007247AC">
        <w:t> </w:t>
      </w:r>
      <w:r>
        <w:t>соответствии с современными требованиями».</w:t>
      </w:r>
    </w:p>
    <w:p w:rsidR="00433AF6" w:rsidRDefault="00433AF6" w:rsidP="00433AF6">
      <w:pPr>
        <w:pStyle w:val="a3"/>
      </w:pPr>
    </w:p>
    <w:p w:rsidR="00433AF6" w:rsidRDefault="00433AF6" w:rsidP="00433AF6">
      <w:pPr>
        <w:pStyle w:val="1"/>
      </w:pPr>
      <w:r>
        <w:t>Высказывания, отражающие трудности и сомнения</w:t>
      </w:r>
    </w:p>
    <w:p w:rsidR="00433AF6" w:rsidRDefault="00433AF6" w:rsidP="00433AF6">
      <w:pPr>
        <w:pStyle w:val="a3"/>
      </w:pPr>
      <w:r>
        <w:t xml:space="preserve">«Не хочется тратить время на подготовку к аттестации, когда есть столько текущих дел». </w:t>
      </w:r>
    </w:p>
    <w:p w:rsidR="00433AF6" w:rsidRDefault="00433AF6" w:rsidP="00433AF6">
      <w:pPr>
        <w:pStyle w:val="a3"/>
      </w:pPr>
      <w:r>
        <w:t>«Боюсь, что не смогу соответствовать высоким требованиям аттестации и</w:t>
      </w:r>
      <w:r w:rsidR="007247AC">
        <w:t> </w:t>
      </w:r>
      <w:bookmarkStart w:id="0" w:name="_GoBack"/>
      <w:bookmarkEnd w:id="0"/>
      <w:r>
        <w:t xml:space="preserve">разочарую себя и других». </w:t>
      </w:r>
    </w:p>
    <w:p w:rsidR="00433AF6" w:rsidRDefault="00433AF6" w:rsidP="00433AF6">
      <w:pPr>
        <w:pStyle w:val="a3"/>
      </w:pPr>
      <w:r>
        <w:t xml:space="preserve">«Аттестация — это стресс, не хочется лишний раз испытывать нервное напряжение». </w:t>
      </w:r>
    </w:p>
    <w:p w:rsidR="00433AF6" w:rsidRDefault="00433AF6" w:rsidP="00433AF6">
      <w:pPr>
        <w:pStyle w:val="a3"/>
      </w:pPr>
      <w:r>
        <w:t>«Не уверен, что аттестация действительно отражает реальный уровень моей работы».</w:t>
      </w:r>
    </w:p>
    <w:p w:rsidR="00433AF6" w:rsidRDefault="00433AF6" w:rsidP="00433AF6">
      <w:pPr>
        <w:pStyle w:val="a3"/>
      </w:pPr>
      <w:r>
        <w:t>«Считаю, что аттестация — это лишнее бюрократическое бремя, которое отвлекает от основной работы».</w:t>
      </w:r>
    </w:p>
    <w:p w:rsidR="00433AF6" w:rsidRDefault="00433AF6" w:rsidP="00433AF6">
      <w:pPr>
        <w:pStyle w:val="a3"/>
      </w:pPr>
      <w:r>
        <w:t>«Не хватает времени на подготовку к аттестации, так как занят текущими делами и подготовкой к урокам».</w:t>
      </w:r>
    </w:p>
    <w:p w:rsidR="00433AF6" w:rsidRDefault="00433AF6" w:rsidP="00433AF6">
      <w:pPr>
        <w:pStyle w:val="a3"/>
      </w:pPr>
      <w:r>
        <w:t>«Боюсь, что не смогу достойно выступить на аттестации и мои старания будут напрасны».</w:t>
      </w:r>
    </w:p>
    <w:p w:rsidR="00433AF6" w:rsidRDefault="00433AF6" w:rsidP="00433AF6">
      <w:pPr>
        <w:pStyle w:val="a3"/>
      </w:pPr>
      <w:r>
        <w:t>«Не уверен, что смогу правильно оформить все необходимые документы для аттестации».</w:t>
      </w:r>
    </w:p>
    <w:p w:rsidR="00433AF6" w:rsidRDefault="00433AF6" w:rsidP="00433AF6">
      <w:pPr>
        <w:pStyle w:val="a3"/>
      </w:pPr>
      <w:r>
        <w:t>«Боюсь, что комиссия будет придираться к мелочам и не заметит моих реальных достижений».</w:t>
      </w:r>
    </w:p>
    <w:p w:rsidR="00433AF6" w:rsidRDefault="00433AF6" w:rsidP="00433AF6">
      <w:pPr>
        <w:pStyle w:val="a3"/>
      </w:pPr>
    </w:p>
    <w:p w:rsidR="00433AF6" w:rsidRDefault="00433AF6" w:rsidP="00433AF6">
      <w:pPr>
        <w:pStyle w:val="1"/>
      </w:pPr>
      <w:r>
        <w:t>Высказывания о мотивации, связанные с условиями работы</w:t>
      </w:r>
    </w:p>
    <w:p w:rsidR="00433AF6" w:rsidRDefault="00433AF6" w:rsidP="00433AF6">
      <w:pPr>
        <w:pStyle w:val="a3"/>
      </w:pPr>
      <w:r>
        <w:t xml:space="preserve">«Я готов к аттестации, но хотелось бы большей поддержки со стороны руководства школы и методических служб». </w:t>
      </w:r>
    </w:p>
    <w:p w:rsidR="00433AF6" w:rsidRDefault="00433AF6" w:rsidP="00433AF6">
      <w:pPr>
        <w:pStyle w:val="a3"/>
      </w:pPr>
      <w:r>
        <w:t xml:space="preserve">«Было бы неплохо, если бы в школе была создана система наставничества для подготовки к аттестации». </w:t>
      </w:r>
    </w:p>
    <w:p w:rsidR="00433AF6" w:rsidRDefault="00433AF6" w:rsidP="00433AF6">
      <w:pPr>
        <w:pStyle w:val="a3"/>
      </w:pPr>
      <w:r>
        <w:lastRenderedPageBreak/>
        <w:t xml:space="preserve">«Нужно больше информации о требованиях аттестации и критериях оценки, чтобы быть уверенным в своих силах». </w:t>
      </w:r>
    </w:p>
    <w:p w:rsidR="00DB34D2" w:rsidRPr="00B02534" w:rsidRDefault="00433AF6" w:rsidP="00433AF6">
      <w:pPr>
        <w:pStyle w:val="a3"/>
      </w:pPr>
      <w:r>
        <w:t>«Было бы хорошо, если бы в школе была предусмотрена система поощрений для педагогов, успешно прошедших аттестацию».</w:t>
      </w: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82" w:rsidRDefault="00FF0C82" w:rsidP="00AA1ABA">
      <w:pPr>
        <w:spacing w:line="240" w:lineRule="auto"/>
      </w:pPr>
      <w:r>
        <w:separator/>
      </w:r>
    </w:p>
  </w:endnote>
  <w:endnote w:type="continuationSeparator" w:id="0">
    <w:p w:rsidR="00FF0C82" w:rsidRDefault="00FF0C82" w:rsidP="00AA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7247AC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82" w:rsidRDefault="00FF0C82" w:rsidP="00AA1ABA">
      <w:pPr>
        <w:spacing w:line="240" w:lineRule="auto"/>
      </w:pPr>
      <w:r>
        <w:separator/>
      </w:r>
    </w:p>
  </w:footnote>
  <w:footnote w:type="continuationSeparator" w:id="0">
    <w:p w:rsidR="00FF0C82" w:rsidRDefault="00FF0C82" w:rsidP="00AA1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433AF6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Н. М.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Шемерей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7247AC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7247A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7247A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7247A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7247A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7247A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7247AC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F6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33AF6"/>
    <w:rsid w:val="004C3F9F"/>
    <w:rsid w:val="004D70F6"/>
    <w:rsid w:val="0055343A"/>
    <w:rsid w:val="00572542"/>
    <w:rsid w:val="00673AA5"/>
    <w:rsid w:val="007247AC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C20DE6"/>
    <w:rsid w:val="00C2461A"/>
    <w:rsid w:val="00C25908"/>
    <w:rsid w:val="00DB34D2"/>
    <w:rsid w:val="00DD023A"/>
    <w:rsid w:val="00DE57A4"/>
    <w:rsid w:val="00EA3EEE"/>
    <w:rsid w:val="00F1267E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F6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F6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2025-11-25T05:29:00Z</dcterms:created>
  <dcterms:modified xsi:type="dcterms:W3CDTF">2025-11-25T09:36:00Z</dcterms:modified>
</cp:coreProperties>
</file>