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30" w:rsidRPr="00B97FBD" w:rsidRDefault="00D11C30" w:rsidP="00B97FBD">
      <w:pPr>
        <w:pStyle w:val="af8"/>
        <w:rPr>
          <w:sz w:val="36"/>
        </w:rPr>
      </w:pPr>
      <w:bookmarkStart w:id="0" w:name="_GoBack"/>
      <w:bookmarkEnd w:id="0"/>
      <w:r w:rsidRPr="00B97FBD">
        <w:rPr>
          <w:sz w:val="36"/>
        </w:rPr>
        <w:t xml:space="preserve">Дополнительные тексты по </w:t>
      </w:r>
      <w:proofErr w:type="spellStart"/>
      <w:r w:rsidRPr="00B97FBD">
        <w:rPr>
          <w:sz w:val="36"/>
        </w:rPr>
        <w:t>скорочтению</w:t>
      </w:r>
      <w:proofErr w:type="spellEnd"/>
    </w:p>
    <w:p w:rsidR="00D11C30" w:rsidRPr="00B97FBD" w:rsidRDefault="00D11C30" w:rsidP="00B97FBD">
      <w:pPr>
        <w:pStyle w:val="12"/>
        <w:jc w:val="center"/>
        <w:rPr>
          <w:sz w:val="36"/>
        </w:rPr>
      </w:pPr>
      <w:r w:rsidRPr="00B97FBD">
        <w:rPr>
          <w:sz w:val="36"/>
        </w:rPr>
        <w:t xml:space="preserve">№ 14 </w:t>
      </w:r>
      <w:proofErr w:type="gramStart"/>
      <w:r w:rsidRPr="00B97FBD">
        <w:rPr>
          <w:sz w:val="36"/>
        </w:rPr>
        <w:t>Р</w:t>
      </w:r>
      <w:proofErr w:type="gramEnd"/>
    </w:p>
    <w:p w:rsidR="00D11C30" w:rsidRPr="00F46678" w:rsidRDefault="00D11C30" w:rsidP="00F46678">
      <w:pPr>
        <w:pStyle w:val="2"/>
        <w:rPr>
          <w:sz w:val="36"/>
        </w:rPr>
      </w:pPr>
      <w:r w:rsidRPr="00F46678">
        <w:rPr>
          <w:sz w:val="36"/>
        </w:rPr>
        <w:t>Прочитай текст, разделяя мысленно на слова.</w:t>
      </w:r>
    </w:p>
    <w:p w:rsidR="00D11C30" w:rsidRPr="00125B9C" w:rsidRDefault="00D11C30" w:rsidP="00F46678">
      <w:pPr>
        <w:pStyle w:val="af1"/>
        <w:spacing w:after="0" w:line="240" w:lineRule="auto"/>
        <w:ind w:left="0" w:firstLine="340"/>
        <w:jc w:val="both"/>
        <w:rPr>
          <w:rFonts w:ascii="Times New Roman" w:hAnsi="Times New Roman"/>
          <w:sz w:val="36"/>
          <w:szCs w:val="36"/>
          <w:shd w:val="clear" w:color="auto" w:fill="FFFFFF"/>
        </w:rPr>
      </w:pP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Знаете</w:t>
      </w:r>
      <w:proofErr w:type="gram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,к</w:t>
      </w:r>
      <w:proofErr w:type="gram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акделаютнастоящиелыживгородскомпосёлкеТелеханы</w:t>
      </w:r>
      <w:proofErr w:type="spell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,</w:t>
      </w:r>
      <w:r w:rsidR="00CC763A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чтовБрестскойобласти?Этооченьпохоженасборкуконструктора</w:t>
      </w:r>
      <w:proofErr w:type="spell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!</w:t>
      </w:r>
    </w:p>
    <w:p w:rsidR="00D11C30" w:rsidRPr="00125B9C" w:rsidRDefault="00D11C30" w:rsidP="00F46678">
      <w:pPr>
        <w:spacing w:after="0" w:line="240" w:lineRule="auto"/>
        <w:ind w:firstLine="340"/>
        <w:jc w:val="both"/>
        <w:rPr>
          <w:rFonts w:ascii="Times New Roman" w:hAnsi="Times New Roman"/>
          <w:b/>
          <w:sz w:val="36"/>
          <w:szCs w:val="36"/>
          <w:lang w:val="be-BY"/>
        </w:rPr>
      </w:pP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Всёначинаетсясдерева</w:t>
      </w:r>
      <w:proofErr w:type="gram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.Р</w:t>
      </w:r>
      <w:proofErr w:type="gram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абочиевнимательнопроверяютдоски</w:t>
      </w:r>
      <w:proofErr w:type="spell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,</w:t>
      </w:r>
      <w:r w:rsidR="00B97FBD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чтобынанихнебылосучковилитрещин.Режутнанебольшиечасти</w:t>
      </w:r>
      <w:proofErr w:type="spell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,</w:t>
      </w:r>
      <w:r w:rsidR="00E1734E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которыезатемсклеиваютспециальнымклеем.Измаленькихчастей</w:t>
      </w:r>
      <w:proofErr w:type="spellEnd"/>
      <w:r w:rsidR="00E1734E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получаетсяоченьдлиннаяикрепкаязаготовка.Зачемтакделать</w:t>
      </w:r>
      <w:proofErr w:type="spell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?</w:t>
      </w:r>
      <w:r w:rsidR="00E1734E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Чтобылыжабылаидеальноровнойипрочной</w:t>
      </w:r>
      <w:proofErr w:type="gram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!Д</w:t>
      </w:r>
      <w:proofErr w:type="gram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алеезаготовка</w:t>
      </w:r>
      <w:proofErr w:type="spellEnd"/>
      <w:r w:rsidR="00E1734E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отправляетсявстанок,которымуправляеткомпьютер</w:t>
      </w:r>
      <w:proofErr w:type="gram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.О</w:t>
      </w:r>
      <w:proofErr w:type="gramEnd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н,какробот-скульптор,вырезаетлыжеидеальнуюформу.Самыйважныйэтап</w:t>
      </w:r>
      <w:r>
        <w:rPr>
          <w:rFonts w:ascii="Times New Roman" w:hAnsi="Times New Roman"/>
          <w:sz w:val="36"/>
          <w:szCs w:val="36"/>
          <w:shd w:val="clear" w:color="auto" w:fill="FFFFFF"/>
        </w:rPr>
        <w:t>—</w:t>
      </w:r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лыжуотправляютвгорячийпресс.Тамона«печётся»притемпературе120градусов,чтобывсеслоикрепко-накрепкосклеились.Заготовки</w:t>
      </w:r>
      <w:r w:rsidR="00E1734E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быстроостужаютиоттачиваютвнешнийвид:наскользящей</w:t>
      </w:r>
      <w:proofErr w:type="spellEnd"/>
      <w:r w:rsidR="00B97FBD">
        <w:rPr>
          <w:rFonts w:ascii="Times New Roman" w:hAnsi="Times New Roman"/>
          <w:sz w:val="36"/>
          <w:szCs w:val="36"/>
          <w:shd w:val="clear" w:color="auto" w:fill="FFFFFF"/>
        </w:rPr>
        <w:br/>
      </w:r>
      <w:proofErr w:type="spellStart"/>
      <w:r w:rsidRPr="00125B9C">
        <w:rPr>
          <w:rFonts w:ascii="Times New Roman" w:hAnsi="Times New Roman"/>
          <w:sz w:val="36"/>
          <w:szCs w:val="36"/>
          <w:shd w:val="clear" w:color="auto" w:fill="FFFFFF"/>
        </w:rPr>
        <w:t>поверхностипосерединеделаютнебольшуюканавкудля</w:t>
      </w:r>
      <w:proofErr w:type="spellEnd"/>
      <w:r w:rsidR="00B97FBD">
        <w:rPr>
          <w:rFonts w:ascii="Times New Roman" w:hAnsi="Times New Roman"/>
          <w:sz w:val="36"/>
          <w:szCs w:val="36"/>
          <w:shd w:val="clear" w:color="auto" w:fill="FFFFFF"/>
        </w:rPr>
        <w:br/>
      </w:r>
      <w:r w:rsidRPr="00125B9C">
        <w:rPr>
          <w:rFonts w:ascii="Times New Roman" w:hAnsi="Times New Roman"/>
          <w:sz w:val="36"/>
          <w:szCs w:val="36"/>
          <w:shd w:val="clear" w:color="auto" w:fill="FFFFFF"/>
        </w:rPr>
        <w:t>устойчивостиискольжения,шлифуют.Заключительныйэтап</w:t>
      </w:r>
      <w:r>
        <w:rPr>
          <w:rFonts w:ascii="Times New Roman" w:hAnsi="Times New Roman"/>
          <w:sz w:val="36"/>
          <w:szCs w:val="36"/>
          <w:shd w:val="clear" w:color="auto" w:fill="FFFFFF"/>
        </w:rPr>
        <w:t>—</w:t>
      </w:r>
      <w:r w:rsidRPr="00125B9C">
        <w:rPr>
          <w:rFonts w:ascii="Times New Roman" w:hAnsi="Times New Roman"/>
          <w:sz w:val="36"/>
          <w:szCs w:val="36"/>
          <w:shd w:val="clear" w:color="auto" w:fill="FFFFFF"/>
        </w:rPr>
        <w:t>у</w:t>
      </w:r>
      <w:r w:rsidRPr="00125B9C">
        <w:rPr>
          <w:rFonts w:ascii="Times New Roman" w:hAnsi="Times New Roman"/>
          <w:iCs/>
          <w:sz w:val="36"/>
          <w:szCs w:val="36"/>
          <w:shd w:val="clear" w:color="auto" w:fill="FFFFFF"/>
        </w:rPr>
        <w:t>частокотделки,гделыжипокрываютлакомисушатподультра</w:t>
      </w:r>
      <w:r w:rsidR="00B97FBD">
        <w:rPr>
          <w:rFonts w:ascii="Times New Roman" w:hAnsi="Times New Roman"/>
          <w:iCs/>
          <w:sz w:val="36"/>
          <w:szCs w:val="36"/>
          <w:shd w:val="clear" w:color="auto" w:fill="FFFFFF"/>
        </w:rPr>
        <w:t>-</w:t>
      </w:r>
      <w:r w:rsidRPr="00125B9C">
        <w:rPr>
          <w:rFonts w:ascii="Times New Roman" w:hAnsi="Times New Roman"/>
          <w:iCs/>
          <w:sz w:val="36"/>
          <w:szCs w:val="36"/>
          <w:shd w:val="clear" w:color="auto" w:fill="FFFFFF"/>
        </w:rPr>
        <w:t>фиолетовымилучами.</w:t>
      </w:r>
    </w:p>
    <w:p w:rsidR="00D11C30" w:rsidRPr="00F46678" w:rsidRDefault="00D11C30" w:rsidP="00F46678">
      <w:pPr>
        <w:pStyle w:val="12"/>
        <w:spacing w:before="0"/>
        <w:jc w:val="center"/>
        <w:rPr>
          <w:sz w:val="36"/>
          <w:lang w:val="be-BY"/>
        </w:rPr>
      </w:pPr>
      <w:r w:rsidRPr="00F46678">
        <w:rPr>
          <w:sz w:val="36"/>
          <w:lang w:val="be-BY"/>
        </w:rPr>
        <w:br w:type="page"/>
      </w:r>
      <w:r w:rsidRPr="00F46678">
        <w:rPr>
          <w:sz w:val="36"/>
          <w:lang w:val="be-BY"/>
        </w:rPr>
        <w:lastRenderedPageBreak/>
        <w:t>№ 15 Р</w:t>
      </w:r>
    </w:p>
    <w:p w:rsidR="00D11C30" w:rsidRPr="00F46678" w:rsidRDefault="00D11C30" w:rsidP="00F46678">
      <w:pPr>
        <w:pStyle w:val="2"/>
        <w:rPr>
          <w:sz w:val="36"/>
          <w:lang w:val="be-BY"/>
        </w:rPr>
      </w:pPr>
      <w:r w:rsidRPr="00F46678">
        <w:rPr>
          <w:sz w:val="36"/>
          <w:lang w:val="be-BY"/>
        </w:rPr>
        <w:t>Прочитай текст, написанный разными шрифтами.</w:t>
      </w:r>
    </w:p>
    <w:p w:rsidR="00D11C30" w:rsidRPr="00CC763A" w:rsidRDefault="00D11C30" w:rsidP="00CC763A">
      <w:pPr>
        <w:pStyle w:val="af9"/>
        <w:rPr>
          <w:sz w:val="36"/>
          <w:szCs w:val="36"/>
          <w:lang w:val="be-BY"/>
        </w:rPr>
      </w:pPr>
      <w:r w:rsidRPr="00CC763A">
        <w:rPr>
          <w:sz w:val="36"/>
          <w:szCs w:val="36"/>
          <w:lang w:val="be-BY"/>
        </w:rPr>
        <w:t>В ещё</w:t>
      </w:r>
      <w:r w:rsidRPr="00CC763A">
        <w:rPr>
          <w:i/>
          <w:sz w:val="36"/>
          <w:szCs w:val="36"/>
          <w:lang w:val="be-BY"/>
        </w:rPr>
        <w:t xml:space="preserve"> сонной </w:t>
      </w:r>
      <w:r w:rsidRPr="00CC763A">
        <w:rPr>
          <w:rFonts w:ascii="Cambria" w:hAnsi="Cambria" w:cs="Cambria"/>
          <w:b/>
          <w:i/>
          <w:sz w:val="36"/>
          <w:szCs w:val="36"/>
          <w:lang w:val="be-BY"/>
        </w:rPr>
        <w:t>тишине</w:t>
      </w:r>
      <w:r w:rsidRPr="00CC763A">
        <w:rPr>
          <w:rFonts w:ascii="Kunstler Script" w:hAnsi="Kunstler Script"/>
          <w:b/>
          <w:i/>
          <w:sz w:val="36"/>
          <w:szCs w:val="36"/>
          <w:lang w:val="be-BY"/>
        </w:rPr>
        <w:t xml:space="preserve"> </w:t>
      </w:r>
      <w:r w:rsidRPr="00CC763A">
        <w:rPr>
          <w:rFonts w:ascii="Cambria" w:hAnsi="Cambria" w:cs="Cambria"/>
          <w:b/>
          <w:i/>
          <w:sz w:val="36"/>
          <w:szCs w:val="36"/>
          <w:lang w:val="be-BY"/>
        </w:rPr>
        <w:t>зимнего</w:t>
      </w:r>
      <w:r w:rsidRPr="00CC763A">
        <w:rPr>
          <w:rFonts w:ascii="Kunstler Script" w:hAnsi="Kunstler Script"/>
          <w:b/>
          <w:i/>
          <w:sz w:val="36"/>
          <w:szCs w:val="36"/>
          <w:lang w:val="be-BY"/>
        </w:rPr>
        <w:t xml:space="preserve"> </w:t>
      </w:r>
      <w:r w:rsidRPr="00CC763A">
        <w:rPr>
          <w:rFonts w:ascii="Cambria" w:hAnsi="Cambria" w:cs="Cambria"/>
          <w:b/>
          <w:i/>
          <w:sz w:val="36"/>
          <w:szCs w:val="36"/>
          <w:lang w:val="be-BY"/>
        </w:rPr>
        <w:t>утра</w:t>
      </w:r>
      <w:r w:rsidRPr="00CC763A">
        <w:rPr>
          <w:i/>
          <w:sz w:val="36"/>
          <w:szCs w:val="36"/>
          <w:lang w:val="be-BY"/>
        </w:rPr>
        <w:t xml:space="preserve"> мир казался окутанным невидимым покрывалом.</w:t>
      </w:r>
      <w:r w:rsidRPr="00CC763A">
        <w:rPr>
          <w:sz w:val="36"/>
          <w:szCs w:val="36"/>
          <w:lang w:val="be-BY"/>
        </w:rPr>
        <w:t xml:space="preserve"> Сквозь </w:t>
      </w:r>
      <w:r w:rsidRPr="00CC763A">
        <w:rPr>
          <w:rFonts w:ascii="MS Gothic" w:eastAsia="MS Gothic" w:hAnsi="MS Gothic"/>
          <w:sz w:val="36"/>
          <w:szCs w:val="36"/>
          <w:lang w:val="be-BY"/>
        </w:rPr>
        <w:t>морозное окно</w:t>
      </w:r>
      <w:r w:rsidRPr="00CC763A">
        <w:rPr>
          <w:sz w:val="36"/>
          <w:szCs w:val="36"/>
          <w:lang w:val="be-BY"/>
        </w:rPr>
        <w:t xml:space="preserve"> пробивались первые </w:t>
      </w:r>
      <w:r w:rsidRPr="00CC763A">
        <w:rPr>
          <w:rFonts w:ascii="Arial Black" w:hAnsi="Arial Black"/>
          <w:sz w:val="36"/>
          <w:szCs w:val="36"/>
          <w:lang w:val="be-BY"/>
        </w:rPr>
        <w:t>робкие лучи солнца,</w:t>
      </w:r>
      <w:r w:rsidRPr="00CC763A">
        <w:rPr>
          <w:sz w:val="36"/>
          <w:szCs w:val="36"/>
          <w:lang w:val="be-BY"/>
        </w:rPr>
        <w:t xml:space="preserve"> окрашивая </w:t>
      </w:r>
      <w:r w:rsidRPr="00CC763A">
        <w:rPr>
          <w:rFonts w:ascii="Comforter" w:hAnsi="Comforter"/>
          <w:sz w:val="36"/>
          <w:szCs w:val="36"/>
          <w:lang w:val="be-BY"/>
        </w:rPr>
        <w:t>пушистые сугробы в</w:t>
      </w:r>
      <w:r w:rsidRPr="00CC763A">
        <w:rPr>
          <w:sz w:val="36"/>
          <w:szCs w:val="36"/>
          <w:lang w:val="be-BY"/>
        </w:rPr>
        <w:t xml:space="preserve"> нежно-розовые </w:t>
      </w:r>
      <w:r w:rsidRPr="00CC763A">
        <w:rPr>
          <w:rFonts w:cs="Calibri"/>
          <w:sz w:val="36"/>
          <w:szCs w:val="36"/>
          <w:lang w:val="be-BY"/>
        </w:rPr>
        <w:t>и</w:t>
      </w:r>
      <w:r w:rsidRPr="00CC763A">
        <w:rPr>
          <w:rFonts w:ascii="Arial Rounded MT Bold" w:hAnsi="Arial Rounded MT Bold"/>
          <w:sz w:val="36"/>
          <w:szCs w:val="36"/>
          <w:lang w:val="be-BY"/>
        </w:rPr>
        <w:t xml:space="preserve"> </w:t>
      </w:r>
      <w:r w:rsidRPr="00CC763A">
        <w:rPr>
          <w:rFonts w:cs="Calibri"/>
          <w:sz w:val="36"/>
          <w:szCs w:val="36"/>
          <w:lang w:val="be-BY"/>
        </w:rPr>
        <w:t>сиреневые</w:t>
      </w:r>
      <w:r w:rsidRPr="00CC763A">
        <w:rPr>
          <w:rFonts w:ascii="Arial Rounded MT Bold" w:hAnsi="Arial Rounded MT Bold"/>
          <w:sz w:val="36"/>
          <w:szCs w:val="36"/>
          <w:lang w:val="be-BY"/>
        </w:rPr>
        <w:t xml:space="preserve"> </w:t>
      </w:r>
      <w:r w:rsidRPr="00CC763A">
        <w:rPr>
          <w:rFonts w:cs="Calibri"/>
          <w:sz w:val="36"/>
          <w:szCs w:val="36"/>
          <w:lang w:val="be-BY"/>
        </w:rPr>
        <w:t>тона</w:t>
      </w:r>
      <w:r w:rsidRPr="00CC763A">
        <w:rPr>
          <w:sz w:val="36"/>
          <w:szCs w:val="36"/>
          <w:lang w:val="be-BY"/>
        </w:rPr>
        <w:t xml:space="preserve">. Каждый </w:t>
      </w:r>
      <w:r w:rsidRPr="00CC763A">
        <w:rPr>
          <w:rFonts w:ascii="Monotype Corsiva" w:hAnsi="Monotype Corsiva"/>
          <w:sz w:val="36"/>
          <w:szCs w:val="36"/>
          <w:lang w:val="be-BY"/>
        </w:rPr>
        <w:t>кустик, каждая</w:t>
      </w:r>
      <w:r w:rsidRPr="00CC763A">
        <w:rPr>
          <w:sz w:val="36"/>
          <w:szCs w:val="36"/>
          <w:lang w:val="be-BY"/>
        </w:rPr>
        <w:t xml:space="preserve"> ветка дерева были </w:t>
      </w:r>
      <w:r w:rsidRPr="00CC763A">
        <w:rPr>
          <w:rFonts w:ascii="Bahnschrift Condensed" w:hAnsi="Bahnschrift Condensed"/>
          <w:sz w:val="36"/>
          <w:szCs w:val="36"/>
          <w:lang w:val="be-BY"/>
        </w:rPr>
        <w:t>усыпаны</w:t>
      </w:r>
      <w:r w:rsidRPr="00CC763A">
        <w:rPr>
          <w:sz w:val="36"/>
          <w:szCs w:val="36"/>
          <w:lang w:val="be-BY"/>
        </w:rPr>
        <w:t xml:space="preserve"> миллионами </w:t>
      </w:r>
      <w:r w:rsidRPr="00CC763A">
        <w:rPr>
          <w:rFonts w:ascii="GOST type A" w:hAnsi="GOST type A"/>
          <w:sz w:val="36"/>
          <w:szCs w:val="36"/>
          <w:lang w:val="be-BY"/>
        </w:rPr>
        <w:t>искрящихся бриллиантов</w:t>
      </w:r>
      <w:r w:rsidRPr="00CC763A">
        <w:rPr>
          <w:sz w:val="36"/>
          <w:szCs w:val="36"/>
          <w:lang w:val="be-BY"/>
        </w:rPr>
        <w:t xml:space="preserve"> — это за ночь выпал иней.</w:t>
      </w:r>
    </w:p>
    <w:p w:rsidR="00C176FF" w:rsidRPr="00D11C30" w:rsidRDefault="00D11C30" w:rsidP="00837695">
      <w:pPr>
        <w:pStyle w:val="af9"/>
        <w:rPr>
          <w:lang w:val="be-BY"/>
        </w:rPr>
      </w:pPr>
      <w:r w:rsidRPr="00CC763A">
        <w:rPr>
          <w:sz w:val="36"/>
          <w:szCs w:val="36"/>
          <w:lang w:val="be-BY"/>
        </w:rPr>
        <w:t xml:space="preserve">Воздух </w:t>
      </w:r>
      <w:r w:rsidRPr="00CC763A">
        <w:rPr>
          <w:rFonts w:ascii="Monotype Corsiva" w:hAnsi="Monotype Corsiva"/>
          <w:sz w:val="36"/>
          <w:szCs w:val="36"/>
          <w:lang w:val="be-BY"/>
        </w:rPr>
        <w:t>был чист и колок, наполненный</w:t>
      </w:r>
      <w:r w:rsidRPr="00CC763A">
        <w:rPr>
          <w:sz w:val="36"/>
          <w:szCs w:val="36"/>
          <w:lang w:val="be-BY"/>
        </w:rPr>
        <w:t xml:space="preserve"> свежестью </w:t>
      </w:r>
      <w:r w:rsidRPr="00CC763A">
        <w:rPr>
          <w:b/>
          <w:sz w:val="36"/>
          <w:szCs w:val="36"/>
          <w:lang w:val="be-BY"/>
        </w:rPr>
        <w:t>и лёгким ароматом</w:t>
      </w:r>
      <w:r w:rsidRPr="00CC763A">
        <w:rPr>
          <w:sz w:val="36"/>
          <w:szCs w:val="36"/>
          <w:lang w:val="be-BY"/>
        </w:rPr>
        <w:t xml:space="preserve"> хвои. Из трубы </w:t>
      </w:r>
      <w:r w:rsidRPr="00CC763A">
        <w:rPr>
          <w:rFonts w:ascii="Bahnschrift Condensed" w:hAnsi="Bahnschrift Condensed"/>
          <w:sz w:val="36"/>
          <w:szCs w:val="36"/>
          <w:lang w:val="be-BY"/>
        </w:rPr>
        <w:t>соседнего дома вился</w:t>
      </w:r>
      <w:r w:rsidRPr="00CC763A">
        <w:rPr>
          <w:sz w:val="36"/>
          <w:szCs w:val="36"/>
          <w:lang w:val="be-BY"/>
        </w:rPr>
        <w:t xml:space="preserve"> тонкий столбик </w:t>
      </w:r>
      <w:r w:rsidRPr="00CC763A">
        <w:rPr>
          <w:rFonts w:ascii="GOST type A" w:hAnsi="GOST type A"/>
          <w:sz w:val="36"/>
          <w:szCs w:val="36"/>
          <w:lang w:val="be-BY"/>
        </w:rPr>
        <w:t>дыма, растворяясь в</w:t>
      </w:r>
      <w:r w:rsidRPr="00CC763A">
        <w:rPr>
          <w:sz w:val="36"/>
          <w:szCs w:val="36"/>
          <w:lang w:val="be-BY"/>
        </w:rPr>
        <w:t xml:space="preserve"> прозрачной синеве </w:t>
      </w:r>
      <w:r w:rsidRPr="00CC763A">
        <w:rPr>
          <w:rFonts w:ascii="Lemon Tuesday" w:hAnsi="Lemon Tuesday"/>
          <w:sz w:val="36"/>
          <w:szCs w:val="36"/>
          <w:lang w:val="be-BY"/>
        </w:rPr>
        <w:t>неба. По</w:t>
      </w:r>
      <w:r w:rsidR="00837695">
        <w:rPr>
          <w:rFonts w:ascii="Lemon Tuesday" w:hAnsi="Lemon Tuesday"/>
          <w:sz w:val="36"/>
          <w:szCs w:val="36"/>
          <w:lang w:val="be-BY"/>
        </w:rPr>
        <w:t> </w:t>
      </w:r>
      <w:r w:rsidRPr="00CC763A">
        <w:rPr>
          <w:rFonts w:ascii="Lemon Tuesday" w:hAnsi="Lemon Tuesday"/>
          <w:sz w:val="36"/>
          <w:szCs w:val="36"/>
          <w:lang w:val="be-BY"/>
        </w:rPr>
        <w:t>пушистому</w:t>
      </w:r>
      <w:r w:rsidRPr="00CC763A">
        <w:rPr>
          <w:sz w:val="36"/>
          <w:szCs w:val="36"/>
          <w:lang w:val="be-BY"/>
        </w:rPr>
        <w:t xml:space="preserve"> снегу, ещё </w:t>
      </w:r>
      <w:r w:rsidRPr="00CC763A">
        <w:rPr>
          <w:rFonts w:ascii="MS Reference Sans Serif" w:hAnsi="MS Reference Sans Serif"/>
          <w:sz w:val="36"/>
          <w:szCs w:val="36"/>
          <w:lang w:val="be-BY"/>
        </w:rPr>
        <w:t>не тронутому человеческой ногой</w:t>
      </w:r>
      <w:r w:rsidRPr="00CC763A">
        <w:rPr>
          <w:sz w:val="36"/>
          <w:szCs w:val="36"/>
          <w:lang w:val="be-BY"/>
        </w:rPr>
        <w:t xml:space="preserve">, тянулись </w:t>
      </w:r>
      <w:r w:rsidRPr="00CC763A">
        <w:rPr>
          <w:rFonts w:ascii="Segoe Print" w:hAnsi="Segoe Print"/>
          <w:sz w:val="36"/>
          <w:szCs w:val="36"/>
          <w:lang w:val="be-BY"/>
        </w:rPr>
        <w:t>цепочки птичьих следов</w:t>
      </w:r>
      <w:r w:rsidR="00F87C24">
        <w:rPr>
          <w:sz w:val="36"/>
          <w:szCs w:val="36"/>
          <w:lang w:val="be-BY"/>
        </w:rPr>
        <w:t xml:space="preserve"> —</w:t>
      </w:r>
      <w:r w:rsidRPr="00CC763A">
        <w:rPr>
          <w:sz w:val="36"/>
          <w:szCs w:val="36"/>
          <w:lang w:val="be-BY"/>
        </w:rPr>
        <w:t xml:space="preserve"> воробьи уже проснулись и отправились </w:t>
      </w:r>
      <w:r w:rsidRPr="00CC763A">
        <w:rPr>
          <w:rFonts w:ascii="GOST type A" w:eastAsia="Yu Gothic UI Light" w:hAnsi="GOST type A"/>
          <w:b/>
          <w:i/>
          <w:sz w:val="36"/>
          <w:szCs w:val="36"/>
          <w:lang w:val="be-BY"/>
        </w:rPr>
        <w:t>на поиски</w:t>
      </w:r>
      <w:r w:rsidRPr="00CC763A">
        <w:rPr>
          <w:sz w:val="36"/>
          <w:szCs w:val="36"/>
          <w:lang w:val="be-BY"/>
        </w:rPr>
        <w:t xml:space="preserve"> корма. Лишь </w:t>
      </w:r>
      <w:r w:rsidRPr="00CC763A">
        <w:rPr>
          <w:rFonts w:ascii="Yu Gothic" w:eastAsia="Yu Gothic" w:hAnsi="Yu Gothic"/>
          <w:sz w:val="36"/>
          <w:szCs w:val="36"/>
          <w:lang w:val="be-BY"/>
        </w:rPr>
        <w:t>редкий скрип снега</w:t>
      </w:r>
      <w:r w:rsidRPr="00CC763A">
        <w:rPr>
          <w:sz w:val="36"/>
          <w:szCs w:val="36"/>
          <w:lang w:val="be-BY"/>
        </w:rPr>
        <w:t xml:space="preserve"> под ногами </w:t>
      </w:r>
      <w:r w:rsidRPr="00CC763A">
        <w:rPr>
          <w:rFonts w:ascii="GOST type A" w:hAnsi="GOST type A"/>
          <w:sz w:val="36"/>
          <w:szCs w:val="36"/>
          <w:lang w:val="be-BY"/>
        </w:rPr>
        <w:t>нарушал эту</w:t>
      </w:r>
      <w:r w:rsidRPr="00CC763A">
        <w:rPr>
          <w:sz w:val="36"/>
          <w:szCs w:val="36"/>
          <w:lang w:val="be-BY"/>
        </w:rPr>
        <w:t xml:space="preserve"> безмятежность. </w:t>
      </w:r>
      <w:r w:rsidRPr="00CC763A">
        <w:rPr>
          <w:rFonts w:ascii="Bahnschrift Condensed" w:hAnsi="Bahnschrift Condensed"/>
          <w:sz w:val="36"/>
          <w:szCs w:val="36"/>
          <w:lang w:val="be-BY"/>
        </w:rPr>
        <w:t>Вдали слышалось</w:t>
      </w:r>
      <w:r w:rsidRPr="00CC763A">
        <w:rPr>
          <w:sz w:val="36"/>
          <w:szCs w:val="36"/>
          <w:lang w:val="be-BY"/>
        </w:rPr>
        <w:t xml:space="preserve"> тихое воркование </w:t>
      </w:r>
      <w:r w:rsidRPr="00CC763A">
        <w:rPr>
          <w:rFonts w:ascii="Lemon Tuesday" w:hAnsi="Lemon Tuesday"/>
          <w:sz w:val="36"/>
          <w:szCs w:val="36"/>
          <w:lang w:val="be-BY"/>
        </w:rPr>
        <w:t>проснувшихся</w:t>
      </w:r>
      <w:r w:rsidRPr="00CC763A">
        <w:rPr>
          <w:sz w:val="36"/>
          <w:szCs w:val="36"/>
          <w:lang w:val="be-BY"/>
        </w:rPr>
        <w:t xml:space="preserve"> голубей, добавляя </w:t>
      </w:r>
      <w:r w:rsidRPr="00CC763A">
        <w:rPr>
          <w:rFonts w:ascii="GOST type A" w:hAnsi="GOST type A"/>
          <w:b/>
          <w:i/>
          <w:sz w:val="36"/>
          <w:szCs w:val="36"/>
          <w:lang w:val="be-BY"/>
        </w:rPr>
        <w:t xml:space="preserve">уюта </w:t>
      </w:r>
      <w:r w:rsidRPr="00CC763A">
        <w:rPr>
          <w:sz w:val="36"/>
          <w:szCs w:val="36"/>
          <w:lang w:val="be-BY"/>
        </w:rPr>
        <w:t xml:space="preserve">в эту картину. Зима расстелила </w:t>
      </w:r>
      <w:r w:rsidRPr="00CC763A">
        <w:rPr>
          <w:rFonts w:ascii="GOST type A" w:hAnsi="GOST type A"/>
          <w:sz w:val="36"/>
          <w:szCs w:val="36"/>
          <w:lang w:val="be-BY"/>
        </w:rPr>
        <w:t>свои роскошные ковры</w:t>
      </w:r>
      <w:r w:rsidRPr="00CC763A">
        <w:rPr>
          <w:sz w:val="36"/>
          <w:szCs w:val="36"/>
          <w:lang w:val="be-BY"/>
        </w:rPr>
        <w:t xml:space="preserve">, </w:t>
      </w:r>
      <w:r w:rsidRPr="00CC763A">
        <w:rPr>
          <w:rFonts w:ascii="Segoe Print" w:hAnsi="Segoe Print"/>
          <w:sz w:val="36"/>
          <w:szCs w:val="36"/>
          <w:lang w:val="be-BY"/>
        </w:rPr>
        <w:t>предлагая насладиться моментом</w:t>
      </w:r>
      <w:r w:rsidRPr="00CC763A">
        <w:rPr>
          <w:sz w:val="36"/>
          <w:szCs w:val="36"/>
          <w:lang w:val="be-BY"/>
        </w:rPr>
        <w:t xml:space="preserve"> полного покоя и </w:t>
      </w:r>
      <w:r w:rsidRPr="00CC763A">
        <w:rPr>
          <w:rFonts w:ascii="Bahnschrift Condensed" w:hAnsi="Bahnschrift Condensed"/>
          <w:sz w:val="36"/>
          <w:szCs w:val="36"/>
          <w:lang w:val="be-BY"/>
        </w:rPr>
        <w:t>неземной красоты</w:t>
      </w:r>
      <w:r w:rsidRPr="00CC763A">
        <w:rPr>
          <w:sz w:val="36"/>
          <w:szCs w:val="36"/>
          <w:lang w:val="be-BY"/>
        </w:rPr>
        <w:t>.</w:t>
      </w:r>
      <w:r w:rsidR="00837695">
        <w:rPr>
          <w:sz w:val="36"/>
          <w:szCs w:val="36"/>
          <w:lang w:val="be-BY"/>
        </w:rPr>
        <w:t xml:space="preserve"> </w:t>
      </w:r>
    </w:p>
    <w:sectPr w:rsidR="00C176FF" w:rsidRPr="00D11C30" w:rsidSect="00D11C30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1C" w:rsidRDefault="0090211C" w:rsidP="00AA1ABA">
      <w:pPr>
        <w:spacing w:after="0" w:line="240" w:lineRule="auto"/>
      </w:pPr>
      <w:r>
        <w:separator/>
      </w:r>
    </w:p>
  </w:endnote>
  <w:endnote w:type="continuationSeparator" w:id="0">
    <w:p w:rsidR="0090211C" w:rsidRDefault="0090211C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forter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hnschrif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Lemon Tuesday">
    <w:altName w:val="Arial Narrow"/>
    <w:charset w:val="CC"/>
    <w:family w:val="auto"/>
    <w:pitch w:val="variable"/>
    <w:sig w:usb0="00000001" w:usb1="00000000" w:usb2="00000000" w:usb3="00000000" w:csb0="00000097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50E8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1C" w:rsidRDefault="0090211C" w:rsidP="00AA1ABA">
      <w:pPr>
        <w:spacing w:after="0" w:line="240" w:lineRule="auto"/>
      </w:pPr>
      <w:r>
        <w:separator/>
      </w:r>
    </w:p>
  </w:footnote>
  <w:footnote w:type="continuationSeparator" w:id="0">
    <w:p w:rsidR="0090211C" w:rsidRDefault="0090211C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D11C30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Л. А.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Варвашевич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B50E84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11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32082"/>
    <w:rsid w:val="00782E03"/>
    <w:rsid w:val="007B2EB3"/>
    <w:rsid w:val="007B6FD4"/>
    <w:rsid w:val="007C34F3"/>
    <w:rsid w:val="007F20B9"/>
    <w:rsid w:val="007F6D02"/>
    <w:rsid w:val="00801E12"/>
    <w:rsid w:val="00810ACC"/>
    <w:rsid w:val="00835C87"/>
    <w:rsid w:val="00837695"/>
    <w:rsid w:val="008435D4"/>
    <w:rsid w:val="0085564F"/>
    <w:rsid w:val="00887F5D"/>
    <w:rsid w:val="008903B3"/>
    <w:rsid w:val="008B7E02"/>
    <w:rsid w:val="008D1620"/>
    <w:rsid w:val="008F0E6C"/>
    <w:rsid w:val="0090211C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50E84"/>
    <w:rsid w:val="00B614C2"/>
    <w:rsid w:val="00B87648"/>
    <w:rsid w:val="00B913EF"/>
    <w:rsid w:val="00B97FBD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C763A"/>
    <w:rsid w:val="00CE45C8"/>
    <w:rsid w:val="00CF0A16"/>
    <w:rsid w:val="00D11C30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1734E"/>
    <w:rsid w:val="00E3255A"/>
    <w:rsid w:val="00E522EB"/>
    <w:rsid w:val="00E85480"/>
    <w:rsid w:val="00EA3EEE"/>
    <w:rsid w:val="00ED7374"/>
    <w:rsid w:val="00F1267E"/>
    <w:rsid w:val="00F46678"/>
    <w:rsid w:val="00F51DCD"/>
    <w:rsid w:val="00F87C24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E89F9-9822-4C1D-A4B5-77FA2AAF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4</cp:revision>
  <dcterms:created xsi:type="dcterms:W3CDTF">2025-11-20T07:01:00Z</dcterms:created>
  <dcterms:modified xsi:type="dcterms:W3CDTF">2025-11-25T09:37:00Z</dcterms:modified>
</cp:coreProperties>
</file>