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7C4" w:rsidRPr="00A15176" w:rsidRDefault="00E037C4" w:rsidP="00784D8D">
      <w:pPr>
        <w:pStyle w:val="af8"/>
      </w:pPr>
      <w:bookmarkStart w:id="0" w:name="_GoBack"/>
      <w:r w:rsidRPr="00A15176">
        <w:t>Раздаточный материал для учителя</w:t>
      </w:r>
      <w:r w:rsidRPr="00A15176">
        <w:t xml:space="preserve"> </w:t>
      </w:r>
      <w:r w:rsidRPr="00A15176">
        <w:br/>
      </w:r>
      <w:r w:rsidRPr="00A15176">
        <w:t>по теме</w:t>
      </w:r>
      <w:bookmarkStart w:id="1" w:name="_Hlk158563728"/>
      <w:r w:rsidRPr="00A15176">
        <w:t xml:space="preserve"> «</w:t>
      </w:r>
      <w:bookmarkEnd w:id="1"/>
      <w:r w:rsidRPr="00A15176">
        <w:t xml:space="preserve">Знакомство учащихся с простыми задачами </w:t>
      </w:r>
      <w:r w:rsidRPr="00A15176">
        <w:br/>
      </w:r>
      <w:r w:rsidRPr="00A15176">
        <w:t>на определение расстояния</w:t>
      </w:r>
      <w:r w:rsidR="00294C23">
        <w:t xml:space="preserve"> в </w:t>
      </w:r>
      <w:r w:rsidR="00294C23">
        <w:rPr>
          <w:lang w:val="en-US"/>
        </w:rPr>
        <w:t>III</w:t>
      </w:r>
      <w:r w:rsidR="00294C23" w:rsidRPr="00294C23">
        <w:t xml:space="preserve"> </w:t>
      </w:r>
      <w:r w:rsidR="00294C23">
        <w:t>классе</w:t>
      </w:r>
      <w:r w:rsidRPr="00A15176">
        <w:t>»</w:t>
      </w:r>
    </w:p>
    <w:bookmarkEnd w:id="0"/>
    <w:p w:rsidR="00D512C2" w:rsidRPr="00A15176" w:rsidRDefault="00E037C4" w:rsidP="00784D8D">
      <w:pPr>
        <w:pStyle w:val="af9"/>
      </w:pPr>
      <w:r w:rsidRPr="00A15176">
        <w:t xml:space="preserve">В данной статье покажем эффективные методы знакомства учащихся с задачами </w:t>
      </w:r>
      <w:r w:rsidRPr="00A15176">
        <w:rPr>
          <w:rStyle w:val="afb"/>
        </w:rPr>
        <w:t>на нахождение расстояния на уроке 92, с. 50</w:t>
      </w:r>
      <w:r w:rsidRPr="00A15176">
        <w:t xml:space="preserve">. </w:t>
      </w:r>
    </w:p>
    <w:p w:rsidR="00D512C2" w:rsidRPr="00A15176" w:rsidRDefault="00E037C4" w:rsidP="00784D8D">
      <w:pPr>
        <w:pStyle w:val="af9"/>
      </w:pPr>
      <w:r w:rsidRPr="00A15176">
        <w:t xml:space="preserve">Целесообразно на уроке 92 по теме </w:t>
      </w:r>
      <w:r w:rsidRPr="00A15176">
        <w:rPr>
          <w:rStyle w:val="afb"/>
        </w:rPr>
        <w:t>«Скорость. Простые задачи на определение расстояния»</w:t>
      </w:r>
      <w:r w:rsidRPr="00A15176">
        <w:t xml:space="preserve"> [1, с. 50] сначала провести подготовительную работу к изучению нового материала. Желательно организовать деятельность таким образом, чтобы наблюдения, сравнения, сопоставления выполняемых действий одноклассников позволяли учащимся познакомиться с новой величиной</w:t>
      </w:r>
      <w:r w:rsidR="00756804">
        <w:t> —</w:t>
      </w:r>
      <w:r w:rsidRPr="00A15176">
        <w:t xml:space="preserve"> </w:t>
      </w:r>
      <w:r w:rsidRPr="00A15176">
        <w:rPr>
          <w:rStyle w:val="afb"/>
        </w:rPr>
        <w:t>скоростью</w:t>
      </w:r>
      <w:r w:rsidRPr="00A15176">
        <w:t xml:space="preserve">, а также раскрыть взаимосвязи между следующими величинами: </w:t>
      </w:r>
      <w:r w:rsidRPr="00A15176">
        <w:rPr>
          <w:rStyle w:val="afb"/>
        </w:rPr>
        <w:t>скоростью</w:t>
      </w:r>
      <w:r w:rsidRPr="00A15176">
        <w:t xml:space="preserve">, </w:t>
      </w:r>
      <w:r w:rsidRPr="00A15176">
        <w:rPr>
          <w:rStyle w:val="afb"/>
        </w:rPr>
        <w:t>временем</w:t>
      </w:r>
      <w:r w:rsidRPr="00A15176">
        <w:t xml:space="preserve"> и</w:t>
      </w:r>
      <w:r w:rsidR="00EC45C2">
        <w:t> </w:t>
      </w:r>
      <w:r w:rsidRPr="00A15176">
        <w:rPr>
          <w:rStyle w:val="afb"/>
        </w:rPr>
        <w:t>расстоянием</w:t>
      </w:r>
      <w:r w:rsidRPr="00A15176">
        <w:t xml:space="preserve">. </w:t>
      </w:r>
    </w:p>
    <w:p w:rsidR="00D512C2" w:rsidRPr="00A15176" w:rsidRDefault="00E037C4" w:rsidP="00EB0F80">
      <w:pPr>
        <w:pStyle w:val="af9"/>
        <w:spacing w:after="60"/>
      </w:pPr>
      <w:r w:rsidRPr="00A15176">
        <w:t xml:space="preserve">Особый интерес у учеников вызывает то, когда учитель при изучении нового материала привлекает отдельных учащихся для выполнения необходимых действий перед классом. </w:t>
      </w:r>
    </w:p>
    <w:p w:rsidR="00D512C2" w:rsidRPr="00A15176" w:rsidRDefault="00E037C4" w:rsidP="00784D8D">
      <w:pPr>
        <w:pStyle w:val="af9"/>
      </w:pPr>
      <w:r w:rsidRPr="00A15176">
        <w:rPr>
          <w:b/>
        </w:rPr>
        <w:t xml:space="preserve">Учитель. </w:t>
      </w:r>
      <w:r w:rsidRPr="00A15176">
        <w:t xml:space="preserve">Сегодня у нас новая интересная тема урока, но я вам её не назову. Будьте очень внимательными, и я хочу, чтобы вы её сами потом сформулировали. </w:t>
      </w:r>
    </w:p>
    <w:p w:rsidR="00D512C2" w:rsidRPr="00A15176" w:rsidRDefault="00E037C4" w:rsidP="00784D8D">
      <w:pPr>
        <w:pStyle w:val="af9"/>
      </w:pPr>
      <w:r w:rsidRPr="00A15176">
        <w:t xml:space="preserve">Мне в помощь нужно три ученика, которые любят бегать, кататься на велосипеде и ездить с родителями на машине. Кто хочет мне помочь? </w:t>
      </w:r>
    </w:p>
    <w:p w:rsidR="00D512C2" w:rsidRPr="00A15176" w:rsidRDefault="00E037C4" w:rsidP="00784D8D">
      <w:pPr>
        <w:pStyle w:val="afa"/>
      </w:pPr>
      <w:r w:rsidRPr="00A15176">
        <w:t>Учителю лучше вызвать учеников с низким уровнем мотивации. Когда учитель говорит об учениках с низким уровнем мотивации на уроках математики и</w:t>
      </w:r>
      <w:r w:rsidR="00383C7B">
        <w:t> </w:t>
      </w:r>
      <w:r w:rsidRPr="00A15176">
        <w:t>в</w:t>
      </w:r>
      <w:r w:rsidR="00383C7B">
        <w:t> </w:t>
      </w:r>
      <w:r w:rsidRPr="00A15176">
        <w:t>то</w:t>
      </w:r>
      <w:r w:rsidR="00383C7B">
        <w:t> </w:t>
      </w:r>
      <w:r w:rsidRPr="00A15176">
        <w:t>же время хвалит их за другие успехи, у учащихся улучшается настроение и создаётся мотивация к изучению нового материала. Вызванные третьеклассники выходят и</w:t>
      </w:r>
      <w:r w:rsidR="00EC45C2">
        <w:t> </w:t>
      </w:r>
      <w:r w:rsidRPr="00A15176">
        <w:t xml:space="preserve">становятся около двери. </w:t>
      </w:r>
    </w:p>
    <w:p w:rsidR="001D3D64" w:rsidRPr="00A15176" w:rsidRDefault="00E037C4" w:rsidP="00784D8D">
      <w:pPr>
        <w:pStyle w:val="af9"/>
      </w:pPr>
      <w:r w:rsidRPr="00A15176">
        <w:rPr>
          <w:b/>
        </w:rPr>
        <w:t>Учитель.</w:t>
      </w:r>
      <w:r w:rsidRPr="00A15176">
        <w:t xml:space="preserve"> </w:t>
      </w:r>
      <w:proofErr w:type="gramStart"/>
      <w:r w:rsidRPr="00A15176">
        <w:t>Петя у нас любит быстро бегать и на всех соревнованиях всегда побеждает; Алесю нравится кататься на велосипеде, Коля мечтает быть водителем легкового автомобиля.</w:t>
      </w:r>
      <w:proofErr w:type="gramEnd"/>
      <w:r w:rsidRPr="00A15176">
        <w:t xml:space="preserve"> Я хочу, чтобы по моей команде вы все одновременно продемонстрировали свои движения, добравшись до окна. </w:t>
      </w:r>
    </w:p>
    <w:p w:rsidR="008F7AE2" w:rsidRPr="00A15176" w:rsidRDefault="00E037C4" w:rsidP="00784D8D">
      <w:pPr>
        <w:pStyle w:val="afa"/>
      </w:pPr>
      <w:r w:rsidRPr="00A15176">
        <w:t>Важно обратить внимание учащихся на то, что некоторые из них могут двигаться быстрее, а некоторые</w:t>
      </w:r>
      <w:r w:rsidR="00756804">
        <w:t> —</w:t>
      </w:r>
      <w:r w:rsidRPr="00A15176">
        <w:t xml:space="preserve"> медленнее, но у всех будет одно и</w:t>
      </w:r>
      <w:r w:rsidR="00EC45C2">
        <w:t> </w:t>
      </w:r>
      <w:r w:rsidRPr="00A15176">
        <w:t>то</w:t>
      </w:r>
      <w:r w:rsidR="00EC45C2">
        <w:t> </w:t>
      </w:r>
      <w:r w:rsidRPr="00A15176">
        <w:t>же расстояние.</w:t>
      </w:r>
    </w:p>
    <w:p w:rsidR="008F7AE2" w:rsidRPr="00A15176" w:rsidRDefault="008F7AE2" w:rsidP="00784D8D">
      <w:pPr>
        <w:pStyle w:val="af9"/>
      </w:pPr>
      <w:r w:rsidRPr="00A15176">
        <w:rPr>
          <w:b/>
        </w:rPr>
        <w:t>Учитель.</w:t>
      </w:r>
      <w:r w:rsidR="00E037C4" w:rsidRPr="00A15176">
        <w:t xml:space="preserve"> Как вы думаете, кто должен двигаться быстрее всех? </w:t>
      </w:r>
    </w:p>
    <w:p w:rsidR="008F7AE2" w:rsidRPr="00A15176" w:rsidRDefault="00E037C4" w:rsidP="00784D8D">
      <w:pPr>
        <w:pStyle w:val="af9"/>
      </w:pPr>
      <w:r w:rsidRPr="00A15176">
        <w:rPr>
          <w:b/>
        </w:rPr>
        <w:t xml:space="preserve">1-й </w:t>
      </w:r>
      <w:r w:rsidR="008F7AE2" w:rsidRPr="00A15176">
        <w:rPr>
          <w:b/>
        </w:rPr>
        <w:t>учащийся.</w:t>
      </w:r>
      <w:r w:rsidRPr="00A15176">
        <w:t xml:space="preserve"> Я думаю, что Коля на машине должен двигаться быстрее всех.</w:t>
      </w:r>
    </w:p>
    <w:p w:rsidR="001D3D64" w:rsidRPr="00A15176" w:rsidRDefault="008F7AE2" w:rsidP="00784D8D">
      <w:pPr>
        <w:pStyle w:val="af9"/>
      </w:pPr>
      <w:r w:rsidRPr="00A15176">
        <w:rPr>
          <w:b/>
        </w:rPr>
        <w:t>Учитель.</w:t>
      </w:r>
      <w:r w:rsidR="00E037C4" w:rsidRPr="00A15176">
        <w:t xml:space="preserve"> Коля, садись в машину, заводи мотор</w:t>
      </w:r>
      <w:r w:rsidR="00756804">
        <w:t> —</w:t>
      </w:r>
      <w:r w:rsidR="00E037C4" w:rsidRPr="00A15176">
        <w:t xml:space="preserve"> ты должен двигаться быстрее всех, раз ты на такой красивой машине. </w:t>
      </w:r>
    </w:p>
    <w:p w:rsidR="008F7AE2" w:rsidRPr="00A15176" w:rsidRDefault="00E037C4" w:rsidP="00784D8D">
      <w:pPr>
        <w:pStyle w:val="afa"/>
      </w:pPr>
      <w:r w:rsidRPr="00A15176">
        <w:t>Коля показывает, как садится в машину, заводит мотор, и со счастливой улыбкой ждёт дальнейших указаний учителя.</w:t>
      </w:r>
    </w:p>
    <w:p w:rsidR="008F7AE2" w:rsidRPr="00A15176" w:rsidRDefault="008F7AE2" w:rsidP="00784D8D">
      <w:pPr>
        <w:pStyle w:val="af9"/>
      </w:pPr>
      <w:r w:rsidRPr="001B0E96">
        <w:rPr>
          <w:b/>
        </w:rPr>
        <w:t>Учитель.</w:t>
      </w:r>
      <w:r w:rsidR="00E037C4" w:rsidRPr="00A15176">
        <w:t xml:space="preserve"> Как вы думаете, кто должен двигаться медленнее Коли? </w:t>
      </w:r>
    </w:p>
    <w:p w:rsidR="008F7AE2" w:rsidRPr="00A15176" w:rsidRDefault="00E037C4" w:rsidP="00784D8D">
      <w:pPr>
        <w:pStyle w:val="af9"/>
      </w:pPr>
      <w:r w:rsidRPr="001B0E96">
        <w:rPr>
          <w:b/>
        </w:rPr>
        <w:t xml:space="preserve">2-й </w:t>
      </w:r>
      <w:r w:rsidR="008F7AE2" w:rsidRPr="001B0E96">
        <w:rPr>
          <w:b/>
        </w:rPr>
        <w:t>учащийся.</w:t>
      </w:r>
      <w:r w:rsidRPr="00A15176">
        <w:t xml:space="preserve"> Я думаю, что Алесь на велосипеде должен двигаться медленнее, чем Коля на машине.</w:t>
      </w:r>
    </w:p>
    <w:p w:rsidR="006D6C5B" w:rsidRPr="00A15176" w:rsidRDefault="008F7AE2" w:rsidP="00784D8D">
      <w:pPr>
        <w:pStyle w:val="af9"/>
      </w:pPr>
      <w:r w:rsidRPr="001B0E96">
        <w:rPr>
          <w:b/>
        </w:rPr>
        <w:t>Учитель.</w:t>
      </w:r>
      <w:r w:rsidR="00E037C4" w:rsidRPr="00A15176">
        <w:t xml:space="preserve"> Алесь, где твой новый красивый велосипед? Он готов к поездке? Ты должен двигаться медленнее, чем Коля на машине. </w:t>
      </w:r>
    </w:p>
    <w:p w:rsidR="008F7AE2" w:rsidRPr="00A15176" w:rsidRDefault="00E037C4" w:rsidP="00784D8D">
      <w:pPr>
        <w:pStyle w:val="afa"/>
      </w:pPr>
      <w:r w:rsidRPr="00A15176">
        <w:lastRenderedPageBreak/>
        <w:t xml:space="preserve">Алесь показывает, как садится на велосипед, и с радостью ждёт </w:t>
      </w:r>
      <w:proofErr w:type="gramStart"/>
      <w:r w:rsidRPr="00A15176">
        <w:t>дальнейших</w:t>
      </w:r>
      <w:proofErr w:type="gramEnd"/>
      <w:r w:rsidRPr="00A15176">
        <w:t xml:space="preserve"> указаний учителя.</w:t>
      </w:r>
    </w:p>
    <w:p w:rsidR="008F7AE2" w:rsidRPr="00A15176" w:rsidRDefault="008F7AE2" w:rsidP="00784D8D">
      <w:pPr>
        <w:pStyle w:val="af9"/>
      </w:pPr>
      <w:r w:rsidRPr="00756804">
        <w:rPr>
          <w:b/>
        </w:rPr>
        <w:t>Учитель.</w:t>
      </w:r>
      <w:r w:rsidR="00E037C4" w:rsidRPr="00A15176">
        <w:t xml:space="preserve"> Как вы думаете, кто должен двигаться медленнее всех? </w:t>
      </w:r>
    </w:p>
    <w:p w:rsidR="008F7AE2" w:rsidRPr="00A15176" w:rsidRDefault="00E037C4" w:rsidP="00784D8D">
      <w:pPr>
        <w:pStyle w:val="af9"/>
      </w:pPr>
      <w:r w:rsidRPr="00756804">
        <w:rPr>
          <w:b/>
        </w:rPr>
        <w:t xml:space="preserve">3-й </w:t>
      </w:r>
      <w:r w:rsidR="008F7AE2" w:rsidRPr="00756804">
        <w:rPr>
          <w:b/>
        </w:rPr>
        <w:t>учащийся.</w:t>
      </w:r>
      <w:r w:rsidRPr="00A15176">
        <w:t xml:space="preserve"> Я думаю, что Петя</w:t>
      </w:r>
      <w:r w:rsidR="00756804">
        <w:t> —</w:t>
      </w:r>
      <w:r w:rsidRPr="00A15176">
        <w:t xml:space="preserve"> хотя он очень быстро бегает</w:t>
      </w:r>
      <w:r w:rsidR="00756804">
        <w:t> —</w:t>
      </w:r>
      <w:r w:rsidRPr="00A15176">
        <w:t xml:space="preserve"> должен двигаться медленнее, чем Коля на машине и Алесь на велосипеде.</w:t>
      </w:r>
    </w:p>
    <w:p w:rsidR="006D6C5B" w:rsidRPr="00A15176" w:rsidRDefault="008F7AE2" w:rsidP="00784D8D">
      <w:pPr>
        <w:pStyle w:val="af9"/>
      </w:pPr>
      <w:r w:rsidRPr="00756804">
        <w:rPr>
          <w:b/>
        </w:rPr>
        <w:t>Учитель.</w:t>
      </w:r>
      <w:r w:rsidR="00E037C4" w:rsidRPr="00756804">
        <w:rPr>
          <w:b/>
        </w:rPr>
        <w:t xml:space="preserve"> </w:t>
      </w:r>
      <w:r w:rsidR="00E037C4" w:rsidRPr="00A15176">
        <w:t xml:space="preserve">Петя, ты готов побить новый рекорд? Но в этот раз ты должен двигаться медленнее Коли и Алеся. </w:t>
      </w:r>
    </w:p>
    <w:p w:rsidR="006D6C5B" w:rsidRPr="00A15176" w:rsidRDefault="00E037C4" w:rsidP="00784D8D">
      <w:pPr>
        <w:pStyle w:val="afa"/>
        <w:spacing w:after="0"/>
      </w:pPr>
      <w:r w:rsidRPr="00A15176">
        <w:t>Петя готовится к старту, ждёт дальнейших указаний учителя и говорит: «На</w:t>
      </w:r>
      <w:r w:rsidR="00EC45C2">
        <w:t> </w:t>
      </w:r>
      <w:r w:rsidRPr="00A15176">
        <w:t xml:space="preserve">физкультуре я вас всех обгоню». </w:t>
      </w:r>
    </w:p>
    <w:p w:rsidR="008F7AE2" w:rsidRPr="00A15176" w:rsidRDefault="00E037C4" w:rsidP="00784D8D">
      <w:pPr>
        <w:pStyle w:val="afa"/>
        <w:spacing w:before="0"/>
      </w:pPr>
      <w:r w:rsidRPr="00A15176">
        <w:t>Ученики по команде учителя двигаются с разной скоростью.</w:t>
      </w:r>
    </w:p>
    <w:p w:rsidR="008F7AE2" w:rsidRPr="00A15176" w:rsidRDefault="008F7AE2" w:rsidP="00784D8D">
      <w:pPr>
        <w:pStyle w:val="af9"/>
      </w:pPr>
      <w:r w:rsidRPr="00756804">
        <w:rPr>
          <w:b/>
        </w:rPr>
        <w:t>Учитель.</w:t>
      </w:r>
      <w:r w:rsidR="00E037C4" w:rsidRPr="00A15176">
        <w:t xml:space="preserve"> Что вы заметили при движении ваших друзей? Все ли выполнили условия? </w:t>
      </w:r>
    </w:p>
    <w:p w:rsidR="008F7AE2" w:rsidRPr="00A15176" w:rsidRDefault="00E037C4" w:rsidP="00784D8D">
      <w:pPr>
        <w:pStyle w:val="af9"/>
      </w:pPr>
      <w:r w:rsidRPr="00756804">
        <w:rPr>
          <w:b/>
        </w:rPr>
        <w:t xml:space="preserve">4-й </w:t>
      </w:r>
      <w:r w:rsidR="008F7AE2" w:rsidRPr="00756804">
        <w:rPr>
          <w:b/>
        </w:rPr>
        <w:t>учащийся.</w:t>
      </w:r>
      <w:r w:rsidRPr="00A15176">
        <w:t xml:space="preserve"> Петя</w:t>
      </w:r>
      <w:r w:rsidR="00756804">
        <w:t> —</w:t>
      </w:r>
      <w:r w:rsidRPr="00A15176">
        <w:t xml:space="preserve"> молодец, выполнил условие: бежал медленнее всех и</w:t>
      </w:r>
      <w:r w:rsidR="00EC45C2">
        <w:t> </w:t>
      </w:r>
      <w:r w:rsidRPr="00A15176">
        <w:t xml:space="preserve">прибежал последним. </w:t>
      </w:r>
    </w:p>
    <w:p w:rsidR="008F7AE2" w:rsidRPr="00A15176" w:rsidRDefault="00E037C4" w:rsidP="00784D8D">
      <w:pPr>
        <w:pStyle w:val="af9"/>
      </w:pPr>
      <w:r w:rsidRPr="00756804">
        <w:rPr>
          <w:b/>
        </w:rPr>
        <w:t xml:space="preserve">5-й </w:t>
      </w:r>
      <w:r w:rsidR="008F7AE2" w:rsidRPr="00756804">
        <w:rPr>
          <w:b/>
        </w:rPr>
        <w:t>учащийся.</w:t>
      </w:r>
      <w:r w:rsidRPr="00A15176">
        <w:t xml:space="preserve"> Алесь тоже выполнил условие: двигался медленнее Коли и</w:t>
      </w:r>
      <w:r w:rsidR="00EC45C2">
        <w:t> </w:t>
      </w:r>
      <w:r w:rsidRPr="00A15176">
        <w:t xml:space="preserve">прибыл вторым. </w:t>
      </w:r>
    </w:p>
    <w:p w:rsidR="008F7AE2" w:rsidRPr="00A15176" w:rsidRDefault="00E037C4" w:rsidP="00784D8D">
      <w:pPr>
        <w:pStyle w:val="af9"/>
      </w:pPr>
      <w:r w:rsidRPr="00756804">
        <w:rPr>
          <w:b/>
        </w:rPr>
        <w:t xml:space="preserve">6-й </w:t>
      </w:r>
      <w:r w:rsidR="008F7AE2" w:rsidRPr="00756804">
        <w:rPr>
          <w:b/>
        </w:rPr>
        <w:t>учащийся.</w:t>
      </w:r>
      <w:r w:rsidRPr="00A15176">
        <w:t xml:space="preserve"> Быстрее всех ехал на машине Коля и приехал первым.</w:t>
      </w:r>
    </w:p>
    <w:p w:rsidR="008F7AE2" w:rsidRPr="00A15176" w:rsidRDefault="008F7AE2" w:rsidP="00784D8D">
      <w:pPr>
        <w:pStyle w:val="af9"/>
      </w:pPr>
      <w:r w:rsidRPr="00756804">
        <w:rPr>
          <w:b/>
        </w:rPr>
        <w:t>Учитель.</w:t>
      </w:r>
      <w:r w:rsidR="00E037C4" w:rsidRPr="00A15176">
        <w:t xml:space="preserve"> Какие вы молодцы! Все трое преодолели одно и</w:t>
      </w:r>
      <w:r w:rsidR="00383C7B">
        <w:t> </w:t>
      </w:r>
      <w:r w:rsidR="00E037C4" w:rsidRPr="00A15176">
        <w:t>то</w:t>
      </w:r>
      <w:r w:rsidR="00383C7B">
        <w:t> </w:t>
      </w:r>
      <w:r w:rsidR="00E037C4" w:rsidRPr="00A15176">
        <w:t>же расстояние от двери до окна, но одни это сделали быстрее, а другие</w:t>
      </w:r>
      <w:r w:rsidR="00756804">
        <w:t> —</w:t>
      </w:r>
      <w:r w:rsidR="00E037C4" w:rsidRPr="00A15176">
        <w:t xml:space="preserve"> медленнее. Какой вывод можно сделать? </w:t>
      </w:r>
    </w:p>
    <w:p w:rsidR="008F7AE2" w:rsidRPr="00A15176" w:rsidRDefault="00E037C4" w:rsidP="00784D8D">
      <w:pPr>
        <w:pStyle w:val="af9"/>
      </w:pPr>
      <w:r w:rsidRPr="00EB0F80">
        <w:rPr>
          <w:b/>
        </w:rPr>
        <w:t xml:space="preserve">7-й </w:t>
      </w:r>
      <w:r w:rsidR="008F7AE2" w:rsidRPr="00EB0F80">
        <w:rPr>
          <w:b/>
        </w:rPr>
        <w:t>учащийся.</w:t>
      </w:r>
      <w:r w:rsidRPr="00A15176">
        <w:t xml:space="preserve"> Я думаю, что каждый из учеников двигался со своей скоростью. </w:t>
      </w:r>
    </w:p>
    <w:p w:rsidR="008F7AE2" w:rsidRPr="00A15176" w:rsidRDefault="00E037C4" w:rsidP="00784D8D">
      <w:pPr>
        <w:pStyle w:val="af9"/>
      </w:pPr>
      <w:r w:rsidRPr="00EB16F2">
        <w:rPr>
          <w:b/>
        </w:rPr>
        <w:t>Учитель.</w:t>
      </w:r>
      <w:r w:rsidRPr="00A15176">
        <w:t xml:space="preserve"> Я очень довольна вашими ответами. Попробуйте, работая в паре, сформулировать тему и цель нашего урока. </w:t>
      </w:r>
    </w:p>
    <w:p w:rsidR="008F7AE2" w:rsidRPr="00A15176" w:rsidRDefault="00E037C4" w:rsidP="00784D8D">
      <w:pPr>
        <w:pStyle w:val="af9"/>
      </w:pPr>
      <w:r w:rsidRPr="00EB16F2">
        <w:rPr>
          <w:b/>
        </w:rPr>
        <w:t xml:space="preserve">8-й </w:t>
      </w:r>
      <w:r w:rsidR="008F7AE2" w:rsidRPr="00EB16F2">
        <w:rPr>
          <w:b/>
        </w:rPr>
        <w:t>учащийся.</w:t>
      </w:r>
      <w:r w:rsidRPr="00A15176">
        <w:t xml:space="preserve"> Я думаю, мы будем решать задачи на движение и узнаем, что такое скорость. </w:t>
      </w:r>
    </w:p>
    <w:p w:rsidR="008F7AE2" w:rsidRPr="00A15176" w:rsidRDefault="00E037C4" w:rsidP="00784D8D">
      <w:pPr>
        <w:pStyle w:val="af9"/>
      </w:pPr>
      <w:r w:rsidRPr="00EB16F2">
        <w:rPr>
          <w:b/>
        </w:rPr>
        <w:t xml:space="preserve">9-й </w:t>
      </w:r>
      <w:r w:rsidR="008F7AE2" w:rsidRPr="00EB16F2">
        <w:rPr>
          <w:b/>
        </w:rPr>
        <w:t>учащийся.</w:t>
      </w:r>
      <w:r w:rsidRPr="00A15176">
        <w:t xml:space="preserve"> А я думаю, мы будем учиться решать задачи на нахождение расстояния. </w:t>
      </w:r>
    </w:p>
    <w:p w:rsidR="00EB16F2" w:rsidRDefault="00E037C4" w:rsidP="00784D8D">
      <w:pPr>
        <w:pStyle w:val="af9"/>
      </w:pPr>
      <w:r w:rsidRPr="00EB16F2">
        <w:rPr>
          <w:b/>
        </w:rPr>
        <w:t xml:space="preserve">Учитель. </w:t>
      </w:r>
      <w:r w:rsidRPr="00A15176">
        <w:t xml:space="preserve">Какие вы у меня молодцы, очень хорошо мне помогаете. </w:t>
      </w:r>
    </w:p>
    <w:p w:rsidR="00EB16F2" w:rsidRPr="00EB16F2" w:rsidRDefault="00EB16F2" w:rsidP="00784D8D">
      <w:pPr>
        <w:pStyle w:val="af9"/>
        <w:rPr>
          <w:rStyle w:val="afb"/>
        </w:rPr>
      </w:pPr>
      <w:r>
        <w:t>Н</w:t>
      </w:r>
      <w:r w:rsidR="00E037C4" w:rsidRPr="00A15176">
        <w:t xml:space="preserve">а уроке физкультуры я попрошу учителя, чтобы он вам помог выполнить следующее задание: </w:t>
      </w:r>
      <w:r w:rsidR="00E037C4" w:rsidRPr="00EB16F2">
        <w:rPr>
          <w:rStyle w:val="afb"/>
        </w:rPr>
        <w:t xml:space="preserve">измерить расстояние, которое вы можете пробежать за одну минуту. </w:t>
      </w:r>
    </w:p>
    <w:p w:rsidR="008F7AE2" w:rsidRPr="00EB16F2" w:rsidRDefault="00E037C4" w:rsidP="00784D8D">
      <w:pPr>
        <w:pStyle w:val="af9"/>
        <w:rPr>
          <w:i/>
        </w:rPr>
      </w:pPr>
      <w:r w:rsidRPr="00A15176">
        <w:t xml:space="preserve">Попробуйте сформулировать самостоятельно, что называют расстоянием? </w:t>
      </w:r>
      <w:r w:rsidRPr="00EB16F2">
        <w:rPr>
          <w:i/>
        </w:rPr>
        <w:t>(Это</w:t>
      </w:r>
      <w:r w:rsidR="00EC45C2">
        <w:rPr>
          <w:i/>
        </w:rPr>
        <w:t> </w:t>
      </w:r>
      <w:r w:rsidRPr="00EB16F2">
        <w:rPr>
          <w:i/>
        </w:rPr>
        <w:t>сколько метров мы пробежим.)</w:t>
      </w:r>
    </w:p>
    <w:p w:rsidR="00740F2E" w:rsidRPr="00740F2E" w:rsidRDefault="008F7AE2" w:rsidP="00784D8D">
      <w:pPr>
        <w:pStyle w:val="af9"/>
        <w:rPr>
          <w:rStyle w:val="afb"/>
        </w:rPr>
      </w:pPr>
      <w:r w:rsidRPr="00740F2E">
        <w:rPr>
          <w:b/>
        </w:rPr>
        <w:t>Учитель.</w:t>
      </w:r>
      <w:r w:rsidR="00E037C4" w:rsidRPr="00A15176">
        <w:t xml:space="preserve"> Правильно. </w:t>
      </w:r>
      <w:r w:rsidR="00E037C4" w:rsidRPr="00740F2E">
        <w:rPr>
          <w:rStyle w:val="afb"/>
        </w:rPr>
        <w:t xml:space="preserve">Путь, пройденный за всё время движения, называют расстоянием. </w:t>
      </w:r>
    </w:p>
    <w:p w:rsidR="00740F2E" w:rsidRDefault="00E037C4" w:rsidP="00784D8D">
      <w:pPr>
        <w:pStyle w:val="af9"/>
      </w:pPr>
      <w:r w:rsidRPr="00A15176">
        <w:t xml:space="preserve">Прочитайте, расскажите друг другу, используя презентацию. </w:t>
      </w:r>
    </w:p>
    <w:p w:rsidR="00740F2E" w:rsidRPr="00FA6547" w:rsidRDefault="00E037C4" w:rsidP="00784D8D">
      <w:pPr>
        <w:pStyle w:val="af9"/>
        <w:rPr>
          <w:i/>
        </w:rPr>
      </w:pPr>
      <w:r w:rsidRPr="00A15176">
        <w:t xml:space="preserve">Как вы думаете, в каких единицах измеряется расстояние? </w:t>
      </w:r>
      <w:r w:rsidRPr="00FA6547">
        <w:rPr>
          <w:i/>
        </w:rPr>
        <w:t xml:space="preserve">(Расстояние измеряется в единицах длины.) </w:t>
      </w:r>
    </w:p>
    <w:p w:rsidR="00740F2E" w:rsidRDefault="00E037C4" w:rsidP="00784D8D">
      <w:pPr>
        <w:pStyle w:val="af9"/>
      </w:pPr>
      <w:r w:rsidRPr="00A15176">
        <w:t xml:space="preserve">Прочитайте, расскажите друг другу, используя презентацию. </w:t>
      </w:r>
    </w:p>
    <w:p w:rsidR="00740F2E" w:rsidRDefault="00E037C4" w:rsidP="00784D8D">
      <w:pPr>
        <w:pStyle w:val="af9"/>
      </w:pPr>
      <w:r w:rsidRPr="00A15176">
        <w:t xml:space="preserve">Какие единицы длины мы с вами знаем? </w:t>
      </w:r>
      <w:proofErr w:type="gramStart"/>
      <w:r w:rsidRPr="00FA6547">
        <w:rPr>
          <w:i/>
        </w:rPr>
        <w:t>(Мы знаем следующие единицы длины: километр (км), метр (м), дециметр (дм), сантиметр (см).)</w:t>
      </w:r>
      <w:r w:rsidRPr="00A15176">
        <w:t xml:space="preserve"> </w:t>
      </w:r>
      <w:proofErr w:type="gramEnd"/>
    </w:p>
    <w:p w:rsidR="00740F2E" w:rsidRDefault="00E037C4" w:rsidP="00784D8D">
      <w:pPr>
        <w:pStyle w:val="af9"/>
      </w:pPr>
      <w:r w:rsidRPr="00A15176">
        <w:t xml:space="preserve">Проверьте друг у друга знание единиц длины, используя презентацию. </w:t>
      </w:r>
    </w:p>
    <w:p w:rsidR="001D3D64" w:rsidRPr="00A15176" w:rsidRDefault="00E037C4" w:rsidP="00784D8D">
      <w:pPr>
        <w:pStyle w:val="af9"/>
      </w:pPr>
      <w:r w:rsidRPr="00A15176">
        <w:t xml:space="preserve">Как вы думаете, все ли ученики класса пробегут одинаковое расстояние на уроке физкультуры? </w:t>
      </w:r>
    </w:p>
    <w:p w:rsidR="001D3D64" w:rsidRPr="00A15176" w:rsidRDefault="00E037C4" w:rsidP="00784D8D">
      <w:pPr>
        <w:pStyle w:val="af9"/>
      </w:pPr>
      <w:r w:rsidRPr="00FA6547">
        <w:rPr>
          <w:b/>
        </w:rPr>
        <w:lastRenderedPageBreak/>
        <w:t xml:space="preserve">10-й </w:t>
      </w:r>
      <w:r w:rsidR="008F7AE2" w:rsidRPr="00FA6547">
        <w:rPr>
          <w:b/>
        </w:rPr>
        <w:t>учащийся.</w:t>
      </w:r>
      <w:r w:rsidRPr="00A15176">
        <w:t xml:space="preserve"> Я думаю, что не у всех будет одинаковое расстояние: одни будут бежать быстрее, а другие</w:t>
      </w:r>
      <w:r w:rsidR="00756804">
        <w:t> —</w:t>
      </w:r>
      <w:r w:rsidRPr="00A15176">
        <w:t xml:space="preserve"> медленнее. </w:t>
      </w:r>
    </w:p>
    <w:p w:rsidR="008F7AE2" w:rsidRPr="00A15176" w:rsidRDefault="00E037C4" w:rsidP="00784D8D">
      <w:pPr>
        <w:pStyle w:val="af9"/>
      </w:pPr>
      <w:r w:rsidRPr="00FA6547">
        <w:rPr>
          <w:b/>
        </w:rPr>
        <w:t xml:space="preserve">11-й </w:t>
      </w:r>
      <w:r w:rsidR="008F7AE2" w:rsidRPr="00FA6547">
        <w:rPr>
          <w:b/>
        </w:rPr>
        <w:t>учащийся.</w:t>
      </w:r>
      <w:r w:rsidRPr="00A15176">
        <w:t xml:space="preserve"> Я думаю, что у каждого ученика будет своя скорость.</w:t>
      </w:r>
    </w:p>
    <w:p w:rsidR="001D3D64" w:rsidRPr="00A15176" w:rsidRDefault="008F7AE2" w:rsidP="00784D8D">
      <w:pPr>
        <w:pStyle w:val="af9"/>
      </w:pPr>
      <w:r w:rsidRPr="00FA6547">
        <w:rPr>
          <w:b/>
        </w:rPr>
        <w:t>Учитель.</w:t>
      </w:r>
      <w:r w:rsidR="00E037C4" w:rsidRPr="00A15176">
        <w:t xml:space="preserve"> Давайте вместе подумаем, что называют скоростью. </w:t>
      </w:r>
    </w:p>
    <w:p w:rsidR="008F7AE2" w:rsidRPr="00A15176" w:rsidRDefault="00E037C4" w:rsidP="00784D8D">
      <w:pPr>
        <w:pStyle w:val="af9"/>
      </w:pPr>
      <w:r w:rsidRPr="00FA6547">
        <w:rPr>
          <w:b/>
        </w:rPr>
        <w:t xml:space="preserve">12-й </w:t>
      </w:r>
      <w:r w:rsidR="008F7AE2" w:rsidRPr="00FA6547">
        <w:rPr>
          <w:b/>
        </w:rPr>
        <w:t>учащийся.</w:t>
      </w:r>
      <w:r w:rsidRPr="00A15176">
        <w:t xml:space="preserve"> Я думаю, что расстояние, которое мы пробежим за 1</w:t>
      </w:r>
      <w:r w:rsidR="00EC45C2">
        <w:t> </w:t>
      </w:r>
      <w:r w:rsidRPr="00A15176">
        <w:t xml:space="preserve">минуту, называется </w:t>
      </w:r>
      <w:r w:rsidRPr="00FA6547">
        <w:rPr>
          <w:rStyle w:val="afb"/>
        </w:rPr>
        <w:t>скоростью</w:t>
      </w:r>
      <w:r w:rsidRPr="00A15176">
        <w:t>.</w:t>
      </w:r>
    </w:p>
    <w:p w:rsidR="00FA6547" w:rsidRDefault="008F7AE2" w:rsidP="00784D8D">
      <w:pPr>
        <w:pStyle w:val="af9"/>
      </w:pPr>
      <w:r w:rsidRPr="00FA6547">
        <w:rPr>
          <w:b/>
        </w:rPr>
        <w:t>Учитель.</w:t>
      </w:r>
      <w:r w:rsidR="00E037C4" w:rsidRPr="00A15176">
        <w:t xml:space="preserve"> Движение должно быть всё время равномерным. Нельзя сначала бежать медленно, а потом</w:t>
      </w:r>
      <w:r w:rsidR="00756804">
        <w:t> —</w:t>
      </w:r>
      <w:r w:rsidR="00E037C4" w:rsidRPr="00A15176">
        <w:t xml:space="preserve"> быстро. </w:t>
      </w:r>
    </w:p>
    <w:p w:rsidR="00FA6547" w:rsidRPr="00FA6547" w:rsidRDefault="00E037C4" w:rsidP="00EB0F80">
      <w:pPr>
        <w:pStyle w:val="afa"/>
        <w:spacing w:before="60" w:after="60"/>
        <w:rPr>
          <w:b/>
        </w:rPr>
      </w:pPr>
      <w:r w:rsidRPr="00FA6547">
        <w:rPr>
          <w:b/>
        </w:rPr>
        <w:t xml:space="preserve">Расстояние, пройденное за единицу времени при равномерном движении, называют скоростью. </w:t>
      </w:r>
    </w:p>
    <w:p w:rsidR="00451DE4" w:rsidRDefault="00E037C4" w:rsidP="00784D8D">
      <w:pPr>
        <w:pStyle w:val="af9"/>
      </w:pPr>
      <w:r w:rsidRPr="00A15176">
        <w:t xml:space="preserve">Прочитайте, расскажите друг другу, используя презентацию. </w:t>
      </w:r>
    </w:p>
    <w:p w:rsidR="00451DE4" w:rsidRDefault="00E037C4" w:rsidP="00784D8D">
      <w:pPr>
        <w:pStyle w:val="af9"/>
      </w:pPr>
      <w:proofErr w:type="gramStart"/>
      <w:r w:rsidRPr="00A15176">
        <w:t>Но спортсмены бегут не 1 минуту, поэтому если мы с вами побежим, то сможем за каждый час пробегать по 1 км или 2 км; велосипедист может проезжать за каждый час по 10 км, 15 км, а автомобилист за каждый час</w:t>
      </w:r>
      <w:r w:rsidR="00756804">
        <w:t> —</w:t>
      </w:r>
      <w:r w:rsidRPr="00A15176">
        <w:t xml:space="preserve"> по 70</w:t>
      </w:r>
      <w:r w:rsidR="004551AB">
        <w:t> </w:t>
      </w:r>
      <w:r w:rsidRPr="00A15176">
        <w:t>км, 80</w:t>
      </w:r>
      <w:r w:rsidR="004551AB">
        <w:t> </w:t>
      </w:r>
      <w:r w:rsidRPr="00A15176">
        <w:t>км или 90</w:t>
      </w:r>
      <w:r w:rsidR="00EC45C2">
        <w:t> </w:t>
      </w:r>
      <w:r w:rsidRPr="00A15176">
        <w:t>км.</w:t>
      </w:r>
      <w:proofErr w:type="gramEnd"/>
      <w:r w:rsidRPr="00A15176">
        <w:t xml:space="preserve"> В этом случае говорят, что скорость бегуна</w:t>
      </w:r>
      <w:r w:rsidR="00756804">
        <w:t> —</w:t>
      </w:r>
      <w:r w:rsidRPr="00A15176">
        <w:t xml:space="preserve"> 1</w:t>
      </w:r>
      <w:r w:rsidR="00EC45C2">
        <w:t> </w:t>
      </w:r>
      <w:r w:rsidRPr="00A15176">
        <w:t>км/ч или 2</w:t>
      </w:r>
      <w:r w:rsidR="00EC45C2">
        <w:t> </w:t>
      </w:r>
      <w:r w:rsidRPr="00A15176">
        <w:t>км/ч, велосипедиста</w:t>
      </w:r>
      <w:r w:rsidR="00756804">
        <w:t> —</w:t>
      </w:r>
      <w:r w:rsidRPr="00A15176">
        <w:t xml:space="preserve"> 10 км/ч или 15 км/ч, автомобилиста</w:t>
      </w:r>
      <w:r w:rsidR="00756804">
        <w:t> —</w:t>
      </w:r>
      <w:r w:rsidRPr="00A15176">
        <w:t xml:space="preserve"> 70</w:t>
      </w:r>
      <w:r w:rsidR="004551AB">
        <w:t> </w:t>
      </w:r>
      <w:r w:rsidRPr="00A15176">
        <w:t>км/ч, 80</w:t>
      </w:r>
      <w:r w:rsidR="00EC45C2">
        <w:t> </w:t>
      </w:r>
      <w:r w:rsidRPr="00A15176">
        <w:t>км/ч или 90</w:t>
      </w:r>
      <w:r w:rsidR="004551AB">
        <w:t> </w:t>
      </w:r>
      <w:r w:rsidRPr="00A15176">
        <w:t xml:space="preserve">км/ч. </w:t>
      </w:r>
    </w:p>
    <w:p w:rsidR="00451DE4" w:rsidRPr="00451DE4" w:rsidRDefault="00E037C4" w:rsidP="004551AB">
      <w:pPr>
        <w:pStyle w:val="afa"/>
        <w:spacing w:before="60" w:after="60"/>
        <w:rPr>
          <w:b/>
        </w:rPr>
      </w:pPr>
      <w:proofErr w:type="gramStart"/>
      <w:r w:rsidRPr="00451DE4">
        <w:rPr>
          <w:b/>
        </w:rPr>
        <w:t>Скорость измеряется в единицах скорости: километр в час (км/ч), метр в</w:t>
      </w:r>
      <w:r w:rsidR="00EC45C2">
        <w:rPr>
          <w:b/>
        </w:rPr>
        <w:t> </w:t>
      </w:r>
      <w:r w:rsidRPr="00451DE4">
        <w:rPr>
          <w:b/>
        </w:rPr>
        <w:t xml:space="preserve">минуту (м/мин), километр в минуту (км/мин). </w:t>
      </w:r>
      <w:proofErr w:type="gramEnd"/>
    </w:p>
    <w:p w:rsidR="00451DE4" w:rsidRDefault="00E037C4" w:rsidP="00784D8D">
      <w:pPr>
        <w:pStyle w:val="af9"/>
      </w:pPr>
      <w:r w:rsidRPr="00A15176">
        <w:t xml:space="preserve">Прочитайте, расскажите друг другу, используя презентацию. </w:t>
      </w:r>
    </w:p>
    <w:p w:rsidR="00451DE4" w:rsidRDefault="00E037C4" w:rsidP="00784D8D">
      <w:pPr>
        <w:pStyle w:val="af9"/>
      </w:pPr>
      <w:r w:rsidRPr="00A15176">
        <w:t xml:space="preserve">Что нам надо знать, чтобы определить расстояние? </w:t>
      </w:r>
      <w:r w:rsidRPr="00D36053">
        <w:rPr>
          <w:i/>
        </w:rPr>
        <w:t>(Нам надо знать скорость и</w:t>
      </w:r>
      <w:r w:rsidR="00EC45C2">
        <w:rPr>
          <w:i/>
        </w:rPr>
        <w:t> </w:t>
      </w:r>
      <w:r w:rsidRPr="00D36053">
        <w:rPr>
          <w:i/>
        </w:rPr>
        <w:t>время.)</w:t>
      </w:r>
      <w:r w:rsidRPr="00A15176">
        <w:t xml:space="preserve"> Прочитайте, расскажите друг другу, используя презентацию. </w:t>
      </w:r>
    </w:p>
    <w:p w:rsidR="00451DE4" w:rsidRPr="00D36053" w:rsidRDefault="00E037C4" w:rsidP="00784D8D">
      <w:pPr>
        <w:pStyle w:val="af9"/>
        <w:rPr>
          <w:i/>
        </w:rPr>
      </w:pPr>
      <w:r w:rsidRPr="00A15176">
        <w:t xml:space="preserve">Кто из вас догадался, что надо сделать, чтобы найти расстояние? </w:t>
      </w:r>
      <w:r w:rsidRPr="00D36053">
        <w:rPr>
          <w:i/>
        </w:rPr>
        <w:t>(Для</w:t>
      </w:r>
      <w:r w:rsidR="00EC45C2">
        <w:rPr>
          <w:i/>
        </w:rPr>
        <w:t> </w:t>
      </w:r>
      <w:r w:rsidRPr="00D36053">
        <w:rPr>
          <w:i/>
        </w:rPr>
        <w:t xml:space="preserve">определения расстояния нужно скорость умножить на время.) </w:t>
      </w:r>
    </w:p>
    <w:p w:rsidR="00451DE4" w:rsidRPr="00D36053" w:rsidRDefault="00E037C4" w:rsidP="004551AB">
      <w:pPr>
        <w:pStyle w:val="afa"/>
        <w:spacing w:before="60" w:after="60"/>
        <w:rPr>
          <w:b/>
        </w:rPr>
      </w:pPr>
      <w:r w:rsidRPr="00D36053">
        <w:rPr>
          <w:b/>
        </w:rPr>
        <w:t xml:space="preserve">Чтобы определить расстояние, нужно скорость движения умножить на время движения. </w:t>
      </w:r>
    </w:p>
    <w:p w:rsidR="00451DE4" w:rsidRDefault="00E037C4" w:rsidP="00784D8D">
      <w:pPr>
        <w:pStyle w:val="af9"/>
      </w:pPr>
      <w:r w:rsidRPr="00A15176">
        <w:t xml:space="preserve">Прочитайте, расскажите друг другу, используя презентацию. </w:t>
      </w:r>
    </w:p>
    <w:p w:rsidR="00451DE4" w:rsidRDefault="00E037C4" w:rsidP="00784D8D">
      <w:pPr>
        <w:pStyle w:val="afa"/>
        <w:spacing w:after="0"/>
      </w:pPr>
      <w:r w:rsidRPr="00A15176">
        <w:t xml:space="preserve">Желательно провести физкультминутку. </w:t>
      </w:r>
    </w:p>
    <w:p w:rsidR="00D36053" w:rsidRDefault="00E037C4" w:rsidP="00784D8D">
      <w:pPr>
        <w:pStyle w:val="afa"/>
        <w:spacing w:before="0"/>
      </w:pPr>
      <w:r w:rsidRPr="00D2080E">
        <w:rPr>
          <w:b/>
        </w:rPr>
        <w:t>Первичное закрепление нового материала</w:t>
      </w:r>
      <w:r w:rsidRPr="00A15176">
        <w:t xml:space="preserve"> целесообразно провести по учебному пособию [1, с. 50].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D2080E" w:rsidTr="00D2080E">
        <w:tc>
          <w:tcPr>
            <w:tcW w:w="10420" w:type="dxa"/>
          </w:tcPr>
          <w:p w:rsidR="00D2080E" w:rsidRDefault="00183C91" w:rsidP="00784D8D">
            <w:pPr>
              <w:pStyle w:val="afe"/>
            </w:pPr>
            <w:r w:rsidRPr="00A15176">
              <w:t>За 1 час пешеход прошёл 5 км. Сколько километров он пройдёт за 2 часа, если будет двигаться так</w:t>
            </w:r>
            <w:r w:rsidR="00383C7B">
              <w:t> </w:t>
            </w:r>
            <w:r w:rsidRPr="00A15176">
              <w:t>же равномерно: ни быстрее, ни медленнее?</w:t>
            </w:r>
          </w:p>
          <w:p w:rsidR="00183C91" w:rsidRPr="00067FA9" w:rsidRDefault="00183C91" w:rsidP="00784D8D">
            <w:pPr>
              <w:pStyle w:val="af9"/>
              <w:rPr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E5A4B5F" wp14:editId="790A4B9B">
                  <wp:extent cx="2824922" cy="667910"/>
                  <wp:effectExtent l="19050" t="19050" r="13970" b="184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91" t="17825" r="40967" b="656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791" cy="67639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067FA9">
              <w:rPr>
                <w:b/>
              </w:rPr>
              <w:t xml:space="preserve">5 км </w:t>
            </w:r>
            <w:r w:rsidR="00067FA9">
              <w:rPr>
                <w:rFonts w:cs="Times New Roman"/>
                <w:b/>
              </w:rPr>
              <w:t>·</w:t>
            </w:r>
            <w:r w:rsidRPr="00067FA9">
              <w:rPr>
                <w:b/>
              </w:rPr>
              <w:t xml:space="preserve"> 2 = 10 км</w:t>
            </w:r>
          </w:p>
          <w:p w:rsidR="00067FA9" w:rsidRDefault="00067FA9" w:rsidP="00784D8D">
            <w:pPr>
              <w:pStyle w:val="afe"/>
            </w:pPr>
            <w:r w:rsidRPr="00A15176">
              <w:t xml:space="preserve">Путь, пройденный за всё время движения, называют </w:t>
            </w:r>
            <w:r w:rsidRPr="00067FA9">
              <w:rPr>
                <w:b/>
              </w:rPr>
              <w:t>расстоянием</w:t>
            </w:r>
            <w:r w:rsidRPr="00A15176">
              <w:t xml:space="preserve">. </w:t>
            </w:r>
            <w:proofErr w:type="gramStart"/>
            <w:r w:rsidRPr="00A15176">
              <w:t xml:space="preserve">Расстояние измеряется в единицах длины: </w:t>
            </w:r>
            <w:r w:rsidRPr="00784D8D">
              <w:rPr>
                <w:b/>
              </w:rPr>
              <w:t>километр</w:t>
            </w:r>
            <w:r w:rsidRPr="00A15176">
              <w:t xml:space="preserve"> (км), </w:t>
            </w:r>
            <w:r w:rsidRPr="00784D8D">
              <w:rPr>
                <w:b/>
              </w:rPr>
              <w:t>метр</w:t>
            </w:r>
            <w:r w:rsidRPr="00A15176">
              <w:t xml:space="preserve"> (м), </w:t>
            </w:r>
            <w:r w:rsidRPr="00784D8D">
              <w:rPr>
                <w:b/>
              </w:rPr>
              <w:t>дециметр</w:t>
            </w:r>
            <w:r w:rsidRPr="00A15176">
              <w:t xml:space="preserve"> (дм), </w:t>
            </w:r>
            <w:r w:rsidRPr="00784D8D">
              <w:rPr>
                <w:b/>
              </w:rPr>
              <w:t>сантиметр</w:t>
            </w:r>
            <w:r w:rsidRPr="00A15176">
              <w:t xml:space="preserve"> (см). </w:t>
            </w:r>
            <w:proofErr w:type="gramEnd"/>
          </w:p>
          <w:p w:rsidR="00067FA9" w:rsidRDefault="00067FA9" w:rsidP="00784D8D">
            <w:pPr>
              <w:pStyle w:val="afe"/>
            </w:pPr>
            <w:r w:rsidRPr="00A15176">
              <w:t xml:space="preserve">Расстояние, пройденное за единицу времени при равномерном движении, называют </w:t>
            </w:r>
            <w:r w:rsidRPr="00784D8D">
              <w:rPr>
                <w:b/>
              </w:rPr>
              <w:t>скоростью</w:t>
            </w:r>
            <w:r w:rsidRPr="00A15176">
              <w:t xml:space="preserve">. </w:t>
            </w:r>
          </w:p>
          <w:p w:rsidR="00067FA9" w:rsidRDefault="00067FA9" w:rsidP="004551AB">
            <w:pPr>
              <w:pStyle w:val="afe"/>
              <w:keepNext/>
            </w:pPr>
            <w:proofErr w:type="gramStart"/>
            <w:r w:rsidRPr="00A15176">
              <w:t xml:space="preserve">Скорость измеряется в единицах скорости: </w:t>
            </w:r>
            <w:r w:rsidRPr="00784D8D">
              <w:rPr>
                <w:b/>
              </w:rPr>
              <w:t>километр в час</w:t>
            </w:r>
            <w:r w:rsidRPr="00A15176">
              <w:t xml:space="preserve"> (км/ч), </w:t>
            </w:r>
            <w:r w:rsidRPr="00784D8D">
              <w:rPr>
                <w:b/>
              </w:rPr>
              <w:t>метр в</w:t>
            </w:r>
            <w:r w:rsidR="00EC45C2">
              <w:rPr>
                <w:b/>
              </w:rPr>
              <w:t> </w:t>
            </w:r>
            <w:r w:rsidRPr="00784D8D">
              <w:rPr>
                <w:b/>
              </w:rPr>
              <w:t>минуту</w:t>
            </w:r>
            <w:r w:rsidRPr="00A15176">
              <w:t xml:space="preserve"> (м/мин), </w:t>
            </w:r>
            <w:r w:rsidRPr="00784D8D">
              <w:rPr>
                <w:b/>
              </w:rPr>
              <w:t>километр в минуту</w:t>
            </w:r>
            <w:r w:rsidRPr="00A15176">
              <w:t xml:space="preserve"> (км/мин). </w:t>
            </w:r>
            <w:proofErr w:type="gramEnd"/>
          </w:p>
          <w:p w:rsidR="00183C91" w:rsidRDefault="00067FA9" w:rsidP="00784D8D">
            <w:pPr>
              <w:pStyle w:val="afe"/>
            </w:pPr>
            <w:r w:rsidRPr="00A15176">
              <w:lastRenderedPageBreak/>
              <w:t xml:space="preserve">Чтобы определить </w:t>
            </w:r>
            <w:r w:rsidRPr="00784D8D">
              <w:rPr>
                <w:b/>
              </w:rPr>
              <w:t>расстояние</w:t>
            </w:r>
            <w:r w:rsidRPr="00A15176">
              <w:t xml:space="preserve">, нужно скорость движения умножить на время движения. </w:t>
            </w:r>
          </w:p>
        </w:tc>
      </w:tr>
    </w:tbl>
    <w:p w:rsidR="00D2080E" w:rsidRPr="00D2080E" w:rsidRDefault="00E037C4" w:rsidP="00AF3599">
      <w:pPr>
        <w:pStyle w:val="af9"/>
        <w:spacing w:before="60"/>
        <w:rPr>
          <w:i/>
        </w:rPr>
      </w:pPr>
      <w:r w:rsidRPr="00D2080E">
        <w:rPr>
          <w:i/>
        </w:rPr>
        <w:lastRenderedPageBreak/>
        <w:t xml:space="preserve">Сначала ученики самостоятельно читают текст, помещённый в рамке, а затем учитель организует парную работу учащихся следующим образом: </w:t>
      </w:r>
    </w:p>
    <w:p w:rsidR="00D2080E" w:rsidRPr="00D2080E" w:rsidRDefault="00E037C4" w:rsidP="00784D8D">
      <w:pPr>
        <w:pStyle w:val="af9"/>
        <w:rPr>
          <w:i/>
        </w:rPr>
      </w:pPr>
      <w:r w:rsidRPr="00D2080E">
        <w:rPr>
          <w:i/>
        </w:rPr>
        <w:t>1) ученики, сидящие на 1-м варианте, читают задачу, а ученики, сидящие на 2</w:t>
      </w:r>
      <w:r w:rsidR="00EC45C2">
        <w:rPr>
          <w:i/>
        </w:rPr>
        <w:noBreakHyphen/>
      </w:r>
      <w:r w:rsidRPr="00D2080E">
        <w:rPr>
          <w:i/>
        </w:rPr>
        <w:t>м</w:t>
      </w:r>
      <w:r w:rsidR="00EC45C2">
        <w:rPr>
          <w:i/>
        </w:rPr>
        <w:t> </w:t>
      </w:r>
      <w:r w:rsidRPr="00D2080E">
        <w:rPr>
          <w:i/>
        </w:rPr>
        <w:t xml:space="preserve">варианте, повторяют; затем ученики, сидящие на 2-м варианте, используя схему, объясняют её решение, а ученики, сидящие на 1-м варианте, контролируют правильность их объяснения; </w:t>
      </w:r>
    </w:p>
    <w:p w:rsidR="00AA6D96" w:rsidRDefault="00E037C4" w:rsidP="00AA6D96">
      <w:pPr>
        <w:pStyle w:val="af9"/>
      </w:pPr>
      <w:r w:rsidRPr="00D2080E">
        <w:rPr>
          <w:i/>
        </w:rPr>
        <w:t xml:space="preserve">2) ученики, сидящие на 1-м варианте, читают, что называют </w:t>
      </w:r>
      <w:r w:rsidRPr="00D2080E">
        <w:rPr>
          <w:b/>
          <w:i/>
        </w:rPr>
        <w:t>расстоянием</w:t>
      </w:r>
      <w:r w:rsidRPr="00D2080E">
        <w:rPr>
          <w:i/>
        </w:rPr>
        <w:t xml:space="preserve"> и</w:t>
      </w:r>
      <w:r w:rsidR="00EC45C2">
        <w:rPr>
          <w:i/>
        </w:rPr>
        <w:t> </w:t>
      </w:r>
      <w:r w:rsidRPr="00D2080E">
        <w:rPr>
          <w:i/>
        </w:rPr>
        <w:t>в</w:t>
      </w:r>
      <w:r w:rsidR="00EC45C2">
        <w:rPr>
          <w:i/>
        </w:rPr>
        <w:t> </w:t>
      </w:r>
      <w:r w:rsidRPr="00D2080E">
        <w:rPr>
          <w:i/>
        </w:rPr>
        <w:t>каких единицах длины оно измеряется, а ученики, сидящие на 2</w:t>
      </w:r>
      <w:r w:rsidR="00EC45C2" w:rsidRPr="00D2080E">
        <w:rPr>
          <w:i/>
        </w:rPr>
        <w:t>-</w:t>
      </w:r>
      <w:r w:rsidRPr="00D2080E">
        <w:rPr>
          <w:i/>
        </w:rPr>
        <w:t xml:space="preserve">м варианте, повторяют; </w:t>
      </w:r>
    </w:p>
    <w:p w:rsidR="00AA6D96" w:rsidRPr="00AA6D96" w:rsidRDefault="00E037C4" w:rsidP="00AA6D96">
      <w:pPr>
        <w:pStyle w:val="af9"/>
        <w:rPr>
          <w:i/>
        </w:rPr>
      </w:pPr>
      <w:r w:rsidRPr="00AA6D96">
        <w:rPr>
          <w:i/>
        </w:rPr>
        <w:t xml:space="preserve">3) ученики, сидящие на 2-м варианте, читают, что называют </w:t>
      </w:r>
      <w:r w:rsidRPr="00AA6D96">
        <w:rPr>
          <w:b/>
          <w:i/>
        </w:rPr>
        <w:t>скоростью</w:t>
      </w:r>
      <w:r w:rsidRPr="00AA6D96">
        <w:rPr>
          <w:i/>
        </w:rPr>
        <w:t xml:space="preserve"> и</w:t>
      </w:r>
      <w:r w:rsidR="00EC45C2">
        <w:rPr>
          <w:i/>
        </w:rPr>
        <w:t> </w:t>
      </w:r>
      <w:r w:rsidRPr="00AA6D96">
        <w:rPr>
          <w:i/>
        </w:rPr>
        <w:t>в</w:t>
      </w:r>
      <w:r w:rsidR="00EC45C2">
        <w:rPr>
          <w:i/>
        </w:rPr>
        <w:t> </w:t>
      </w:r>
      <w:r w:rsidRPr="00AA6D96">
        <w:rPr>
          <w:i/>
        </w:rPr>
        <w:t>каких единицах скорости она измеряется, а ученики, сидящие на 1</w:t>
      </w:r>
      <w:r w:rsidR="00EC45C2" w:rsidRPr="00D2080E">
        <w:rPr>
          <w:i/>
        </w:rPr>
        <w:t>-</w:t>
      </w:r>
      <w:r w:rsidRPr="00AA6D96">
        <w:rPr>
          <w:i/>
        </w:rPr>
        <w:t>м</w:t>
      </w:r>
      <w:r w:rsidR="00EC45C2">
        <w:rPr>
          <w:i/>
        </w:rPr>
        <w:t> </w:t>
      </w:r>
      <w:r w:rsidRPr="00AA6D96">
        <w:rPr>
          <w:i/>
        </w:rPr>
        <w:t xml:space="preserve">варианте, повторяют; </w:t>
      </w:r>
    </w:p>
    <w:p w:rsidR="00AA6D96" w:rsidRPr="00AA6D96" w:rsidRDefault="00E037C4" w:rsidP="00AA6D96">
      <w:pPr>
        <w:pStyle w:val="af9"/>
        <w:rPr>
          <w:i/>
        </w:rPr>
      </w:pPr>
      <w:r w:rsidRPr="00AA6D96">
        <w:rPr>
          <w:i/>
        </w:rPr>
        <w:t xml:space="preserve">4) ученики, сидящие на 1-м варианте, читают, как определить </w:t>
      </w:r>
      <w:r w:rsidRPr="00AA6D96">
        <w:rPr>
          <w:b/>
          <w:i/>
        </w:rPr>
        <w:t>расстояние</w:t>
      </w:r>
      <w:r w:rsidRPr="00AA6D96">
        <w:rPr>
          <w:i/>
        </w:rPr>
        <w:t>, а</w:t>
      </w:r>
      <w:r w:rsidR="00EC45C2">
        <w:rPr>
          <w:i/>
        </w:rPr>
        <w:t> </w:t>
      </w:r>
      <w:r w:rsidRPr="00AA6D96">
        <w:rPr>
          <w:i/>
        </w:rPr>
        <w:t xml:space="preserve">ученики, сидящие на 2-м варианте, повторяют. </w:t>
      </w:r>
    </w:p>
    <w:p w:rsidR="00AA6D96" w:rsidRPr="00AA6D96" w:rsidRDefault="00E037C4" w:rsidP="00AA6D96">
      <w:pPr>
        <w:pStyle w:val="af9"/>
        <w:rPr>
          <w:i/>
        </w:rPr>
      </w:pPr>
      <w:r w:rsidRPr="00AA6D96">
        <w:rPr>
          <w:i/>
        </w:rPr>
        <w:t>Если у учащихся при повторении возникают затруднения, учитель разрешает подглядывать в учебное пособие. Для учащихся с низким уровнем мотивации это большой объём новой информации, которую сложно сразу понять, усвоить и</w:t>
      </w:r>
      <w:r w:rsidR="00EC45C2">
        <w:rPr>
          <w:i/>
        </w:rPr>
        <w:t> </w:t>
      </w:r>
      <w:r w:rsidRPr="00AA6D96">
        <w:rPr>
          <w:i/>
        </w:rPr>
        <w:t xml:space="preserve">запомнить. Поэтому на этом этапе очень важно, чтобы каждый учащийся проговорил вслух новую информацию, и если он что-то забыл или допустил неточности в повторении, сосед по парте указывает ему на его ошибки, исправляет их и просит повторить правильно. </w:t>
      </w:r>
    </w:p>
    <w:p w:rsidR="008F7AE2" w:rsidRPr="00AA6D96" w:rsidRDefault="00E037C4" w:rsidP="00DB16ED">
      <w:pPr>
        <w:pStyle w:val="af9"/>
        <w:spacing w:after="120"/>
        <w:rPr>
          <w:i/>
        </w:rPr>
      </w:pPr>
      <w:r w:rsidRPr="00AA6D96">
        <w:rPr>
          <w:i/>
        </w:rPr>
        <w:t>Целесообразно провести физкультминутку.</w:t>
      </w:r>
    </w:p>
    <w:p w:rsidR="00DB16ED" w:rsidRDefault="008F7AE2" w:rsidP="00A3044F">
      <w:pPr>
        <w:pStyle w:val="af9"/>
      </w:pPr>
      <w:r w:rsidRPr="00A3044F">
        <w:rPr>
          <w:b/>
        </w:rPr>
        <w:t>Учитель.</w:t>
      </w:r>
      <w:r w:rsidR="00E037C4" w:rsidRPr="00A3044F">
        <w:rPr>
          <w:b/>
        </w:rPr>
        <w:t xml:space="preserve"> </w:t>
      </w:r>
      <w:r w:rsidR="00E037C4" w:rsidRPr="00A15176">
        <w:t>А сейчас проверим, как вы усвоили новый материал. Даю 2</w:t>
      </w:r>
      <w:r w:rsidR="00EC45C2">
        <w:t> </w:t>
      </w:r>
      <w:r w:rsidR="00E037C4" w:rsidRPr="00A15176">
        <w:t xml:space="preserve">минуты, чтобы вы ещё раз самостоятельно прочитали, постарались запомнить, особенно обратите внимание </w:t>
      </w:r>
      <w:proofErr w:type="gramStart"/>
      <w:r w:rsidR="00E037C4" w:rsidRPr="00A15176">
        <w:t>на те</w:t>
      </w:r>
      <w:proofErr w:type="gramEnd"/>
      <w:r w:rsidR="00E037C4" w:rsidRPr="00A15176">
        <w:t xml:space="preserve"> места в тексте, в которых при повторении у вас возникали затруднения. </w:t>
      </w:r>
    </w:p>
    <w:p w:rsidR="00DB16ED" w:rsidRDefault="00E037C4" w:rsidP="00A3044F">
      <w:pPr>
        <w:pStyle w:val="af9"/>
      </w:pPr>
      <w:r w:rsidRPr="00A15176">
        <w:t xml:space="preserve">Я буду задавать вам вопросы по тексту, а вы, работая в парах, по очереди будете отвечать на эти вопросы друг другу. </w:t>
      </w:r>
    </w:p>
    <w:p w:rsidR="00DB16ED" w:rsidRDefault="00E037C4" w:rsidP="00A3044F">
      <w:pPr>
        <w:pStyle w:val="af9"/>
      </w:pPr>
      <w:r w:rsidRPr="00A15176">
        <w:t>На первый вопрос будут отвечать ученики, сидящие на 1-м варианте,</w:t>
      </w:r>
      <w:r w:rsidR="00756804">
        <w:t> —</w:t>
      </w:r>
      <w:r w:rsidRPr="00A15176">
        <w:t xml:space="preserve"> они закрывают учебное пособие и не могут подглядывать в него. В это время ученики на 2-м варианте следят за правильностью ответа</w:t>
      </w:r>
      <w:r w:rsidR="00756804">
        <w:t> —</w:t>
      </w:r>
      <w:r w:rsidRPr="00A15176">
        <w:t xml:space="preserve"> им разрешается пользоваться учебным пособием, чтобы проверить и оценить ответ товарища. Так мы сможем определить, кто из вас уже хорошо усвоил новый материал, а кому потребуется моя помощь для запоминания. Приготовились! </w:t>
      </w:r>
    </w:p>
    <w:p w:rsidR="00DB16ED" w:rsidRDefault="00DB16ED" w:rsidP="00A3044F">
      <w:pPr>
        <w:pStyle w:val="af9"/>
        <w:numPr>
          <w:ilvl w:val="0"/>
          <w:numId w:val="3"/>
        </w:numPr>
      </w:pPr>
      <w:r>
        <w:t>Что называют расстоянием?</w:t>
      </w:r>
    </w:p>
    <w:p w:rsidR="00DB16ED" w:rsidRDefault="00E037C4" w:rsidP="00A3044F">
      <w:pPr>
        <w:pStyle w:val="af9"/>
        <w:numPr>
          <w:ilvl w:val="0"/>
          <w:numId w:val="3"/>
        </w:numPr>
      </w:pPr>
      <w:r w:rsidRPr="00A15176">
        <w:t>В каких единицах длины измеряется расстояние?</w:t>
      </w:r>
    </w:p>
    <w:p w:rsidR="00DB16ED" w:rsidRDefault="00E037C4" w:rsidP="00A3044F">
      <w:pPr>
        <w:pStyle w:val="af9"/>
        <w:numPr>
          <w:ilvl w:val="0"/>
          <w:numId w:val="3"/>
        </w:numPr>
      </w:pPr>
      <w:r w:rsidRPr="00A15176">
        <w:t>Что называют скоростью?</w:t>
      </w:r>
    </w:p>
    <w:p w:rsidR="00DB16ED" w:rsidRDefault="00E037C4" w:rsidP="00A3044F">
      <w:pPr>
        <w:pStyle w:val="af9"/>
        <w:numPr>
          <w:ilvl w:val="0"/>
          <w:numId w:val="3"/>
        </w:numPr>
      </w:pPr>
      <w:r w:rsidRPr="00A15176">
        <w:t>В каких единицах скорости она измеряется?</w:t>
      </w:r>
    </w:p>
    <w:p w:rsidR="00DB16ED" w:rsidRDefault="00E037C4" w:rsidP="00A3044F">
      <w:pPr>
        <w:pStyle w:val="af9"/>
        <w:numPr>
          <w:ilvl w:val="0"/>
          <w:numId w:val="3"/>
        </w:numPr>
      </w:pPr>
      <w:r w:rsidRPr="00A15176">
        <w:t>Что надо знать, чтобы определить расстояние?</w:t>
      </w:r>
    </w:p>
    <w:p w:rsidR="00DB16ED" w:rsidRDefault="00E037C4" w:rsidP="00A3044F">
      <w:pPr>
        <w:pStyle w:val="af9"/>
        <w:numPr>
          <w:ilvl w:val="0"/>
          <w:numId w:val="3"/>
        </w:numPr>
      </w:pPr>
      <w:r w:rsidRPr="00A15176">
        <w:t xml:space="preserve">Что нужно сделать, чтобы определить расстояние? </w:t>
      </w:r>
    </w:p>
    <w:p w:rsidR="00A3044F" w:rsidRDefault="00E037C4" w:rsidP="00A3044F">
      <w:pPr>
        <w:pStyle w:val="af9"/>
      </w:pPr>
      <w:r w:rsidRPr="00A15176">
        <w:t xml:space="preserve">Поднимите руки те, кто на все вопросы ответил правильно. </w:t>
      </w:r>
    </w:p>
    <w:p w:rsidR="008F7AE2" w:rsidRPr="00A15176" w:rsidRDefault="00E037C4" w:rsidP="00A3044F">
      <w:pPr>
        <w:pStyle w:val="afa"/>
      </w:pPr>
      <w:r w:rsidRPr="00A15176">
        <w:t>Ученики поднимают руки.</w:t>
      </w:r>
    </w:p>
    <w:p w:rsidR="00A3044F" w:rsidRDefault="008F7AE2" w:rsidP="00A3044F">
      <w:pPr>
        <w:pStyle w:val="af9"/>
      </w:pPr>
      <w:r w:rsidRPr="00A3044F">
        <w:rPr>
          <w:b/>
        </w:rPr>
        <w:lastRenderedPageBreak/>
        <w:t>Учитель.</w:t>
      </w:r>
      <w:r w:rsidR="00E037C4" w:rsidRPr="00A15176">
        <w:t xml:space="preserve"> Какие вы молодцы, я очень рада, что вы усвоили новый материал. </w:t>
      </w:r>
    </w:p>
    <w:p w:rsidR="00A3044F" w:rsidRDefault="00E037C4" w:rsidP="00A3044F">
      <w:pPr>
        <w:pStyle w:val="af9"/>
      </w:pPr>
      <w:r w:rsidRPr="00A15176">
        <w:t xml:space="preserve">Поднимите руки те, кто испытывал затруднения, отвечая на вопросы. </w:t>
      </w:r>
    </w:p>
    <w:p w:rsidR="008F7AE2" w:rsidRPr="00A15176" w:rsidRDefault="00E037C4" w:rsidP="00A3044F">
      <w:pPr>
        <w:pStyle w:val="afa"/>
      </w:pPr>
      <w:r w:rsidRPr="00A15176">
        <w:t>Ученики поднимают руки.</w:t>
      </w:r>
    </w:p>
    <w:p w:rsidR="00B41FB2" w:rsidRDefault="008F7AE2" w:rsidP="00B41FB2">
      <w:pPr>
        <w:pStyle w:val="af9"/>
      </w:pPr>
      <w:r w:rsidRPr="00B41FB2">
        <w:rPr>
          <w:b/>
        </w:rPr>
        <w:t>Учитель.</w:t>
      </w:r>
      <w:r w:rsidR="00E037C4" w:rsidRPr="00A15176">
        <w:t xml:space="preserve"> Какие вы молодцы, ведь не стесняетесь признаться, что у вас были затруднения при ответах на вопросы. Когда я училась в школе, мне тоже сложно было сразу всё запомнить. Поэтому не волнуйтесь: мы обязательно с вами всё выучим и запомним. </w:t>
      </w:r>
    </w:p>
    <w:p w:rsidR="00B41FB2" w:rsidRDefault="00E037C4" w:rsidP="00B41FB2">
      <w:pPr>
        <w:pStyle w:val="af9"/>
      </w:pPr>
      <w:r w:rsidRPr="00A15176">
        <w:t xml:space="preserve">Какие вопросы вам показались наиболее сложными? </w:t>
      </w:r>
    </w:p>
    <w:p w:rsidR="008F7AE2" w:rsidRPr="00A15176" w:rsidRDefault="00E037C4" w:rsidP="00B41FB2">
      <w:pPr>
        <w:pStyle w:val="afa"/>
      </w:pPr>
      <w:r w:rsidRPr="00A15176">
        <w:t>После того как будут выяснены основные затруднения (особенно у учеников с</w:t>
      </w:r>
      <w:r w:rsidR="00EC45C2">
        <w:t> </w:t>
      </w:r>
      <w:r w:rsidRPr="00A15176">
        <w:t>низким уровнем мотивации), обязательно следует повторить их с</w:t>
      </w:r>
      <w:r w:rsidR="00EC45C2">
        <w:t> </w:t>
      </w:r>
      <w:r w:rsidRPr="00A15176">
        <w:t>помощью презентации, а затем пусть ученики ещё раз расскажут материал друг другу.</w:t>
      </w:r>
    </w:p>
    <w:p w:rsidR="00B41FB2" w:rsidRDefault="008F7AE2" w:rsidP="00B41FB2">
      <w:pPr>
        <w:pStyle w:val="af9"/>
      </w:pPr>
      <w:r w:rsidRPr="00B41FB2">
        <w:rPr>
          <w:b/>
        </w:rPr>
        <w:t>Учитель.</w:t>
      </w:r>
      <w:r w:rsidR="00E037C4" w:rsidRPr="00A15176">
        <w:t xml:space="preserve"> Мы с вами должны запомнить, как можно определить расстояние. Кто из вас сможет продолжить: «Чтобы определить </w:t>
      </w:r>
      <w:r w:rsidR="00E037C4" w:rsidRPr="00B41FB2">
        <w:rPr>
          <w:b/>
        </w:rPr>
        <w:t>расстояние</w:t>
      </w:r>
      <w:r w:rsidR="00E037C4" w:rsidRPr="00A15176">
        <w:t xml:space="preserve">, нужно…»? </w:t>
      </w:r>
    </w:p>
    <w:p w:rsidR="00B41FB2" w:rsidRDefault="00E037C4" w:rsidP="00B41FB2">
      <w:pPr>
        <w:pStyle w:val="af9"/>
      </w:pPr>
      <w:r w:rsidRPr="00A15176">
        <w:t xml:space="preserve">Продолжите: «Для определения расстояния нужно…». </w:t>
      </w:r>
    </w:p>
    <w:p w:rsidR="00B41FB2" w:rsidRDefault="00E037C4" w:rsidP="00B41FB2">
      <w:pPr>
        <w:pStyle w:val="af9"/>
      </w:pPr>
      <w:r w:rsidRPr="00A15176">
        <w:t xml:space="preserve">Проверьте свои знания: как определить расстояние? Используйте презентацию. </w:t>
      </w:r>
    </w:p>
    <w:p w:rsidR="00B41FB2" w:rsidRDefault="00E037C4" w:rsidP="00AF3599">
      <w:pPr>
        <w:pStyle w:val="2"/>
        <w:spacing w:before="60"/>
      </w:pPr>
      <w:r w:rsidRPr="00A15176">
        <w:t xml:space="preserve">ЗАПОМНИТЕ! </w:t>
      </w:r>
    </w:p>
    <w:p w:rsidR="00B41FB2" w:rsidRPr="008A5EC5" w:rsidRDefault="00E037C4" w:rsidP="008A5EC5">
      <w:pPr>
        <w:pStyle w:val="af9"/>
        <w:rPr>
          <w:b/>
        </w:rPr>
      </w:pPr>
      <w:r w:rsidRPr="008A5EC5">
        <w:rPr>
          <w:b/>
        </w:rPr>
        <w:t xml:space="preserve">Для определения расстояния нужно скорость движения умножить на время движения. </w:t>
      </w:r>
    </w:p>
    <w:p w:rsidR="008A5EC5" w:rsidRDefault="00E037C4" w:rsidP="008A5EC5">
      <w:pPr>
        <w:pStyle w:val="af9"/>
      </w:pPr>
      <w:r w:rsidRPr="00A15176">
        <w:t xml:space="preserve">Проверьте друг у друга знания: как определить расстояние, используя презентацию. </w:t>
      </w:r>
    </w:p>
    <w:p w:rsidR="008A5EC5" w:rsidRDefault="00E037C4" w:rsidP="008A5EC5">
      <w:pPr>
        <w:pStyle w:val="afa"/>
      </w:pPr>
      <w:r w:rsidRPr="00A15176">
        <w:t xml:space="preserve">Желательно провести физкультминутку. </w:t>
      </w:r>
    </w:p>
    <w:p w:rsidR="008A5EC5" w:rsidRDefault="00E037C4" w:rsidP="00B51081">
      <w:pPr>
        <w:pStyle w:val="af9"/>
        <w:spacing w:after="60"/>
      </w:pPr>
      <w:r w:rsidRPr="008A5EC5">
        <w:rPr>
          <w:rStyle w:val="afb"/>
        </w:rPr>
        <w:t>Задание 1</w:t>
      </w:r>
      <w:r w:rsidRPr="00A15176">
        <w:t xml:space="preserve"> по учебному пособию [1, с. 50] ученики сначала читают самостоятельно, а затем проводится </w:t>
      </w:r>
      <w:r w:rsidRPr="008A5EC5">
        <w:rPr>
          <w:rStyle w:val="afb"/>
        </w:rPr>
        <w:t>фронтальная работа</w:t>
      </w:r>
      <w:r w:rsidRPr="00A15176">
        <w:t xml:space="preserve">. 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8A5EC5" w:rsidTr="00B35E03">
        <w:tc>
          <w:tcPr>
            <w:tcW w:w="10206" w:type="dxa"/>
          </w:tcPr>
          <w:p w:rsidR="008A5EC5" w:rsidRDefault="008A5EC5" w:rsidP="008A5EC5">
            <w:pPr>
              <w:pStyle w:val="afe"/>
            </w:pPr>
            <w:r w:rsidRPr="00A15176">
              <w:t xml:space="preserve">1. Построй схему. Реши задачу. </w:t>
            </w:r>
          </w:p>
          <w:p w:rsidR="008A5EC5" w:rsidRDefault="008A5EC5" w:rsidP="008A5EC5">
            <w:pPr>
              <w:pStyle w:val="afe"/>
            </w:pPr>
            <w:r w:rsidRPr="00A15176">
              <w:t xml:space="preserve">Велосипедист ехал 3 ч со скоростью 15 км/ч. Какое расстояние он проехал? </w:t>
            </w:r>
          </w:p>
        </w:tc>
      </w:tr>
    </w:tbl>
    <w:p w:rsidR="008A5EC5" w:rsidRPr="00AF3599" w:rsidRDefault="008A5EC5" w:rsidP="00766C18">
      <w:pPr>
        <w:tabs>
          <w:tab w:val="left" w:pos="527"/>
        </w:tabs>
        <w:spacing w:after="0"/>
        <w:rPr>
          <w:sz w:val="8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B51081" w:rsidRPr="003B23C2" w:rsidTr="00766C18">
        <w:trPr>
          <w:trHeight w:val="454"/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B51081" w:rsidRPr="00B51081" w:rsidRDefault="00B51081" w:rsidP="00766C18">
            <w:pPr>
              <w:pStyle w:val="af9"/>
              <w:ind w:firstLine="0"/>
              <w:jc w:val="center"/>
              <w:rPr>
                <w:b/>
              </w:rPr>
            </w:pPr>
            <w:r w:rsidRPr="00B51081">
              <w:rPr>
                <w:b/>
              </w:rPr>
              <w:t>Скорость (</w:t>
            </w:r>
            <w:proofErr w:type="gramStart"/>
            <w:r w:rsidRPr="00B51081">
              <w:rPr>
                <w:b/>
              </w:rPr>
              <w:t>км</w:t>
            </w:r>
            <w:proofErr w:type="gramEnd"/>
            <w:r w:rsidRPr="00B51081">
              <w:rPr>
                <w:b/>
              </w:rPr>
              <w:t>/ч)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B51081" w:rsidRPr="00B51081" w:rsidRDefault="00B51081" w:rsidP="00766C18">
            <w:pPr>
              <w:pStyle w:val="af9"/>
              <w:ind w:firstLine="0"/>
              <w:jc w:val="center"/>
              <w:rPr>
                <w:b/>
              </w:rPr>
            </w:pPr>
            <w:r w:rsidRPr="00B51081">
              <w:rPr>
                <w:b/>
              </w:rPr>
              <w:t>Время (ч)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B51081" w:rsidRPr="00B51081" w:rsidRDefault="00B51081" w:rsidP="00766C18">
            <w:pPr>
              <w:pStyle w:val="af9"/>
              <w:ind w:firstLine="0"/>
              <w:jc w:val="center"/>
              <w:rPr>
                <w:b/>
              </w:rPr>
            </w:pPr>
            <w:r w:rsidRPr="00B51081">
              <w:rPr>
                <w:b/>
              </w:rPr>
              <w:t>Расстояние (</w:t>
            </w:r>
            <w:proofErr w:type="gramStart"/>
            <w:r w:rsidRPr="00B51081">
              <w:rPr>
                <w:b/>
              </w:rPr>
              <w:t>км</w:t>
            </w:r>
            <w:proofErr w:type="gramEnd"/>
            <w:r w:rsidRPr="00B51081">
              <w:rPr>
                <w:b/>
              </w:rPr>
              <w:t>)</w:t>
            </w:r>
          </w:p>
        </w:tc>
      </w:tr>
      <w:tr w:rsidR="00B51081" w:rsidRPr="003B23C2" w:rsidTr="00766C18">
        <w:trPr>
          <w:trHeight w:val="454"/>
          <w:jc w:val="center"/>
        </w:trPr>
        <w:tc>
          <w:tcPr>
            <w:tcW w:w="2835" w:type="dxa"/>
            <w:vAlign w:val="center"/>
          </w:tcPr>
          <w:p w:rsidR="00B51081" w:rsidRPr="00766C18" w:rsidRDefault="00B51081" w:rsidP="00766C18">
            <w:pPr>
              <w:pStyle w:val="af9"/>
              <w:ind w:firstLine="0"/>
              <w:jc w:val="center"/>
            </w:pPr>
            <w:r w:rsidRPr="00766C18">
              <w:t>15</w:t>
            </w:r>
          </w:p>
        </w:tc>
        <w:tc>
          <w:tcPr>
            <w:tcW w:w="2835" w:type="dxa"/>
            <w:vAlign w:val="center"/>
          </w:tcPr>
          <w:p w:rsidR="00B51081" w:rsidRPr="00766C18" w:rsidRDefault="00B51081" w:rsidP="00766C18">
            <w:pPr>
              <w:pStyle w:val="af9"/>
              <w:ind w:firstLine="0"/>
              <w:jc w:val="center"/>
            </w:pPr>
            <w:r w:rsidRPr="00766C18">
              <w:t>3</w:t>
            </w:r>
          </w:p>
        </w:tc>
        <w:tc>
          <w:tcPr>
            <w:tcW w:w="2835" w:type="dxa"/>
            <w:vAlign w:val="center"/>
          </w:tcPr>
          <w:p w:rsidR="00B51081" w:rsidRPr="00766C18" w:rsidRDefault="00B51081" w:rsidP="00766C18">
            <w:pPr>
              <w:pStyle w:val="af9"/>
              <w:ind w:firstLine="0"/>
              <w:jc w:val="center"/>
              <w:rPr>
                <w:b/>
                <w:i/>
              </w:rPr>
            </w:pPr>
            <w:r w:rsidRPr="00766C18">
              <w:rPr>
                <w:b/>
                <w:i/>
              </w:rPr>
              <w:t>?</w:t>
            </w:r>
          </w:p>
        </w:tc>
      </w:tr>
    </w:tbl>
    <w:p w:rsidR="001D3D64" w:rsidRPr="00A15176" w:rsidRDefault="008F7AE2" w:rsidP="005A3EC7">
      <w:pPr>
        <w:pStyle w:val="af9"/>
      </w:pPr>
      <w:r w:rsidRPr="005A3EC7">
        <w:rPr>
          <w:b/>
        </w:rPr>
        <w:t>Учитель.</w:t>
      </w:r>
      <w:r w:rsidR="00E037C4" w:rsidRPr="00A15176">
        <w:t xml:space="preserve"> Что нам известно в условии задачи? </w:t>
      </w:r>
    </w:p>
    <w:p w:rsidR="005A3EC7" w:rsidRDefault="00E037C4" w:rsidP="005A3EC7">
      <w:pPr>
        <w:pStyle w:val="af9"/>
      </w:pPr>
      <w:r w:rsidRPr="00B35E03">
        <w:rPr>
          <w:b/>
        </w:rPr>
        <w:t xml:space="preserve">1-й </w:t>
      </w:r>
      <w:r w:rsidR="008F7AE2" w:rsidRPr="00B35E03">
        <w:rPr>
          <w:b/>
        </w:rPr>
        <w:t>учащийся.</w:t>
      </w:r>
      <w:r w:rsidRPr="00A15176">
        <w:t xml:space="preserve"> Нам известно, что велосипедист ехал 3 часа со скоростью 15 км/ч. </w:t>
      </w:r>
    </w:p>
    <w:p w:rsidR="008F7AE2" w:rsidRPr="00A15176" w:rsidRDefault="00E037C4" w:rsidP="005A3EC7">
      <w:pPr>
        <w:pStyle w:val="afa"/>
      </w:pPr>
      <w:r w:rsidRPr="00A15176">
        <w:t>С целью пропедевтики учитель может использовать буквенную символику для обозначения скорости, времени и расстояния.</w:t>
      </w:r>
    </w:p>
    <w:p w:rsidR="005A3EC7" w:rsidRDefault="008F7AE2" w:rsidP="005A3EC7">
      <w:pPr>
        <w:pStyle w:val="af9"/>
      </w:pPr>
      <w:r w:rsidRPr="00B35E03">
        <w:rPr>
          <w:b/>
        </w:rPr>
        <w:t>Учитель.</w:t>
      </w:r>
      <w:r w:rsidR="00E037C4" w:rsidRPr="00B35E03">
        <w:rPr>
          <w:b/>
        </w:rPr>
        <w:t xml:space="preserve"> </w:t>
      </w:r>
      <w:r w:rsidR="00E037C4" w:rsidRPr="00A15176">
        <w:t xml:space="preserve">В математике </w:t>
      </w:r>
      <w:r w:rsidR="00E037C4" w:rsidRPr="00B35E03">
        <w:rPr>
          <w:rStyle w:val="afb"/>
        </w:rPr>
        <w:t>время</w:t>
      </w:r>
      <w:r w:rsidR="00E037C4" w:rsidRPr="00A15176">
        <w:t xml:space="preserve"> в пути обозначается буквой </w:t>
      </w:r>
      <w:r w:rsidR="00E037C4" w:rsidRPr="00B35E03">
        <w:rPr>
          <w:rStyle w:val="afb"/>
        </w:rPr>
        <w:t>t</w:t>
      </w:r>
      <w:r w:rsidR="00E037C4" w:rsidRPr="00A15176">
        <w:t xml:space="preserve">, а </w:t>
      </w:r>
      <w:r w:rsidR="00E037C4" w:rsidRPr="00B35E03">
        <w:rPr>
          <w:rStyle w:val="afb"/>
        </w:rPr>
        <w:t>скорость</w:t>
      </w:r>
      <w:r w:rsidR="00756804">
        <w:t> —</w:t>
      </w:r>
      <w:r w:rsidR="00E037C4" w:rsidRPr="00A15176">
        <w:t xml:space="preserve"> буквой </w:t>
      </w:r>
      <w:r w:rsidR="00E037C4" w:rsidRPr="00B35E03">
        <w:rPr>
          <w:rStyle w:val="afb"/>
        </w:rPr>
        <w:t>v</w:t>
      </w:r>
      <w:r w:rsidR="00E037C4" w:rsidRPr="00A15176">
        <w:t xml:space="preserve">. </w:t>
      </w:r>
    </w:p>
    <w:p w:rsidR="001D3D64" w:rsidRPr="00A15176" w:rsidRDefault="00E037C4" w:rsidP="005A3EC7">
      <w:pPr>
        <w:pStyle w:val="af9"/>
      </w:pPr>
      <w:r w:rsidRPr="00A15176">
        <w:t xml:space="preserve">Что нам надо узнать? </w:t>
      </w:r>
    </w:p>
    <w:p w:rsidR="008F7AE2" w:rsidRPr="00A15176" w:rsidRDefault="00E037C4" w:rsidP="005A3EC7">
      <w:pPr>
        <w:pStyle w:val="af9"/>
      </w:pPr>
      <w:r w:rsidRPr="00B35E03">
        <w:rPr>
          <w:b/>
        </w:rPr>
        <w:t xml:space="preserve">2-й </w:t>
      </w:r>
      <w:r w:rsidR="008F7AE2" w:rsidRPr="00B35E03">
        <w:rPr>
          <w:b/>
        </w:rPr>
        <w:t>учащийся.</w:t>
      </w:r>
      <w:r w:rsidRPr="00A15176">
        <w:t xml:space="preserve"> Нам надо узнать, какое расстояние проехал велосипедист.</w:t>
      </w:r>
    </w:p>
    <w:p w:rsidR="005A3EC7" w:rsidRDefault="008F7AE2" w:rsidP="005A3EC7">
      <w:pPr>
        <w:pStyle w:val="af9"/>
      </w:pPr>
      <w:r w:rsidRPr="00B35E03">
        <w:rPr>
          <w:b/>
        </w:rPr>
        <w:t>Учитель.</w:t>
      </w:r>
      <w:r w:rsidR="00E037C4" w:rsidRPr="00A15176">
        <w:t xml:space="preserve"> </w:t>
      </w:r>
      <w:r w:rsidR="00E037C4" w:rsidRPr="00B35E03">
        <w:rPr>
          <w:rStyle w:val="afb"/>
        </w:rPr>
        <w:t>Расстояние</w:t>
      </w:r>
      <w:r w:rsidR="00E037C4" w:rsidRPr="00A15176">
        <w:t xml:space="preserve"> обозначается буквой </w:t>
      </w:r>
      <w:r w:rsidR="00E037C4" w:rsidRPr="00B35E03">
        <w:rPr>
          <w:rStyle w:val="afb"/>
        </w:rPr>
        <w:t>s</w:t>
      </w:r>
      <w:r w:rsidR="00E037C4" w:rsidRPr="00A15176">
        <w:t xml:space="preserve">. </w:t>
      </w:r>
    </w:p>
    <w:p w:rsidR="005A3EC7" w:rsidRDefault="00E037C4" w:rsidP="005A3EC7">
      <w:pPr>
        <w:pStyle w:val="af9"/>
      </w:pPr>
      <w:r w:rsidRPr="00A15176">
        <w:t xml:space="preserve">Давайте сделаем краткую запись в таблице. </w:t>
      </w:r>
    </w:p>
    <w:p w:rsidR="001D3D64" w:rsidRDefault="00E037C4" w:rsidP="005A3EC7">
      <w:pPr>
        <w:pStyle w:val="afa"/>
      </w:pPr>
      <w:r w:rsidRPr="00A15176">
        <w:lastRenderedPageBreak/>
        <w:t>Если учитель будет использовать буквы для обозначения скорости, времени и</w:t>
      </w:r>
      <w:r w:rsidR="00EC45C2">
        <w:t> </w:t>
      </w:r>
      <w:r w:rsidRPr="00A15176">
        <w:t xml:space="preserve">расстояния, то при написании краткой записи в таблице для лучшего запоминания можно использовать такое оформление: 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673EB7" w:rsidRPr="003B23C2" w:rsidTr="00553E85">
        <w:trPr>
          <w:trHeight w:val="454"/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673EB7" w:rsidRPr="00B51081" w:rsidRDefault="00673EB7" w:rsidP="00553E85">
            <w:pPr>
              <w:pStyle w:val="af9"/>
              <w:ind w:firstLine="0"/>
              <w:jc w:val="center"/>
              <w:rPr>
                <w:b/>
              </w:rPr>
            </w:pPr>
            <w:r w:rsidRPr="00B51081">
              <w:rPr>
                <w:b/>
              </w:rPr>
              <w:t xml:space="preserve">Скорость </w:t>
            </w:r>
            <w:r w:rsidRPr="00B35E03">
              <w:rPr>
                <w:rStyle w:val="afb"/>
              </w:rPr>
              <w:t>v</w:t>
            </w:r>
            <w:r w:rsidRPr="00B51081">
              <w:rPr>
                <w:b/>
              </w:rPr>
              <w:t xml:space="preserve"> </w:t>
            </w:r>
            <w:r w:rsidRPr="00B51081">
              <w:rPr>
                <w:b/>
              </w:rPr>
              <w:t>(км/ч)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673EB7" w:rsidRPr="00B51081" w:rsidRDefault="00673EB7" w:rsidP="00553E85">
            <w:pPr>
              <w:pStyle w:val="af9"/>
              <w:ind w:firstLine="0"/>
              <w:jc w:val="center"/>
              <w:rPr>
                <w:b/>
              </w:rPr>
            </w:pPr>
            <w:r w:rsidRPr="00B51081">
              <w:rPr>
                <w:b/>
              </w:rPr>
              <w:t xml:space="preserve">Время </w:t>
            </w:r>
            <w:r w:rsidRPr="00B35E03">
              <w:rPr>
                <w:rStyle w:val="afb"/>
              </w:rPr>
              <w:t>t</w:t>
            </w:r>
            <w:r w:rsidRPr="00B51081">
              <w:rPr>
                <w:b/>
              </w:rPr>
              <w:t xml:space="preserve"> </w:t>
            </w:r>
            <w:r w:rsidRPr="00B51081">
              <w:rPr>
                <w:b/>
              </w:rPr>
              <w:t>(ч)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673EB7" w:rsidRPr="00B51081" w:rsidRDefault="00673EB7" w:rsidP="00553E85">
            <w:pPr>
              <w:pStyle w:val="af9"/>
              <w:ind w:firstLine="0"/>
              <w:jc w:val="center"/>
              <w:rPr>
                <w:b/>
              </w:rPr>
            </w:pPr>
            <w:r w:rsidRPr="00B51081">
              <w:rPr>
                <w:b/>
              </w:rPr>
              <w:t xml:space="preserve">Расстояние </w:t>
            </w:r>
            <w:r w:rsidRPr="00B35E03">
              <w:rPr>
                <w:rStyle w:val="afb"/>
              </w:rPr>
              <w:t>s</w:t>
            </w:r>
            <w:r w:rsidRPr="00B51081">
              <w:rPr>
                <w:b/>
              </w:rPr>
              <w:t xml:space="preserve"> </w:t>
            </w:r>
            <w:r w:rsidRPr="00B51081">
              <w:rPr>
                <w:b/>
              </w:rPr>
              <w:t>(км)</w:t>
            </w:r>
          </w:p>
        </w:tc>
      </w:tr>
      <w:tr w:rsidR="00673EB7" w:rsidRPr="003B23C2" w:rsidTr="00553E85">
        <w:trPr>
          <w:trHeight w:val="454"/>
          <w:jc w:val="center"/>
        </w:trPr>
        <w:tc>
          <w:tcPr>
            <w:tcW w:w="2835" w:type="dxa"/>
            <w:vAlign w:val="center"/>
          </w:tcPr>
          <w:p w:rsidR="00673EB7" w:rsidRPr="00766C18" w:rsidRDefault="00673EB7" w:rsidP="00553E85">
            <w:pPr>
              <w:pStyle w:val="af9"/>
              <w:ind w:firstLine="0"/>
              <w:jc w:val="center"/>
            </w:pPr>
          </w:p>
        </w:tc>
        <w:tc>
          <w:tcPr>
            <w:tcW w:w="2835" w:type="dxa"/>
            <w:vAlign w:val="center"/>
          </w:tcPr>
          <w:p w:rsidR="00673EB7" w:rsidRPr="00766C18" w:rsidRDefault="00673EB7" w:rsidP="00553E85">
            <w:pPr>
              <w:pStyle w:val="af9"/>
              <w:ind w:firstLine="0"/>
              <w:jc w:val="center"/>
            </w:pPr>
          </w:p>
        </w:tc>
        <w:tc>
          <w:tcPr>
            <w:tcW w:w="2835" w:type="dxa"/>
            <w:vAlign w:val="center"/>
          </w:tcPr>
          <w:p w:rsidR="00673EB7" w:rsidRPr="00766C18" w:rsidRDefault="00673EB7" w:rsidP="00553E85">
            <w:pPr>
              <w:pStyle w:val="af9"/>
              <w:ind w:firstLine="0"/>
              <w:jc w:val="center"/>
              <w:rPr>
                <w:b/>
                <w:i/>
              </w:rPr>
            </w:pPr>
            <w:r w:rsidRPr="00766C18">
              <w:rPr>
                <w:b/>
                <w:i/>
              </w:rPr>
              <w:t>?</w:t>
            </w:r>
          </w:p>
        </w:tc>
      </w:tr>
    </w:tbl>
    <w:p w:rsidR="00B22263" w:rsidRPr="00B22263" w:rsidRDefault="00E037C4" w:rsidP="00B22263">
      <w:pPr>
        <w:pStyle w:val="af9"/>
        <w:rPr>
          <w:i/>
        </w:rPr>
      </w:pPr>
      <w:r w:rsidRPr="00B22263">
        <w:rPr>
          <w:i/>
        </w:rPr>
        <w:t xml:space="preserve">В дальнейшем использование букв </w:t>
      </w:r>
      <w:r w:rsidRPr="00B22263">
        <w:rPr>
          <w:b/>
          <w:i/>
        </w:rPr>
        <w:t>s</w:t>
      </w:r>
      <w:r w:rsidRPr="00B22263">
        <w:rPr>
          <w:i/>
        </w:rPr>
        <w:t xml:space="preserve">, </w:t>
      </w:r>
      <w:r w:rsidRPr="00B22263">
        <w:rPr>
          <w:b/>
          <w:i/>
        </w:rPr>
        <w:t>v</w:t>
      </w:r>
      <w:r w:rsidRPr="00B22263">
        <w:rPr>
          <w:i/>
        </w:rPr>
        <w:t xml:space="preserve"> и </w:t>
      </w:r>
      <w:r w:rsidRPr="00B22263">
        <w:rPr>
          <w:b/>
          <w:i/>
        </w:rPr>
        <w:t>t</w:t>
      </w:r>
      <w:r w:rsidRPr="00B22263">
        <w:rPr>
          <w:i/>
        </w:rPr>
        <w:t xml:space="preserve"> сокращает время на оформление краткой записи на уроке. </w:t>
      </w:r>
    </w:p>
    <w:p w:rsidR="00B22263" w:rsidRPr="00B22263" w:rsidRDefault="00E037C4" w:rsidP="00AF3599">
      <w:pPr>
        <w:pStyle w:val="af9"/>
        <w:spacing w:after="60"/>
        <w:rPr>
          <w:i/>
        </w:rPr>
      </w:pPr>
      <w:r w:rsidRPr="00B22263">
        <w:rPr>
          <w:i/>
        </w:rPr>
        <w:t xml:space="preserve">Учащиеся делают в своей тетради краткую запись в таблице, которая позволяет им лучше понять условие задачи. 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B22263" w:rsidRPr="003B23C2" w:rsidTr="00553E85">
        <w:trPr>
          <w:trHeight w:val="454"/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B22263" w:rsidRPr="00B51081" w:rsidRDefault="00B22263" w:rsidP="00553E85">
            <w:pPr>
              <w:pStyle w:val="af9"/>
              <w:ind w:firstLine="0"/>
              <w:jc w:val="center"/>
              <w:rPr>
                <w:b/>
              </w:rPr>
            </w:pPr>
            <w:r w:rsidRPr="00B51081">
              <w:rPr>
                <w:b/>
              </w:rPr>
              <w:t xml:space="preserve">Скорость </w:t>
            </w:r>
            <w:r w:rsidRPr="00B35E03">
              <w:rPr>
                <w:rStyle w:val="afb"/>
              </w:rPr>
              <w:t>v</w:t>
            </w:r>
            <w:r w:rsidRPr="00B51081">
              <w:rPr>
                <w:b/>
              </w:rPr>
              <w:t xml:space="preserve"> (км/ч)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B22263" w:rsidRPr="00B51081" w:rsidRDefault="00B22263" w:rsidP="00553E85">
            <w:pPr>
              <w:pStyle w:val="af9"/>
              <w:ind w:firstLine="0"/>
              <w:jc w:val="center"/>
              <w:rPr>
                <w:b/>
              </w:rPr>
            </w:pPr>
            <w:r w:rsidRPr="00B51081">
              <w:rPr>
                <w:b/>
              </w:rPr>
              <w:t xml:space="preserve">Время </w:t>
            </w:r>
            <w:r w:rsidRPr="00B35E03">
              <w:rPr>
                <w:rStyle w:val="afb"/>
              </w:rPr>
              <w:t>t</w:t>
            </w:r>
            <w:r w:rsidRPr="00B51081">
              <w:rPr>
                <w:b/>
              </w:rPr>
              <w:t xml:space="preserve"> (ч)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B22263" w:rsidRPr="00B51081" w:rsidRDefault="00B22263" w:rsidP="00553E85">
            <w:pPr>
              <w:pStyle w:val="af9"/>
              <w:ind w:firstLine="0"/>
              <w:jc w:val="center"/>
              <w:rPr>
                <w:b/>
              </w:rPr>
            </w:pPr>
            <w:r w:rsidRPr="00B51081">
              <w:rPr>
                <w:b/>
              </w:rPr>
              <w:t xml:space="preserve">Расстояние </w:t>
            </w:r>
            <w:r w:rsidRPr="00B35E03">
              <w:rPr>
                <w:rStyle w:val="afb"/>
              </w:rPr>
              <w:t>s</w:t>
            </w:r>
            <w:r w:rsidRPr="00B51081">
              <w:rPr>
                <w:b/>
              </w:rPr>
              <w:t xml:space="preserve"> (км)</w:t>
            </w:r>
          </w:p>
        </w:tc>
      </w:tr>
      <w:tr w:rsidR="00B22263" w:rsidRPr="003B23C2" w:rsidTr="00553E85">
        <w:trPr>
          <w:trHeight w:val="454"/>
          <w:jc w:val="center"/>
        </w:trPr>
        <w:tc>
          <w:tcPr>
            <w:tcW w:w="2835" w:type="dxa"/>
            <w:vAlign w:val="center"/>
          </w:tcPr>
          <w:p w:rsidR="00B22263" w:rsidRPr="00766C18" w:rsidRDefault="00B22263" w:rsidP="00553E85">
            <w:pPr>
              <w:pStyle w:val="af9"/>
              <w:ind w:firstLine="0"/>
              <w:jc w:val="center"/>
            </w:pPr>
            <w:r>
              <w:t>15</w:t>
            </w:r>
          </w:p>
        </w:tc>
        <w:tc>
          <w:tcPr>
            <w:tcW w:w="2835" w:type="dxa"/>
            <w:vAlign w:val="center"/>
          </w:tcPr>
          <w:p w:rsidR="00B22263" w:rsidRPr="00766C18" w:rsidRDefault="00B22263" w:rsidP="00553E85">
            <w:pPr>
              <w:pStyle w:val="af9"/>
              <w:ind w:firstLine="0"/>
              <w:jc w:val="center"/>
            </w:pPr>
            <w:r>
              <w:t>3</w:t>
            </w:r>
          </w:p>
        </w:tc>
        <w:tc>
          <w:tcPr>
            <w:tcW w:w="2835" w:type="dxa"/>
            <w:vAlign w:val="center"/>
          </w:tcPr>
          <w:p w:rsidR="00B22263" w:rsidRPr="00766C18" w:rsidRDefault="00B22263" w:rsidP="00553E85">
            <w:pPr>
              <w:pStyle w:val="af9"/>
              <w:ind w:firstLine="0"/>
              <w:jc w:val="center"/>
              <w:rPr>
                <w:b/>
                <w:i/>
              </w:rPr>
            </w:pPr>
            <w:r w:rsidRPr="00766C18">
              <w:rPr>
                <w:b/>
                <w:i/>
              </w:rPr>
              <w:t>?</w:t>
            </w:r>
          </w:p>
        </w:tc>
      </w:tr>
    </w:tbl>
    <w:p w:rsidR="00B22263" w:rsidRDefault="008F7AE2" w:rsidP="00B22263">
      <w:pPr>
        <w:pStyle w:val="af9"/>
      </w:pPr>
      <w:r w:rsidRPr="00B22263">
        <w:rPr>
          <w:b/>
        </w:rPr>
        <w:t>Учитель.</w:t>
      </w:r>
      <w:r w:rsidR="00E037C4" w:rsidRPr="00A15176">
        <w:t xml:space="preserve"> Что ещё надо сделать в задании? </w:t>
      </w:r>
      <w:r w:rsidR="00E037C4" w:rsidRPr="00B22263">
        <w:rPr>
          <w:i/>
        </w:rPr>
        <w:t>(Надо построить схему.)</w:t>
      </w:r>
      <w:r w:rsidR="00E037C4" w:rsidRPr="00A15176">
        <w:t xml:space="preserve"> </w:t>
      </w:r>
    </w:p>
    <w:p w:rsidR="004445C4" w:rsidRDefault="00E037C4" w:rsidP="004445C4">
      <w:pPr>
        <w:pStyle w:val="afa"/>
      </w:pPr>
      <w:r w:rsidRPr="00A15176">
        <w:t>Учитель показывает и объясняет учащимся, как правильно построить схему к</w:t>
      </w:r>
      <w:r w:rsidR="00EC45C2">
        <w:t> </w:t>
      </w:r>
      <w:r w:rsidRPr="00A15176">
        <w:t xml:space="preserve">задаче. </w:t>
      </w:r>
    </w:p>
    <w:p w:rsidR="00815B3E" w:rsidRDefault="00815B3E" w:rsidP="00815B3E">
      <w:pPr>
        <w:pStyle w:val="afa"/>
        <w:jc w:val="center"/>
      </w:pPr>
      <w:r>
        <w:rPr>
          <w:noProof/>
          <w:lang w:eastAsia="ru-RU"/>
        </w:rPr>
        <w:drawing>
          <wp:inline distT="0" distB="0" distL="0" distR="0">
            <wp:extent cx="4318805" cy="884556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1111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9" r="6194"/>
                    <a:stretch/>
                  </pic:blipFill>
                  <pic:spPr bwMode="auto">
                    <a:xfrm>
                      <a:off x="0" y="0"/>
                      <a:ext cx="4321327" cy="885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7AE2" w:rsidRPr="00A15176" w:rsidRDefault="00E037C4" w:rsidP="00815B3E">
      <w:pPr>
        <w:pStyle w:val="afa"/>
      </w:pPr>
      <w:r w:rsidRPr="00A15176">
        <w:t>Важно научить учеников строить схему к за</w:t>
      </w:r>
      <w:r w:rsidRPr="00A15176">
        <w:softHyphen/>
      </w:r>
      <w:r w:rsidRPr="00A15176">
        <w:softHyphen/>
        <w:t>даче, а также понимать и</w:t>
      </w:r>
      <w:r w:rsidR="00EC45C2">
        <w:t> </w:t>
      </w:r>
      <w:r w:rsidRPr="00A15176">
        <w:t>сопоставлять информацию, представленную в виде текста, краткой записи в</w:t>
      </w:r>
      <w:r w:rsidR="00EC45C2">
        <w:t> </w:t>
      </w:r>
      <w:r w:rsidRPr="00A15176">
        <w:t>таблице и схемы.</w:t>
      </w:r>
    </w:p>
    <w:p w:rsidR="00815B3E" w:rsidRDefault="008F7AE2" w:rsidP="00815B3E">
      <w:pPr>
        <w:pStyle w:val="af9"/>
      </w:pPr>
      <w:r w:rsidRPr="00815B3E">
        <w:rPr>
          <w:b/>
        </w:rPr>
        <w:t>Учитель.</w:t>
      </w:r>
      <w:r w:rsidR="00E037C4" w:rsidRPr="00A15176">
        <w:t xml:space="preserve"> Запишите решение и ответ задачи в тетрадь. </w:t>
      </w:r>
    </w:p>
    <w:p w:rsidR="00815B3E" w:rsidRDefault="00E037C4" w:rsidP="00815B3E">
      <w:pPr>
        <w:pStyle w:val="2"/>
      </w:pPr>
      <w:r w:rsidRPr="00A15176">
        <w:t xml:space="preserve">Задача </w:t>
      </w:r>
    </w:p>
    <w:p w:rsidR="00815B3E" w:rsidRPr="00815B3E" w:rsidRDefault="00E037C4" w:rsidP="00815B3E">
      <w:pPr>
        <w:pStyle w:val="af9"/>
        <w:rPr>
          <w:i/>
        </w:rPr>
      </w:pPr>
      <w:r w:rsidRPr="00815B3E">
        <w:rPr>
          <w:i/>
        </w:rPr>
        <w:t xml:space="preserve">5 </w:t>
      </w:r>
      <w:r w:rsidR="00815B3E">
        <w:rPr>
          <w:rFonts w:cs="Times New Roman"/>
          <w:i/>
        </w:rPr>
        <w:t>·</w:t>
      </w:r>
      <w:r w:rsidRPr="00815B3E">
        <w:rPr>
          <w:i/>
        </w:rPr>
        <w:t xml:space="preserve"> 3 = 15 (км) </w:t>
      </w:r>
    </w:p>
    <w:p w:rsidR="008F7AE2" w:rsidRPr="00815B3E" w:rsidRDefault="00E037C4" w:rsidP="00815B3E">
      <w:pPr>
        <w:pStyle w:val="af9"/>
        <w:rPr>
          <w:i/>
        </w:rPr>
      </w:pPr>
      <w:r w:rsidRPr="00815B3E">
        <w:rPr>
          <w:i/>
        </w:rPr>
        <w:t>Ответ: 15 км.</w:t>
      </w:r>
    </w:p>
    <w:p w:rsidR="00EA3B68" w:rsidRDefault="008F7AE2" w:rsidP="00EA3B68">
      <w:pPr>
        <w:pStyle w:val="af9"/>
      </w:pPr>
      <w:r w:rsidRPr="00EA3B68">
        <w:rPr>
          <w:b/>
        </w:rPr>
        <w:t>Учитель.</w:t>
      </w:r>
      <w:r w:rsidR="00E037C4" w:rsidRPr="00A15176">
        <w:t xml:space="preserve"> Проверьте друг у друга правильность составления краткой записи в</w:t>
      </w:r>
      <w:r w:rsidR="00EC45C2">
        <w:t> </w:t>
      </w:r>
      <w:r w:rsidR="00E037C4" w:rsidRPr="00A15176">
        <w:t xml:space="preserve">таблице, построения схемы и решения задачи, используя презентацию. </w:t>
      </w:r>
    </w:p>
    <w:p w:rsidR="00EA3B68" w:rsidRDefault="00E037C4" w:rsidP="00EA3B68">
      <w:pPr>
        <w:pStyle w:val="af9"/>
      </w:pPr>
      <w:r w:rsidRPr="00A15176">
        <w:t xml:space="preserve">Продолжите: «Чтобы определить расстояние, нужно…». </w:t>
      </w:r>
    </w:p>
    <w:p w:rsidR="00EA3B68" w:rsidRDefault="00E037C4" w:rsidP="00EA3B68">
      <w:pPr>
        <w:pStyle w:val="af9"/>
      </w:pPr>
      <w:r w:rsidRPr="00A15176">
        <w:t xml:space="preserve">Проверьте друг у друга усвоенные знания, используя презентацию. </w:t>
      </w:r>
    </w:p>
    <w:p w:rsidR="00EA3B68" w:rsidRDefault="00E037C4" w:rsidP="00EA3B68">
      <w:pPr>
        <w:pStyle w:val="afa"/>
      </w:pPr>
      <w:r w:rsidRPr="00A15176">
        <w:t xml:space="preserve">Желательно провести физкультминутку. </w:t>
      </w:r>
    </w:p>
    <w:p w:rsidR="00EA3B68" w:rsidRPr="00EA3B68" w:rsidRDefault="00E037C4" w:rsidP="00AF3599">
      <w:pPr>
        <w:pStyle w:val="af9"/>
        <w:spacing w:after="60"/>
      </w:pPr>
      <w:r w:rsidRPr="00EA3B68">
        <w:rPr>
          <w:rStyle w:val="afb"/>
        </w:rPr>
        <w:t>Задание 2</w:t>
      </w:r>
      <w:r w:rsidRPr="00EA3B68">
        <w:t xml:space="preserve"> по учебному пособию [1, с. 50] целесообразно провести, организуя </w:t>
      </w:r>
      <w:r w:rsidRPr="001E23EC">
        <w:rPr>
          <w:rStyle w:val="afb"/>
        </w:rPr>
        <w:t>групповую работу</w:t>
      </w:r>
      <w:r w:rsidRPr="00EA3B68">
        <w:t xml:space="preserve">. Учащиеся класса делятся на группы по 4 человека. Каждому присваивается один из номеров: № 1, № 2, № 3, № 4. 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1E23EC" w:rsidTr="002D4B30">
        <w:tc>
          <w:tcPr>
            <w:tcW w:w="10206" w:type="dxa"/>
          </w:tcPr>
          <w:p w:rsidR="001E23EC" w:rsidRDefault="00E037C4" w:rsidP="001E23EC">
            <w:pPr>
              <w:pStyle w:val="afe"/>
            </w:pPr>
            <w:r w:rsidRPr="00A15176">
              <w:t xml:space="preserve"> </w:t>
            </w:r>
            <w:r w:rsidR="001E23EC" w:rsidRPr="00A15176">
              <w:t xml:space="preserve">2. Выбери схему. Реши задачу. </w:t>
            </w:r>
          </w:p>
          <w:p w:rsidR="001E23EC" w:rsidRDefault="001E23EC" w:rsidP="001E23EC">
            <w:pPr>
              <w:pStyle w:val="afe"/>
            </w:pPr>
            <w:proofErr w:type="spellStart"/>
            <w:proofErr w:type="gramStart"/>
            <w:r w:rsidRPr="00A15176">
              <w:t>Гражина</w:t>
            </w:r>
            <w:proofErr w:type="spellEnd"/>
            <w:r w:rsidRPr="00A15176">
              <w:t xml:space="preserve"> идёт в школу со скоростью 50 м/мин. От дома до школы она доходит за 5 мин. Каково расстояние от дома до школы?</w:t>
            </w:r>
            <w:proofErr w:type="gramEnd"/>
          </w:p>
          <w:p w:rsidR="001E23EC" w:rsidRDefault="001E23EC" w:rsidP="001E23EC">
            <w:pPr>
              <w:spacing w:after="60"/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F151EDF" wp14:editId="184E3B0A">
                  <wp:extent cx="4124325" cy="675641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02" t="52654" r="2042" b="42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8215" cy="67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4B30" w:rsidRDefault="00E037C4" w:rsidP="002D4B30">
      <w:pPr>
        <w:pStyle w:val="12"/>
      </w:pPr>
      <w:r w:rsidRPr="00A15176">
        <w:lastRenderedPageBreak/>
        <w:t>Задания для участников каждой группы:</w:t>
      </w:r>
    </w:p>
    <w:p w:rsidR="002D4B30" w:rsidRDefault="00E037C4" w:rsidP="002D4B30">
      <w:pPr>
        <w:pStyle w:val="af9"/>
        <w:numPr>
          <w:ilvl w:val="0"/>
          <w:numId w:val="5"/>
        </w:numPr>
      </w:pPr>
      <w:r w:rsidRPr="00A15176">
        <w:t>учащийся № 1 читает задачу;</w:t>
      </w:r>
    </w:p>
    <w:p w:rsidR="002D4B30" w:rsidRDefault="00E037C4" w:rsidP="002D4B30">
      <w:pPr>
        <w:pStyle w:val="af9"/>
        <w:numPr>
          <w:ilvl w:val="0"/>
          <w:numId w:val="5"/>
        </w:numPr>
      </w:pPr>
      <w:r w:rsidRPr="00A15176">
        <w:t>учащийся № 2 выбирает схему и доказывает правильность своего выбора;</w:t>
      </w:r>
    </w:p>
    <w:p w:rsidR="002D4B30" w:rsidRDefault="00E037C4" w:rsidP="002D4B30">
      <w:pPr>
        <w:pStyle w:val="af9"/>
        <w:numPr>
          <w:ilvl w:val="0"/>
          <w:numId w:val="5"/>
        </w:numPr>
      </w:pPr>
      <w:r w:rsidRPr="00A15176">
        <w:t>учащийся № 3 объясняет, как найти расстояние;</w:t>
      </w:r>
    </w:p>
    <w:p w:rsidR="002D4B30" w:rsidRDefault="00E037C4" w:rsidP="002D4B30">
      <w:pPr>
        <w:pStyle w:val="af9"/>
        <w:numPr>
          <w:ilvl w:val="0"/>
          <w:numId w:val="5"/>
        </w:numPr>
      </w:pPr>
      <w:r w:rsidRPr="00A15176">
        <w:t xml:space="preserve">учащийся № 4 объясняет решение задачи. </w:t>
      </w:r>
    </w:p>
    <w:p w:rsidR="002D4B30" w:rsidRDefault="00E037C4" w:rsidP="00AF3599">
      <w:pPr>
        <w:pStyle w:val="af9"/>
        <w:spacing w:after="60"/>
      </w:pPr>
      <w:r w:rsidRPr="00A15176">
        <w:t xml:space="preserve">Если у учеников возникают затруднения, учитель предлагает выполнить краткую запись в таблице. 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BF6059" w:rsidRPr="003B23C2" w:rsidTr="00553E85">
        <w:trPr>
          <w:trHeight w:val="454"/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BF6059" w:rsidRPr="00B51081" w:rsidRDefault="00BF6059" w:rsidP="00553E85">
            <w:pPr>
              <w:pStyle w:val="af9"/>
              <w:ind w:firstLine="0"/>
              <w:jc w:val="center"/>
              <w:rPr>
                <w:b/>
              </w:rPr>
            </w:pPr>
            <w:r w:rsidRPr="00B51081">
              <w:rPr>
                <w:b/>
              </w:rPr>
              <w:t xml:space="preserve">Скорость </w:t>
            </w:r>
            <w:r w:rsidRPr="00B35E03">
              <w:rPr>
                <w:rStyle w:val="afb"/>
              </w:rPr>
              <w:t>v</w:t>
            </w:r>
            <w:r w:rsidRPr="00B51081">
              <w:rPr>
                <w:b/>
              </w:rPr>
              <w:t xml:space="preserve"> (км/ч)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BF6059" w:rsidRPr="00B51081" w:rsidRDefault="00BF6059" w:rsidP="00553E85">
            <w:pPr>
              <w:pStyle w:val="af9"/>
              <w:ind w:firstLine="0"/>
              <w:jc w:val="center"/>
              <w:rPr>
                <w:b/>
              </w:rPr>
            </w:pPr>
            <w:r w:rsidRPr="00B51081">
              <w:rPr>
                <w:b/>
              </w:rPr>
              <w:t xml:space="preserve">Время </w:t>
            </w:r>
            <w:r w:rsidRPr="00B35E03">
              <w:rPr>
                <w:rStyle w:val="afb"/>
              </w:rPr>
              <w:t>t</w:t>
            </w:r>
            <w:r w:rsidRPr="00B51081">
              <w:rPr>
                <w:b/>
              </w:rPr>
              <w:t xml:space="preserve"> (ч)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BF6059" w:rsidRPr="00B51081" w:rsidRDefault="00BF6059" w:rsidP="00553E85">
            <w:pPr>
              <w:pStyle w:val="af9"/>
              <w:ind w:firstLine="0"/>
              <w:jc w:val="center"/>
              <w:rPr>
                <w:b/>
              </w:rPr>
            </w:pPr>
            <w:r w:rsidRPr="00B51081">
              <w:rPr>
                <w:b/>
              </w:rPr>
              <w:t xml:space="preserve">Расстояние </w:t>
            </w:r>
            <w:r w:rsidRPr="00B35E03">
              <w:rPr>
                <w:rStyle w:val="afb"/>
              </w:rPr>
              <w:t>s</w:t>
            </w:r>
            <w:r w:rsidRPr="00B51081">
              <w:rPr>
                <w:b/>
              </w:rPr>
              <w:t xml:space="preserve"> (км)</w:t>
            </w:r>
          </w:p>
        </w:tc>
      </w:tr>
      <w:tr w:rsidR="00BF6059" w:rsidRPr="003B23C2" w:rsidTr="00553E85">
        <w:trPr>
          <w:trHeight w:val="454"/>
          <w:jc w:val="center"/>
        </w:trPr>
        <w:tc>
          <w:tcPr>
            <w:tcW w:w="2835" w:type="dxa"/>
            <w:vAlign w:val="center"/>
          </w:tcPr>
          <w:p w:rsidR="00BF6059" w:rsidRPr="00766C18" w:rsidRDefault="00BF6059" w:rsidP="00553E85">
            <w:pPr>
              <w:pStyle w:val="af9"/>
              <w:ind w:firstLine="0"/>
              <w:jc w:val="center"/>
            </w:pPr>
            <w:r>
              <w:t>50</w:t>
            </w:r>
          </w:p>
        </w:tc>
        <w:tc>
          <w:tcPr>
            <w:tcW w:w="2835" w:type="dxa"/>
            <w:vAlign w:val="center"/>
          </w:tcPr>
          <w:p w:rsidR="00BF6059" w:rsidRPr="00766C18" w:rsidRDefault="00BF6059" w:rsidP="00553E85">
            <w:pPr>
              <w:pStyle w:val="af9"/>
              <w:ind w:firstLine="0"/>
              <w:jc w:val="center"/>
            </w:pPr>
            <w:r>
              <w:t>5</w:t>
            </w:r>
          </w:p>
        </w:tc>
        <w:tc>
          <w:tcPr>
            <w:tcW w:w="2835" w:type="dxa"/>
            <w:vAlign w:val="center"/>
          </w:tcPr>
          <w:p w:rsidR="00BF6059" w:rsidRPr="00766C18" w:rsidRDefault="00BF6059" w:rsidP="00553E85">
            <w:pPr>
              <w:pStyle w:val="af9"/>
              <w:ind w:firstLine="0"/>
              <w:jc w:val="center"/>
              <w:rPr>
                <w:b/>
                <w:i/>
              </w:rPr>
            </w:pPr>
            <w:r w:rsidRPr="00766C18">
              <w:rPr>
                <w:b/>
                <w:i/>
              </w:rPr>
              <w:t>?</w:t>
            </w:r>
          </w:p>
        </w:tc>
      </w:tr>
    </w:tbl>
    <w:p w:rsidR="00BF6059" w:rsidRDefault="00E037C4" w:rsidP="00BF6059">
      <w:pPr>
        <w:pStyle w:val="2"/>
      </w:pPr>
      <w:r w:rsidRPr="00A15176">
        <w:t xml:space="preserve">Задача </w:t>
      </w:r>
    </w:p>
    <w:p w:rsidR="00BF6059" w:rsidRPr="00BF6059" w:rsidRDefault="00E037C4" w:rsidP="00BF6059">
      <w:pPr>
        <w:pStyle w:val="af9"/>
        <w:rPr>
          <w:i/>
        </w:rPr>
      </w:pPr>
      <w:r w:rsidRPr="00BF6059">
        <w:rPr>
          <w:i/>
        </w:rPr>
        <w:t xml:space="preserve">50 </w:t>
      </w:r>
      <w:r w:rsidR="00BF6059" w:rsidRPr="00BF6059">
        <w:rPr>
          <w:rFonts w:cs="Times New Roman"/>
          <w:i/>
        </w:rPr>
        <w:t>·</w:t>
      </w:r>
      <w:r w:rsidRPr="00BF6059">
        <w:rPr>
          <w:i/>
        </w:rPr>
        <w:t xml:space="preserve"> 5 = 250 (м) </w:t>
      </w:r>
    </w:p>
    <w:p w:rsidR="008F7AE2" w:rsidRPr="00BF6059" w:rsidRDefault="00E037C4" w:rsidP="00BF6059">
      <w:pPr>
        <w:pStyle w:val="af9"/>
        <w:rPr>
          <w:i/>
        </w:rPr>
      </w:pPr>
      <w:r w:rsidRPr="00BF6059">
        <w:rPr>
          <w:i/>
        </w:rPr>
        <w:t>Ответ: 250 м.</w:t>
      </w:r>
    </w:p>
    <w:p w:rsidR="00BF6059" w:rsidRDefault="008F7AE2" w:rsidP="00BF6059">
      <w:pPr>
        <w:pStyle w:val="af9"/>
      </w:pPr>
      <w:r w:rsidRPr="00BF6059">
        <w:rPr>
          <w:b/>
        </w:rPr>
        <w:t>Учитель.</w:t>
      </w:r>
      <w:r w:rsidR="00E037C4" w:rsidRPr="00A15176">
        <w:t xml:space="preserve"> Проверьте друг у друга правильность составления краткой записи в</w:t>
      </w:r>
      <w:r w:rsidR="00EC45C2">
        <w:t> </w:t>
      </w:r>
      <w:r w:rsidR="00E037C4" w:rsidRPr="00A15176">
        <w:t xml:space="preserve">таблице и решения задачи, используя презентацию. </w:t>
      </w:r>
    </w:p>
    <w:p w:rsidR="00456B86" w:rsidRDefault="00E037C4" w:rsidP="00456B86">
      <w:pPr>
        <w:pStyle w:val="2"/>
      </w:pPr>
      <w:r w:rsidRPr="00A15176">
        <w:t xml:space="preserve">ЗАПОМНИТЕ! </w:t>
      </w:r>
    </w:p>
    <w:p w:rsidR="00456B86" w:rsidRPr="00456B86" w:rsidRDefault="00E037C4" w:rsidP="00456B86">
      <w:pPr>
        <w:pStyle w:val="af9"/>
        <w:rPr>
          <w:b/>
        </w:rPr>
      </w:pPr>
      <w:r w:rsidRPr="00456B86">
        <w:rPr>
          <w:b/>
        </w:rPr>
        <w:t xml:space="preserve">Путь, пройденный за всё время движения, называют расстоянием. </w:t>
      </w:r>
    </w:p>
    <w:p w:rsidR="008F7AE2" w:rsidRPr="00456B86" w:rsidRDefault="00E037C4" w:rsidP="00AF3599">
      <w:pPr>
        <w:pStyle w:val="af9"/>
        <w:spacing w:after="60"/>
        <w:rPr>
          <w:b/>
        </w:rPr>
      </w:pPr>
      <w:proofErr w:type="gramStart"/>
      <w:r w:rsidRPr="00456B86">
        <w:rPr>
          <w:b/>
        </w:rPr>
        <w:t>Расстояние измеряется в единицах длины: километр</w:t>
      </w:r>
      <w:r w:rsidR="00E17BF4">
        <w:rPr>
          <w:b/>
        </w:rPr>
        <w:t> </w:t>
      </w:r>
      <w:r w:rsidRPr="00456B86">
        <w:rPr>
          <w:b/>
        </w:rPr>
        <w:t>(км), метр</w:t>
      </w:r>
      <w:r w:rsidR="00E17BF4">
        <w:rPr>
          <w:b/>
        </w:rPr>
        <w:t> </w:t>
      </w:r>
      <w:r w:rsidRPr="00456B86">
        <w:rPr>
          <w:b/>
        </w:rPr>
        <w:t>(м), дециметр</w:t>
      </w:r>
      <w:r w:rsidR="00E17BF4">
        <w:rPr>
          <w:b/>
        </w:rPr>
        <w:t> </w:t>
      </w:r>
      <w:r w:rsidRPr="00456B86">
        <w:rPr>
          <w:b/>
        </w:rPr>
        <w:t>(дм), сантиметр</w:t>
      </w:r>
      <w:r w:rsidR="00E17BF4">
        <w:rPr>
          <w:b/>
        </w:rPr>
        <w:t> </w:t>
      </w:r>
      <w:r w:rsidRPr="00456B86">
        <w:rPr>
          <w:b/>
        </w:rPr>
        <w:t>(см).</w:t>
      </w:r>
      <w:proofErr w:type="gramEnd"/>
    </w:p>
    <w:p w:rsidR="00456B86" w:rsidRDefault="008F7AE2" w:rsidP="00D247BA">
      <w:pPr>
        <w:pStyle w:val="af9"/>
      </w:pPr>
      <w:r w:rsidRPr="00D247BA">
        <w:rPr>
          <w:b/>
        </w:rPr>
        <w:t>Учитель.</w:t>
      </w:r>
      <w:r w:rsidR="00E037C4" w:rsidRPr="00A15176">
        <w:t xml:space="preserve"> Проверьте свои знания, используя презентацию. </w:t>
      </w:r>
    </w:p>
    <w:p w:rsidR="00456B86" w:rsidRDefault="00E037C4" w:rsidP="00D247BA">
      <w:pPr>
        <w:pStyle w:val="af9"/>
      </w:pPr>
      <w:r w:rsidRPr="00A15176">
        <w:t xml:space="preserve">Продолжите: </w:t>
      </w:r>
    </w:p>
    <w:p w:rsidR="00456B86" w:rsidRDefault="00E037C4" w:rsidP="00D247BA">
      <w:pPr>
        <w:pStyle w:val="af9"/>
        <w:numPr>
          <w:ilvl w:val="0"/>
          <w:numId w:val="6"/>
        </w:numPr>
      </w:pPr>
      <w:r w:rsidRPr="00A15176">
        <w:t>«Путь, пройденный за всё время движения, называется…»;</w:t>
      </w:r>
    </w:p>
    <w:p w:rsidR="00D247BA" w:rsidRDefault="00E037C4" w:rsidP="00D247BA">
      <w:pPr>
        <w:pStyle w:val="af9"/>
        <w:numPr>
          <w:ilvl w:val="0"/>
          <w:numId w:val="6"/>
        </w:numPr>
      </w:pPr>
      <w:r w:rsidRPr="00A15176">
        <w:t>«Расстояние измеряется в единицах</w:t>
      </w:r>
      <w:proofErr w:type="gramStart"/>
      <w:r w:rsidRPr="00A15176">
        <w:t xml:space="preserve"> … : … (…), … (…), … (…), … (…)». </w:t>
      </w:r>
      <w:proofErr w:type="gramEnd"/>
    </w:p>
    <w:p w:rsidR="00D247BA" w:rsidRDefault="00E037C4" w:rsidP="00D247BA">
      <w:pPr>
        <w:pStyle w:val="af9"/>
      </w:pPr>
      <w:r w:rsidRPr="00A15176">
        <w:t xml:space="preserve">Проверьте друг у друга усвоенные знания, используя презентацию. </w:t>
      </w:r>
    </w:p>
    <w:p w:rsidR="00D247BA" w:rsidRDefault="00E037C4" w:rsidP="00D247BA">
      <w:pPr>
        <w:pStyle w:val="2"/>
      </w:pPr>
      <w:r w:rsidRPr="00A15176">
        <w:t xml:space="preserve">ЗАПОМНИТЕ! </w:t>
      </w:r>
    </w:p>
    <w:p w:rsidR="00D247BA" w:rsidRPr="00D247BA" w:rsidRDefault="00E037C4" w:rsidP="00B5674A">
      <w:pPr>
        <w:pStyle w:val="af9"/>
        <w:spacing w:after="60"/>
        <w:rPr>
          <w:b/>
        </w:rPr>
      </w:pPr>
      <w:r w:rsidRPr="00D247BA">
        <w:rPr>
          <w:b/>
        </w:rPr>
        <w:t xml:space="preserve">Расстояние, пройденное за единицу времени при равномерном движении, называют скоростью. </w:t>
      </w:r>
    </w:p>
    <w:p w:rsidR="00D247BA" w:rsidRDefault="00E037C4" w:rsidP="00D247BA">
      <w:pPr>
        <w:pStyle w:val="af9"/>
      </w:pPr>
      <w:r w:rsidRPr="00A15176">
        <w:t xml:space="preserve">Проверьте у себя усвоенные знания, используя презентацию. </w:t>
      </w:r>
    </w:p>
    <w:p w:rsidR="00D247BA" w:rsidRDefault="00E037C4" w:rsidP="00D247BA">
      <w:pPr>
        <w:pStyle w:val="af9"/>
      </w:pPr>
      <w:r w:rsidRPr="00A15176">
        <w:t xml:space="preserve">Продолжите: «Расстояние, пройденное за единицу времени при равномерном движении, называют…». </w:t>
      </w:r>
    </w:p>
    <w:p w:rsidR="00D247BA" w:rsidRDefault="00E037C4" w:rsidP="00D247BA">
      <w:pPr>
        <w:pStyle w:val="af9"/>
      </w:pPr>
      <w:r w:rsidRPr="00A15176">
        <w:t xml:space="preserve">Проверьте друг у друга усвоенные знания, используя презентацию. </w:t>
      </w:r>
    </w:p>
    <w:p w:rsidR="00D247BA" w:rsidRDefault="00E037C4" w:rsidP="00D247BA">
      <w:pPr>
        <w:pStyle w:val="2"/>
      </w:pPr>
      <w:r w:rsidRPr="00A15176">
        <w:t xml:space="preserve">ЗАПОМНИТЕ! </w:t>
      </w:r>
    </w:p>
    <w:p w:rsidR="00D247BA" w:rsidRPr="00E50BDA" w:rsidRDefault="00E037C4" w:rsidP="00B5674A">
      <w:pPr>
        <w:pStyle w:val="af9"/>
        <w:spacing w:after="60"/>
        <w:rPr>
          <w:b/>
        </w:rPr>
      </w:pPr>
      <w:proofErr w:type="gramStart"/>
      <w:r w:rsidRPr="00E50BDA">
        <w:rPr>
          <w:b/>
        </w:rPr>
        <w:t>Скорость измеряется в единицах скорости: километр в час (км/ч), метр в</w:t>
      </w:r>
      <w:r w:rsidR="00EC45C2">
        <w:rPr>
          <w:b/>
        </w:rPr>
        <w:t> </w:t>
      </w:r>
      <w:r w:rsidRPr="00E50BDA">
        <w:rPr>
          <w:b/>
        </w:rPr>
        <w:t xml:space="preserve">минуту (м/мин), километр в минуту (км/мин). </w:t>
      </w:r>
      <w:proofErr w:type="gramEnd"/>
    </w:p>
    <w:p w:rsidR="00E50BDA" w:rsidRDefault="00E037C4" w:rsidP="00E50BDA">
      <w:pPr>
        <w:pStyle w:val="af9"/>
      </w:pPr>
      <w:r w:rsidRPr="00A15176">
        <w:t xml:space="preserve">Проверьте у себя усвоенные знания, используя презентацию. </w:t>
      </w:r>
    </w:p>
    <w:p w:rsidR="00E50BDA" w:rsidRDefault="00E50BDA" w:rsidP="00E50BDA">
      <w:pPr>
        <w:pStyle w:val="af9"/>
      </w:pPr>
      <w:r>
        <w:t xml:space="preserve">Продолжите: </w:t>
      </w:r>
    </w:p>
    <w:p w:rsidR="00E50BDA" w:rsidRDefault="00E037C4" w:rsidP="00E50BDA">
      <w:pPr>
        <w:pStyle w:val="af9"/>
        <w:numPr>
          <w:ilvl w:val="0"/>
          <w:numId w:val="7"/>
        </w:numPr>
      </w:pPr>
      <w:r w:rsidRPr="00A15176">
        <w:t>«Скорость измеряется в единицах</w:t>
      </w:r>
      <w:proofErr w:type="gramStart"/>
      <w:r w:rsidRPr="00A15176">
        <w:t xml:space="preserve"> … : … (…/…), … (…/…), … (…/…)».</w:t>
      </w:r>
      <w:proofErr w:type="gramEnd"/>
    </w:p>
    <w:p w:rsidR="00E50BDA" w:rsidRDefault="00E037C4" w:rsidP="00D46651">
      <w:pPr>
        <w:pStyle w:val="af9"/>
      </w:pPr>
      <w:r w:rsidRPr="00A15176">
        <w:t xml:space="preserve">Проверьте друг у друга усвоенные знания, используя презентацию. </w:t>
      </w:r>
    </w:p>
    <w:p w:rsidR="00E50BDA" w:rsidRDefault="00E037C4" w:rsidP="00D46651">
      <w:pPr>
        <w:pStyle w:val="2"/>
      </w:pPr>
      <w:r w:rsidRPr="00A15176">
        <w:t xml:space="preserve">ЗАПОМНИТЕ! </w:t>
      </w:r>
    </w:p>
    <w:p w:rsidR="00E50BDA" w:rsidRPr="00D46651" w:rsidRDefault="00E037C4" w:rsidP="00B5674A">
      <w:pPr>
        <w:pStyle w:val="af9"/>
        <w:spacing w:after="60"/>
        <w:rPr>
          <w:b/>
        </w:rPr>
      </w:pPr>
      <w:r w:rsidRPr="00D46651">
        <w:rPr>
          <w:b/>
        </w:rPr>
        <w:t xml:space="preserve">Чтобы определить расстояние, нужно скорость движения умножить на время движения. </w:t>
      </w:r>
    </w:p>
    <w:p w:rsidR="00E50BDA" w:rsidRDefault="00E037C4" w:rsidP="00D46651">
      <w:pPr>
        <w:pStyle w:val="af9"/>
      </w:pPr>
      <w:r w:rsidRPr="00A15176">
        <w:t xml:space="preserve">Проверьте у себя усвоенные знания, используя презентацию. </w:t>
      </w:r>
    </w:p>
    <w:p w:rsidR="00E50BDA" w:rsidRDefault="00E037C4" w:rsidP="00D46651">
      <w:pPr>
        <w:pStyle w:val="af9"/>
      </w:pPr>
      <w:r w:rsidRPr="00A15176">
        <w:lastRenderedPageBreak/>
        <w:t xml:space="preserve">Продолжите: «Чтобы определить расстояние, нужно…». </w:t>
      </w:r>
    </w:p>
    <w:p w:rsidR="00E50BDA" w:rsidRDefault="00E037C4" w:rsidP="00D46651">
      <w:pPr>
        <w:pStyle w:val="af9"/>
      </w:pPr>
      <w:r w:rsidRPr="00A15176">
        <w:t xml:space="preserve">Проверьте друг у друга усвоенные знания, используя презентацию. </w:t>
      </w:r>
    </w:p>
    <w:p w:rsidR="00D46651" w:rsidRDefault="00E037C4" w:rsidP="00D46651">
      <w:pPr>
        <w:pStyle w:val="2"/>
      </w:pPr>
      <w:r w:rsidRPr="00A15176">
        <w:t xml:space="preserve">Рефлексия </w:t>
      </w:r>
    </w:p>
    <w:p w:rsidR="00D46651" w:rsidRDefault="00E037C4" w:rsidP="00575CF7">
      <w:pPr>
        <w:pStyle w:val="af9"/>
      </w:pPr>
      <w:r w:rsidRPr="00A15176">
        <w:t xml:space="preserve">Учитель задаёт следующие вопросы: </w:t>
      </w:r>
    </w:p>
    <w:p w:rsidR="00D46651" w:rsidRDefault="00E037C4" w:rsidP="00B412D7">
      <w:pPr>
        <w:pStyle w:val="af9"/>
        <w:numPr>
          <w:ilvl w:val="0"/>
          <w:numId w:val="7"/>
        </w:numPr>
      </w:pPr>
      <w:r w:rsidRPr="00A15176">
        <w:t xml:space="preserve">Возникали ли у вас трудности при усвоении нового материала? </w:t>
      </w:r>
    </w:p>
    <w:p w:rsidR="00D46651" w:rsidRDefault="00E037C4" w:rsidP="00B412D7">
      <w:pPr>
        <w:pStyle w:val="af9"/>
        <w:numPr>
          <w:ilvl w:val="0"/>
          <w:numId w:val="7"/>
        </w:numPr>
      </w:pPr>
      <w:r w:rsidRPr="00A15176">
        <w:t>Понравилось ли вам вместе проверять правильность составления краткой записи в таблице и решения задач на определение расстояния?</w:t>
      </w:r>
    </w:p>
    <w:p w:rsidR="00D46651" w:rsidRDefault="00E037C4" w:rsidP="00B412D7">
      <w:pPr>
        <w:pStyle w:val="af9"/>
        <w:numPr>
          <w:ilvl w:val="0"/>
          <w:numId w:val="7"/>
        </w:numPr>
      </w:pPr>
      <w:r w:rsidRPr="00A15176">
        <w:t xml:space="preserve">Что необходимо сделать, чтобы устранить все затруднения, которые возникали при составлении краткой записи и решении задач на определение расстояния? </w:t>
      </w:r>
    </w:p>
    <w:p w:rsidR="00334841" w:rsidRDefault="00E037C4" w:rsidP="00B5674A">
      <w:pPr>
        <w:pStyle w:val="af9"/>
        <w:spacing w:before="60"/>
      </w:pPr>
      <w:r w:rsidRPr="00A15176">
        <w:t xml:space="preserve">Описанная выше методика изучения нового материала и первичного его закрепления позволяет учителям: </w:t>
      </w:r>
    </w:p>
    <w:p w:rsidR="00334841" w:rsidRDefault="00E037C4" w:rsidP="00334841">
      <w:pPr>
        <w:pStyle w:val="af9"/>
        <w:numPr>
          <w:ilvl w:val="0"/>
          <w:numId w:val="8"/>
        </w:numPr>
      </w:pPr>
      <w:r w:rsidRPr="00A15176">
        <w:t>мотивировать каждого ученика на достижение цели урока;</w:t>
      </w:r>
    </w:p>
    <w:p w:rsidR="00334841" w:rsidRDefault="00E037C4" w:rsidP="00334841">
      <w:pPr>
        <w:pStyle w:val="af9"/>
        <w:numPr>
          <w:ilvl w:val="0"/>
          <w:numId w:val="8"/>
        </w:numPr>
      </w:pPr>
      <w:r w:rsidRPr="00A15176">
        <w:t>стимулировать ответственность учащихся за результаты своей деятельности;</w:t>
      </w:r>
    </w:p>
    <w:p w:rsidR="00334841" w:rsidRDefault="00E037C4" w:rsidP="00334841">
      <w:pPr>
        <w:pStyle w:val="af9"/>
        <w:numPr>
          <w:ilvl w:val="0"/>
          <w:numId w:val="8"/>
        </w:numPr>
      </w:pPr>
      <w:r w:rsidRPr="00A15176">
        <w:t>создавать комфортную атмосферу на уроке для учащихся с разными уровнями мотивации;</w:t>
      </w:r>
    </w:p>
    <w:p w:rsidR="00334841" w:rsidRDefault="00E037C4" w:rsidP="00334841">
      <w:pPr>
        <w:pStyle w:val="af9"/>
        <w:numPr>
          <w:ilvl w:val="0"/>
          <w:numId w:val="8"/>
        </w:numPr>
      </w:pPr>
      <w:r w:rsidRPr="00A15176">
        <w:t>усиливать желание учеников качественно выполнять все предложенные задания;</w:t>
      </w:r>
    </w:p>
    <w:p w:rsidR="00334841" w:rsidRDefault="00E037C4" w:rsidP="00334841">
      <w:pPr>
        <w:pStyle w:val="af9"/>
        <w:numPr>
          <w:ilvl w:val="0"/>
          <w:numId w:val="8"/>
        </w:numPr>
      </w:pPr>
      <w:r w:rsidRPr="00A15176">
        <w:t xml:space="preserve">уменьшать неуверенность в знаниях у застенчивых учеников. </w:t>
      </w:r>
    </w:p>
    <w:p w:rsidR="00C176FF" w:rsidRPr="00CB6677" w:rsidRDefault="00E037C4" w:rsidP="00334841">
      <w:pPr>
        <w:pStyle w:val="af9"/>
      </w:pPr>
      <w:r w:rsidRPr="00A15176">
        <w:t>Это способствует лучшему запоминанию теоретического материала и</w:t>
      </w:r>
      <w:r w:rsidR="00EC45C2">
        <w:t> </w:t>
      </w:r>
      <w:r w:rsidRPr="00A15176">
        <w:t>формированию умений решать простые задачи на движение (на определение расстояния).</w:t>
      </w:r>
    </w:p>
    <w:sectPr w:rsidR="00C176FF" w:rsidRPr="00CB6677" w:rsidSect="004D3F16">
      <w:headerReference w:type="default" r:id="rId12"/>
      <w:footerReference w:type="default" r:id="rId13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B3E" w:rsidRDefault="00105B3E" w:rsidP="00AA1ABA">
      <w:pPr>
        <w:spacing w:after="0" w:line="240" w:lineRule="auto"/>
      </w:pPr>
      <w:r>
        <w:separator/>
      </w:r>
    </w:p>
  </w:endnote>
  <w:endnote w:type="continuationSeparator" w:id="0">
    <w:p w:rsidR="00105B3E" w:rsidRDefault="00105B3E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294C23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B3E" w:rsidRDefault="00105B3E" w:rsidP="00AA1ABA">
      <w:pPr>
        <w:spacing w:after="0" w:line="240" w:lineRule="auto"/>
      </w:pPr>
      <w:r>
        <w:separator/>
      </w:r>
    </w:p>
  </w:footnote>
  <w:footnote w:type="continuationSeparator" w:id="0">
    <w:p w:rsidR="00105B3E" w:rsidRDefault="00105B3E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912B4C" w:rsidRDefault="00E037C4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Е. С. Шилова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</w:t>
    </w:r>
    <w:r w:rsidR="00D512C2">
      <w:rPr>
        <w:rFonts w:ascii="Times New Roman" w:hAnsi="Times New Roman" w:cs="Times New Roman"/>
        <w:color w:val="404040" w:themeColor="text1" w:themeTint="BF"/>
        <w:sz w:val="24"/>
        <w:szCs w:val="24"/>
      </w:rPr>
      <w:t>ьтымедыйны</w:t>
    </w:r>
    <w:proofErr w:type="spellEnd"/>
    <w:r w:rsidR="00D512C2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D512C2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D512C2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D512C2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D512C2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«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 школа</w:t>
    </w:r>
    <w:r w:rsidR="00D512C2">
      <w:rPr>
        <w:rFonts w:ascii="Times New Roman" w:hAnsi="Times New Roman" w:cs="Times New Roman"/>
        <w:color w:val="404040" w:themeColor="text1" w:themeTint="BF"/>
        <w:sz w:val="24"/>
        <w:szCs w:val="24"/>
      </w:rPr>
      <w:t>»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№ </w:t>
    </w:r>
    <w:r w:rsidR="00D512C2">
      <w:rPr>
        <w:rFonts w:ascii="Times New Roman" w:hAnsi="Times New Roman" w:cs="Times New Roman"/>
        <w:color w:val="404040" w:themeColor="text1" w:themeTint="BF"/>
        <w:sz w:val="24"/>
        <w:szCs w:val="24"/>
      </w:rPr>
      <w:t>11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53BC"/>
    <w:multiLevelType w:val="hybridMultilevel"/>
    <w:tmpl w:val="3D02E5B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>
    <w:nsid w:val="11F34BEF"/>
    <w:multiLevelType w:val="hybridMultilevel"/>
    <w:tmpl w:val="0C50D488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>
    <w:nsid w:val="158A070F"/>
    <w:multiLevelType w:val="hybridMultilevel"/>
    <w:tmpl w:val="F1E8E1E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">
    <w:nsid w:val="47AD0B43"/>
    <w:multiLevelType w:val="hybridMultilevel"/>
    <w:tmpl w:val="96D25A1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>
    <w:nsid w:val="50965469"/>
    <w:multiLevelType w:val="hybridMultilevel"/>
    <w:tmpl w:val="0BFC2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B0075C"/>
    <w:multiLevelType w:val="hybridMultilevel"/>
    <w:tmpl w:val="FDA09ACC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67FA9"/>
    <w:rsid w:val="000905F8"/>
    <w:rsid w:val="000A2619"/>
    <w:rsid w:val="00101B76"/>
    <w:rsid w:val="00105B3E"/>
    <w:rsid w:val="00112BB5"/>
    <w:rsid w:val="001245CB"/>
    <w:rsid w:val="001569CD"/>
    <w:rsid w:val="00183C91"/>
    <w:rsid w:val="00184A41"/>
    <w:rsid w:val="00193845"/>
    <w:rsid w:val="001B0E96"/>
    <w:rsid w:val="001C4B29"/>
    <w:rsid w:val="001D3D64"/>
    <w:rsid w:val="001D7A3B"/>
    <w:rsid w:val="001E23EC"/>
    <w:rsid w:val="001E7E34"/>
    <w:rsid w:val="00205169"/>
    <w:rsid w:val="00240C65"/>
    <w:rsid w:val="002550C5"/>
    <w:rsid w:val="00265940"/>
    <w:rsid w:val="0027377C"/>
    <w:rsid w:val="00275FF4"/>
    <w:rsid w:val="00294C23"/>
    <w:rsid w:val="00295FE3"/>
    <w:rsid w:val="002D1E2D"/>
    <w:rsid w:val="002D4B30"/>
    <w:rsid w:val="00326410"/>
    <w:rsid w:val="00334841"/>
    <w:rsid w:val="003464CD"/>
    <w:rsid w:val="00360DE6"/>
    <w:rsid w:val="00380FD9"/>
    <w:rsid w:val="00383C7B"/>
    <w:rsid w:val="00390740"/>
    <w:rsid w:val="003A3332"/>
    <w:rsid w:val="003B0938"/>
    <w:rsid w:val="003B4F6C"/>
    <w:rsid w:val="003D147E"/>
    <w:rsid w:val="003E7680"/>
    <w:rsid w:val="00422617"/>
    <w:rsid w:val="004259B0"/>
    <w:rsid w:val="004334D6"/>
    <w:rsid w:val="004445C4"/>
    <w:rsid w:val="00451DE4"/>
    <w:rsid w:val="004551AB"/>
    <w:rsid w:val="00456B86"/>
    <w:rsid w:val="00462036"/>
    <w:rsid w:val="00484E35"/>
    <w:rsid w:val="004C3F9F"/>
    <w:rsid w:val="004C4ADE"/>
    <w:rsid w:val="004C55AA"/>
    <w:rsid w:val="004D3F16"/>
    <w:rsid w:val="004D70F6"/>
    <w:rsid w:val="0050352F"/>
    <w:rsid w:val="00515A8E"/>
    <w:rsid w:val="005258C9"/>
    <w:rsid w:val="00543832"/>
    <w:rsid w:val="0055343A"/>
    <w:rsid w:val="005577D8"/>
    <w:rsid w:val="005630F0"/>
    <w:rsid w:val="00572542"/>
    <w:rsid w:val="00575CF7"/>
    <w:rsid w:val="005955F1"/>
    <w:rsid w:val="005A3EC7"/>
    <w:rsid w:val="005A726C"/>
    <w:rsid w:val="005B0CBB"/>
    <w:rsid w:val="005B4ED6"/>
    <w:rsid w:val="0061352A"/>
    <w:rsid w:val="00615DA8"/>
    <w:rsid w:val="00642EDE"/>
    <w:rsid w:val="0065502B"/>
    <w:rsid w:val="00663AD0"/>
    <w:rsid w:val="00665657"/>
    <w:rsid w:val="00673AA5"/>
    <w:rsid w:val="00673EB7"/>
    <w:rsid w:val="006A0F5D"/>
    <w:rsid w:val="006B3830"/>
    <w:rsid w:val="006C448B"/>
    <w:rsid w:val="006D0986"/>
    <w:rsid w:val="006D6C5B"/>
    <w:rsid w:val="006F3204"/>
    <w:rsid w:val="00732082"/>
    <w:rsid w:val="00740F2E"/>
    <w:rsid w:val="00756804"/>
    <w:rsid w:val="00766C18"/>
    <w:rsid w:val="00782E03"/>
    <w:rsid w:val="00784D8D"/>
    <w:rsid w:val="007B2EB3"/>
    <w:rsid w:val="007B6FD4"/>
    <w:rsid w:val="007C34F3"/>
    <w:rsid w:val="007F20B9"/>
    <w:rsid w:val="007F6D02"/>
    <w:rsid w:val="00801E12"/>
    <w:rsid w:val="00810ACC"/>
    <w:rsid w:val="00815B3E"/>
    <w:rsid w:val="00835C87"/>
    <w:rsid w:val="008435D4"/>
    <w:rsid w:val="0085564F"/>
    <w:rsid w:val="00887F5D"/>
    <w:rsid w:val="008903B3"/>
    <w:rsid w:val="008A5EC5"/>
    <w:rsid w:val="008B7E02"/>
    <w:rsid w:val="008D1620"/>
    <w:rsid w:val="008F7AE2"/>
    <w:rsid w:val="00904715"/>
    <w:rsid w:val="00912B4C"/>
    <w:rsid w:val="00926E8C"/>
    <w:rsid w:val="009753CF"/>
    <w:rsid w:val="009860C1"/>
    <w:rsid w:val="009940F4"/>
    <w:rsid w:val="009E6863"/>
    <w:rsid w:val="00A15176"/>
    <w:rsid w:val="00A3044F"/>
    <w:rsid w:val="00A321B4"/>
    <w:rsid w:val="00A349CD"/>
    <w:rsid w:val="00A636B1"/>
    <w:rsid w:val="00A81E7C"/>
    <w:rsid w:val="00A96DB2"/>
    <w:rsid w:val="00AA1ABA"/>
    <w:rsid w:val="00AA6D96"/>
    <w:rsid w:val="00AA753B"/>
    <w:rsid w:val="00AF3599"/>
    <w:rsid w:val="00B013B9"/>
    <w:rsid w:val="00B02534"/>
    <w:rsid w:val="00B1010A"/>
    <w:rsid w:val="00B22263"/>
    <w:rsid w:val="00B348C7"/>
    <w:rsid w:val="00B35E03"/>
    <w:rsid w:val="00B412D7"/>
    <w:rsid w:val="00B41FB2"/>
    <w:rsid w:val="00B4276C"/>
    <w:rsid w:val="00B51081"/>
    <w:rsid w:val="00B5674A"/>
    <w:rsid w:val="00B614C2"/>
    <w:rsid w:val="00B87648"/>
    <w:rsid w:val="00B913EF"/>
    <w:rsid w:val="00BB2B6E"/>
    <w:rsid w:val="00BB7F8F"/>
    <w:rsid w:val="00BD7547"/>
    <w:rsid w:val="00BF6059"/>
    <w:rsid w:val="00C02694"/>
    <w:rsid w:val="00C176FF"/>
    <w:rsid w:val="00C20DE6"/>
    <w:rsid w:val="00C25908"/>
    <w:rsid w:val="00C77976"/>
    <w:rsid w:val="00C85749"/>
    <w:rsid w:val="00C94B44"/>
    <w:rsid w:val="00CA21AF"/>
    <w:rsid w:val="00CB6677"/>
    <w:rsid w:val="00CE45C8"/>
    <w:rsid w:val="00CF0A16"/>
    <w:rsid w:val="00D16512"/>
    <w:rsid w:val="00D204EA"/>
    <w:rsid w:val="00D2080E"/>
    <w:rsid w:val="00D247BA"/>
    <w:rsid w:val="00D36053"/>
    <w:rsid w:val="00D435F7"/>
    <w:rsid w:val="00D46651"/>
    <w:rsid w:val="00D512C2"/>
    <w:rsid w:val="00D71CD8"/>
    <w:rsid w:val="00D80C0D"/>
    <w:rsid w:val="00D85BD4"/>
    <w:rsid w:val="00DB16ED"/>
    <w:rsid w:val="00DB34D2"/>
    <w:rsid w:val="00DC0422"/>
    <w:rsid w:val="00DD023A"/>
    <w:rsid w:val="00DE0586"/>
    <w:rsid w:val="00DE57A4"/>
    <w:rsid w:val="00DE6F33"/>
    <w:rsid w:val="00DF1DAA"/>
    <w:rsid w:val="00E037C4"/>
    <w:rsid w:val="00E075AB"/>
    <w:rsid w:val="00E17BF4"/>
    <w:rsid w:val="00E3255A"/>
    <w:rsid w:val="00E50BDA"/>
    <w:rsid w:val="00E522EB"/>
    <w:rsid w:val="00E85480"/>
    <w:rsid w:val="00EA3B68"/>
    <w:rsid w:val="00EA3EEE"/>
    <w:rsid w:val="00EB0F80"/>
    <w:rsid w:val="00EB16F2"/>
    <w:rsid w:val="00EC45C2"/>
    <w:rsid w:val="00ED7374"/>
    <w:rsid w:val="00F1267E"/>
    <w:rsid w:val="00F87D9D"/>
    <w:rsid w:val="00FA4972"/>
    <w:rsid w:val="00FA53B0"/>
    <w:rsid w:val="00FA6547"/>
    <w:rsid w:val="00FC4550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D7479FA9-6869-4B5C-A297-D5FFA7F66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1</TotalTime>
  <Pages>8</Pages>
  <Words>2381</Words>
  <Characters>13574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m32</dc:creator>
  <cp:lastModifiedBy>Яна Капуста</cp:lastModifiedBy>
  <cp:revision>3</cp:revision>
  <dcterms:created xsi:type="dcterms:W3CDTF">2025-11-25T13:19:00Z</dcterms:created>
  <dcterms:modified xsi:type="dcterms:W3CDTF">2025-11-25T13:19:00Z</dcterms:modified>
</cp:coreProperties>
</file>