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D7" w:rsidRPr="007E3B32" w:rsidRDefault="002B14D7" w:rsidP="002B14D7">
      <w:pPr>
        <w:pStyle w:val="af8"/>
      </w:pPr>
      <w:r w:rsidRPr="007E3B32">
        <w:t xml:space="preserve">Раздаточный материал для учителя </w:t>
      </w:r>
      <w:r w:rsidRPr="007E3B32">
        <w:br/>
        <w:t>по теме</w:t>
      </w:r>
      <w:bookmarkStart w:id="0" w:name="_Hlk158563728"/>
      <w:r w:rsidRPr="007E3B32">
        <w:t xml:space="preserve"> «</w:t>
      </w:r>
      <w:bookmarkStart w:id="1" w:name="_GoBack"/>
      <w:bookmarkEnd w:id="0"/>
      <w:r w:rsidRPr="007E3B32">
        <w:t xml:space="preserve">Знакомство учащихся с простыми задачами </w:t>
      </w:r>
      <w:r w:rsidRPr="007E3B32">
        <w:br/>
        <w:t>на нахождение скорости и времени движения в III классе</w:t>
      </w:r>
      <w:bookmarkEnd w:id="1"/>
      <w:r w:rsidRPr="007E3B32">
        <w:t>»</w:t>
      </w:r>
    </w:p>
    <w:p w:rsidR="00062622" w:rsidRPr="007E3B32" w:rsidRDefault="002B14D7" w:rsidP="00062622">
      <w:pPr>
        <w:pStyle w:val="af9"/>
      </w:pPr>
      <w:r w:rsidRPr="007E3B32">
        <w:t xml:space="preserve">В данной статье покажем эффективные методы знакомства учащихся с задачами </w:t>
      </w:r>
      <w:r w:rsidRPr="007E3B32">
        <w:rPr>
          <w:rStyle w:val="afb"/>
        </w:rPr>
        <w:t>на нахождение скорости и времени движения на уро</w:t>
      </w:r>
      <w:r w:rsidRPr="007E3B32">
        <w:rPr>
          <w:rStyle w:val="afb"/>
        </w:rPr>
        <w:softHyphen/>
        <w:t>ке 93, с. 52</w:t>
      </w:r>
      <w:r w:rsidRPr="007E3B32">
        <w:t xml:space="preserve">. </w:t>
      </w:r>
    </w:p>
    <w:p w:rsidR="00062622" w:rsidRPr="007E3B32" w:rsidRDefault="002B14D7" w:rsidP="00062622">
      <w:pPr>
        <w:pStyle w:val="af9"/>
      </w:pPr>
      <w:r w:rsidRPr="007E3B32">
        <w:t>В результате решения простых задач на движение учащиеся должны прочно усвоить новую терминологию, уяснить связи между скоростью, временем и</w:t>
      </w:r>
      <w:r w:rsidR="0002244E">
        <w:t> </w:t>
      </w:r>
      <w:r w:rsidRPr="007E3B32">
        <w:t xml:space="preserve">расстоянием. </w:t>
      </w:r>
    </w:p>
    <w:p w:rsidR="00062622" w:rsidRPr="007E3B32" w:rsidRDefault="002B14D7" w:rsidP="00062622">
      <w:pPr>
        <w:pStyle w:val="af9"/>
      </w:pPr>
      <w:r w:rsidRPr="007E3B32">
        <w:t xml:space="preserve">Целесообразно на уроке 93 по теме </w:t>
      </w:r>
      <w:r w:rsidRPr="007E3B32">
        <w:rPr>
          <w:rStyle w:val="afb"/>
        </w:rPr>
        <w:t>«Скорость. Простые задачи на определение скорости и времени»</w:t>
      </w:r>
      <w:r w:rsidRPr="007E3B32">
        <w:t xml:space="preserve"> [1, с. 52] сначала повторить теоретический материал, который учащиеся изучали на предыдущем уроке. </w:t>
      </w:r>
    </w:p>
    <w:p w:rsidR="0057282B" w:rsidRPr="007E3B32" w:rsidRDefault="002B14D7" w:rsidP="00E33D88">
      <w:pPr>
        <w:pStyle w:val="af9"/>
        <w:spacing w:before="120"/>
      </w:pPr>
      <w:r w:rsidRPr="007E3B32">
        <w:t xml:space="preserve">Учитель задаёт следующие вопросы: </w:t>
      </w:r>
    </w:p>
    <w:p w:rsidR="0057282B" w:rsidRPr="007E3B32" w:rsidRDefault="002B14D7" w:rsidP="00062622">
      <w:pPr>
        <w:pStyle w:val="af9"/>
        <w:numPr>
          <w:ilvl w:val="0"/>
          <w:numId w:val="3"/>
        </w:numPr>
      </w:pPr>
      <w:r w:rsidRPr="007E3B32">
        <w:t xml:space="preserve">Что называют расстоянием? </w:t>
      </w:r>
    </w:p>
    <w:p w:rsidR="0057282B" w:rsidRPr="007E3B32" w:rsidRDefault="002B14D7" w:rsidP="00062622">
      <w:pPr>
        <w:pStyle w:val="af9"/>
        <w:numPr>
          <w:ilvl w:val="0"/>
          <w:numId w:val="3"/>
        </w:numPr>
      </w:pPr>
      <w:r w:rsidRPr="007E3B32">
        <w:t xml:space="preserve">В каких единицах длины измеряется расстояние? </w:t>
      </w:r>
    </w:p>
    <w:p w:rsidR="0057282B" w:rsidRPr="007E3B32" w:rsidRDefault="002B14D7" w:rsidP="00062622">
      <w:pPr>
        <w:pStyle w:val="af9"/>
        <w:numPr>
          <w:ilvl w:val="0"/>
          <w:numId w:val="3"/>
        </w:numPr>
      </w:pPr>
      <w:r w:rsidRPr="007E3B32">
        <w:t xml:space="preserve">Что нужно сделать, чтобы определить расстояние? </w:t>
      </w:r>
    </w:p>
    <w:p w:rsidR="00062622" w:rsidRPr="007E3B32" w:rsidRDefault="002B14D7" w:rsidP="00062622">
      <w:pPr>
        <w:pStyle w:val="afa"/>
      </w:pPr>
      <w:r w:rsidRPr="007E3B32">
        <w:t>Учитель предлагает проверить друг у друга усво</w:t>
      </w:r>
      <w:r w:rsidRPr="007E3B32">
        <w:softHyphen/>
        <w:t>енные знания, используя презентацию, затем организует проверку домашнего задания (решение задачи</w:t>
      </w:r>
      <w:r w:rsidR="0002244E">
        <w:t> </w:t>
      </w:r>
      <w:r w:rsidRPr="007E3B32">
        <w:t>2, в</w:t>
      </w:r>
      <w:r w:rsidR="0002244E">
        <w:t> </w:t>
      </w:r>
      <w:r w:rsidRPr="007E3B32">
        <w:t xml:space="preserve">которой учащиеся должны были определить расстояние).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A41AC7" w:rsidTr="00A41AC7">
        <w:tc>
          <w:tcPr>
            <w:tcW w:w="10206" w:type="dxa"/>
          </w:tcPr>
          <w:p w:rsidR="00A41AC7" w:rsidRDefault="00A41AC7" w:rsidP="00A41AC7">
            <w:pPr>
              <w:pStyle w:val="afe"/>
            </w:pPr>
            <w:r w:rsidRPr="007E3B32">
              <w:t>2. Автобус был в пути 5 ч и ехал со скоростью 90 км/ч. Какое расстояние проехал автобус?</w:t>
            </w:r>
          </w:p>
        </w:tc>
      </w:tr>
    </w:tbl>
    <w:p w:rsidR="007E3B32" w:rsidRPr="007E3B32" w:rsidRDefault="002161DA" w:rsidP="00E33D88">
      <w:pPr>
        <w:pStyle w:val="af9"/>
        <w:spacing w:before="60"/>
      </w:pPr>
      <w:r w:rsidRPr="00A41AC7">
        <w:rPr>
          <w:b/>
        </w:rPr>
        <w:t>Учитель.</w:t>
      </w:r>
      <w:r w:rsidRPr="007E3B32">
        <w:t xml:space="preserve"> </w:t>
      </w:r>
      <w:r w:rsidR="002B14D7" w:rsidRPr="007E3B32">
        <w:t xml:space="preserve">Обменяйтесь тетрадями и проверьте друг у друга правильность решения задачи, используя презентацию. </w:t>
      </w:r>
    </w:p>
    <w:p w:rsidR="007E3B32" w:rsidRPr="007E3B32" w:rsidRDefault="002B14D7" w:rsidP="00A41AC7">
      <w:pPr>
        <w:pStyle w:val="af9"/>
      </w:pPr>
      <w:r w:rsidRPr="007E3B32">
        <w:t xml:space="preserve">Поднимите руки те, кто определил расстояние правильно. </w:t>
      </w:r>
    </w:p>
    <w:p w:rsidR="002161DA" w:rsidRPr="007E3B32" w:rsidRDefault="002B14D7" w:rsidP="00A41AC7">
      <w:pPr>
        <w:pStyle w:val="afa"/>
      </w:pPr>
      <w:r w:rsidRPr="007E3B32">
        <w:t>Ученики поднимают руки.</w:t>
      </w:r>
    </w:p>
    <w:p w:rsidR="007E3B32" w:rsidRPr="007E3B32" w:rsidRDefault="002161DA" w:rsidP="00A41AC7">
      <w:pPr>
        <w:pStyle w:val="af9"/>
      </w:pPr>
      <w:r w:rsidRPr="00A41AC7">
        <w:rPr>
          <w:b/>
        </w:rPr>
        <w:t>Учитель.</w:t>
      </w:r>
      <w:r w:rsidRPr="007E3B32">
        <w:t xml:space="preserve"> </w:t>
      </w:r>
      <w:r w:rsidR="002B14D7" w:rsidRPr="007E3B32">
        <w:t xml:space="preserve">Поднимите руки те, кто допустил ошибки при решении. </w:t>
      </w:r>
    </w:p>
    <w:p w:rsidR="002161DA" w:rsidRPr="007E3B32" w:rsidRDefault="002B14D7" w:rsidP="00A41AC7">
      <w:pPr>
        <w:pStyle w:val="afa"/>
      </w:pPr>
      <w:r w:rsidRPr="007E3B32">
        <w:t>Если такие учащиеся есть, учитель спрашивает:</w:t>
      </w:r>
    </w:p>
    <w:p w:rsidR="002161DA" w:rsidRPr="007E3B32" w:rsidRDefault="002161DA" w:rsidP="00A41AC7">
      <w:pPr>
        <w:pStyle w:val="af9"/>
      </w:pPr>
      <w:r w:rsidRPr="007E3B32">
        <w:t xml:space="preserve">Учитель. </w:t>
      </w:r>
      <w:r w:rsidR="002B14D7" w:rsidRPr="007E3B32">
        <w:t xml:space="preserve">Какую ошибку вы допустили? </w:t>
      </w:r>
    </w:p>
    <w:p w:rsidR="002161DA" w:rsidRPr="007E3B32" w:rsidRDefault="002B14D7" w:rsidP="00A41AC7">
      <w:pPr>
        <w:pStyle w:val="af9"/>
      </w:pPr>
      <w:r w:rsidRPr="00A41AC7">
        <w:rPr>
          <w:b/>
        </w:rPr>
        <w:t>1</w:t>
      </w:r>
      <w:r w:rsidR="00656447">
        <w:rPr>
          <w:b/>
        </w:rPr>
        <w:noBreakHyphen/>
      </w:r>
      <w:r w:rsidRPr="00A41AC7">
        <w:rPr>
          <w:b/>
        </w:rPr>
        <w:t>й</w:t>
      </w:r>
      <w:r w:rsidR="002161DA" w:rsidRPr="00A41AC7">
        <w:rPr>
          <w:b/>
        </w:rPr>
        <w:t xml:space="preserve"> учащийся.</w:t>
      </w:r>
      <w:r w:rsidR="002161DA" w:rsidRPr="007E3B32">
        <w:t xml:space="preserve"> </w:t>
      </w:r>
      <w:r w:rsidRPr="007E3B32">
        <w:t>Я думаю, что решил правильно, а Таня говорит, что у</w:t>
      </w:r>
      <w:r w:rsidR="0002244E">
        <w:t> </w:t>
      </w:r>
      <w:r w:rsidRPr="007E3B32">
        <w:t xml:space="preserve">меня ошибка. Я решил так: </w:t>
      </w:r>
      <w:r w:rsidRPr="00FA10B3">
        <w:rPr>
          <w:rStyle w:val="afb"/>
        </w:rPr>
        <w:t xml:space="preserve">5 </w:t>
      </w:r>
      <w:r w:rsidR="00FA10B3" w:rsidRPr="00FA10B3">
        <w:rPr>
          <w:rStyle w:val="afb"/>
        </w:rPr>
        <w:t>·</w:t>
      </w:r>
      <w:r w:rsidRPr="00FA10B3">
        <w:rPr>
          <w:rStyle w:val="afb"/>
        </w:rPr>
        <w:t xml:space="preserve"> 90 = 450 (км)</w:t>
      </w:r>
      <w:r w:rsidRPr="007E3B32">
        <w:t xml:space="preserve">. </w:t>
      </w:r>
    </w:p>
    <w:p w:rsidR="002161DA" w:rsidRPr="007E3B32" w:rsidRDefault="002B14D7" w:rsidP="00A41AC7">
      <w:pPr>
        <w:pStyle w:val="af9"/>
      </w:pPr>
      <w:r w:rsidRPr="00A41AC7">
        <w:rPr>
          <w:b/>
        </w:rPr>
        <w:t>2</w:t>
      </w:r>
      <w:r w:rsidR="00656447">
        <w:rPr>
          <w:b/>
        </w:rPr>
        <w:noBreakHyphen/>
      </w:r>
      <w:r w:rsidRPr="00A41AC7">
        <w:rPr>
          <w:b/>
        </w:rPr>
        <w:t>й</w:t>
      </w:r>
      <w:r w:rsidR="002161DA" w:rsidRPr="00A41AC7">
        <w:rPr>
          <w:b/>
        </w:rPr>
        <w:t xml:space="preserve"> учащийся.</w:t>
      </w:r>
      <w:r w:rsidR="002161DA" w:rsidRPr="007E3B32">
        <w:t xml:space="preserve"> </w:t>
      </w:r>
      <w:r w:rsidRPr="007E3B32">
        <w:t>Я тоже так записал решение.</w:t>
      </w:r>
    </w:p>
    <w:p w:rsidR="002C11DF" w:rsidRDefault="002161DA" w:rsidP="00A41AC7">
      <w:pPr>
        <w:pStyle w:val="af9"/>
      </w:pPr>
      <w:r w:rsidRPr="00A41AC7">
        <w:rPr>
          <w:b/>
        </w:rPr>
        <w:t xml:space="preserve">Учитель. </w:t>
      </w:r>
      <w:r w:rsidR="002B14D7" w:rsidRPr="007E3B32">
        <w:t xml:space="preserve">Поднимите руки те, кто считает, что при решении задачи допущена ошибка? </w:t>
      </w:r>
    </w:p>
    <w:p w:rsidR="002161DA" w:rsidRPr="007E3B32" w:rsidRDefault="002B14D7" w:rsidP="00FA10B3">
      <w:pPr>
        <w:pStyle w:val="afa"/>
      </w:pPr>
      <w:r w:rsidRPr="007E3B32">
        <w:t>Большинство учеников поднимают руки.</w:t>
      </w:r>
    </w:p>
    <w:p w:rsidR="002C11DF" w:rsidRDefault="002161DA" w:rsidP="00FA10B3">
      <w:pPr>
        <w:pStyle w:val="af9"/>
      </w:pPr>
      <w:r w:rsidRPr="00FA10B3">
        <w:rPr>
          <w:b/>
        </w:rPr>
        <w:t>Учитель.</w:t>
      </w:r>
      <w:r w:rsidRPr="007E3B32">
        <w:t xml:space="preserve"> </w:t>
      </w:r>
      <w:r w:rsidR="002B14D7" w:rsidRPr="007E3B32">
        <w:t>Поднимите руки те, кто считает, что решение задачи у</w:t>
      </w:r>
      <w:r w:rsidR="0002244E">
        <w:t> </w:t>
      </w:r>
      <w:r w:rsidR="002B14D7" w:rsidRPr="007E3B32">
        <w:t xml:space="preserve">ребят выполнено правильно. </w:t>
      </w:r>
    </w:p>
    <w:p w:rsidR="002161DA" w:rsidRPr="007E3B32" w:rsidRDefault="002B14D7" w:rsidP="00FA10B3">
      <w:pPr>
        <w:pStyle w:val="afa"/>
      </w:pPr>
      <w:r w:rsidRPr="007E3B32">
        <w:t>Несколько учеников поднимают руки.</w:t>
      </w:r>
    </w:p>
    <w:p w:rsidR="0057282B" w:rsidRPr="007E3B32" w:rsidRDefault="002161DA" w:rsidP="00FA10B3">
      <w:pPr>
        <w:pStyle w:val="af9"/>
      </w:pPr>
      <w:r w:rsidRPr="00FA10B3">
        <w:rPr>
          <w:b/>
        </w:rPr>
        <w:t>Учитель.</w:t>
      </w:r>
      <w:r w:rsidRPr="007E3B32">
        <w:t xml:space="preserve"> </w:t>
      </w:r>
      <w:r w:rsidR="002B14D7" w:rsidRPr="007E3B32">
        <w:t xml:space="preserve">Мнения разделились. Кто может доказать, как надо было правильно решать задачу на определение расстояния? </w:t>
      </w:r>
    </w:p>
    <w:p w:rsidR="0057282B" w:rsidRPr="007E3B32" w:rsidRDefault="002B14D7" w:rsidP="00FA10B3">
      <w:pPr>
        <w:pStyle w:val="af9"/>
      </w:pPr>
      <w:r w:rsidRPr="00FA10B3">
        <w:rPr>
          <w:b/>
        </w:rPr>
        <w:lastRenderedPageBreak/>
        <w:t>3</w:t>
      </w:r>
      <w:r w:rsidR="00656447">
        <w:rPr>
          <w:b/>
        </w:rPr>
        <w:noBreakHyphen/>
      </w:r>
      <w:r w:rsidRPr="00FA10B3">
        <w:rPr>
          <w:b/>
        </w:rPr>
        <w:t>й</w:t>
      </w:r>
      <w:r w:rsidR="002161DA" w:rsidRPr="00FA10B3">
        <w:rPr>
          <w:b/>
        </w:rPr>
        <w:t xml:space="preserve"> учащийся.</w:t>
      </w:r>
      <w:r w:rsidR="002161DA" w:rsidRPr="007E3B32">
        <w:t xml:space="preserve"> </w:t>
      </w:r>
      <w:r w:rsidRPr="007E3B32">
        <w:t xml:space="preserve">Мы учили правило: «Чтобы определить расстояние, нужно скорость движения умножить на время движения», поэтому надо скорость движения (90 км/ч) умножить на время движения (5 ч), и получится расстояние (450 км). </w:t>
      </w:r>
    </w:p>
    <w:p w:rsidR="002161DA" w:rsidRPr="007E3B32" w:rsidRDefault="002B14D7" w:rsidP="00FA10B3">
      <w:pPr>
        <w:pStyle w:val="af9"/>
      </w:pPr>
      <w:r w:rsidRPr="00FA10B3">
        <w:rPr>
          <w:b/>
        </w:rPr>
        <w:t>4</w:t>
      </w:r>
      <w:r w:rsidR="00656447">
        <w:rPr>
          <w:b/>
        </w:rPr>
        <w:noBreakHyphen/>
      </w:r>
      <w:r w:rsidRPr="00FA10B3">
        <w:rPr>
          <w:b/>
        </w:rPr>
        <w:t>й</w:t>
      </w:r>
      <w:r w:rsidR="002161DA" w:rsidRPr="00FA10B3">
        <w:rPr>
          <w:b/>
        </w:rPr>
        <w:t xml:space="preserve"> учащийся. </w:t>
      </w:r>
      <w:r w:rsidRPr="007E3B32">
        <w:t>Они время движения умножили на скорость движения. Что у них должно получиться в ответе? Наверное, часы? Но так нельзя решать.</w:t>
      </w:r>
    </w:p>
    <w:p w:rsidR="002C11DF" w:rsidRDefault="002161DA" w:rsidP="00E33D88">
      <w:pPr>
        <w:pStyle w:val="af9"/>
        <w:spacing w:after="60"/>
      </w:pPr>
      <w:r w:rsidRPr="00FA10B3">
        <w:rPr>
          <w:b/>
        </w:rPr>
        <w:t>Учитель.</w:t>
      </w:r>
      <w:r w:rsidRPr="007E3B32">
        <w:t xml:space="preserve"> </w:t>
      </w:r>
      <w:r w:rsidR="002B14D7" w:rsidRPr="007E3B32">
        <w:t xml:space="preserve">Давайте сделаем краткую запись к этой задаче в таблице и ещё раз повторим, как надо определять расстояние.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93E3B" w:rsidRPr="003B23C2" w:rsidTr="0006214B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3E3B" w:rsidRPr="00B51081" w:rsidRDefault="00E93E3B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3E3B" w:rsidRPr="00B51081" w:rsidRDefault="00E93E3B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3E3B" w:rsidRPr="00B51081" w:rsidRDefault="00E93E3B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E93E3B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E93E3B" w:rsidRPr="00766C18" w:rsidRDefault="00E93E3B" w:rsidP="0006214B">
            <w:pPr>
              <w:pStyle w:val="af9"/>
              <w:ind w:firstLine="0"/>
              <w:jc w:val="center"/>
            </w:pPr>
            <w:r>
              <w:t>90</w:t>
            </w:r>
          </w:p>
        </w:tc>
        <w:tc>
          <w:tcPr>
            <w:tcW w:w="2835" w:type="dxa"/>
            <w:vAlign w:val="center"/>
          </w:tcPr>
          <w:p w:rsidR="00E93E3B" w:rsidRPr="00766C18" w:rsidRDefault="00E93E3B" w:rsidP="0006214B">
            <w:pPr>
              <w:pStyle w:val="af9"/>
              <w:ind w:firstLine="0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E93E3B" w:rsidRPr="00766C18" w:rsidRDefault="00E93E3B" w:rsidP="0006214B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66C18">
              <w:rPr>
                <w:b/>
                <w:i/>
              </w:rPr>
              <w:t>?</w:t>
            </w:r>
          </w:p>
        </w:tc>
      </w:tr>
    </w:tbl>
    <w:p w:rsidR="0057282B" w:rsidRPr="007E3B32" w:rsidRDefault="002B14D7" w:rsidP="00E33D88">
      <w:pPr>
        <w:pStyle w:val="af9"/>
        <w:spacing w:before="60"/>
      </w:pPr>
      <w:r w:rsidRPr="007E3B32">
        <w:t xml:space="preserve">Каким действием вы находили расстояние? </w:t>
      </w:r>
      <w:r w:rsidRPr="00E93E3B">
        <w:rPr>
          <w:i/>
        </w:rPr>
        <w:t>(Действием умножения.)</w:t>
      </w:r>
      <w:r w:rsidRPr="007E3B32">
        <w:t xml:space="preserve"> </w:t>
      </w:r>
    </w:p>
    <w:p w:rsidR="002161DA" w:rsidRPr="007E3B32" w:rsidRDefault="002B14D7" w:rsidP="00E93E3B">
      <w:pPr>
        <w:pStyle w:val="af9"/>
      </w:pPr>
      <w:r w:rsidRPr="00E93E3B">
        <w:rPr>
          <w:b/>
        </w:rPr>
        <w:t>5</w:t>
      </w:r>
      <w:r w:rsidR="00656447">
        <w:rPr>
          <w:b/>
        </w:rPr>
        <w:noBreakHyphen/>
      </w:r>
      <w:r w:rsidRPr="00E93E3B">
        <w:rPr>
          <w:b/>
        </w:rPr>
        <w:t>й</w:t>
      </w:r>
      <w:r w:rsidR="002161DA" w:rsidRPr="00E93E3B">
        <w:rPr>
          <w:b/>
        </w:rPr>
        <w:t xml:space="preserve"> учащийся.</w:t>
      </w:r>
      <w:r w:rsidR="002161DA" w:rsidRPr="007E3B32">
        <w:t xml:space="preserve"> </w:t>
      </w:r>
      <w:r w:rsidRPr="007E3B32">
        <w:t>У меня мама</w:t>
      </w:r>
      <w:r w:rsidR="00F36D28">
        <w:t> —</w:t>
      </w:r>
      <w:r w:rsidRPr="007E3B32">
        <w:t xml:space="preserve"> учитель математики, и чтобы я лучше мог запомнить, как найти расстояние, она научила меня рассуждать так: расстояние</w:t>
      </w:r>
      <w:r w:rsidR="00F36D28">
        <w:t> —</w:t>
      </w:r>
      <w:r w:rsidRPr="007E3B32">
        <w:t xml:space="preserve"> это произведение двух чисел, а чтобы найти произведение, надо первый множитель (скорость движения) умножить на второй множитель (время движения).</w:t>
      </w:r>
    </w:p>
    <w:p w:rsidR="00A41AC7" w:rsidRDefault="002161DA" w:rsidP="00E93E3B">
      <w:pPr>
        <w:pStyle w:val="af9"/>
      </w:pPr>
      <w:r w:rsidRPr="00E93E3B">
        <w:rPr>
          <w:b/>
        </w:rPr>
        <w:t>Учитель.</w:t>
      </w:r>
      <w:r w:rsidRPr="007E3B32">
        <w:t xml:space="preserve"> </w:t>
      </w:r>
      <w:r w:rsidR="002B14D7" w:rsidRPr="007E3B32">
        <w:t xml:space="preserve">Мне очень понравились ваши рассуждения. </w:t>
      </w:r>
    </w:p>
    <w:p w:rsidR="0057282B" w:rsidRPr="007E3B32" w:rsidRDefault="002B14D7" w:rsidP="005535A4">
      <w:pPr>
        <w:pStyle w:val="af9"/>
      </w:pPr>
      <w:r w:rsidRPr="007E3B32">
        <w:t xml:space="preserve">Давайте вспомним, как называются компоненты и результат действия умножения? </w:t>
      </w:r>
      <w:r w:rsidRPr="005535A4">
        <w:rPr>
          <w:i/>
        </w:rPr>
        <w:t>(Множитель, множитель и произведение.)</w:t>
      </w:r>
    </w:p>
    <w:p w:rsidR="005535A4" w:rsidRDefault="0057282B" w:rsidP="005535A4">
      <w:pPr>
        <w:pStyle w:val="2"/>
      </w:pPr>
      <w:r w:rsidRPr="007E3B32">
        <w:t xml:space="preserve">ПОВТОРИТЕ! </w:t>
      </w:r>
    </w:p>
    <w:p w:rsidR="005535A4" w:rsidRDefault="005535A4" w:rsidP="005535A4">
      <w:pPr>
        <w:pStyle w:val="2"/>
      </w:pPr>
      <w:r>
        <w:rPr>
          <w:rFonts w:eastAsia="Times New Roman"/>
          <w:b w:val="0"/>
          <w:i w:val="0"/>
          <w:noProof/>
          <w:lang w:eastAsia="ru-RU"/>
        </w:rPr>
        <w:drawing>
          <wp:inline distT="0" distB="0" distL="0" distR="0" wp14:anchorId="4E413F39" wp14:editId="38234AEB">
            <wp:extent cx="3269411" cy="1181819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2" r="3207"/>
                    <a:stretch/>
                  </pic:blipFill>
                  <pic:spPr bwMode="auto">
                    <a:xfrm>
                      <a:off x="0" y="0"/>
                      <a:ext cx="3274131" cy="118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5A4" w:rsidRDefault="002B14D7" w:rsidP="005535A4">
      <w:pPr>
        <w:pStyle w:val="af9"/>
      </w:pPr>
      <w:r w:rsidRPr="007E3B32">
        <w:t xml:space="preserve">Проверьте друг у друга знание компонентов и результата действия умножения, используя презентацию. </w:t>
      </w:r>
    </w:p>
    <w:p w:rsidR="005535A4" w:rsidRDefault="002B14D7" w:rsidP="00E33D88">
      <w:pPr>
        <w:pStyle w:val="af9"/>
        <w:spacing w:after="60"/>
      </w:pPr>
      <w:r w:rsidRPr="007E3B32">
        <w:t xml:space="preserve">Чтобы было легче решать задачи, я воспользуюсь вашим советом и в краткую запись задачи в таблице добавлю ещё одну строку.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5535A4" w:rsidRPr="003B23C2" w:rsidTr="0006214B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535A4" w:rsidRPr="00B51081" w:rsidRDefault="005535A4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535A4" w:rsidRPr="00B51081" w:rsidRDefault="005535A4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535A4" w:rsidRPr="00B51081" w:rsidRDefault="005535A4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5535A4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5535A4" w:rsidRPr="00766C18" w:rsidRDefault="005535A4" w:rsidP="0006214B">
            <w:pPr>
              <w:pStyle w:val="af9"/>
              <w:ind w:firstLine="0"/>
              <w:jc w:val="center"/>
            </w:pPr>
            <w:r>
              <w:t>90</w:t>
            </w:r>
          </w:p>
        </w:tc>
        <w:tc>
          <w:tcPr>
            <w:tcW w:w="2835" w:type="dxa"/>
            <w:vAlign w:val="center"/>
          </w:tcPr>
          <w:p w:rsidR="005535A4" w:rsidRPr="00766C18" w:rsidRDefault="005535A4" w:rsidP="0006214B">
            <w:pPr>
              <w:pStyle w:val="af9"/>
              <w:ind w:firstLine="0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5535A4" w:rsidRPr="00766C18" w:rsidRDefault="005535A4" w:rsidP="0006214B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66C18">
              <w:rPr>
                <w:b/>
                <w:i/>
              </w:rPr>
              <w:t>?</w:t>
            </w:r>
          </w:p>
        </w:tc>
      </w:tr>
      <w:tr w:rsidR="005535A4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5535A4" w:rsidRDefault="005535A4" w:rsidP="0006214B">
            <w:pPr>
              <w:pStyle w:val="af9"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5535A4" w:rsidRDefault="005535A4" w:rsidP="0006214B">
            <w:pPr>
              <w:pStyle w:val="af9"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5535A4" w:rsidRPr="00766C18" w:rsidRDefault="005535A4" w:rsidP="0006214B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E3B32">
              <w:t>произведение</w:t>
            </w:r>
          </w:p>
        </w:tc>
      </w:tr>
    </w:tbl>
    <w:p w:rsidR="005535A4" w:rsidRDefault="002B14D7" w:rsidP="00E33D88">
      <w:pPr>
        <w:pStyle w:val="af9"/>
        <w:spacing w:before="60"/>
      </w:pPr>
      <w:r w:rsidRPr="007E3B32">
        <w:t xml:space="preserve">Поднимите руки те, кто при определении расстояния будет пользоваться этими рассуждениями. </w:t>
      </w:r>
    </w:p>
    <w:p w:rsidR="0057282B" w:rsidRPr="007E3B32" w:rsidRDefault="002B14D7" w:rsidP="005535A4">
      <w:pPr>
        <w:pStyle w:val="afa"/>
      </w:pPr>
      <w:r w:rsidRPr="007E3B32">
        <w:t xml:space="preserve">Большинство учеников поднимают руки. </w:t>
      </w:r>
    </w:p>
    <w:p w:rsidR="005535A4" w:rsidRDefault="002B14D7" w:rsidP="005535A4">
      <w:pPr>
        <w:pStyle w:val="2"/>
      </w:pPr>
      <w:r w:rsidRPr="007E3B32">
        <w:t xml:space="preserve">ПОВТОРИТЕ! </w:t>
      </w:r>
    </w:p>
    <w:p w:rsidR="002161DA" w:rsidRPr="005535A4" w:rsidRDefault="002B14D7" w:rsidP="005535A4">
      <w:pPr>
        <w:pStyle w:val="af9"/>
        <w:rPr>
          <w:b/>
        </w:rPr>
      </w:pPr>
      <w:r w:rsidRPr="005535A4">
        <w:rPr>
          <w:b/>
        </w:rPr>
        <w:t>Чтобы определить расстояние, надо скорость движения (первый множитель) умножить на время движения (второй множитель).</w:t>
      </w:r>
    </w:p>
    <w:p w:rsidR="005535A4" w:rsidRDefault="002161DA" w:rsidP="005535A4">
      <w:pPr>
        <w:pStyle w:val="af9"/>
      </w:pPr>
      <w:r w:rsidRPr="005535A4">
        <w:rPr>
          <w:b/>
        </w:rPr>
        <w:t>Учитель.</w:t>
      </w:r>
      <w:r w:rsidRPr="007E3B32">
        <w:t xml:space="preserve"> </w:t>
      </w:r>
      <w:r w:rsidR="002B14D7" w:rsidRPr="007E3B32">
        <w:t xml:space="preserve">Прочитайте, расскажите друг другу, используя презентацию. </w:t>
      </w:r>
    </w:p>
    <w:p w:rsidR="005535A4" w:rsidRDefault="002B14D7" w:rsidP="00E33D88">
      <w:pPr>
        <w:pStyle w:val="af9"/>
        <w:spacing w:after="60"/>
      </w:pPr>
      <w:r w:rsidRPr="007E3B32">
        <w:t xml:space="preserve">Постарайтесь по краткой записи в таблице составить новую задачу.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F3D51" w:rsidRPr="003B23C2" w:rsidTr="0006214B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F3D51" w:rsidRPr="00B51081" w:rsidRDefault="004F3D51" w:rsidP="00E33D88">
            <w:pPr>
              <w:pStyle w:val="af9"/>
              <w:keepNext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lastRenderedPageBreak/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F3D51" w:rsidRPr="00B51081" w:rsidRDefault="004F3D51" w:rsidP="00E33D88">
            <w:pPr>
              <w:pStyle w:val="af9"/>
              <w:keepNext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F3D51" w:rsidRPr="00B51081" w:rsidRDefault="004F3D51" w:rsidP="00E33D88">
            <w:pPr>
              <w:pStyle w:val="af9"/>
              <w:keepNext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4F3D51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4F3D51" w:rsidRPr="00766C18" w:rsidRDefault="004F3D51" w:rsidP="00E33D88">
            <w:pPr>
              <w:pStyle w:val="af9"/>
              <w:keepNext/>
              <w:ind w:firstLine="0"/>
              <w:jc w:val="center"/>
            </w:pPr>
            <w:r w:rsidRPr="00766C18">
              <w:rPr>
                <w:b/>
                <w:i/>
              </w:rPr>
              <w:t>?</w:t>
            </w:r>
          </w:p>
        </w:tc>
        <w:tc>
          <w:tcPr>
            <w:tcW w:w="2835" w:type="dxa"/>
            <w:vAlign w:val="center"/>
          </w:tcPr>
          <w:p w:rsidR="004F3D51" w:rsidRPr="00766C18" w:rsidRDefault="004F3D51" w:rsidP="00E33D88">
            <w:pPr>
              <w:pStyle w:val="af9"/>
              <w:keepNext/>
              <w:ind w:firstLine="0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4F3D51" w:rsidRPr="004F3D51" w:rsidRDefault="004F3D51" w:rsidP="00E33D88">
            <w:pPr>
              <w:pStyle w:val="af9"/>
              <w:keepNext/>
              <w:ind w:firstLine="0"/>
              <w:jc w:val="center"/>
            </w:pPr>
            <w:r>
              <w:t>450</w:t>
            </w:r>
          </w:p>
        </w:tc>
      </w:tr>
      <w:tr w:rsidR="004F3D51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4F3D51" w:rsidRDefault="004F3D51" w:rsidP="00E33D88">
            <w:pPr>
              <w:pStyle w:val="af9"/>
              <w:keepNext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4F3D51" w:rsidRDefault="004F3D51" w:rsidP="00E33D88">
            <w:pPr>
              <w:pStyle w:val="af9"/>
              <w:keepNext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4F3D51" w:rsidRPr="00766C18" w:rsidRDefault="004F3D51" w:rsidP="00E33D88">
            <w:pPr>
              <w:pStyle w:val="af9"/>
              <w:keepNext/>
              <w:ind w:firstLine="0"/>
              <w:jc w:val="center"/>
              <w:rPr>
                <w:b/>
                <w:i/>
              </w:rPr>
            </w:pPr>
            <w:r w:rsidRPr="007E3B32">
              <w:t>произведение</w:t>
            </w:r>
          </w:p>
        </w:tc>
      </w:tr>
    </w:tbl>
    <w:p w:rsidR="0057282B" w:rsidRPr="007E3B32" w:rsidRDefault="002B14D7" w:rsidP="000951C8">
      <w:pPr>
        <w:pStyle w:val="af9"/>
        <w:spacing w:before="60"/>
      </w:pPr>
      <w:r w:rsidRPr="004F3D51">
        <w:rPr>
          <w:b/>
        </w:rPr>
        <w:t>6</w:t>
      </w:r>
      <w:r w:rsidR="00656447">
        <w:rPr>
          <w:b/>
        </w:rPr>
        <w:noBreakHyphen/>
      </w:r>
      <w:r w:rsidRPr="004F3D51">
        <w:rPr>
          <w:b/>
        </w:rPr>
        <w:t>й</w:t>
      </w:r>
      <w:r w:rsidR="002161DA" w:rsidRPr="004F3D51">
        <w:rPr>
          <w:b/>
        </w:rPr>
        <w:t xml:space="preserve"> учащийся.</w:t>
      </w:r>
      <w:r w:rsidR="002161DA" w:rsidRPr="007E3B32">
        <w:t xml:space="preserve"> </w:t>
      </w:r>
      <w:r w:rsidRPr="007E3B32">
        <w:t>Я составил такую задачу: «Автобус прошёл расстояние 450</w:t>
      </w:r>
      <w:r w:rsidR="001B5DBF">
        <w:t> </w:t>
      </w:r>
      <w:r w:rsidRPr="007E3B32">
        <w:t xml:space="preserve">км за 5 </w:t>
      </w:r>
      <w:proofErr w:type="gramStart"/>
      <w:r w:rsidRPr="007E3B32">
        <w:t>ч</w:t>
      </w:r>
      <w:proofErr w:type="gramEnd"/>
      <w:r w:rsidRPr="007E3B32">
        <w:t xml:space="preserve">. С какой скоростью двигался автобус?». </w:t>
      </w:r>
    </w:p>
    <w:p w:rsidR="002161DA" w:rsidRPr="007E3B32" w:rsidRDefault="002B14D7" w:rsidP="004F3D51">
      <w:pPr>
        <w:pStyle w:val="af9"/>
      </w:pPr>
      <w:r w:rsidRPr="004F3D51">
        <w:rPr>
          <w:b/>
        </w:rPr>
        <w:t>7</w:t>
      </w:r>
      <w:r w:rsidR="00656447">
        <w:rPr>
          <w:b/>
        </w:rPr>
        <w:noBreakHyphen/>
      </w:r>
      <w:r w:rsidRPr="004F3D51">
        <w:rPr>
          <w:b/>
        </w:rPr>
        <w:t>й</w:t>
      </w:r>
      <w:r w:rsidR="002161DA" w:rsidRPr="004F3D51">
        <w:rPr>
          <w:b/>
        </w:rPr>
        <w:t xml:space="preserve"> учащийся.</w:t>
      </w:r>
      <w:r w:rsidR="002161DA" w:rsidRPr="007E3B32">
        <w:t xml:space="preserve"> </w:t>
      </w:r>
      <w:r w:rsidRPr="007E3B32">
        <w:t xml:space="preserve">А я составил такую задачу: «Расстояние в 450 км автобус прошёл за 5 </w:t>
      </w:r>
      <w:proofErr w:type="gramStart"/>
      <w:r w:rsidRPr="007E3B32">
        <w:t>ч</w:t>
      </w:r>
      <w:proofErr w:type="gramEnd"/>
      <w:r w:rsidRPr="007E3B32">
        <w:t>. С какой скоростью двигался автобус?».</w:t>
      </w:r>
    </w:p>
    <w:p w:rsidR="004F3D51" w:rsidRDefault="002161DA" w:rsidP="004F3D51">
      <w:pPr>
        <w:pStyle w:val="af9"/>
      </w:pPr>
      <w:r w:rsidRPr="004F3D51">
        <w:rPr>
          <w:b/>
        </w:rPr>
        <w:t>Учитель.</w:t>
      </w:r>
      <w:r w:rsidRPr="007E3B32">
        <w:t xml:space="preserve"> </w:t>
      </w:r>
      <w:r w:rsidR="002B14D7" w:rsidRPr="007E3B32">
        <w:t>Молодцы, оба составили правильно новую задачу. Какая величина в</w:t>
      </w:r>
      <w:r w:rsidR="0002244E">
        <w:t> </w:t>
      </w:r>
      <w:r w:rsidR="002B14D7" w:rsidRPr="007E3B32">
        <w:t xml:space="preserve">задаче стала неизвестной? </w:t>
      </w:r>
    </w:p>
    <w:p w:rsidR="0057282B" w:rsidRPr="007E3B32" w:rsidRDefault="002B14D7" w:rsidP="004F3D51">
      <w:pPr>
        <w:pStyle w:val="af9"/>
      </w:pPr>
      <w:r w:rsidRPr="007E3B32">
        <w:t xml:space="preserve">Давайте вспомним, что называют скоростью. </w:t>
      </w:r>
      <w:r w:rsidRPr="00FC3E0C">
        <w:rPr>
          <w:i/>
        </w:rPr>
        <w:t>(Расстояние, пройденное за единицу времени при равномерном движении, называют скоростью.)</w:t>
      </w:r>
    </w:p>
    <w:p w:rsidR="004F3D51" w:rsidRDefault="0057282B" w:rsidP="00FC3E0C">
      <w:pPr>
        <w:pStyle w:val="2"/>
      </w:pPr>
      <w:r w:rsidRPr="007E3B32">
        <w:t xml:space="preserve">ПОВТОРИТЕ! </w:t>
      </w:r>
    </w:p>
    <w:p w:rsidR="002161DA" w:rsidRPr="00FC3E0C" w:rsidRDefault="002B14D7" w:rsidP="000547E8">
      <w:pPr>
        <w:pStyle w:val="af9"/>
        <w:spacing w:after="60"/>
        <w:rPr>
          <w:b/>
        </w:rPr>
      </w:pPr>
      <w:r w:rsidRPr="00FC3E0C">
        <w:rPr>
          <w:b/>
        </w:rPr>
        <w:t>Расстояние, пройденное за единицу времени при равномерном движении, называют скоростью.</w:t>
      </w:r>
    </w:p>
    <w:p w:rsidR="004F3D51" w:rsidRDefault="002161DA" w:rsidP="004F3D51">
      <w:pPr>
        <w:pStyle w:val="af9"/>
      </w:pPr>
      <w:r w:rsidRPr="00FC3E0C">
        <w:rPr>
          <w:b/>
        </w:rPr>
        <w:t xml:space="preserve">Учитель. </w:t>
      </w:r>
      <w:r w:rsidR="002B14D7" w:rsidRPr="007E3B32">
        <w:t xml:space="preserve">Прочитайте, расскажите друг другу, используя презентацию. </w:t>
      </w:r>
    </w:p>
    <w:p w:rsidR="0057282B" w:rsidRPr="00593EEE" w:rsidRDefault="002B14D7" w:rsidP="00593EEE">
      <w:pPr>
        <w:pStyle w:val="af9"/>
        <w:rPr>
          <w:i/>
        </w:rPr>
      </w:pPr>
      <w:r w:rsidRPr="007E3B32">
        <w:t xml:space="preserve">В каких единицах измеряется скорость? </w:t>
      </w:r>
      <w:proofErr w:type="gramStart"/>
      <w:r w:rsidRPr="00593EEE">
        <w:rPr>
          <w:i/>
        </w:rPr>
        <w:t>(Скорость измеряется в</w:t>
      </w:r>
      <w:r w:rsidR="0002244E">
        <w:rPr>
          <w:i/>
        </w:rPr>
        <w:t> </w:t>
      </w:r>
      <w:r w:rsidRPr="00593EEE">
        <w:rPr>
          <w:i/>
        </w:rPr>
        <w:t>единицах скорости: километр в час (км/ч), метр в минуту (м/мин), километр в</w:t>
      </w:r>
      <w:r w:rsidR="0002244E">
        <w:rPr>
          <w:i/>
        </w:rPr>
        <w:t> </w:t>
      </w:r>
      <w:r w:rsidRPr="00593EEE">
        <w:rPr>
          <w:i/>
        </w:rPr>
        <w:t>минуту (км/мин).)</w:t>
      </w:r>
      <w:proofErr w:type="gramEnd"/>
    </w:p>
    <w:p w:rsidR="00FC3E0C" w:rsidRDefault="0057282B" w:rsidP="00593EEE">
      <w:pPr>
        <w:pStyle w:val="2"/>
      </w:pPr>
      <w:r w:rsidRPr="007E3B32">
        <w:t xml:space="preserve">ПОВТОРИТЕ! </w:t>
      </w:r>
    </w:p>
    <w:p w:rsidR="002161DA" w:rsidRPr="00593EEE" w:rsidRDefault="002B14D7" w:rsidP="000547E8">
      <w:pPr>
        <w:pStyle w:val="af9"/>
        <w:spacing w:after="60"/>
        <w:rPr>
          <w:b/>
        </w:rPr>
      </w:pPr>
      <w:proofErr w:type="gramStart"/>
      <w:r w:rsidRPr="00593EEE">
        <w:rPr>
          <w:b/>
        </w:rPr>
        <w:t>Скорость измеряется в единицах скорости: километр в</w:t>
      </w:r>
      <w:r w:rsidR="0002244E">
        <w:rPr>
          <w:b/>
        </w:rPr>
        <w:t> </w:t>
      </w:r>
      <w:r w:rsidRPr="00593EEE">
        <w:rPr>
          <w:b/>
        </w:rPr>
        <w:t>час</w:t>
      </w:r>
      <w:r w:rsidR="0002244E">
        <w:rPr>
          <w:b/>
        </w:rPr>
        <w:t> </w:t>
      </w:r>
      <w:r w:rsidRPr="00593EEE">
        <w:rPr>
          <w:b/>
        </w:rPr>
        <w:t>(км/ч), метр в</w:t>
      </w:r>
      <w:r w:rsidR="0002244E">
        <w:rPr>
          <w:b/>
        </w:rPr>
        <w:t> </w:t>
      </w:r>
      <w:r w:rsidRPr="00593EEE">
        <w:rPr>
          <w:b/>
        </w:rPr>
        <w:t>минуту</w:t>
      </w:r>
      <w:r w:rsidR="0002244E">
        <w:rPr>
          <w:b/>
        </w:rPr>
        <w:t> </w:t>
      </w:r>
      <w:r w:rsidRPr="00593EEE">
        <w:rPr>
          <w:b/>
        </w:rPr>
        <w:t>(м/мин), километр в</w:t>
      </w:r>
      <w:r w:rsidR="0002244E">
        <w:rPr>
          <w:b/>
        </w:rPr>
        <w:t> </w:t>
      </w:r>
      <w:r w:rsidRPr="00593EEE">
        <w:rPr>
          <w:b/>
        </w:rPr>
        <w:t>минуту</w:t>
      </w:r>
      <w:r w:rsidR="0002244E">
        <w:rPr>
          <w:b/>
        </w:rPr>
        <w:t> </w:t>
      </w:r>
      <w:r w:rsidRPr="00593EEE">
        <w:rPr>
          <w:b/>
        </w:rPr>
        <w:t>(км/мин).</w:t>
      </w:r>
      <w:proofErr w:type="gramEnd"/>
    </w:p>
    <w:p w:rsidR="00FC3E0C" w:rsidRDefault="002161DA" w:rsidP="00593EEE">
      <w:pPr>
        <w:pStyle w:val="af9"/>
      </w:pPr>
      <w:r w:rsidRPr="00593EEE">
        <w:rPr>
          <w:b/>
        </w:rPr>
        <w:t xml:space="preserve">Учитель. </w:t>
      </w:r>
      <w:r w:rsidR="002B14D7" w:rsidRPr="007E3B32">
        <w:t xml:space="preserve">Прочитайте, расскажите друг другу, используя презентацию. </w:t>
      </w:r>
    </w:p>
    <w:p w:rsidR="0057282B" w:rsidRPr="007E3B32" w:rsidRDefault="002B14D7" w:rsidP="00593EEE">
      <w:pPr>
        <w:pStyle w:val="af9"/>
      </w:pPr>
      <w:r w:rsidRPr="007E3B32">
        <w:t xml:space="preserve">Кто догадался, какая у нас сегодня тема и цель урока? </w:t>
      </w:r>
    </w:p>
    <w:p w:rsidR="0057282B" w:rsidRPr="007E3B32" w:rsidRDefault="002B14D7" w:rsidP="00593EEE">
      <w:pPr>
        <w:pStyle w:val="af9"/>
      </w:pPr>
      <w:r w:rsidRPr="00593EEE">
        <w:rPr>
          <w:b/>
        </w:rPr>
        <w:t>8</w:t>
      </w:r>
      <w:r w:rsidR="00656447">
        <w:rPr>
          <w:b/>
        </w:rPr>
        <w:noBreakHyphen/>
      </w:r>
      <w:r w:rsidRPr="00593EEE">
        <w:rPr>
          <w:b/>
        </w:rPr>
        <w:t>й</w:t>
      </w:r>
      <w:r w:rsidR="002161DA" w:rsidRPr="00593EEE">
        <w:rPr>
          <w:b/>
        </w:rPr>
        <w:t xml:space="preserve"> учащийся.</w:t>
      </w:r>
      <w:r w:rsidR="002161DA" w:rsidRPr="007E3B32">
        <w:t xml:space="preserve"> </w:t>
      </w:r>
      <w:r w:rsidRPr="007E3B32">
        <w:t xml:space="preserve">Я думаю, мы будем решать задачи на нахождение скорости движения. </w:t>
      </w:r>
    </w:p>
    <w:p w:rsidR="002161DA" w:rsidRPr="007E3B32" w:rsidRDefault="002B14D7" w:rsidP="00593EEE">
      <w:pPr>
        <w:pStyle w:val="af9"/>
      </w:pPr>
      <w:r w:rsidRPr="00593EEE">
        <w:rPr>
          <w:b/>
        </w:rPr>
        <w:t>9</w:t>
      </w:r>
      <w:r w:rsidR="00656447">
        <w:rPr>
          <w:b/>
        </w:rPr>
        <w:noBreakHyphen/>
      </w:r>
      <w:r w:rsidRPr="00593EEE">
        <w:rPr>
          <w:b/>
        </w:rPr>
        <w:t>й</w:t>
      </w:r>
      <w:r w:rsidR="002161DA" w:rsidRPr="00593EEE">
        <w:rPr>
          <w:b/>
        </w:rPr>
        <w:t xml:space="preserve"> учащийся.</w:t>
      </w:r>
      <w:r w:rsidR="002161DA" w:rsidRPr="007E3B32">
        <w:t xml:space="preserve"> </w:t>
      </w:r>
      <w:r w:rsidRPr="007E3B32">
        <w:t>А мне кажется, что не только скорости, но и времени движения.</w:t>
      </w:r>
    </w:p>
    <w:p w:rsidR="0057282B" w:rsidRPr="00593EEE" w:rsidRDefault="002161DA" w:rsidP="00593EEE">
      <w:pPr>
        <w:pStyle w:val="af9"/>
        <w:rPr>
          <w:i/>
        </w:rPr>
      </w:pPr>
      <w:r w:rsidRPr="00593EEE">
        <w:rPr>
          <w:b/>
        </w:rPr>
        <w:t>Учитель.</w:t>
      </w:r>
      <w:r w:rsidRPr="007E3B32">
        <w:t xml:space="preserve"> </w:t>
      </w:r>
      <w:r w:rsidR="002B14D7" w:rsidRPr="007E3B32">
        <w:t>Какие вы у меня молодцы! Может, кто</w:t>
      </w:r>
      <w:r w:rsidR="00656447">
        <w:noBreakHyphen/>
      </w:r>
      <w:r w:rsidR="002B14D7" w:rsidRPr="007E3B32">
        <w:t xml:space="preserve">то из вас догадался, как можно определить скорость движения? </w:t>
      </w:r>
      <w:r w:rsidR="002B14D7" w:rsidRPr="00593EEE">
        <w:rPr>
          <w:i/>
        </w:rPr>
        <w:t>(Чтобы найти скорость движения, нужно расстояние разделить на время движения.)</w:t>
      </w:r>
    </w:p>
    <w:p w:rsidR="00593EEE" w:rsidRDefault="0057282B" w:rsidP="00593EEE">
      <w:pPr>
        <w:pStyle w:val="2"/>
      </w:pPr>
      <w:r w:rsidRPr="007E3B32">
        <w:t xml:space="preserve">ЗАПОМНИТЕ! </w:t>
      </w:r>
    </w:p>
    <w:p w:rsidR="002161DA" w:rsidRPr="00593EEE" w:rsidRDefault="002B14D7" w:rsidP="00BD6D5D">
      <w:pPr>
        <w:pStyle w:val="af9"/>
        <w:spacing w:after="60"/>
        <w:rPr>
          <w:b/>
        </w:rPr>
      </w:pPr>
      <w:r w:rsidRPr="00593EEE">
        <w:rPr>
          <w:b/>
        </w:rPr>
        <w:t>Чтобы найти скорость движения, нужно расстояние разделить на время движения.</w:t>
      </w:r>
    </w:p>
    <w:p w:rsidR="0057282B" w:rsidRPr="007E3B32" w:rsidRDefault="002161DA" w:rsidP="00593EEE">
      <w:pPr>
        <w:pStyle w:val="af9"/>
      </w:pPr>
      <w:r w:rsidRPr="00593EEE">
        <w:rPr>
          <w:b/>
        </w:rPr>
        <w:t xml:space="preserve">Учитель. </w:t>
      </w:r>
      <w:r w:rsidR="002B14D7" w:rsidRPr="007E3B32">
        <w:t xml:space="preserve">Прочитайте, расскажите друг другу, используя презентацию. </w:t>
      </w:r>
    </w:p>
    <w:p w:rsidR="0057282B" w:rsidRPr="007E3B32" w:rsidRDefault="002B14D7" w:rsidP="00593EEE">
      <w:pPr>
        <w:pStyle w:val="af9"/>
      </w:pPr>
      <w:r w:rsidRPr="00593EEE">
        <w:rPr>
          <w:b/>
        </w:rPr>
        <w:t>10</w:t>
      </w:r>
      <w:r w:rsidR="00656447">
        <w:rPr>
          <w:b/>
        </w:rPr>
        <w:noBreakHyphen/>
      </w:r>
      <w:r w:rsidRPr="00593EEE">
        <w:rPr>
          <w:b/>
        </w:rPr>
        <w:t>й</w:t>
      </w:r>
      <w:r w:rsidR="002161DA" w:rsidRPr="00593EEE">
        <w:rPr>
          <w:b/>
        </w:rPr>
        <w:t xml:space="preserve"> учащийся.</w:t>
      </w:r>
      <w:r w:rsidR="002161DA" w:rsidRPr="007E3B32">
        <w:t xml:space="preserve"> </w:t>
      </w:r>
      <w:r w:rsidRPr="007E3B32">
        <w:t>Мне легче запомнить так: чтобы найти скорость движения</w:t>
      </w:r>
      <w:r w:rsidR="00F36D28">
        <w:t> —</w:t>
      </w:r>
      <w:r w:rsidRPr="007E3B32">
        <w:t xml:space="preserve"> а</w:t>
      </w:r>
      <w:r w:rsidR="0002244E">
        <w:t> </w:t>
      </w:r>
      <w:r w:rsidRPr="007E3B32">
        <w:t>это у нас неизвестный множитель,</w:t>
      </w:r>
      <w:r w:rsidR="00F36D28">
        <w:t> —</w:t>
      </w:r>
      <w:r w:rsidRPr="007E3B32">
        <w:t xml:space="preserve"> нужно расстояние (произведение) разделить на время движения (известный множитель).</w:t>
      </w:r>
    </w:p>
    <w:p w:rsidR="00593EEE" w:rsidRDefault="0057282B" w:rsidP="00E969E3">
      <w:pPr>
        <w:pStyle w:val="2"/>
      </w:pPr>
      <w:r w:rsidRPr="007E3B32">
        <w:t xml:space="preserve">ЗАПОМНИТЕ! </w:t>
      </w:r>
    </w:p>
    <w:p w:rsidR="002161DA" w:rsidRPr="00E969E3" w:rsidRDefault="002B14D7" w:rsidP="00BD6D5D">
      <w:pPr>
        <w:pStyle w:val="af9"/>
        <w:spacing w:after="60"/>
        <w:rPr>
          <w:b/>
        </w:rPr>
      </w:pPr>
      <w:r w:rsidRPr="00E969E3">
        <w:rPr>
          <w:b/>
        </w:rPr>
        <w:t>Чтобы найти скорость движения (неизвестный множитель), нужно расстояние (произведение) разделить на время движения (известный множитель).</w:t>
      </w:r>
    </w:p>
    <w:p w:rsidR="00E969E3" w:rsidRDefault="002161DA" w:rsidP="00BD6D5D">
      <w:pPr>
        <w:pStyle w:val="af9"/>
        <w:keepNext/>
      </w:pPr>
      <w:r w:rsidRPr="00E969E3">
        <w:rPr>
          <w:b/>
        </w:rPr>
        <w:lastRenderedPageBreak/>
        <w:t>Учитель.</w:t>
      </w:r>
      <w:r w:rsidRPr="007E3B32">
        <w:t xml:space="preserve"> </w:t>
      </w:r>
      <w:r w:rsidR="002B14D7" w:rsidRPr="007E3B32">
        <w:t xml:space="preserve">Прочитайте, расскажите друг другу, используя презентацию. </w:t>
      </w:r>
    </w:p>
    <w:p w:rsidR="00E969E3" w:rsidRDefault="002B14D7" w:rsidP="00E969E3">
      <w:pPr>
        <w:pStyle w:val="af9"/>
      </w:pPr>
      <w:r w:rsidRPr="007E3B32">
        <w:t>Каждый из вас должен запомнить, как надо находить скорость движения, и</w:t>
      </w:r>
      <w:r w:rsidR="0002244E">
        <w:t> </w:t>
      </w:r>
      <w:r w:rsidRPr="007E3B32">
        <w:t>использовать для этого любой из предложенных вариантов.</w:t>
      </w:r>
    </w:p>
    <w:p w:rsidR="00E969E3" w:rsidRDefault="002B14D7" w:rsidP="00E969E3">
      <w:pPr>
        <w:pStyle w:val="af9"/>
      </w:pPr>
      <w:r w:rsidRPr="007E3B32">
        <w:t xml:space="preserve">Запишите в тетради краткую запись задачи в таблице и самостоятельно решите задачу. </w:t>
      </w:r>
    </w:p>
    <w:p w:rsidR="00E969E3" w:rsidRDefault="002B14D7" w:rsidP="00E969E3">
      <w:pPr>
        <w:pStyle w:val="afa"/>
      </w:pPr>
      <w:r w:rsidRPr="007E3B32">
        <w:t xml:space="preserve">Выполненная работа выглядит следующим образом: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969E3" w:rsidRPr="003B23C2" w:rsidTr="0006214B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69E3" w:rsidRPr="00B51081" w:rsidRDefault="00E969E3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69E3" w:rsidRPr="00B51081" w:rsidRDefault="00E969E3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969E3" w:rsidRPr="00B51081" w:rsidRDefault="00E969E3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E969E3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E969E3" w:rsidRPr="00766C18" w:rsidRDefault="00E969E3" w:rsidP="0006214B">
            <w:pPr>
              <w:pStyle w:val="af9"/>
              <w:ind w:firstLine="0"/>
              <w:jc w:val="center"/>
            </w:pPr>
            <w:r w:rsidRPr="00766C18">
              <w:rPr>
                <w:b/>
                <w:i/>
              </w:rPr>
              <w:t>?</w:t>
            </w:r>
          </w:p>
        </w:tc>
        <w:tc>
          <w:tcPr>
            <w:tcW w:w="2835" w:type="dxa"/>
            <w:vAlign w:val="center"/>
          </w:tcPr>
          <w:p w:rsidR="00E969E3" w:rsidRPr="00766C18" w:rsidRDefault="00E969E3" w:rsidP="0006214B">
            <w:pPr>
              <w:pStyle w:val="af9"/>
              <w:ind w:firstLine="0"/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E969E3" w:rsidRPr="004F3D51" w:rsidRDefault="00E969E3" w:rsidP="0006214B">
            <w:pPr>
              <w:pStyle w:val="af9"/>
              <w:ind w:firstLine="0"/>
              <w:jc w:val="center"/>
            </w:pPr>
            <w:r>
              <w:t>450</w:t>
            </w:r>
          </w:p>
        </w:tc>
      </w:tr>
      <w:tr w:rsidR="00E969E3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E969E3" w:rsidRDefault="00E969E3" w:rsidP="0006214B">
            <w:pPr>
              <w:pStyle w:val="af9"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E969E3" w:rsidRDefault="00E969E3" w:rsidP="0006214B">
            <w:pPr>
              <w:pStyle w:val="af9"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E969E3" w:rsidRPr="00766C18" w:rsidRDefault="00E969E3" w:rsidP="0006214B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E3B32">
              <w:t>произведение</w:t>
            </w:r>
          </w:p>
        </w:tc>
      </w:tr>
    </w:tbl>
    <w:p w:rsidR="00E969E3" w:rsidRDefault="002161DA" w:rsidP="00E969E3">
      <w:pPr>
        <w:pStyle w:val="2"/>
      </w:pPr>
      <w:r w:rsidRPr="007E3B32">
        <w:t xml:space="preserve">Задача </w:t>
      </w:r>
      <w:r w:rsidR="002B14D7" w:rsidRPr="007E3B32">
        <w:t xml:space="preserve">2 </w:t>
      </w:r>
    </w:p>
    <w:p w:rsidR="00E969E3" w:rsidRPr="00E969E3" w:rsidRDefault="002B14D7" w:rsidP="00E969E3">
      <w:pPr>
        <w:pStyle w:val="af9"/>
        <w:rPr>
          <w:i/>
        </w:rPr>
      </w:pPr>
      <w:r w:rsidRPr="00E969E3">
        <w:rPr>
          <w:i/>
        </w:rPr>
        <w:t>450</w:t>
      </w:r>
      <w:proofErr w:type="gramStart"/>
      <w:r w:rsidRPr="00E969E3">
        <w:rPr>
          <w:i/>
        </w:rPr>
        <w:t xml:space="preserve"> :</w:t>
      </w:r>
      <w:proofErr w:type="gramEnd"/>
      <w:r w:rsidRPr="00E969E3">
        <w:rPr>
          <w:i/>
        </w:rPr>
        <w:t xml:space="preserve"> 5 = 90 (км/ч) </w:t>
      </w:r>
    </w:p>
    <w:p w:rsidR="002161DA" w:rsidRPr="00E969E3" w:rsidRDefault="002B14D7" w:rsidP="00E969E3">
      <w:pPr>
        <w:pStyle w:val="af9"/>
        <w:rPr>
          <w:i/>
        </w:rPr>
      </w:pPr>
      <w:r w:rsidRPr="00E969E3">
        <w:rPr>
          <w:i/>
        </w:rPr>
        <w:t>Ответ: 90 км/ч.</w:t>
      </w:r>
    </w:p>
    <w:p w:rsidR="00E969E3" w:rsidRDefault="002161DA" w:rsidP="00E969E3">
      <w:pPr>
        <w:pStyle w:val="af9"/>
      </w:pPr>
      <w:r w:rsidRPr="00E969E3">
        <w:rPr>
          <w:b/>
        </w:rPr>
        <w:t>Учитель.</w:t>
      </w:r>
      <w:r w:rsidRPr="007E3B32">
        <w:t xml:space="preserve"> </w:t>
      </w:r>
      <w:r w:rsidR="002B14D7" w:rsidRPr="007E3B32">
        <w:t>Проверьте друг у друга правильность составления краткой записи в</w:t>
      </w:r>
      <w:r w:rsidR="0002244E">
        <w:t> </w:t>
      </w:r>
      <w:r w:rsidR="002B14D7" w:rsidRPr="007E3B32">
        <w:t xml:space="preserve">таблице и решения задачи, используя презентацию. </w:t>
      </w:r>
    </w:p>
    <w:p w:rsidR="00E969E3" w:rsidRDefault="002B14D7" w:rsidP="00E969E3">
      <w:pPr>
        <w:pStyle w:val="af9"/>
      </w:pPr>
      <w:r w:rsidRPr="007E3B32">
        <w:t xml:space="preserve">Продолжите: «Чтобы найти скорость движения, нужно…». </w:t>
      </w:r>
    </w:p>
    <w:p w:rsidR="00E969E3" w:rsidRDefault="002B14D7" w:rsidP="00E969E3">
      <w:pPr>
        <w:pStyle w:val="af9"/>
      </w:pPr>
      <w:r w:rsidRPr="007E3B32">
        <w:t xml:space="preserve">Проверьте друг у друга усвоенные знания, используя презентацию. </w:t>
      </w:r>
    </w:p>
    <w:p w:rsidR="0057282B" w:rsidRPr="007E3B32" w:rsidRDefault="002B14D7" w:rsidP="00E969E3">
      <w:pPr>
        <w:pStyle w:val="afa"/>
      </w:pPr>
      <w:r w:rsidRPr="007E3B32">
        <w:t xml:space="preserve">Желательно провести физкультминутку. </w:t>
      </w:r>
    </w:p>
    <w:p w:rsidR="002161DA" w:rsidRPr="007E3B32" w:rsidRDefault="002B14D7" w:rsidP="00783182">
      <w:pPr>
        <w:pStyle w:val="af9"/>
      </w:pPr>
      <w:r w:rsidRPr="00783182">
        <w:rPr>
          <w:b/>
        </w:rPr>
        <w:t>11</w:t>
      </w:r>
      <w:r w:rsidR="00656447">
        <w:rPr>
          <w:b/>
        </w:rPr>
        <w:noBreakHyphen/>
      </w:r>
      <w:r w:rsidRPr="00783182">
        <w:rPr>
          <w:b/>
        </w:rPr>
        <w:t>й</w:t>
      </w:r>
      <w:r w:rsidR="002161DA" w:rsidRPr="00783182">
        <w:rPr>
          <w:b/>
        </w:rPr>
        <w:t xml:space="preserve"> учащийся.</w:t>
      </w:r>
      <w:r w:rsidR="002161DA" w:rsidRPr="007E3B32">
        <w:t xml:space="preserve"> </w:t>
      </w:r>
      <w:r w:rsidRPr="007E3B32">
        <w:t>Я считаю, что мы можем составить ещё одну задачу на нахождение времени, и тогда у нас будет неизвестен второй множитель.</w:t>
      </w:r>
    </w:p>
    <w:p w:rsidR="00783182" w:rsidRDefault="002161DA" w:rsidP="00783182">
      <w:pPr>
        <w:pStyle w:val="af9"/>
      </w:pPr>
      <w:r w:rsidRPr="00783182">
        <w:rPr>
          <w:b/>
        </w:rPr>
        <w:t>Учитель.</w:t>
      </w:r>
      <w:r w:rsidRPr="007E3B32">
        <w:t xml:space="preserve"> </w:t>
      </w:r>
      <w:r w:rsidR="002B14D7" w:rsidRPr="007E3B32">
        <w:t xml:space="preserve">Работая в паре, составьте задачу на нахождение времени движения, запишите краткую запись в таблице и решите задачу. </w:t>
      </w:r>
    </w:p>
    <w:p w:rsidR="0057282B" w:rsidRPr="007E3B32" w:rsidRDefault="002B14D7" w:rsidP="00783182">
      <w:pPr>
        <w:pStyle w:val="afa"/>
      </w:pPr>
      <w:r w:rsidRPr="007E3B32">
        <w:t xml:space="preserve">Ученики записывают краткую запись в таблице и решают задачу. </w:t>
      </w:r>
    </w:p>
    <w:p w:rsidR="0057282B" w:rsidRPr="007E3B32" w:rsidRDefault="002B14D7" w:rsidP="00783182">
      <w:pPr>
        <w:pStyle w:val="af9"/>
      </w:pPr>
      <w:r w:rsidRPr="00783182">
        <w:rPr>
          <w:b/>
        </w:rPr>
        <w:t>12</w:t>
      </w:r>
      <w:r w:rsidR="00656447">
        <w:rPr>
          <w:b/>
        </w:rPr>
        <w:noBreakHyphen/>
      </w:r>
      <w:r w:rsidRPr="00783182">
        <w:rPr>
          <w:b/>
        </w:rPr>
        <w:t>й</w:t>
      </w:r>
      <w:r w:rsidR="002161DA" w:rsidRPr="00783182">
        <w:rPr>
          <w:b/>
        </w:rPr>
        <w:t xml:space="preserve"> учащийся.</w:t>
      </w:r>
      <w:r w:rsidR="002161DA" w:rsidRPr="007E3B32">
        <w:t xml:space="preserve"> </w:t>
      </w:r>
      <w:r w:rsidRPr="007E3B32">
        <w:t>Мы составили такую задачу: «Автобус прошёл расстояние 450</w:t>
      </w:r>
      <w:r w:rsidR="0002244E">
        <w:t> </w:t>
      </w:r>
      <w:r w:rsidRPr="007E3B32">
        <w:t xml:space="preserve">км со скоростью 90 км/ч. Сколько времени он был в пути?». </w:t>
      </w:r>
    </w:p>
    <w:p w:rsidR="002161DA" w:rsidRPr="007E3B32" w:rsidRDefault="002B14D7" w:rsidP="00783182">
      <w:pPr>
        <w:pStyle w:val="af9"/>
      </w:pPr>
      <w:r w:rsidRPr="00783182">
        <w:rPr>
          <w:b/>
        </w:rPr>
        <w:t>13</w:t>
      </w:r>
      <w:r w:rsidR="00656447">
        <w:rPr>
          <w:b/>
        </w:rPr>
        <w:noBreakHyphen/>
      </w:r>
      <w:r w:rsidRPr="00783182">
        <w:rPr>
          <w:b/>
        </w:rPr>
        <w:t>й</w:t>
      </w:r>
      <w:r w:rsidR="002161DA" w:rsidRPr="00783182">
        <w:rPr>
          <w:b/>
        </w:rPr>
        <w:t xml:space="preserve"> учащийся.</w:t>
      </w:r>
      <w:r w:rsidR="002161DA" w:rsidRPr="007E3B32">
        <w:t xml:space="preserve"> </w:t>
      </w:r>
      <w:r w:rsidRPr="007E3B32">
        <w:t xml:space="preserve">А мы составили такую задачу: «Скорость </w:t>
      </w:r>
      <w:proofErr w:type="gramStart"/>
      <w:r w:rsidRPr="007E3B32">
        <w:t>движения</w:t>
      </w:r>
      <w:proofErr w:type="gramEnd"/>
      <w:r w:rsidRPr="007E3B32">
        <w:t xml:space="preserve"> автобуса</w:t>
      </w:r>
      <w:r w:rsidR="00F36D28">
        <w:t> —</w:t>
      </w:r>
      <w:r w:rsidRPr="007E3B32">
        <w:t xml:space="preserve"> 90 км/ч. За </w:t>
      </w:r>
      <w:proofErr w:type="gramStart"/>
      <w:r w:rsidRPr="007E3B32">
        <w:t>какое</w:t>
      </w:r>
      <w:proofErr w:type="gramEnd"/>
      <w:r w:rsidRPr="007E3B32">
        <w:t xml:space="preserve"> время он сможет пройти 450 км?».</w:t>
      </w:r>
    </w:p>
    <w:p w:rsidR="00783182" w:rsidRDefault="002161DA" w:rsidP="00783182">
      <w:pPr>
        <w:pStyle w:val="af9"/>
      </w:pPr>
      <w:r w:rsidRPr="00783182">
        <w:rPr>
          <w:b/>
        </w:rPr>
        <w:t>Учитель.</w:t>
      </w:r>
      <w:r w:rsidRPr="007E3B32">
        <w:t xml:space="preserve"> </w:t>
      </w:r>
      <w:r w:rsidR="002B14D7" w:rsidRPr="007E3B32">
        <w:t xml:space="preserve">Молодцы, вы правильно составили задачи. Какая величина в задаче стала неизвестной? </w:t>
      </w:r>
    </w:p>
    <w:p w:rsidR="0057282B" w:rsidRPr="007E3B32" w:rsidRDefault="002B14D7" w:rsidP="00783182">
      <w:pPr>
        <w:pStyle w:val="af9"/>
      </w:pPr>
      <w:r w:rsidRPr="007E3B32">
        <w:t xml:space="preserve">Кто из вас догадался, что надо сделать, чтобы найти время движения? </w:t>
      </w:r>
    </w:p>
    <w:p w:rsidR="0057282B" w:rsidRPr="007E3B32" w:rsidRDefault="002B14D7" w:rsidP="00783182">
      <w:pPr>
        <w:pStyle w:val="af9"/>
      </w:pPr>
      <w:r w:rsidRPr="00783182">
        <w:rPr>
          <w:b/>
        </w:rPr>
        <w:t>14</w:t>
      </w:r>
      <w:r w:rsidR="00656447">
        <w:rPr>
          <w:b/>
        </w:rPr>
        <w:noBreakHyphen/>
      </w:r>
      <w:r w:rsidRPr="00783182">
        <w:rPr>
          <w:b/>
        </w:rPr>
        <w:t>й</w:t>
      </w:r>
      <w:r w:rsidR="002161DA" w:rsidRPr="00783182">
        <w:rPr>
          <w:b/>
        </w:rPr>
        <w:t xml:space="preserve"> учащийся.</w:t>
      </w:r>
      <w:r w:rsidR="002161DA" w:rsidRPr="007E3B32">
        <w:t xml:space="preserve"> </w:t>
      </w:r>
      <w:r w:rsidRPr="007E3B32">
        <w:t xml:space="preserve">Я думаю, чтобы найти время движения, нужно расстояние разделить на скорость движения. </w:t>
      </w:r>
    </w:p>
    <w:p w:rsidR="0057282B" w:rsidRPr="007E3B32" w:rsidRDefault="002B14D7" w:rsidP="00783182">
      <w:pPr>
        <w:pStyle w:val="af9"/>
      </w:pPr>
      <w:r w:rsidRPr="00783182">
        <w:rPr>
          <w:b/>
        </w:rPr>
        <w:t>15</w:t>
      </w:r>
      <w:r w:rsidR="00656447">
        <w:rPr>
          <w:b/>
        </w:rPr>
        <w:noBreakHyphen/>
      </w:r>
      <w:r w:rsidRPr="00783182">
        <w:rPr>
          <w:b/>
        </w:rPr>
        <w:t>й</w:t>
      </w:r>
      <w:r w:rsidR="002161DA" w:rsidRPr="00783182">
        <w:rPr>
          <w:b/>
        </w:rPr>
        <w:t xml:space="preserve"> учащийся.</w:t>
      </w:r>
      <w:r w:rsidR="002161DA" w:rsidRPr="007E3B32">
        <w:t xml:space="preserve"> </w:t>
      </w:r>
      <w:r w:rsidRPr="007E3B32">
        <w:t>А мне будет легче запомнить так: чтобы найти время движения (неизвестный множитель), нужно расстояние (произведение) разделить на скорость движения (известный множитель).</w:t>
      </w:r>
    </w:p>
    <w:p w:rsidR="00783182" w:rsidRDefault="0057282B" w:rsidP="00783182">
      <w:pPr>
        <w:pStyle w:val="2"/>
      </w:pPr>
      <w:r w:rsidRPr="007E3B32">
        <w:t xml:space="preserve">ЗАПОМНИТЕ! </w:t>
      </w:r>
    </w:p>
    <w:p w:rsidR="00B4303D" w:rsidRPr="00A3314C" w:rsidRDefault="002B14D7" w:rsidP="00A3314C">
      <w:pPr>
        <w:pStyle w:val="af9"/>
        <w:rPr>
          <w:b/>
        </w:rPr>
      </w:pPr>
      <w:r w:rsidRPr="00A3314C">
        <w:rPr>
          <w:b/>
        </w:rPr>
        <w:t xml:space="preserve">Чтобы найти время движения, нужно расстояние разделить на скорость движения. </w:t>
      </w:r>
    </w:p>
    <w:p w:rsidR="002161DA" w:rsidRPr="00A3314C" w:rsidRDefault="002B14D7" w:rsidP="00BD6D5D">
      <w:pPr>
        <w:pStyle w:val="af9"/>
        <w:spacing w:after="60"/>
        <w:rPr>
          <w:b/>
        </w:rPr>
      </w:pPr>
      <w:r w:rsidRPr="00A3314C">
        <w:rPr>
          <w:b/>
        </w:rPr>
        <w:t>Чтобы найти время движения (неизвестный множитель), нужно расстояние (произведение) разделить на скорость движения (известный множитель).</w:t>
      </w:r>
    </w:p>
    <w:p w:rsidR="00A3314C" w:rsidRDefault="002161DA" w:rsidP="00BD6D5D">
      <w:pPr>
        <w:pStyle w:val="af9"/>
        <w:keepNext/>
      </w:pPr>
      <w:r w:rsidRPr="00A3314C">
        <w:rPr>
          <w:b/>
        </w:rPr>
        <w:lastRenderedPageBreak/>
        <w:t xml:space="preserve">Учитель. </w:t>
      </w:r>
      <w:r w:rsidR="002B14D7" w:rsidRPr="007E3B32">
        <w:t xml:space="preserve">Прочитайте, расскажите друг другу, используя презентацию. </w:t>
      </w:r>
    </w:p>
    <w:p w:rsidR="00A3314C" w:rsidRDefault="002B14D7" w:rsidP="00A3314C">
      <w:pPr>
        <w:pStyle w:val="af9"/>
      </w:pPr>
      <w:r w:rsidRPr="007E3B32">
        <w:t>Каждый из вас должен запомнить, как надо находить время движения, и</w:t>
      </w:r>
      <w:r w:rsidR="0002244E">
        <w:t> </w:t>
      </w:r>
      <w:r w:rsidRPr="007E3B32">
        <w:t xml:space="preserve">использовать для этого любой из предложенных вариантов. </w:t>
      </w:r>
    </w:p>
    <w:p w:rsidR="00A3314C" w:rsidRDefault="002B14D7" w:rsidP="00A3314C">
      <w:pPr>
        <w:pStyle w:val="afa"/>
      </w:pPr>
      <w:r w:rsidRPr="007E3B32">
        <w:t xml:space="preserve">Выполненная работа выглядит следующим образом: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3314C" w:rsidRPr="003B23C2" w:rsidTr="0006214B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3314C" w:rsidRPr="00B51081" w:rsidRDefault="00A3314C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3314C" w:rsidRPr="00B51081" w:rsidRDefault="00A3314C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3314C" w:rsidRPr="00B51081" w:rsidRDefault="00A3314C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A3314C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A3314C" w:rsidRPr="00766C18" w:rsidRDefault="00A529CD" w:rsidP="0006214B">
            <w:pPr>
              <w:pStyle w:val="af9"/>
              <w:ind w:firstLine="0"/>
              <w:jc w:val="center"/>
            </w:pPr>
            <w:r>
              <w:t>90</w:t>
            </w:r>
          </w:p>
        </w:tc>
        <w:tc>
          <w:tcPr>
            <w:tcW w:w="2835" w:type="dxa"/>
            <w:vAlign w:val="center"/>
          </w:tcPr>
          <w:p w:rsidR="00A3314C" w:rsidRPr="00766C18" w:rsidRDefault="00A529CD" w:rsidP="0006214B">
            <w:pPr>
              <w:pStyle w:val="af9"/>
              <w:ind w:firstLine="0"/>
              <w:jc w:val="center"/>
            </w:pPr>
            <w:r w:rsidRPr="00766C18">
              <w:rPr>
                <w:b/>
                <w:i/>
              </w:rPr>
              <w:t>?</w:t>
            </w:r>
          </w:p>
        </w:tc>
        <w:tc>
          <w:tcPr>
            <w:tcW w:w="2835" w:type="dxa"/>
            <w:vAlign w:val="center"/>
          </w:tcPr>
          <w:p w:rsidR="00A3314C" w:rsidRPr="004F3D51" w:rsidRDefault="00A3314C" w:rsidP="0006214B">
            <w:pPr>
              <w:pStyle w:val="af9"/>
              <w:ind w:firstLine="0"/>
              <w:jc w:val="center"/>
            </w:pPr>
            <w:r>
              <w:t>450</w:t>
            </w:r>
          </w:p>
        </w:tc>
      </w:tr>
      <w:tr w:rsidR="00A3314C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A3314C" w:rsidRDefault="00A3314C" w:rsidP="0006214B">
            <w:pPr>
              <w:pStyle w:val="af9"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A3314C" w:rsidRDefault="00A3314C" w:rsidP="0006214B">
            <w:pPr>
              <w:pStyle w:val="af9"/>
              <w:ind w:firstLine="0"/>
              <w:jc w:val="center"/>
            </w:pPr>
            <w:r w:rsidRPr="007E3B32">
              <w:t>множитель</w:t>
            </w:r>
          </w:p>
        </w:tc>
        <w:tc>
          <w:tcPr>
            <w:tcW w:w="2835" w:type="dxa"/>
            <w:vAlign w:val="center"/>
          </w:tcPr>
          <w:p w:rsidR="00A3314C" w:rsidRPr="00766C18" w:rsidRDefault="00A3314C" w:rsidP="0006214B">
            <w:pPr>
              <w:pStyle w:val="af9"/>
              <w:ind w:firstLine="0"/>
              <w:jc w:val="center"/>
              <w:rPr>
                <w:b/>
                <w:i/>
              </w:rPr>
            </w:pPr>
            <w:r w:rsidRPr="007E3B32">
              <w:t>произведение</w:t>
            </w:r>
          </w:p>
        </w:tc>
      </w:tr>
    </w:tbl>
    <w:p w:rsidR="0057282B" w:rsidRPr="007E3B32" w:rsidRDefault="002161DA" w:rsidP="00A529CD">
      <w:pPr>
        <w:pStyle w:val="2"/>
      </w:pPr>
      <w:r w:rsidRPr="007E3B32">
        <w:t xml:space="preserve">Задача </w:t>
      </w:r>
      <w:r w:rsidR="002B14D7" w:rsidRPr="007E3B32">
        <w:t xml:space="preserve">3 </w:t>
      </w:r>
    </w:p>
    <w:p w:rsidR="0057282B" w:rsidRPr="00A529CD" w:rsidRDefault="002B14D7" w:rsidP="00A529CD">
      <w:pPr>
        <w:pStyle w:val="af9"/>
        <w:rPr>
          <w:i/>
        </w:rPr>
      </w:pPr>
      <w:r w:rsidRPr="00A529CD">
        <w:rPr>
          <w:i/>
        </w:rPr>
        <w:t>450</w:t>
      </w:r>
      <w:proofErr w:type="gramStart"/>
      <w:r w:rsidRPr="00A529CD">
        <w:rPr>
          <w:i/>
        </w:rPr>
        <w:t xml:space="preserve"> :</w:t>
      </w:r>
      <w:proofErr w:type="gramEnd"/>
      <w:r w:rsidRPr="00A529CD">
        <w:rPr>
          <w:i/>
        </w:rPr>
        <w:t xml:space="preserve"> 90 = 5 (ч) </w:t>
      </w:r>
    </w:p>
    <w:p w:rsidR="002161DA" w:rsidRPr="00A529CD" w:rsidRDefault="002B14D7" w:rsidP="00A529CD">
      <w:pPr>
        <w:pStyle w:val="af9"/>
        <w:rPr>
          <w:i/>
        </w:rPr>
      </w:pPr>
      <w:r w:rsidRPr="00A529CD">
        <w:rPr>
          <w:i/>
        </w:rPr>
        <w:t>Ответ: 5 ч.</w:t>
      </w:r>
    </w:p>
    <w:p w:rsidR="00A529CD" w:rsidRDefault="002161DA" w:rsidP="00A529CD">
      <w:pPr>
        <w:pStyle w:val="af9"/>
      </w:pPr>
      <w:r w:rsidRPr="00A529CD">
        <w:rPr>
          <w:b/>
        </w:rPr>
        <w:t>Учитель.</w:t>
      </w:r>
      <w:r w:rsidRPr="007E3B32">
        <w:t xml:space="preserve"> </w:t>
      </w:r>
      <w:r w:rsidR="002B14D7" w:rsidRPr="007E3B32">
        <w:t>Проверьте друг у друга правильность составления краткой записи в</w:t>
      </w:r>
      <w:r w:rsidR="00656447">
        <w:t> </w:t>
      </w:r>
      <w:r w:rsidR="002B14D7" w:rsidRPr="007E3B32">
        <w:t xml:space="preserve">таблице и решения задачи, используя презентацию. </w:t>
      </w:r>
    </w:p>
    <w:p w:rsidR="00A529CD" w:rsidRDefault="002B14D7" w:rsidP="00A529CD">
      <w:pPr>
        <w:pStyle w:val="af9"/>
      </w:pPr>
      <w:r w:rsidRPr="007E3B32">
        <w:t xml:space="preserve">Продолжите: «Чтобы найти время движения, нужно…». </w:t>
      </w:r>
    </w:p>
    <w:p w:rsidR="00A529CD" w:rsidRDefault="002B14D7" w:rsidP="00A529CD">
      <w:pPr>
        <w:pStyle w:val="af9"/>
      </w:pPr>
      <w:r w:rsidRPr="007E3B32">
        <w:t xml:space="preserve">Проверьте друг у друга усвоенные знания, используя презентацию. </w:t>
      </w:r>
    </w:p>
    <w:p w:rsidR="002161DA" w:rsidRPr="007E3B32" w:rsidRDefault="002B14D7" w:rsidP="00A529CD">
      <w:pPr>
        <w:pStyle w:val="af9"/>
      </w:pPr>
      <w:r w:rsidRPr="007E3B32">
        <w:t>Молодцы! Давайте сравним решения трёх задач:</w:t>
      </w:r>
    </w:p>
    <w:p w:rsidR="00A529CD" w:rsidRDefault="00A529CD" w:rsidP="00A529CD">
      <w:pPr>
        <w:pStyle w:val="2"/>
        <w:sectPr w:rsidR="00A529CD" w:rsidSect="004D3F16">
          <w:headerReference w:type="default" r:id="rId10"/>
          <w:footerReference w:type="default" r:id="rId11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2161DA" w:rsidRPr="007E3B32" w:rsidRDefault="002161DA" w:rsidP="003C7FA9">
      <w:pPr>
        <w:pStyle w:val="2"/>
        <w:spacing w:before="120"/>
      </w:pPr>
      <w:r w:rsidRPr="007E3B32">
        <w:lastRenderedPageBreak/>
        <w:t xml:space="preserve">Задача </w:t>
      </w:r>
      <w:r w:rsidR="002B14D7" w:rsidRPr="007E3B32">
        <w:t>1</w:t>
      </w:r>
    </w:p>
    <w:p w:rsidR="00A529CD" w:rsidRPr="00A529CD" w:rsidRDefault="00A529CD" w:rsidP="00A529CD">
      <w:pPr>
        <w:pStyle w:val="af9"/>
        <w:rPr>
          <w:i/>
        </w:rPr>
      </w:pPr>
      <w:r w:rsidRPr="00A529CD">
        <w:rPr>
          <w:i/>
        </w:rPr>
        <w:t xml:space="preserve">90 · 5 = 450 (км) </w:t>
      </w:r>
    </w:p>
    <w:p w:rsidR="00A529CD" w:rsidRPr="00A529CD" w:rsidRDefault="00A529CD" w:rsidP="00A529CD">
      <w:pPr>
        <w:pStyle w:val="af9"/>
        <w:rPr>
          <w:i/>
        </w:rPr>
      </w:pPr>
      <w:r w:rsidRPr="00A529CD">
        <w:rPr>
          <w:i/>
        </w:rPr>
        <w:t xml:space="preserve">Ответ: 450 км. </w:t>
      </w:r>
    </w:p>
    <w:p w:rsidR="00A529CD" w:rsidRPr="00A529CD" w:rsidRDefault="00A529CD" w:rsidP="00A529CD">
      <w:pPr>
        <w:pStyle w:val="2"/>
        <w:rPr>
          <w:sz w:val="2"/>
        </w:rPr>
      </w:pPr>
    </w:p>
    <w:p w:rsidR="002161DA" w:rsidRPr="007E3B32" w:rsidRDefault="002161DA" w:rsidP="003C7FA9">
      <w:pPr>
        <w:pStyle w:val="2"/>
        <w:spacing w:before="120"/>
      </w:pPr>
      <w:r w:rsidRPr="007E3B32">
        <w:lastRenderedPageBreak/>
        <w:t xml:space="preserve">Задача </w:t>
      </w:r>
      <w:r w:rsidR="002B14D7" w:rsidRPr="007E3B32">
        <w:t>2</w:t>
      </w:r>
    </w:p>
    <w:p w:rsidR="00A529CD" w:rsidRPr="00A529CD" w:rsidRDefault="00A529CD" w:rsidP="00A529CD">
      <w:pPr>
        <w:pStyle w:val="af9"/>
        <w:rPr>
          <w:i/>
        </w:rPr>
      </w:pPr>
      <w:r w:rsidRPr="00A529CD">
        <w:rPr>
          <w:i/>
        </w:rPr>
        <w:t>450</w:t>
      </w:r>
      <w:proofErr w:type="gramStart"/>
      <w:r w:rsidRPr="00A529CD">
        <w:rPr>
          <w:i/>
        </w:rPr>
        <w:t xml:space="preserve"> :</w:t>
      </w:r>
      <w:proofErr w:type="gramEnd"/>
      <w:r w:rsidRPr="00A529CD">
        <w:rPr>
          <w:i/>
        </w:rPr>
        <w:t xml:space="preserve"> 5 = 90 (км/ч) </w:t>
      </w:r>
    </w:p>
    <w:p w:rsidR="00A529CD" w:rsidRPr="00A529CD" w:rsidRDefault="00A529CD" w:rsidP="00A529CD">
      <w:pPr>
        <w:pStyle w:val="af9"/>
        <w:rPr>
          <w:i/>
        </w:rPr>
      </w:pPr>
      <w:r w:rsidRPr="00A529CD">
        <w:rPr>
          <w:i/>
        </w:rPr>
        <w:t xml:space="preserve">Ответ: 90 км/ч. </w:t>
      </w:r>
    </w:p>
    <w:p w:rsidR="00A529CD" w:rsidRPr="00A529CD" w:rsidRDefault="00A529CD" w:rsidP="00A529CD">
      <w:pPr>
        <w:pStyle w:val="2"/>
        <w:rPr>
          <w:sz w:val="2"/>
        </w:rPr>
      </w:pPr>
    </w:p>
    <w:p w:rsidR="0057282B" w:rsidRPr="007E3B32" w:rsidRDefault="002161DA" w:rsidP="003C7FA9">
      <w:pPr>
        <w:pStyle w:val="2"/>
        <w:spacing w:before="120"/>
      </w:pPr>
      <w:r w:rsidRPr="007E3B32">
        <w:lastRenderedPageBreak/>
        <w:t xml:space="preserve">Задача </w:t>
      </w:r>
      <w:r w:rsidR="002B14D7" w:rsidRPr="007E3B32">
        <w:t xml:space="preserve">3 </w:t>
      </w:r>
    </w:p>
    <w:p w:rsidR="0057282B" w:rsidRPr="00A529CD" w:rsidRDefault="002B14D7" w:rsidP="00A529CD">
      <w:pPr>
        <w:pStyle w:val="af9"/>
        <w:rPr>
          <w:i/>
        </w:rPr>
      </w:pPr>
      <w:r w:rsidRPr="00A529CD">
        <w:rPr>
          <w:i/>
        </w:rPr>
        <w:t>450</w:t>
      </w:r>
      <w:proofErr w:type="gramStart"/>
      <w:r w:rsidRPr="00A529CD">
        <w:rPr>
          <w:i/>
        </w:rPr>
        <w:t xml:space="preserve"> :</w:t>
      </w:r>
      <w:proofErr w:type="gramEnd"/>
      <w:r w:rsidRPr="00A529CD">
        <w:rPr>
          <w:i/>
        </w:rPr>
        <w:t xml:space="preserve"> 90 = 5 (ч) </w:t>
      </w:r>
    </w:p>
    <w:p w:rsidR="002161DA" w:rsidRPr="00A529CD" w:rsidRDefault="002B14D7" w:rsidP="00A529CD">
      <w:pPr>
        <w:pStyle w:val="af9"/>
        <w:rPr>
          <w:i/>
        </w:rPr>
      </w:pPr>
      <w:r w:rsidRPr="00A529CD">
        <w:rPr>
          <w:i/>
        </w:rPr>
        <w:t>Ответ: 5 ч.</w:t>
      </w:r>
    </w:p>
    <w:p w:rsidR="00A529CD" w:rsidRDefault="00A529CD" w:rsidP="00CB6677">
      <w:pPr>
        <w:sectPr w:rsidR="00A529CD" w:rsidSect="00A529CD">
          <w:type w:val="continuous"/>
          <w:pgSz w:w="11906" w:h="16838"/>
          <w:pgMar w:top="1134" w:right="851" w:bottom="851" w:left="851" w:header="709" w:footer="709" w:gutter="0"/>
          <w:cols w:num="3" w:space="708"/>
          <w:docGrid w:linePitch="360"/>
        </w:sectPr>
      </w:pPr>
    </w:p>
    <w:p w:rsidR="003C7FA9" w:rsidRDefault="002161DA" w:rsidP="003C7FA9">
      <w:pPr>
        <w:pStyle w:val="af9"/>
      </w:pPr>
      <w:r w:rsidRPr="003C7FA9">
        <w:rPr>
          <w:b/>
        </w:rPr>
        <w:lastRenderedPageBreak/>
        <w:t>Учитель.</w:t>
      </w:r>
      <w:r w:rsidRPr="007E3B32">
        <w:t xml:space="preserve"> </w:t>
      </w:r>
      <w:r w:rsidR="002B14D7" w:rsidRPr="007E3B32">
        <w:t xml:space="preserve">Каким действием решали </w:t>
      </w:r>
      <w:r w:rsidR="002B14D7" w:rsidRPr="003C7FA9">
        <w:rPr>
          <w:rStyle w:val="afb"/>
        </w:rPr>
        <w:t>задачу 1</w:t>
      </w:r>
      <w:r w:rsidR="002B14D7" w:rsidRPr="007E3B32">
        <w:t xml:space="preserve">? </w:t>
      </w:r>
      <w:r w:rsidR="002B14D7" w:rsidRPr="003C7FA9">
        <w:rPr>
          <w:i/>
        </w:rPr>
        <w:t>(Действием умножения.)</w:t>
      </w:r>
      <w:r w:rsidR="002B14D7" w:rsidRPr="007E3B32">
        <w:t xml:space="preserve"> </w:t>
      </w:r>
    </w:p>
    <w:p w:rsidR="003C7FA9" w:rsidRDefault="002B14D7" w:rsidP="003C7FA9">
      <w:pPr>
        <w:pStyle w:val="af9"/>
      </w:pPr>
      <w:r w:rsidRPr="007E3B32">
        <w:t xml:space="preserve">Каким действием решали </w:t>
      </w:r>
      <w:r w:rsidRPr="003C7FA9">
        <w:rPr>
          <w:rStyle w:val="afb"/>
        </w:rPr>
        <w:t>задачи 2</w:t>
      </w:r>
      <w:r w:rsidRPr="007E3B32">
        <w:t xml:space="preserve"> и </w:t>
      </w:r>
      <w:r w:rsidRPr="003C7FA9">
        <w:rPr>
          <w:rStyle w:val="afb"/>
        </w:rPr>
        <w:t>3</w:t>
      </w:r>
      <w:r w:rsidRPr="007E3B32">
        <w:t xml:space="preserve">? </w:t>
      </w:r>
      <w:r w:rsidRPr="003C7FA9">
        <w:rPr>
          <w:i/>
        </w:rPr>
        <w:t>(Действием деления.)</w:t>
      </w:r>
      <w:r w:rsidRPr="007E3B32">
        <w:t xml:space="preserve"> </w:t>
      </w:r>
    </w:p>
    <w:p w:rsidR="003C7FA9" w:rsidRPr="000B3637" w:rsidRDefault="002B14D7" w:rsidP="003C7FA9">
      <w:pPr>
        <w:pStyle w:val="af9"/>
        <w:rPr>
          <w:i/>
        </w:rPr>
      </w:pPr>
      <w:r w:rsidRPr="007E3B32">
        <w:t xml:space="preserve">Как называются </w:t>
      </w:r>
      <w:r w:rsidRPr="003C7FA9">
        <w:rPr>
          <w:rStyle w:val="afb"/>
        </w:rPr>
        <w:t xml:space="preserve">задачи 2 </w:t>
      </w:r>
      <w:r w:rsidRPr="003C7FA9">
        <w:t>и</w:t>
      </w:r>
      <w:r w:rsidRPr="003C7FA9">
        <w:rPr>
          <w:rStyle w:val="afb"/>
        </w:rPr>
        <w:t xml:space="preserve"> 3</w:t>
      </w:r>
      <w:r w:rsidRPr="007E3B32">
        <w:t xml:space="preserve"> по отношению к </w:t>
      </w:r>
      <w:r w:rsidRPr="000B3637">
        <w:rPr>
          <w:rStyle w:val="afb"/>
        </w:rPr>
        <w:t>задаче 1</w:t>
      </w:r>
      <w:r w:rsidRPr="007E3B32">
        <w:t xml:space="preserve">? </w:t>
      </w:r>
      <w:r w:rsidRPr="000B3637">
        <w:rPr>
          <w:i/>
        </w:rPr>
        <w:t>(Задачи</w:t>
      </w:r>
      <w:r w:rsidR="00656447">
        <w:rPr>
          <w:i/>
        </w:rPr>
        <w:t> </w:t>
      </w:r>
      <w:r w:rsidRPr="000B3637">
        <w:rPr>
          <w:i/>
        </w:rPr>
        <w:t>2</w:t>
      </w:r>
      <w:r w:rsidR="00656447">
        <w:rPr>
          <w:i/>
        </w:rPr>
        <w:t> </w:t>
      </w:r>
      <w:r w:rsidRPr="000B3637">
        <w:rPr>
          <w:i/>
        </w:rPr>
        <w:t>и</w:t>
      </w:r>
      <w:r w:rsidR="00656447">
        <w:rPr>
          <w:i/>
        </w:rPr>
        <w:t> </w:t>
      </w:r>
      <w:r w:rsidRPr="000B3637">
        <w:rPr>
          <w:i/>
        </w:rPr>
        <w:t xml:space="preserve">3 называются обратными задаче 1.) </w:t>
      </w:r>
    </w:p>
    <w:p w:rsidR="0057282B" w:rsidRPr="007E3B32" w:rsidRDefault="002B14D7" w:rsidP="003C7FA9">
      <w:pPr>
        <w:pStyle w:val="af9"/>
      </w:pPr>
      <w:r w:rsidRPr="007E3B32">
        <w:t xml:space="preserve">Докажите, что </w:t>
      </w:r>
      <w:r w:rsidRPr="000B3637">
        <w:rPr>
          <w:rStyle w:val="afb"/>
        </w:rPr>
        <w:t xml:space="preserve">задачи 2 </w:t>
      </w:r>
      <w:r w:rsidRPr="000B3637">
        <w:t>и</w:t>
      </w:r>
      <w:r w:rsidRPr="000B3637">
        <w:rPr>
          <w:rStyle w:val="afb"/>
        </w:rPr>
        <w:t xml:space="preserve"> 3</w:t>
      </w:r>
      <w:r w:rsidR="00F36D28">
        <w:t> —</w:t>
      </w:r>
      <w:r w:rsidRPr="007E3B32">
        <w:t xml:space="preserve"> обратные </w:t>
      </w:r>
      <w:r w:rsidRPr="000B3637">
        <w:rPr>
          <w:rStyle w:val="afb"/>
        </w:rPr>
        <w:t>задаче 1</w:t>
      </w:r>
      <w:r w:rsidRPr="007E3B32">
        <w:t xml:space="preserve">. </w:t>
      </w:r>
    </w:p>
    <w:p w:rsidR="0057282B" w:rsidRPr="007E3B32" w:rsidRDefault="002B14D7" w:rsidP="000B3637">
      <w:pPr>
        <w:pStyle w:val="af9"/>
      </w:pPr>
      <w:r w:rsidRPr="000B3637">
        <w:rPr>
          <w:b/>
        </w:rPr>
        <w:t>16</w:t>
      </w:r>
      <w:r w:rsidR="00656447">
        <w:rPr>
          <w:b/>
        </w:rPr>
        <w:noBreakHyphen/>
      </w:r>
      <w:r w:rsidRPr="000B3637">
        <w:rPr>
          <w:b/>
        </w:rPr>
        <w:t>й</w:t>
      </w:r>
      <w:r w:rsidR="002161DA" w:rsidRPr="000B3637">
        <w:rPr>
          <w:b/>
        </w:rPr>
        <w:t xml:space="preserve"> учащийся.</w:t>
      </w:r>
      <w:r w:rsidR="002161DA" w:rsidRPr="007E3B32">
        <w:t xml:space="preserve"> </w:t>
      </w:r>
      <w:r w:rsidRPr="007E3B32">
        <w:t xml:space="preserve">В </w:t>
      </w:r>
      <w:r w:rsidRPr="000B3637">
        <w:rPr>
          <w:rStyle w:val="afb"/>
        </w:rPr>
        <w:t xml:space="preserve">задачах 2 </w:t>
      </w:r>
      <w:r w:rsidRPr="000B3637">
        <w:t xml:space="preserve">и </w:t>
      </w:r>
      <w:r w:rsidRPr="007E3B32">
        <w:t xml:space="preserve">3, обратных </w:t>
      </w:r>
      <w:r w:rsidRPr="000B3637">
        <w:rPr>
          <w:rStyle w:val="afb"/>
        </w:rPr>
        <w:t>задаче 1</w:t>
      </w:r>
      <w:r w:rsidRPr="007E3B32">
        <w:t>, известная величина и</w:t>
      </w:r>
      <w:r w:rsidR="00656447">
        <w:t> </w:t>
      </w:r>
      <w:r w:rsidRPr="007E3B32">
        <w:t xml:space="preserve">неизвестная величина меняются местами. </w:t>
      </w:r>
    </w:p>
    <w:p w:rsidR="000B3637" w:rsidRDefault="002B14D7" w:rsidP="000B3637">
      <w:pPr>
        <w:pStyle w:val="af9"/>
      </w:pPr>
      <w:r w:rsidRPr="000B3637">
        <w:rPr>
          <w:b/>
        </w:rPr>
        <w:t>17</w:t>
      </w:r>
      <w:r w:rsidR="00656447">
        <w:rPr>
          <w:b/>
        </w:rPr>
        <w:noBreakHyphen/>
      </w:r>
      <w:r w:rsidRPr="000B3637">
        <w:rPr>
          <w:b/>
        </w:rPr>
        <w:t>й</w:t>
      </w:r>
      <w:r w:rsidR="002161DA" w:rsidRPr="000B3637">
        <w:rPr>
          <w:b/>
        </w:rPr>
        <w:t xml:space="preserve"> учащийся.</w:t>
      </w:r>
      <w:r w:rsidR="002161DA" w:rsidRPr="007E3B32">
        <w:t xml:space="preserve"> </w:t>
      </w:r>
      <w:r w:rsidRPr="007E3B32">
        <w:t xml:space="preserve">Я хорошо запомнил правило: если произведение двух множителей (расстояние) разделить на один из них, то получится другой множитель (скорость движения или время движения). </w:t>
      </w:r>
    </w:p>
    <w:p w:rsidR="000B3637" w:rsidRDefault="002B14D7" w:rsidP="000B3637">
      <w:pPr>
        <w:pStyle w:val="afa"/>
      </w:pPr>
      <w:r w:rsidRPr="007E3B32">
        <w:t xml:space="preserve">Желательно провести физкультминутку. </w:t>
      </w:r>
    </w:p>
    <w:p w:rsidR="000B3637" w:rsidRDefault="002B14D7" w:rsidP="001B178E">
      <w:pPr>
        <w:pStyle w:val="afa"/>
        <w:spacing w:after="0"/>
      </w:pPr>
      <w:r w:rsidRPr="001B178E">
        <w:rPr>
          <w:rStyle w:val="afb"/>
        </w:rPr>
        <w:t>Первичное закрепление нового материала</w:t>
      </w:r>
      <w:r w:rsidRPr="007E3B32">
        <w:t xml:space="preserve"> целесообразно организовать по учебному пособию [1, с. 52] (в рамке) следующим образом: </w:t>
      </w:r>
    </w:p>
    <w:p w:rsidR="00AA0AB2" w:rsidRDefault="002B14D7" w:rsidP="001B178E">
      <w:pPr>
        <w:pStyle w:val="afa"/>
        <w:spacing w:before="0"/>
      </w:pPr>
      <w:proofErr w:type="gramStart"/>
      <w:r w:rsidRPr="007E3B32">
        <w:t>сначала ученики, сидящие на 1</w:t>
      </w:r>
      <w:r w:rsidR="00656447">
        <w:noBreakHyphen/>
      </w:r>
      <w:r w:rsidRPr="007E3B32">
        <w:t xml:space="preserve">м варианте, читают задачу на нахождение </w:t>
      </w:r>
      <w:r w:rsidRPr="001B178E">
        <w:rPr>
          <w:rStyle w:val="afb"/>
        </w:rPr>
        <w:t>скорости движения</w:t>
      </w:r>
      <w:r w:rsidRPr="007E3B32">
        <w:t>, рассматривают краткую запись в таблице, схему и решение, а также повторяют, как найти скорость движения; ученики, сидящие на 2</w:t>
      </w:r>
      <w:r w:rsidR="00656447">
        <w:noBreakHyphen/>
      </w:r>
      <w:r w:rsidRPr="007E3B32">
        <w:t>м</w:t>
      </w:r>
      <w:r w:rsidR="00656447">
        <w:t> </w:t>
      </w:r>
      <w:r w:rsidRPr="007E3B32">
        <w:t xml:space="preserve">варианте, читают задачу на нахождение </w:t>
      </w:r>
      <w:r w:rsidRPr="001B178E">
        <w:rPr>
          <w:rStyle w:val="afb"/>
        </w:rPr>
        <w:t>времени движения</w:t>
      </w:r>
      <w:r w:rsidRPr="007E3B32">
        <w:t>, рассматривают краткую запись в таблице и решение, а также повторяют, как найти время движения.</w:t>
      </w:r>
      <w:proofErr w:type="gramEnd"/>
      <w:r w:rsidRPr="007E3B32">
        <w:t xml:space="preserve"> А затем, работая в парах, объясняют друг другу решение задач.</w:t>
      </w:r>
    </w:p>
    <w:p w:rsidR="001B178E" w:rsidRDefault="00AA0AB2" w:rsidP="001B178E">
      <w:pPr>
        <w:pStyle w:val="2"/>
      </w:pPr>
      <w:r>
        <w:t xml:space="preserve">Вариант 1 </w:t>
      </w:r>
      <w:r w:rsidR="002B14D7" w:rsidRPr="007E3B32">
        <w:t xml:space="preserve"> </w:t>
      </w:r>
    </w:p>
    <w:p w:rsidR="001B178E" w:rsidRDefault="002B14D7" w:rsidP="004A1EB5">
      <w:pPr>
        <w:pStyle w:val="af9"/>
        <w:spacing w:after="60"/>
      </w:pPr>
      <w:r w:rsidRPr="007E3B32">
        <w:t xml:space="preserve">Расстояние в 320 км поезд прошёл за 4 </w:t>
      </w:r>
      <w:proofErr w:type="gramStart"/>
      <w:r w:rsidRPr="007E3B32">
        <w:t>ч</w:t>
      </w:r>
      <w:proofErr w:type="gramEnd"/>
      <w:r w:rsidRPr="007E3B32">
        <w:t xml:space="preserve">. С какой скоростью двигался поезд?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B178E" w:rsidRPr="003B23C2" w:rsidTr="0006214B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B178E" w:rsidRPr="00B51081" w:rsidRDefault="001B178E" w:rsidP="004A1EB5">
            <w:pPr>
              <w:pStyle w:val="af9"/>
              <w:keepNext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lastRenderedPageBreak/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B178E" w:rsidRPr="00B51081" w:rsidRDefault="001B178E" w:rsidP="004A1EB5">
            <w:pPr>
              <w:pStyle w:val="af9"/>
              <w:keepNext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B178E" w:rsidRPr="00B51081" w:rsidRDefault="001B178E" w:rsidP="004A1EB5">
            <w:pPr>
              <w:pStyle w:val="af9"/>
              <w:keepNext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1B178E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1B178E" w:rsidRPr="00766C18" w:rsidRDefault="0080284B" w:rsidP="004A1EB5">
            <w:pPr>
              <w:pStyle w:val="af9"/>
              <w:keepNext/>
              <w:ind w:firstLine="0"/>
              <w:jc w:val="center"/>
            </w:pPr>
            <w:r w:rsidRPr="00766C18">
              <w:rPr>
                <w:b/>
                <w:i/>
              </w:rPr>
              <w:t>?</w:t>
            </w:r>
          </w:p>
        </w:tc>
        <w:tc>
          <w:tcPr>
            <w:tcW w:w="2835" w:type="dxa"/>
            <w:vAlign w:val="center"/>
          </w:tcPr>
          <w:p w:rsidR="001B178E" w:rsidRPr="00766C18" w:rsidRDefault="0080284B" w:rsidP="004A1EB5">
            <w:pPr>
              <w:pStyle w:val="af9"/>
              <w:keepNext/>
              <w:ind w:firstLine="0"/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1B178E" w:rsidRPr="004F3D51" w:rsidRDefault="0080284B" w:rsidP="004A1EB5">
            <w:pPr>
              <w:pStyle w:val="af9"/>
              <w:keepNext/>
              <w:ind w:firstLine="0"/>
              <w:jc w:val="center"/>
            </w:pPr>
            <w:r>
              <w:t>320</w:t>
            </w:r>
          </w:p>
        </w:tc>
      </w:tr>
    </w:tbl>
    <w:p w:rsidR="00AA0AB2" w:rsidRDefault="002B14D7" w:rsidP="004A1EB5">
      <w:pPr>
        <w:pStyle w:val="af9"/>
        <w:spacing w:before="60"/>
      </w:pPr>
      <w:r w:rsidRPr="007E3B32">
        <w:t xml:space="preserve">Чтобы найти </w:t>
      </w:r>
      <w:r w:rsidRPr="001B178E">
        <w:rPr>
          <w:b/>
        </w:rPr>
        <w:t>скорость</w:t>
      </w:r>
      <w:r w:rsidRPr="007E3B32">
        <w:t xml:space="preserve"> движения, нужно расстояние разделить на время движения.</w:t>
      </w:r>
    </w:p>
    <w:p w:rsidR="0080284B" w:rsidRDefault="00AA0AB2" w:rsidP="0080284B">
      <w:pPr>
        <w:pStyle w:val="2"/>
      </w:pPr>
      <w:r>
        <w:t xml:space="preserve">Вариант 2 </w:t>
      </w:r>
      <w:r w:rsidR="002B14D7" w:rsidRPr="007E3B32">
        <w:t xml:space="preserve"> </w:t>
      </w:r>
    </w:p>
    <w:p w:rsidR="0080284B" w:rsidRDefault="002B14D7" w:rsidP="004A1EB5">
      <w:pPr>
        <w:pStyle w:val="af9"/>
        <w:spacing w:after="60"/>
      </w:pPr>
      <w:r w:rsidRPr="007E3B32">
        <w:t>Скорость поезда</w:t>
      </w:r>
      <w:r w:rsidR="00F36D28">
        <w:t> —</w:t>
      </w:r>
      <w:r w:rsidRPr="007E3B32">
        <w:t xml:space="preserve"> 80 км/ч. За какое время он сможет пройти 320 км?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0284B" w:rsidRPr="003B23C2" w:rsidTr="0006214B">
        <w:trPr>
          <w:trHeight w:val="454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80284B" w:rsidRPr="00B51081" w:rsidRDefault="0080284B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Скорость </w:t>
            </w:r>
            <w:r w:rsidRPr="00B35E03">
              <w:rPr>
                <w:rStyle w:val="afb"/>
              </w:rPr>
              <w:t>v</w:t>
            </w:r>
            <w:r w:rsidRPr="00B51081">
              <w:rPr>
                <w:b/>
              </w:rPr>
              <w:t xml:space="preserve"> (км/ч)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80284B" w:rsidRPr="00B51081" w:rsidRDefault="0080284B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Время </w:t>
            </w:r>
            <w:r w:rsidRPr="00B35E03">
              <w:rPr>
                <w:rStyle w:val="afb"/>
              </w:rPr>
              <w:t>t</w:t>
            </w:r>
            <w:r w:rsidRPr="00B51081">
              <w:rPr>
                <w:b/>
              </w:rPr>
              <w:t xml:space="preserve"> (ч)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80284B" w:rsidRPr="00B51081" w:rsidRDefault="0080284B" w:rsidP="0006214B">
            <w:pPr>
              <w:pStyle w:val="af9"/>
              <w:ind w:firstLine="0"/>
              <w:jc w:val="center"/>
              <w:rPr>
                <w:b/>
              </w:rPr>
            </w:pPr>
            <w:r w:rsidRPr="00B51081">
              <w:rPr>
                <w:b/>
              </w:rPr>
              <w:t xml:space="preserve">Расстояние </w:t>
            </w:r>
            <w:r w:rsidRPr="00B35E03">
              <w:rPr>
                <w:rStyle w:val="afb"/>
              </w:rPr>
              <w:t>s</w:t>
            </w:r>
            <w:r w:rsidRPr="00B51081">
              <w:rPr>
                <w:b/>
              </w:rPr>
              <w:t xml:space="preserve"> (км)</w:t>
            </w:r>
          </w:p>
        </w:tc>
      </w:tr>
      <w:tr w:rsidR="0080284B" w:rsidRPr="003B23C2" w:rsidTr="0006214B">
        <w:trPr>
          <w:trHeight w:val="454"/>
          <w:jc w:val="center"/>
        </w:trPr>
        <w:tc>
          <w:tcPr>
            <w:tcW w:w="2835" w:type="dxa"/>
            <w:vAlign w:val="center"/>
          </w:tcPr>
          <w:p w:rsidR="0080284B" w:rsidRPr="00766C18" w:rsidRDefault="0080284B" w:rsidP="0006214B">
            <w:pPr>
              <w:pStyle w:val="af9"/>
              <w:ind w:firstLine="0"/>
              <w:jc w:val="center"/>
            </w:pPr>
            <w:r>
              <w:t>80</w:t>
            </w:r>
          </w:p>
        </w:tc>
        <w:tc>
          <w:tcPr>
            <w:tcW w:w="2835" w:type="dxa"/>
            <w:vAlign w:val="center"/>
          </w:tcPr>
          <w:p w:rsidR="0080284B" w:rsidRPr="00766C18" w:rsidRDefault="0080284B" w:rsidP="0006214B">
            <w:pPr>
              <w:pStyle w:val="af9"/>
              <w:ind w:firstLine="0"/>
              <w:jc w:val="center"/>
            </w:pPr>
            <w:r w:rsidRPr="00766C18">
              <w:rPr>
                <w:b/>
                <w:i/>
              </w:rPr>
              <w:t>?</w:t>
            </w:r>
          </w:p>
        </w:tc>
        <w:tc>
          <w:tcPr>
            <w:tcW w:w="2835" w:type="dxa"/>
            <w:vAlign w:val="center"/>
          </w:tcPr>
          <w:p w:rsidR="0080284B" w:rsidRPr="004F3D51" w:rsidRDefault="0080284B" w:rsidP="0006214B">
            <w:pPr>
              <w:pStyle w:val="af9"/>
              <w:ind w:firstLine="0"/>
              <w:jc w:val="center"/>
            </w:pPr>
            <w:r>
              <w:t>320</w:t>
            </w:r>
          </w:p>
        </w:tc>
      </w:tr>
    </w:tbl>
    <w:p w:rsidR="0080284B" w:rsidRDefault="002B14D7" w:rsidP="004A1EB5">
      <w:pPr>
        <w:pStyle w:val="af9"/>
        <w:spacing w:before="60" w:after="120"/>
      </w:pPr>
      <w:r w:rsidRPr="007E3B32">
        <w:t xml:space="preserve">Чтобы найти время движения, нужно расстояние разделить на скорость движения. </w:t>
      </w:r>
    </w:p>
    <w:p w:rsidR="00A276E4" w:rsidRPr="00A276E4" w:rsidRDefault="002B14D7" w:rsidP="00A276E4">
      <w:pPr>
        <w:pStyle w:val="af9"/>
        <w:rPr>
          <w:i/>
        </w:rPr>
      </w:pPr>
      <w:r w:rsidRPr="00A276E4">
        <w:rPr>
          <w:i/>
        </w:rPr>
        <w:t xml:space="preserve">В результате решения простых задач на движение ученики должны усвоить взаимосвязи между величинами: </w:t>
      </w:r>
    </w:p>
    <w:p w:rsidR="00A276E4" w:rsidRPr="00A276E4" w:rsidRDefault="002B14D7" w:rsidP="00A276E4">
      <w:pPr>
        <w:pStyle w:val="af9"/>
        <w:rPr>
          <w:i/>
        </w:rPr>
      </w:pPr>
      <w:r w:rsidRPr="00A276E4">
        <w:rPr>
          <w:i/>
        </w:rPr>
        <w:t xml:space="preserve">● если известны </w:t>
      </w:r>
      <w:r w:rsidRPr="00450BB8">
        <w:rPr>
          <w:rStyle w:val="afb"/>
        </w:rPr>
        <w:t>скорость (v)</w:t>
      </w:r>
      <w:r w:rsidRPr="00A276E4">
        <w:rPr>
          <w:i/>
        </w:rPr>
        <w:t xml:space="preserve"> движения и </w:t>
      </w:r>
      <w:r w:rsidRPr="00450BB8">
        <w:rPr>
          <w:rStyle w:val="afb"/>
        </w:rPr>
        <w:t>время (t)</w:t>
      </w:r>
      <w:r w:rsidRPr="00A276E4">
        <w:rPr>
          <w:i/>
        </w:rPr>
        <w:t xml:space="preserve"> движения, то можно найти </w:t>
      </w:r>
      <w:r w:rsidRPr="00450BB8">
        <w:rPr>
          <w:rStyle w:val="afb"/>
        </w:rPr>
        <w:t>расстояние (s)</w:t>
      </w:r>
      <w:r w:rsidRPr="00A276E4">
        <w:rPr>
          <w:i/>
        </w:rPr>
        <w:t xml:space="preserve"> действием </w:t>
      </w:r>
      <w:r w:rsidRPr="00450BB8">
        <w:rPr>
          <w:rStyle w:val="afb"/>
        </w:rPr>
        <w:t>умножения</w:t>
      </w:r>
      <w:r w:rsidRPr="00A276E4">
        <w:rPr>
          <w:i/>
        </w:rPr>
        <w:t xml:space="preserve">: </w:t>
      </w:r>
      <w:r w:rsidRPr="00450BB8">
        <w:rPr>
          <w:rStyle w:val="afb"/>
        </w:rPr>
        <w:t xml:space="preserve">s = v </w:t>
      </w:r>
      <w:r w:rsidR="00450BB8">
        <w:rPr>
          <w:rStyle w:val="afb"/>
          <w:rFonts w:cs="Times New Roman"/>
        </w:rPr>
        <w:t>·</w:t>
      </w:r>
      <w:r w:rsidRPr="00450BB8">
        <w:rPr>
          <w:rStyle w:val="afb"/>
        </w:rPr>
        <w:t xml:space="preserve"> t</w:t>
      </w:r>
      <w:r w:rsidRPr="00A276E4">
        <w:rPr>
          <w:i/>
        </w:rPr>
        <w:t xml:space="preserve">; </w:t>
      </w:r>
    </w:p>
    <w:p w:rsidR="00A276E4" w:rsidRPr="00A276E4" w:rsidRDefault="002B14D7" w:rsidP="00A276E4">
      <w:pPr>
        <w:pStyle w:val="af9"/>
        <w:rPr>
          <w:i/>
        </w:rPr>
      </w:pPr>
      <w:r w:rsidRPr="00A276E4">
        <w:rPr>
          <w:i/>
        </w:rPr>
        <w:t xml:space="preserve">● если известны </w:t>
      </w:r>
      <w:r w:rsidRPr="00450BB8">
        <w:rPr>
          <w:rStyle w:val="afb"/>
        </w:rPr>
        <w:t>расстояние (s)</w:t>
      </w:r>
      <w:r w:rsidRPr="00A276E4">
        <w:rPr>
          <w:i/>
        </w:rPr>
        <w:t xml:space="preserve"> и </w:t>
      </w:r>
      <w:r w:rsidRPr="00450BB8">
        <w:rPr>
          <w:rStyle w:val="afb"/>
        </w:rPr>
        <w:t>время (t)</w:t>
      </w:r>
      <w:r w:rsidRPr="00A276E4">
        <w:rPr>
          <w:i/>
        </w:rPr>
        <w:t xml:space="preserve"> движения, то можно найти </w:t>
      </w:r>
      <w:r w:rsidRPr="00450BB8">
        <w:rPr>
          <w:rStyle w:val="afb"/>
        </w:rPr>
        <w:t>скорость (v)</w:t>
      </w:r>
      <w:r w:rsidRPr="00A276E4">
        <w:rPr>
          <w:i/>
        </w:rPr>
        <w:t xml:space="preserve"> движения действием </w:t>
      </w:r>
      <w:r w:rsidRPr="00297439">
        <w:rPr>
          <w:rStyle w:val="afb"/>
        </w:rPr>
        <w:t>деления</w:t>
      </w:r>
      <w:r w:rsidRPr="00A276E4">
        <w:rPr>
          <w:i/>
        </w:rPr>
        <w:t xml:space="preserve">: </w:t>
      </w:r>
      <w:r w:rsidRPr="00297439">
        <w:rPr>
          <w:rStyle w:val="afb"/>
        </w:rPr>
        <w:t>v = s</w:t>
      </w:r>
      <w:proofErr w:type="gramStart"/>
      <w:r w:rsidRPr="00297439">
        <w:rPr>
          <w:rStyle w:val="afb"/>
        </w:rPr>
        <w:t xml:space="preserve"> :</w:t>
      </w:r>
      <w:proofErr w:type="gramEnd"/>
      <w:r w:rsidRPr="00297439">
        <w:rPr>
          <w:rStyle w:val="afb"/>
        </w:rPr>
        <w:t xml:space="preserve"> t</w:t>
      </w:r>
      <w:r w:rsidRPr="00A276E4">
        <w:rPr>
          <w:i/>
        </w:rPr>
        <w:t xml:space="preserve">; </w:t>
      </w:r>
    </w:p>
    <w:p w:rsidR="00A276E4" w:rsidRPr="00A276E4" w:rsidRDefault="002B14D7" w:rsidP="00A276E4">
      <w:pPr>
        <w:pStyle w:val="af9"/>
        <w:rPr>
          <w:i/>
        </w:rPr>
      </w:pPr>
      <w:r w:rsidRPr="00A276E4">
        <w:rPr>
          <w:i/>
        </w:rPr>
        <w:t xml:space="preserve">● если известны </w:t>
      </w:r>
      <w:r w:rsidRPr="00297439">
        <w:rPr>
          <w:rStyle w:val="afb"/>
        </w:rPr>
        <w:t>расстояние (s)</w:t>
      </w:r>
      <w:r w:rsidRPr="00A276E4">
        <w:rPr>
          <w:i/>
        </w:rPr>
        <w:t xml:space="preserve"> и </w:t>
      </w:r>
      <w:r w:rsidRPr="00297439">
        <w:rPr>
          <w:rStyle w:val="afb"/>
        </w:rPr>
        <w:t>скорость (v)</w:t>
      </w:r>
      <w:r w:rsidRPr="00A276E4">
        <w:rPr>
          <w:i/>
        </w:rPr>
        <w:t xml:space="preserve"> движения, то можно найти </w:t>
      </w:r>
      <w:r w:rsidRPr="00297439">
        <w:rPr>
          <w:rStyle w:val="afb"/>
        </w:rPr>
        <w:t>время (t)</w:t>
      </w:r>
      <w:r w:rsidRPr="00A276E4">
        <w:rPr>
          <w:i/>
        </w:rPr>
        <w:t xml:space="preserve"> движения действием </w:t>
      </w:r>
      <w:r w:rsidRPr="00297439">
        <w:rPr>
          <w:rStyle w:val="afb"/>
        </w:rPr>
        <w:t>деления</w:t>
      </w:r>
      <w:r w:rsidRPr="00A276E4">
        <w:rPr>
          <w:i/>
        </w:rPr>
        <w:t xml:space="preserve">: </w:t>
      </w:r>
      <w:r w:rsidRPr="00297439">
        <w:rPr>
          <w:rStyle w:val="afb"/>
        </w:rPr>
        <w:t>t = s</w:t>
      </w:r>
      <w:proofErr w:type="gramStart"/>
      <w:r w:rsidRPr="00297439">
        <w:rPr>
          <w:rStyle w:val="afb"/>
        </w:rPr>
        <w:t xml:space="preserve"> :</w:t>
      </w:r>
      <w:proofErr w:type="gramEnd"/>
      <w:r w:rsidRPr="00297439">
        <w:rPr>
          <w:rStyle w:val="afb"/>
        </w:rPr>
        <w:t xml:space="preserve"> v</w:t>
      </w:r>
      <w:r w:rsidRPr="00A276E4">
        <w:rPr>
          <w:i/>
        </w:rPr>
        <w:t xml:space="preserve">. </w:t>
      </w:r>
    </w:p>
    <w:p w:rsidR="00A276E4" w:rsidRPr="00A276E4" w:rsidRDefault="002B14D7" w:rsidP="00A276E4">
      <w:pPr>
        <w:pStyle w:val="af9"/>
        <w:rPr>
          <w:i/>
        </w:rPr>
      </w:pPr>
      <w:r w:rsidRPr="00A276E4">
        <w:rPr>
          <w:i/>
        </w:rPr>
        <w:t xml:space="preserve">Целесообразно обратить внимание учащихся на взаимосвязь между этими тремя формулами. Ученики должны запомнить, что только </w:t>
      </w:r>
      <w:r w:rsidRPr="00297439">
        <w:rPr>
          <w:b/>
          <w:i/>
        </w:rPr>
        <w:t>расстояние</w:t>
      </w:r>
      <w:r w:rsidRPr="00A276E4">
        <w:rPr>
          <w:i/>
        </w:rPr>
        <w:t xml:space="preserve"> находится </w:t>
      </w:r>
      <w:r w:rsidRPr="00297439">
        <w:rPr>
          <w:b/>
          <w:i/>
        </w:rPr>
        <w:t>действием умножения</w:t>
      </w:r>
      <w:r w:rsidRPr="00A276E4">
        <w:rPr>
          <w:i/>
        </w:rPr>
        <w:t xml:space="preserve">, а </w:t>
      </w:r>
      <w:r w:rsidRPr="009B5796">
        <w:rPr>
          <w:b/>
          <w:i/>
        </w:rPr>
        <w:t>скорость</w:t>
      </w:r>
      <w:r w:rsidRPr="00A276E4">
        <w:rPr>
          <w:i/>
        </w:rPr>
        <w:t xml:space="preserve"> и </w:t>
      </w:r>
      <w:r w:rsidRPr="009B5796">
        <w:rPr>
          <w:b/>
          <w:i/>
        </w:rPr>
        <w:t>время движения</w:t>
      </w:r>
      <w:r w:rsidRPr="00A276E4">
        <w:rPr>
          <w:i/>
        </w:rPr>
        <w:t xml:space="preserve"> находятся </w:t>
      </w:r>
      <w:r w:rsidRPr="009B5796">
        <w:rPr>
          <w:b/>
          <w:i/>
        </w:rPr>
        <w:t>действием деления</w:t>
      </w:r>
      <w:r w:rsidRPr="00A276E4">
        <w:rPr>
          <w:i/>
        </w:rPr>
        <w:t xml:space="preserve">. </w:t>
      </w:r>
    </w:p>
    <w:p w:rsidR="00A276E4" w:rsidRDefault="002B14D7" w:rsidP="004A1EB5">
      <w:pPr>
        <w:pStyle w:val="af9"/>
        <w:spacing w:before="60"/>
      </w:pPr>
      <w:r w:rsidRPr="00A276E4">
        <w:rPr>
          <w:rStyle w:val="afb"/>
        </w:rPr>
        <w:t>Задание 1</w:t>
      </w:r>
      <w:r w:rsidRPr="007E3B32">
        <w:t xml:space="preserve"> по учебному пособию [1, с. 52] целесообразно выполнить следующим образом: </w:t>
      </w:r>
    </w:p>
    <w:p w:rsidR="00A276E4" w:rsidRDefault="002B14D7" w:rsidP="00A276E4">
      <w:pPr>
        <w:pStyle w:val="af9"/>
      </w:pPr>
      <w:r w:rsidRPr="007E3B32">
        <w:t>● ученики, сидящие на 2</w:t>
      </w:r>
      <w:r w:rsidR="00656447">
        <w:noBreakHyphen/>
      </w:r>
      <w:r w:rsidRPr="007E3B32">
        <w:t xml:space="preserve">м варианте, самостоятельно читают задачу на нахождение </w:t>
      </w:r>
      <w:r w:rsidRPr="00A276E4">
        <w:rPr>
          <w:rStyle w:val="afb"/>
        </w:rPr>
        <w:t>скорости движения</w:t>
      </w:r>
      <w:r w:rsidRPr="007E3B32">
        <w:t xml:space="preserve">, строят схему и записывают решение; </w:t>
      </w:r>
    </w:p>
    <w:p w:rsidR="00A276E4" w:rsidRDefault="002B14D7" w:rsidP="004A1EB5">
      <w:pPr>
        <w:pStyle w:val="af9"/>
        <w:spacing w:after="60"/>
      </w:pPr>
      <w:r w:rsidRPr="007E3B32">
        <w:t>● ученики, сидящие на 1</w:t>
      </w:r>
      <w:r w:rsidR="00656447">
        <w:noBreakHyphen/>
      </w:r>
      <w:r w:rsidRPr="007E3B32">
        <w:t xml:space="preserve">м варианте, самостоятельно читают задачу на нахождение </w:t>
      </w:r>
      <w:r w:rsidRPr="00A276E4">
        <w:rPr>
          <w:rStyle w:val="afb"/>
        </w:rPr>
        <w:t>времени движения</w:t>
      </w:r>
      <w:r w:rsidRPr="007E3B32">
        <w:t>, строят схему и записывают решение, а</w:t>
      </w:r>
      <w:r w:rsidR="00656447">
        <w:t> </w:t>
      </w:r>
      <w:r w:rsidRPr="007E3B32">
        <w:t xml:space="preserve">затем проверяют друг у друга правильность выполнения задания.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53B07" w:rsidTr="00D53B07">
        <w:tc>
          <w:tcPr>
            <w:tcW w:w="10420" w:type="dxa"/>
          </w:tcPr>
          <w:p w:rsidR="00D53B07" w:rsidRDefault="00D53B07" w:rsidP="00D53B07">
            <w:pPr>
              <w:pStyle w:val="afe"/>
            </w:pPr>
            <w:r w:rsidRPr="007E3B32">
              <w:t xml:space="preserve">1. Построй схемы. Реши задачи. </w:t>
            </w:r>
          </w:p>
          <w:p w:rsidR="00D53B07" w:rsidRDefault="00D53B07" w:rsidP="00D53B07">
            <w:pPr>
              <w:pStyle w:val="afe"/>
              <w:numPr>
                <w:ilvl w:val="0"/>
                <w:numId w:val="4"/>
              </w:numPr>
            </w:pPr>
            <w:r w:rsidRPr="007E3B32">
              <w:t xml:space="preserve">Мотоцикл за 3 ч проехал 360 км. С какой скоростью ехал мотоцикл? </w:t>
            </w:r>
          </w:p>
          <w:p w:rsidR="00D53B07" w:rsidRDefault="00D53B07" w:rsidP="00D53B07">
            <w:pPr>
              <w:pStyle w:val="afe"/>
              <w:numPr>
                <w:ilvl w:val="0"/>
                <w:numId w:val="4"/>
              </w:numPr>
            </w:pPr>
            <w:r w:rsidRPr="007E3B32">
              <w:t xml:space="preserve">Автомобиль проехал 540 км, двигаясь со скоростью 90 км/ч. Сколько времени ехал автомобиль? </w:t>
            </w:r>
          </w:p>
        </w:tc>
      </w:tr>
    </w:tbl>
    <w:p w:rsidR="00AA0AB2" w:rsidRPr="00D53B07" w:rsidRDefault="002B14D7" w:rsidP="00D53B07">
      <w:pPr>
        <w:pStyle w:val="afa"/>
      </w:pPr>
      <w:r w:rsidRPr="00D53B07">
        <w:t>Выполненная работа выглядит следующим образом:</w:t>
      </w:r>
    </w:p>
    <w:p w:rsidR="00DC5B4D" w:rsidRDefault="00DC5B4D" w:rsidP="00DC5B4D">
      <w:pPr>
        <w:jc w:val="center"/>
      </w:pPr>
      <w:r>
        <w:rPr>
          <w:rFonts w:ascii="Times New Roman" w:eastAsia="Times New Roman" w:hAnsi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D71B63A" wp14:editId="6E68BE09">
                <wp:extent cx="4680000" cy="1328420"/>
                <wp:effectExtent l="0" t="0" r="25400" b="508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000" cy="1328420"/>
                          <a:chOff x="1440" y="6128"/>
                          <a:chExt cx="8866" cy="2092"/>
                        </a:xfrm>
                      </wpg:grpSpPr>
                      <wps:wsp>
                        <wps:cNvPr id="3" name="Прямая соединительная линия 44"/>
                        <wps:cNvCnPr/>
                        <wps:spPr bwMode="auto">
                          <a:xfrm flipV="1">
                            <a:off x="1440" y="7051"/>
                            <a:ext cx="88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Овал 45"/>
                        <wps:cNvSpPr>
                          <a:spLocks noChangeArrowheads="1"/>
                        </wps:cNvSpPr>
                        <wps:spPr bwMode="auto">
                          <a:xfrm>
                            <a:off x="1452" y="6975"/>
                            <a:ext cx="85" cy="98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Овал 46"/>
                        <wps:cNvSpPr>
                          <a:spLocks noChangeArrowheads="1"/>
                        </wps:cNvSpPr>
                        <wps:spPr bwMode="auto">
                          <a:xfrm>
                            <a:off x="10158" y="6974"/>
                            <a:ext cx="120" cy="9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Овал 47"/>
                        <wps:cNvSpPr>
                          <a:spLocks noChangeArrowheads="1"/>
                        </wps:cNvSpPr>
                        <wps:spPr bwMode="auto">
                          <a:xfrm>
                            <a:off x="4348" y="6999"/>
                            <a:ext cx="106" cy="7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Овал 48"/>
                        <wps:cNvSpPr>
                          <a:spLocks noChangeArrowheads="1"/>
                        </wps:cNvSpPr>
                        <wps:spPr bwMode="auto">
                          <a:xfrm>
                            <a:off x="7454" y="6995"/>
                            <a:ext cx="78" cy="85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Прямая со стрелкой 49"/>
                        <wps:cNvCnPr>
                          <a:cxnSpLocks noChangeShapeType="1"/>
                        </wps:cNvCnPr>
                        <wps:spPr bwMode="auto">
                          <a:xfrm>
                            <a:off x="1448" y="6463"/>
                            <a:ext cx="29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 rot="5400000">
                            <a:off x="5598" y="3138"/>
                            <a:ext cx="581" cy="8765"/>
                          </a:xfrm>
                          <a:prstGeom prst="rightBrace">
                            <a:avLst>
                              <a:gd name="adj1" fmla="val 8311"/>
                              <a:gd name="adj2" fmla="val 50407"/>
                            </a:avLst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341" y="7811"/>
                            <a:ext cx="1205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4B" w:rsidRPr="006D1FB2" w:rsidRDefault="0006214B" w:rsidP="00DC5B4D">
                              <w:pPr>
                                <w:rPr>
                                  <w:sz w:val="20"/>
                                </w:rPr>
                              </w:pPr>
                              <w:r w:rsidRPr="006D1FB2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8"/>
                                  <w:lang w:eastAsia="ru-RU"/>
                                </w:rPr>
                                <w:t>360 км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70" y="6128"/>
                            <a:ext cx="1611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4B" w:rsidRPr="006D1FB2" w:rsidRDefault="0006214B" w:rsidP="00DC5B4D">
                              <w:pPr>
                                <w:rPr>
                                  <w:sz w:val="20"/>
                                </w:rPr>
                              </w:pPr>
                              <w:r w:rsidRPr="006D1FB2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8"/>
                                  <w:lang w:eastAsia="ru-RU"/>
                                </w:rPr>
                                <w:t xml:space="preserve">? </w:t>
                              </w:r>
                              <w:proofErr w:type="gramStart"/>
                              <w:r w:rsidRPr="006D1FB2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8"/>
                                  <w:lang w:eastAsia="ru-RU"/>
                                </w:rPr>
                                <w:t>км</w:t>
                              </w:r>
                              <w:proofErr w:type="gramEnd"/>
                              <w:r w:rsidRPr="006D1FB2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8"/>
                                  <w:lang w:eastAsia="ru-RU"/>
                                </w:rPr>
                                <w:t>/ч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368.5pt;height:104.6pt;mso-position-horizontal-relative:char;mso-position-vertical-relative:line" coordorigin="1440,6128" coordsize="8866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">
                <v:line id="Прямая соединительная линия 44" o:spid="_x0000_s1027" style="position:absolute;flip:y;visibility:visible;mso-wrap-style:square" from="1440,7051" to="10306,7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zH3MAAAADaAAAADwAAAGRycy9kb3ducmV2LnhtbESP0YrCMBRE3wX/IVzBN01dwZWuUURQ&#10;CuJD7X7Atbk21eamNFmtf28WFvZxmJkzzGrT20Y8qPO1YwWzaQKCuHS65krBd7GfLEH4gKyxcUwK&#10;XuRhsx4OVphq9+ScHudQiQhhn6ICE0KbSulLQxb91LXE0bu6zmKIsquk7vAZ4baRH0mykBZrjgsG&#10;W9oZKu/nH6vgtCxyPGb5J2q6Zng7XAyXF6XGo377BSJQH/7Df+1MK5jD75V4A+T6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cx9zAAAAA2gAAAA8AAAAAAAAAAAAAAAAA&#10;oQIAAGRycy9kb3ducmV2LnhtbFBLBQYAAAAABAAEAPkAAACOAwAAAAA=&#10;" strokeweight=".5pt">
                  <v:stroke joinstyle="miter"/>
                </v:line>
                <v:oval id="Овал 45" o:spid="_x0000_s1028" style="position:absolute;left:1452;top:6975;width:85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XFosMA&#10;AADaAAAADwAAAGRycy9kb3ducmV2LnhtbESPT2sCMRTE70K/Q3iF3jRbqVa2xmURCr148A/0+rp5&#10;3aTdvCxJqls/vREEj8PM/IZZVoPrxJFCtJ4VPE8KEMSN15ZbBYf9+3gBIiZkjZ1nUvBPEarVw2iJ&#10;pfYn3tJxl1qRIRxLVGBS6kspY2PIYZz4njh73z44TFmGVuqApwx3nZwWxVw6tJwXDPa0NtT87v6c&#10;gmA4pumsbhbrYvNzdvbLfravSj09DvUbiERDuodv7Q+t4AWuV/IN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XFosMAAADaAAAADwAAAAAAAAAAAAAAAACYAgAAZHJzL2Rv&#10;d25yZXYueG1sUEsFBgAAAAAEAAQA9QAAAIgDAAAAAA==&#10;" fillcolor="#4472c4" strokecolor="#2f528f" strokeweight="1pt">
                  <v:stroke joinstyle="miter"/>
                </v:oval>
                <v:oval id="Овал 46" o:spid="_x0000_s1029" style="position:absolute;left:10158;top:6974;width:120;height: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gOcEA&#10;AADaAAAADwAAAGRycy9kb3ducmV2LnhtbESPQWsCMRSE7wX/Q3iCt5pVsF1Wo4hQ8OKhtuD1uXlu&#10;opuXJUl17a9vBKHHYWa+YRar3rXiSiFazwom4wIEce215UbB99fHawkiJmSNrWdScKcIq+XgZYGV&#10;9jf+pOs+NSJDOFaowKTUVVLG2pDDOPYdcfZOPjhMWYZG6oC3DHetnBbFm3RoOS8Y7GhjqL7sf5yC&#10;YDim6Wxdl5tid/519mgPzbtSo2G/noNI1Kf/8LO91Qpm8Li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5YDnBAAAA2gAAAA8AAAAAAAAAAAAAAAAAmAIAAGRycy9kb3du&#10;cmV2LnhtbFBLBQYAAAAABAAEAPUAAACGAwAAAAA=&#10;" fillcolor="#4472c4" strokecolor="#2f528f" strokeweight="1pt">
                  <v:stroke joinstyle="miter"/>
                </v:oval>
                <v:oval id="Овал 47" o:spid="_x0000_s1030" style="position:absolute;left:4348;top:6999;width:106;height: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+TsIA&#10;AADaAAAADwAAAGRycy9kb3ducmV2LnhtbESPS2vDMBCE74X+B7GF3Bq5gTxwI5sQKOSSQx6Q69ba&#10;WmqtlZHUxO2vjwKBHIeZ+YZZ1oPrxJlCtJ4VvI0LEMSN15ZbBcfDx+sCREzIGjvPpOCPItTV89MS&#10;S+0vvKPzPrUiQziWqMCk1JdSxsaQwzj2PXH2vnxwmLIMrdQBLxnuOjkpipl0aDkvGOxpbaj52f86&#10;BcFwTJPpqlmsi+33v7Of9tTOlRq9DKt3EImG9Ajf2xutYAa3K/kGy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6/5OwgAAANoAAAAPAAAAAAAAAAAAAAAAAJgCAABkcnMvZG93&#10;bnJldi54bWxQSwUGAAAAAAQABAD1AAAAhwMAAAAA&#10;" fillcolor="#4472c4" strokecolor="#2f528f" strokeweight="1pt">
                  <v:stroke joinstyle="miter"/>
                </v:oval>
                <v:oval id="Овал 48" o:spid="_x0000_s1031" style="position:absolute;left:7454;top:6995;width:78;height: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b1cIA&#10;AADaAAAADwAAAGRycy9kb3ducmV2LnhtbESPT2sCMRTE70K/Q3gFb5qt4B+2ZhcRCl48VAWvr5vX&#10;TdrNy5Kkuu2nbwTB4zAzv2HW9eA6caEQrWcFL9MCBHHjteVWwen4NlmBiAlZY+eZFPxShLp6Gq2x&#10;1P7K73Q5pFZkCMcSFZiU+lLK2BhyGKe+J87epw8OU5ahlTrgNcNdJ2dFsZAOLecFgz1tDTXfhx+n&#10;IBiOaTbfNKttsf/6c/bDntulUuPnYfMKItGQHuF7e6cVLOF2Jd8AW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1vVwgAAANoAAAAPAAAAAAAAAAAAAAAAAJgCAABkcnMvZG93&#10;bnJldi54bWxQSwUGAAAAAAQABAD1AAAAhwMAAAAA&#10;" fillcolor="#4472c4" strokecolor="#2f528f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9" o:spid="_x0000_s1032" type="#_x0000_t32" style="position:absolute;left:1448;top:6463;width:29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WfnbwAAADaAAAADwAAAGRycy9kb3ducmV2LnhtbERPuwrCMBTdBf8hXMFFNNVBpBpFBNHV&#10;B9Lx2lzbanNTm1jr35tBcDyc92LVmlI0VLvCsoLxKAJBnFpdcKbgfNoOZyCcR9ZYWiYFH3KwWnY7&#10;C4y1ffOBmqPPRAhhF6OC3PsqltKlORl0I1sRB+5ma4M+wDqTusZ3CDelnETRVBosODTkWNEmp/Rx&#10;fBkFz9u9SA7bCi+76yO7vpJBU+4HSvV77XoOwlPr/+Kfe68VhK3hSrgBcvk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DtWfnbwAAADaAAAADwAAAAAAAAAAAAAAAAChAgAA&#10;ZHJzL2Rvd25yZXYueG1sUEsFBgAAAAAEAAQA+QAAAIoDAAAAAA==&#10;" strokeweight=".5pt">
                  <v:stroke endarrow="block" joinstyle="miter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9" o:spid="_x0000_s1033" type="#_x0000_t88" style="position:absolute;left:5598;top:3138;width:581;height:876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dt8EA&#10;AADaAAAADwAAAGRycy9kb3ducmV2LnhtbESPQWsCMRSE70L/Q3gFL6LZKojdGqUttKg3tRdvj83r&#10;ZmnysiRxXf99Iwgeh5n5hlmue2dFRyE2nhW8TAoQxJXXDdcKfo5f4wWImJA1Ws+k4EoR1qunwRJL&#10;7S+8p+6QapEhHEtUYFJqSyljZchhnPiWOHu/PjhMWYZa6oCXDHdWTotiLh02nBcMtvRpqPo7nJ0C&#10;94Gz7+2ou5oznSjsjE3bnVVq+Ny/v4FI1KdH+N7eaAWvcLu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b3bfBAAAA2gAAAA8AAAAAAAAAAAAAAAAAmAIAAGRycy9kb3du&#10;cmV2LnhtbFBLBQYAAAAABAAEAPUAAACGAwAAAAA=&#10;" adj="119,10888" strokecolor="#4472c4" strokeweight=".5pt">
                  <v:stroke joinstyle="miter"/>
                </v:shape>
                <v:rect id="Rectangle 10" o:spid="_x0000_s1034" style="position:absolute;left:5341;top:7811;width:1205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>
                  <v:textbox>
                    <w:txbxContent>
                      <w:p w:rsidR="0006214B" w:rsidRPr="006D1FB2" w:rsidRDefault="0006214B" w:rsidP="00DC5B4D">
                        <w:pPr>
                          <w:rPr>
                            <w:sz w:val="20"/>
                          </w:rPr>
                        </w:pPr>
                        <w:r w:rsidRPr="006D1FB2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8"/>
                            <w:lang w:eastAsia="ru-RU"/>
                          </w:rPr>
                          <w:t>360 км</w:t>
                        </w:r>
                      </w:p>
                    </w:txbxContent>
                  </v:textbox>
                </v:rect>
                <v:rect id="Rectangle 11" o:spid="_x0000_s1035" style="position:absolute;left:1970;top:6128;width:1611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:rsidR="0006214B" w:rsidRPr="006D1FB2" w:rsidRDefault="0006214B" w:rsidP="00DC5B4D">
                        <w:pPr>
                          <w:rPr>
                            <w:sz w:val="20"/>
                          </w:rPr>
                        </w:pPr>
                        <w:r w:rsidRPr="006D1FB2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8"/>
                            <w:lang w:eastAsia="ru-RU"/>
                          </w:rPr>
                          <w:t xml:space="preserve">? </w:t>
                        </w:r>
                        <w:proofErr w:type="gramStart"/>
                        <w:r w:rsidRPr="006D1FB2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8"/>
                            <w:lang w:eastAsia="ru-RU"/>
                          </w:rPr>
                          <w:t>км</w:t>
                        </w:r>
                        <w:proofErr w:type="gramEnd"/>
                        <w:r w:rsidRPr="006D1FB2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8"/>
                            <w:lang w:eastAsia="ru-RU"/>
                          </w:rPr>
                          <w:t>/ч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7282B" w:rsidRPr="007E3B32" w:rsidRDefault="002161DA" w:rsidP="00C7654A">
      <w:pPr>
        <w:pStyle w:val="2"/>
        <w:keepNext/>
      </w:pPr>
      <w:r w:rsidRPr="007E3B32">
        <w:lastRenderedPageBreak/>
        <w:t>Задача</w:t>
      </w:r>
    </w:p>
    <w:p w:rsidR="0057282B" w:rsidRPr="00237224" w:rsidRDefault="002B14D7" w:rsidP="00237224">
      <w:pPr>
        <w:pStyle w:val="af9"/>
        <w:rPr>
          <w:i/>
        </w:rPr>
      </w:pPr>
      <w:r w:rsidRPr="00237224">
        <w:rPr>
          <w:i/>
        </w:rPr>
        <w:t>360</w:t>
      </w:r>
      <w:proofErr w:type="gramStart"/>
      <w:r w:rsidRPr="00237224">
        <w:rPr>
          <w:i/>
        </w:rPr>
        <w:t xml:space="preserve"> :</w:t>
      </w:r>
      <w:proofErr w:type="gramEnd"/>
      <w:r w:rsidRPr="00237224">
        <w:rPr>
          <w:i/>
        </w:rPr>
        <w:t xml:space="preserve"> 3 = 120 (км/ч) </w:t>
      </w:r>
    </w:p>
    <w:p w:rsidR="002161DA" w:rsidRPr="00237224" w:rsidRDefault="002B14D7" w:rsidP="00575045">
      <w:pPr>
        <w:pStyle w:val="af9"/>
        <w:spacing w:after="60"/>
        <w:rPr>
          <w:i/>
        </w:rPr>
      </w:pPr>
      <w:r w:rsidRPr="00237224">
        <w:rPr>
          <w:i/>
        </w:rPr>
        <w:t>Ответ: 120 км/ч.</w:t>
      </w:r>
    </w:p>
    <w:p w:rsidR="00AA0AB2" w:rsidRDefault="002161DA" w:rsidP="00237224">
      <w:pPr>
        <w:pStyle w:val="af9"/>
      </w:pPr>
      <w:r w:rsidRPr="00237224">
        <w:rPr>
          <w:b/>
        </w:rPr>
        <w:t>Учитель.</w:t>
      </w:r>
      <w:r w:rsidRPr="007E3B32">
        <w:t xml:space="preserve"> </w:t>
      </w:r>
      <w:r w:rsidR="002B14D7" w:rsidRPr="007E3B32">
        <w:t>Вместе проверьте правильность построения схемы и решения задачи, используя презентацию.</w:t>
      </w:r>
    </w:p>
    <w:p w:rsidR="00AC27A3" w:rsidRDefault="00AC27A3" w:rsidP="00AC27A3">
      <w:pPr>
        <w:jc w:val="center"/>
      </w:pPr>
      <w:r>
        <w:rPr>
          <w:rFonts w:ascii="Times New Roman" w:eastAsia="Times New Roman" w:hAnsi="Times New Roman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34F5FD9" wp14:editId="571CD5FB">
                <wp:extent cx="4680000" cy="1091576"/>
                <wp:effectExtent l="0" t="0" r="25400" b="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000" cy="1091576"/>
                          <a:chOff x="1440" y="11142"/>
                          <a:chExt cx="8866" cy="2348"/>
                        </a:xfrm>
                      </wpg:grpSpPr>
                      <wps:wsp>
                        <wps:cNvPr id="13" name="Прямая соединительная линия 56"/>
                        <wps:cNvCnPr/>
                        <wps:spPr bwMode="auto">
                          <a:xfrm flipV="1">
                            <a:off x="1440" y="12181"/>
                            <a:ext cx="886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Овал 53"/>
                        <wps:cNvSpPr>
                          <a:spLocks noChangeArrowheads="1"/>
                        </wps:cNvSpPr>
                        <wps:spPr bwMode="auto">
                          <a:xfrm>
                            <a:off x="1452" y="12127"/>
                            <a:ext cx="85" cy="98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Овал 54"/>
                        <wps:cNvSpPr>
                          <a:spLocks noChangeArrowheads="1"/>
                        </wps:cNvSpPr>
                        <wps:spPr bwMode="auto">
                          <a:xfrm>
                            <a:off x="10158" y="12126"/>
                            <a:ext cx="120" cy="9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Овал 52"/>
                        <wps:cNvSpPr>
                          <a:spLocks noChangeArrowheads="1"/>
                        </wps:cNvSpPr>
                        <wps:spPr bwMode="auto">
                          <a:xfrm>
                            <a:off x="2865" y="12142"/>
                            <a:ext cx="106" cy="72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Прямая со стрелкой 51"/>
                        <wps:cNvCnPr>
                          <a:cxnSpLocks noChangeShapeType="1"/>
                        </wps:cNvCnPr>
                        <wps:spPr bwMode="auto">
                          <a:xfrm>
                            <a:off x="1518" y="11674"/>
                            <a:ext cx="15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Правая фигурная скобка 57"/>
                        <wps:cNvSpPr>
                          <a:spLocks/>
                        </wps:cNvSpPr>
                        <wps:spPr bwMode="auto">
                          <a:xfrm rot="5400000">
                            <a:off x="5604" y="8255"/>
                            <a:ext cx="461" cy="8778"/>
                          </a:xfrm>
                          <a:prstGeom prst="rightBrace">
                            <a:avLst>
                              <a:gd name="adj1" fmla="val 8375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38" y="11142"/>
                            <a:ext cx="1592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4B" w:rsidRPr="003433F7" w:rsidRDefault="0006214B" w:rsidP="00AC27A3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contextualSpacing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0E613D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8"/>
                                  <w:lang w:eastAsia="ru-RU"/>
                                </w:rPr>
                                <w:t xml:space="preserve">90 </w:t>
                              </w:r>
                              <w:r w:rsidRPr="003433F7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км/ч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41" y="12827"/>
                            <a:ext cx="2212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14B" w:rsidRPr="000E613D" w:rsidRDefault="0006214B" w:rsidP="00C7654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contextualSpacing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8"/>
                                  <w:lang w:eastAsia="ru-RU"/>
                                </w:rPr>
                              </w:pPr>
                              <w:r w:rsidRPr="000E613D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8"/>
                                  <w:lang w:eastAsia="ru-RU"/>
                                </w:rPr>
                                <w:t>540 км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36" style="width:368.5pt;height:85.95pt;mso-position-horizontal-relative:char;mso-position-vertical-relative:line" coordorigin="1440,11142" coordsize="8866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">
                <v:line id="Прямая соединительная линия 56" o:spid="_x0000_s1037" style="position:absolute;flip:y;visibility:visible;mso-wrap-style:square" from="1440,12181" to="10306,12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D+m8AAAADbAAAADwAAAGRycy9kb3ducmV2LnhtbERP3WrCMBS+H+wdwhnsbqY6mFKNIoKj&#10;MHbR6gMck2PTrTkpTbTd2y+C4N35+H7PajO6VlypD41nBdNJBoJYe9NwreB42L8tQISIbLD1TAr+&#10;KMBm/fy0wtz4gUu6VrEWKYRDjgpsjF0uZdCWHIaJ74gTd/a9w5hgX0vT45DCXStnWfYhHTacGix2&#10;tLOkf6uLU/C9OJT4VZRzNHQu8OfzZFmflHp9GbdLEJHG+BDf3YVJ89/h9ks6QK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w/pvAAAAA2wAAAA8AAAAAAAAAAAAAAAAA&#10;oQIAAGRycy9kb3ducmV2LnhtbFBLBQYAAAAABAAEAPkAAACOAwAAAAA=&#10;" strokeweight=".5pt">
                  <v:stroke joinstyle="miter"/>
                </v:line>
                <v:oval id="Овал 53" o:spid="_x0000_s1038" style="position:absolute;left:1452;top:12127;width:85;height: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8VcAA&#10;AADbAAAADwAAAGRycy9kb3ducmV2LnhtbERPTWsCMRC9F/wPYQRvNavYKqtRRBC89FAreB034ya6&#10;mSxJ1LW/vikUepvH+5zFqnONuFOI1rOC0bAAQVx5bblWcPjavs5AxISssfFMCp4UYbXsvSyw1P7B&#10;n3Tfp1rkEI4lKjAptaWUsTLkMA59S5y5sw8OU4ahljrgI4e7Ro6L4l06tJwbDLa0MVRd9zenIBiO&#10;afy2rmab4uPy7ezJHuupUoN+t56DSNSlf/Gfe6fz/An8/pIPkM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W8VcAAAADbAAAADwAAAAAAAAAAAAAAAACYAgAAZHJzL2Rvd25y&#10;ZXYueG1sUEsFBgAAAAAEAAQA9QAAAIUDAAAAAA==&#10;" fillcolor="#4472c4" strokecolor="#2f528f" strokeweight="1pt">
                  <v:stroke joinstyle="miter"/>
                </v:oval>
                <v:oval id="Овал 54" o:spid="_x0000_s1039" style="position:absolute;left:10158;top:12126;width:120;height: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Zzr8A&#10;AADbAAAADwAAAGRycy9kb3ducmV2LnhtbERPTWsCMRC9F/wPYYTearaCVlajiCB48aAWvI6b6Sbt&#10;ZrIkUbf+eiMI3ubxPme26FwjLhSi9azgc1CAIK68tlwr+D6sPyYgYkLW2HgmBf8UYTHvvc2w1P7K&#10;O7rsUy1yCMcSFZiU2lLKWBlyGAe+Jc7cjw8OU4ahljrgNYe7Rg6LYiwdWs4NBltaGar+9menIBiO&#10;aThaVpNVsf29OXuyx/pLqfd+t5yCSNSll/jp3ug8fwSPX/IBc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RnOvwAAANsAAAAPAAAAAAAAAAAAAAAAAJgCAABkcnMvZG93bnJl&#10;di54bWxQSwUGAAAAAAQABAD1AAAAhAMAAAAA&#10;" fillcolor="#4472c4" strokecolor="#2f528f" strokeweight="1pt">
                  <v:stroke joinstyle="miter"/>
                </v:oval>
                <v:oval id="Овал 52" o:spid="_x0000_s1040" style="position:absolute;left:2865;top:12142;width:106;height: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uHucEA&#10;AADbAAAADwAAAGRycy9kb3ducmV2LnhtbERPS2sCMRC+F/ofwhS81WwFH2zNLiIUvHjwAV6nm+km&#10;7WayJKlu++uNIHibj+85y3pwnThTiNazgrdxAYK48dpyq+B4+HhdgIgJWWPnmRT8UYS6en5aYqn9&#10;hXd03qdW5BCOJSowKfWllLEx5DCOfU+cuS8fHKYMQyt1wEsOd52cFMVMOrScGwz2tDbU/Ox/nYJg&#10;OKbJdNUs1sX2+9/ZT3tq50qNXobVO4hEQ3qI7+6NzvNncPslHy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rh7nBAAAA2wAAAA8AAAAAAAAAAAAAAAAAmAIAAGRycy9kb3du&#10;cmV2LnhtbFBLBQYAAAAABAAEAPUAAACGAwAAAAA=&#10;" fillcolor="#4472c4" strokecolor="#2f528f" strokeweight="1pt">
                  <v:stroke joinstyle="miter"/>
                </v:oval>
                <v:shape id="Прямая со стрелкой 51" o:spid="_x0000_s1041" type="#_x0000_t32" style="position:absolute;left:1518;top:11674;width:15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TlsIAAADbAAAADwAAAGRycy9kb3ducmV2LnhtbERPS2vCQBC+C/6HZYRepNm0h1rSrFIE&#10;qdekUjxOspNHzc7G7Brjv3cLBW/z8T0n3UymEyMNrrWs4CWKQRCXVrdcKzh8757fQTiPrLGzTApu&#10;5GCzns9STLS9ckZj7msRQtglqKDxvk+kdGVDBl1ke+LAVXYw6AMcaqkHvIZw08nXOH6TBlsODQ32&#10;tG2oPOUXo+Bc/bbHbNfjz1dxqovLcTl2+6VST4vp8wOEp8k/xP/uvQ7zV/D3Szh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kTlsIAAADbAAAADwAAAAAAAAAAAAAA&#10;AAChAgAAZHJzL2Rvd25yZXYueG1sUEsFBgAAAAAEAAQA+QAAAJADAAAAAA==&#10;" strokeweight=".5pt">
                  <v:stroke endarrow="block" joinstyle="miter"/>
                </v:shape>
                <v:shape id="Правая фигурная скобка 57" o:spid="_x0000_s1042" type="#_x0000_t88" style="position:absolute;left:5604;top:8255;width:461;height:877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3rjMEA&#10;AADbAAAADwAAAGRycy9kb3ducmV2LnhtbESPQW/CMAyF75P2HyIj7TZSOEyjENCExsZ1hR9gNV5T&#10;tXFKkkHHr8cHJG623vN7n1eb0ffqTDG1gQ3MpgUo4jrYlhsDx8Pu9R1UysgW+8Bk4J8SbNbPTyss&#10;bbjwD52r3CgJ4VSiAZfzUGqdakce0zQMxKL9hugxyxobbSNeJNz3el4Ub9pjy9LgcKCto7qr/ryB&#10;qvr+nJ98p2fbRed2fA1f1xiMeZmMH0tQmcb8MN+v91bwBVZ+kQH0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d64zBAAAA2wAAAA8AAAAAAAAAAAAAAAAAmAIAAGRycy9kb3du&#10;cmV2LnhtbFBLBQYAAAAABAAEAPUAAACGAwAAAAA=&#10;" adj="95" strokecolor="#4472c4" strokeweight=".5pt">
                  <v:stroke joinstyle="miter"/>
                </v:shape>
                <v:rect id="Rectangle 19" o:spid="_x0000_s1043" style="position:absolute;left:1638;top:11142;width:1592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v:textbox>
                    <w:txbxContent>
                      <w:p w:rsidR="0006214B" w:rsidRPr="003433F7" w:rsidRDefault="0006214B" w:rsidP="00AC27A3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0E613D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8"/>
                            <w:lang w:eastAsia="ru-RU"/>
                          </w:rPr>
                          <w:t xml:space="preserve">90 </w:t>
                        </w:r>
                        <w:r w:rsidRPr="003433F7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км/ч</w:t>
                        </w:r>
                      </w:p>
                    </w:txbxContent>
                  </v:textbox>
                </v:rect>
                <v:rect id="Rectangle 20" o:spid="_x0000_s1044" style="position:absolute;left:5341;top:12827;width:2212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<v:textbox>
                    <w:txbxContent>
                      <w:p w:rsidR="0006214B" w:rsidRPr="000E613D" w:rsidRDefault="0006214B" w:rsidP="00C7654A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8"/>
                            <w:lang w:eastAsia="ru-RU"/>
                          </w:rPr>
                        </w:pPr>
                        <w:r w:rsidRPr="000E613D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8"/>
                            <w:lang w:eastAsia="ru-RU"/>
                          </w:rPr>
                          <w:t>540 км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C27A3" w:rsidRDefault="002161DA" w:rsidP="00AC27A3">
      <w:pPr>
        <w:pStyle w:val="2"/>
      </w:pPr>
      <w:r w:rsidRPr="007E3B32">
        <w:t xml:space="preserve">Задача </w:t>
      </w:r>
    </w:p>
    <w:p w:rsidR="00AC27A3" w:rsidRPr="00AC27A3" w:rsidRDefault="002B14D7" w:rsidP="00AC27A3">
      <w:pPr>
        <w:pStyle w:val="af9"/>
        <w:rPr>
          <w:i/>
        </w:rPr>
      </w:pPr>
      <w:r w:rsidRPr="00AC27A3">
        <w:rPr>
          <w:i/>
        </w:rPr>
        <w:t>540</w:t>
      </w:r>
      <w:proofErr w:type="gramStart"/>
      <w:r w:rsidRPr="00AC27A3">
        <w:rPr>
          <w:i/>
        </w:rPr>
        <w:t xml:space="preserve"> :</w:t>
      </w:r>
      <w:proofErr w:type="gramEnd"/>
      <w:r w:rsidRPr="00AC27A3">
        <w:rPr>
          <w:i/>
        </w:rPr>
        <w:t xml:space="preserve"> 90 = 6 (ч) </w:t>
      </w:r>
    </w:p>
    <w:p w:rsidR="00AC27A3" w:rsidRPr="00AC27A3" w:rsidRDefault="002B14D7" w:rsidP="00575045">
      <w:pPr>
        <w:pStyle w:val="af9"/>
        <w:spacing w:after="60"/>
        <w:rPr>
          <w:i/>
        </w:rPr>
      </w:pPr>
      <w:r w:rsidRPr="00AC27A3">
        <w:rPr>
          <w:i/>
        </w:rPr>
        <w:t xml:space="preserve">Ответ: 6 ч. </w:t>
      </w:r>
    </w:p>
    <w:p w:rsidR="00BA724E" w:rsidRDefault="002161DA" w:rsidP="00BA724E">
      <w:pPr>
        <w:pStyle w:val="af9"/>
        <w:spacing w:after="120"/>
      </w:pPr>
      <w:r w:rsidRPr="00BA724E">
        <w:rPr>
          <w:b/>
        </w:rPr>
        <w:t>Учитель.</w:t>
      </w:r>
      <w:r w:rsidRPr="007E3B32">
        <w:t xml:space="preserve"> </w:t>
      </w:r>
      <w:r w:rsidR="002B14D7" w:rsidRPr="007E3B32">
        <w:t xml:space="preserve">Вместе проверьте правильность построения схемы и решения задачи, используя презентацию. </w:t>
      </w:r>
    </w:p>
    <w:p w:rsidR="00BA724E" w:rsidRPr="00BA724E" w:rsidRDefault="002B14D7" w:rsidP="00BA724E">
      <w:pPr>
        <w:pStyle w:val="af9"/>
        <w:rPr>
          <w:i/>
        </w:rPr>
      </w:pPr>
      <w:r w:rsidRPr="00BA724E">
        <w:rPr>
          <w:i/>
        </w:rPr>
        <w:t xml:space="preserve">Целесообразно провести физкультминутку. </w:t>
      </w:r>
    </w:p>
    <w:p w:rsidR="00BA724E" w:rsidRPr="00BA724E" w:rsidRDefault="002B14D7" w:rsidP="00575045">
      <w:pPr>
        <w:pStyle w:val="af9"/>
        <w:spacing w:after="60"/>
        <w:rPr>
          <w:i/>
        </w:rPr>
      </w:pPr>
      <w:r w:rsidRPr="00BA724E">
        <w:rPr>
          <w:i/>
        </w:rPr>
        <w:t>На этом уроке ученики должны научиться к каждой простой задаче на движение самостоя</w:t>
      </w:r>
      <w:r w:rsidRPr="00BA724E">
        <w:rPr>
          <w:i/>
        </w:rPr>
        <w:softHyphen/>
        <w:t xml:space="preserve">тельно составлять и решать две обратные задачи.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A724E" w:rsidTr="00BA724E">
        <w:tc>
          <w:tcPr>
            <w:tcW w:w="10420" w:type="dxa"/>
          </w:tcPr>
          <w:p w:rsidR="00BA724E" w:rsidRDefault="00BA724E" w:rsidP="00BA724E">
            <w:pPr>
              <w:pStyle w:val="afe"/>
            </w:pPr>
            <w:r w:rsidRPr="007E3B32">
              <w:t xml:space="preserve">2. Реши задачу. Составь две обратные задачи. </w:t>
            </w:r>
          </w:p>
          <w:p w:rsidR="00BA724E" w:rsidRDefault="00BA724E" w:rsidP="00BA724E">
            <w:pPr>
              <w:pStyle w:val="afe"/>
            </w:pPr>
            <w:r w:rsidRPr="007E3B32">
              <w:t xml:space="preserve">Космический корабль летит со скоростью 490 км/мин. Какое расстояние он пролетит за 2 мин? </w:t>
            </w:r>
          </w:p>
        </w:tc>
      </w:tr>
    </w:tbl>
    <w:p w:rsidR="00F2662C" w:rsidRDefault="002B14D7" w:rsidP="00575045">
      <w:pPr>
        <w:pStyle w:val="af9"/>
        <w:spacing w:before="60"/>
      </w:pPr>
      <w:r w:rsidRPr="00F2662C">
        <w:rPr>
          <w:rStyle w:val="afb"/>
        </w:rPr>
        <w:t>Задание</w:t>
      </w:r>
      <w:r w:rsidR="001B5DBF">
        <w:rPr>
          <w:rStyle w:val="afb"/>
        </w:rPr>
        <w:t> </w:t>
      </w:r>
      <w:r w:rsidRPr="00F2662C">
        <w:rPr>
          <w:rStyle w:val="afb"/>
        </w:rPr>
        <w:t>2</w:t>
      </w:r>
      <w:r w:rsidRPr="007E3B32">
        <w:t xml:space="preserve"> по учебному пособию [1,</w:t>
      </w:r>
      <w:r w:rsidR="001B5DBF">
        <w:t> </w:t>
      </w:r>
      <w:r w:rsidRPr="007E3B32">
        <w:t>с.</w:t>
      </w:r>
      <w:r w:rsidR="001B5DBF">
        <w:t> </w:t>
      </w:r>
      <w:r w:rsidRPr="007E3B32">
        <w:t xml:space="preserve">52] возможно провести следующим образом: </w:t>
      </w:r>
    </w:p>
    <w:p w:rsidR="00F2662C" w:rsidRDefault="002B14D7" w:rsidP="00F2662C">
      <w:pPr>
        <w:pStyle w:val="af9"/>
        <w:numPr>
          <w:ilvl w:val="0"/>
          <w:numId w:val="5"/>
        </w:numPr>
      </w:pPr>
      <w:r w:rsidRPr="007E3B32">
        <w:t>ученики, сидящие на 1</w:t>
      </w:r>
      <w:r w:rsidR="00656447">
        <w:noBreakHyphen/>
      </w:r>
      <w:r w:rsidRPr="007E3B32">
        <w:t xml:space="preserve">м варианте, самостоятельно читают задачу, составляют обратную задачу на нахождение </w:t>
      </w:r>
      <w:r w:rsidRPr="00F2662C">
        <w:rPr>
          <w:rStyle w:val="afb"/>
        </w:rPr>
        <w:t>скорости движения</w:t>
      </w:r>
      <w:r w:rsidRPr="007E3B32">
        <w:t xml:space="preserve"> и записывают решение; </w:t>
      </w:r>
    </w:p>
    <w:p w:rsidR="00F2662C" w:rsidRDefault="002B14D7" w:rsidP="00F2662C">
      <w:pPr>
        <w:pStyle w:val="af9"/>
        <w:numPr>
          <w:ilvl w:val="0"/>
          <w:numId w:val="5"/>
        </w:numPr>
      </w:pPr>
      <w:r w:rsidRPr="007E3B32">
        <w:t>ученики, сидящие на 2</w:t>
      </w:r>
      <w:r w:rsidR="00656447">
        <w:noBreakHyphen/>
      </w:r>
      <w:r w:rsidRPr="007E3B32">
        <w:t xml:space="preserve">м варианте, самостоятельно читают задачу, составляют обратную задачу на нахождение </w:t>
      </w:r>
      <w:r w:rsidRPr="00F2662C">
        <w:rPr>
          <w:rStyle w:val="afb"/>
        </w:rPr>
        <w:t>времени движения</w:t>
      </w:r>
      <w:r w:rsidRPr="007E3B32">
        <w:t xml:space="preserve"> и записывают решение. </w:t>
      </w:r>
    </w:p>
    <w:p w:rsidR="0057282B" w:rsidRPr="007E3B32" w:rsidRDefault="002B14D7" w:rsidP="00F2662C">
      <w:pPr>
        <w:pStyle w:val="af9"/>
      </w:pPr>
      <w:r w:rsidRPr="007E3B32">
        <w:t>Затем совместно проверяют правильность составления задач, обратных задаче</w:t>
      </w:r>
      <w:r w:rsidR="001B5DBF">
        <w:t> </w:t>
      </w:r>
      <w:r w:rsidRPr="007E3B32">
        <w:t>1, и</w:t>
      </w:r>
      <w:r w:rsidR="001B5DBF">
        <w:t> </w:t>
      </w:r>
      <w:r w:rsidRPr="007E3B32">
        <w:t>их решения.</w:t>
      </w:r>
    </w:p>
    <w:p w:rsidR="00F2662C" w:rsidRDefault="0057282B" w:rsidP="00575045">
      <w:pPr>
        <w:pStyle w:val="2"/>
        <w:keepNext/>
      </w:pPr>
      <w:r w:rsidRPr="007E3B32">
        <w:t xml:space="preserve">ПОВТОРИТЕ! </w:t>
      </w:r>
    </w:p>
    <w:p w:rsidR="002161DA" w:rsidRPr="00F2662C" w:rsidRDefault="002B14D7" w:rsidP="00575045">
      <w:pPr>
        <w:pStyle w:val="af9"/>
        <w:spacing w:after="60"/>
        <w:rPr>
          <w:b/>
        </w:rPr>
      </w:pPr>
      <w:r w:rsidRPr="00F2662C">
        <w:rPr>
          <w:b/>
        </w:rPr>
        <w:t>Обратными называются задачи, в которых одна из неизвестных величин становится известной, а одна из данных величин становится неизвестной.</w:t>
      </w:r>
    </w:p>
    <w:p w:rsidR="00F2662C" w:rsidRDefault="002161DA" w:rsidP="00F2662C">
      <w:pPr>
        <w:pStyle w:val="af9"/>
      </w:pPr>
      <w:r w:rsidRPr="00B85760">
        <w:rPr>
          <w:b/>
        </w:rPr>
        <w:t>Учитель.</w:t>
      </w:r>
      <w:r w:rsidRPr="007E3B32">
        <w:t xml:space="preserve"> </w:t>
      </w:r>
      <w:r w:rsidR="002B14D7" w:rsidRPr="007E3B32">
        <w:t xml:space="preserve">Проверьте свои знания, используя презентацию. </w:t>
      </w:r>
    </w:p>
    <w:p w:rsidR="002161DA" w:rsidRPr="007E3B32" w:rsidRDefault="002B14D7" w:rsidP="00B85760">
      <w:pPr>
        <w:pStyle w:val="afa"/>
      </w:pPr>
      <w:r w:rsidRPr="007E3B32">
        <w:t>Выполненная работа учащихся выглядит следующим образом:</w:t>
      </w:r>
    </w:p>
    <w:p w:rsidR="00614296" w:rsidRDefault="002161DA" w:rsidP="00614296">
      <w:pPr>
        <w:pStyle w:val="2"/>
      </w:pPr>
      <w:r w:rsidRPr="007E3B32">
        <w:t xml:space="preserve">Задача </w:t>
      </w:r>
      <w:r w:rsidR="002B14D7" w:rsidRPr="007E3B32">
        <w:t>1</w:t>
      </w:r>
      <w:r w:rsidR="00F36D28">
        <w:t> —</w:t>
      </w:r>
      <w:r w:rsidR="002B14D7" w:rsidRPr="007E3B32">
        <w:t xml:space="preserve"> прямая </w:t>
      </w:r>
    </w:p>
    <w:p w:rsidR="00614296" w:rsidRPr="00614296" w:rsidRDefault="002B14D7" w:rsidP="00614296">
      <w:pPr>
        <w:pStyle w:val="afe"/>
        <w:rPr>
          <w:i/>
        </w:rPr>
      </w:pPr>
      <w:r w:rsidRPr="00614296">
        <w:rPr>
          <w:i/>
        </w:rPr>
        <w:t xml:space="preserve">Космический корабль летит со скоростью 490 км/мин. Какое расстояние он пролетит за 2 мин?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173"/>
        <w:gridCol w:w="2173"/>
        <w:gridCol w:w="2174"/>
      </w:tblGrid>
      <w:tr w:rsidR="0016637B" w:rsidRPr="003433F7" w:rsidTr="00C959FD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16637B" w:rsidRPr="0016637B" w:rsidRDefault="0016637B" w:rsidP="00C7654A">
            <w:pPr>
              <w:pStyle w:val="afe"/>
              <w:keepNext/>
              <w:ind w:firstLine="0"/>
              <w:jc w:val="center"/>
              <w:rPr>
                <w:b/>
              </w:rPr>
            </w:pPr>
            <w:r w:rsidRPr="0016637B">
              <w:rPr>
                <w:b/>
              </w:rPr>
              <w:lastRenderedPageBreak/>
              <w:t>Задачи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6637B" w:rsidRPr="0016637B" w:rsidRDefault="0016637B" w:rsidP="00C7654A">
            <w:pPr>
              <w:pStyle w:val="afe"/>
              <w:keepNext/>
              <w:ind w:firstLine="0"/>
              <w:jc w:val="center"/>
              <w:rPr>
                <w:b/>
              </w:rPr>
            </w:pPr>
            <w:r w:rsidRPr="0016637B">
              <w:rPr>
                <w:rFonts w:eastAsia="Times New Roman"/>
                <w:b/>
                <w:lang w:eastAsia="ru-RU"/>
              </w:rPr>
              <w:t xml:space="preserve">Скорость </w:t>
            </w:r>
            <w:r w:rsidR="00C959FD">
              <w:rPr>
                <w:rFonts w:eastAsia="Times New Roman"/>
                <w:b/>
                <w:i/>
                <w:lang w:eastAsia="ru-RU"/>
              </w:rPr>
              <w:br/>
            </w:r>
            <w:r w:rsidRPr="00C959FD">
              <w:rPr>
                <w:rFonts w:eastAsia="Times New Roman"/>
                <w:b/>
                <w:i/>
                <w:lang w:eastAsia="ru-RU"/>
              </w:rPr>
              <w:t>v</w:t>
            </w:r>
            <w:r w:rsidRPr="0016637B">
              <w:rPr>
                <w:rFonts w:eastAsia="Times New Roman"/>
                <w:b/>
                <w:lang w:eastAsia="ru-RU"/>
              </w:rPr>
              <w:t xml:space="preserve"> (км/мин)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6637B" w:rsidRPr="0016637B" w:rsidRDefault="0016637B" w:rsidP="00C7654A">
            <w:pPr>
              <w:pStyle w:val="afe"/>
              <w:keepNext/>
              <w:ind w:firstLine="0"/>
              <w:jc w:val="center"/>
              <w:rPr>
                <w:b/>
              </w:rPr>
            </w:pPr>
            <w:r w:rsidRPr="0016637B">
              <w:rPr>
                <w:rFonts w:eastAsia="Times New Roman"/>
                <w:b/>
                <w:lang w:eastAsia="ru-RU"/>
              </w:rPr>
              <w:t>Время</w:t>
            </w:r>
            <w:r w:rsidRPr="0016637B">
              <w:rPr>
                <w:rFonts w:eastAsia="Times New Roman"/>
                <w:b/>
                <w:color w:val="000000"/>
                <w:lang w:eastAsia="ru-RU"/>
              </w:rPr>
              <w:t xml:space="preserve"> </w:t>
            </w:r>
            <w:r w:rsidR="00C959FD">
              <w:rPr>
                <w:rFonts w:eastAsia="Times New Roman"/>
                <w:b/>
                <w:i/>
                <w:color w:val="000000"/>
                <w:lang w:eastAsia="ru-RU"/>
              </w:rPr>
              <w:br/>
            </w:r>
            <w:r w:rsidRPr="00C959FD">
              <w:rPr>
                <w:rFonts w:eastAsia="Times New Roman"/>
                <w:b/>
                <w:i/>
                <w:color w:val="000000"/>
                <w:lang w:eastAsia="ru-RU"/>
              </w:rPr>
              <w:t>t</w:t>
            </w:r>
            <w:r w:rsidRPr="0016637B">
              <w:rPr>
                <w:rFonts w:eastAsia="Times New Roman"/>
                <w:b/>
                <w:color w:val="000000"/>
                <w:lang w:eastAsia="ru-RU"/>
              </w:rPr>
              <w:t xml:space="preserve"> (мин)</w:t>
            </w:r>
          </w:p>
        </w:tc>
        <w:tc>
          <w:tcPr>
            <w:tcW w:w="2174" w:type="dxa"/>
            <w:shd w:val="clear" w:color="auto" w:fill="F2F2F2" w:themeFill="background1" w:themeFillShade="F2"/>
            <w:vAlign w:val="center"/>
          </w:tcPr>
          <w:p w:rsidR="0016637B" w:rsidRPr="0016637B" w:rsidRDefault="0016637B" w:rsidP="00C7654A">
            <w:pPr>
              <w:pStyle w:val="afe"/>
              <w:keepNext/>
              <w:ind w:firstLine="0"/>
              <w:jc w:val="center"/>
              <w:rPr>
                <w:b/>
              </w:rPr>
            </w:pPr>
            <w:r w:rsidRPr="0016637B">
              <w:rPr>
                <w:rFonts w:eastAsia="Times New Roman"/>
                <w:b/>
                <w:lang w:eastAsia="ru-RU"/>
              </w:rPr>
              <w:t>Расстояние</w:t>
            </w:r>
            <w:r w:rsidRPr="0016637B">
              <w:rPr>
                <w:rFonts w:eastAsia="Times New Roman"/>
                <w:b/>
                <w:color w:val="000000"/>
                <w:lang w:eastAsia="ru-RU"/>
              </w:rPr>
              <w:t xml:space="preserve"> </w:t>
            </w:r>
            <w:r w:rsidR="00C959FD">
              <w:rPr>
                <w:rFonts w:eastAsia="Times New Roman"/>
                <w:b/>
                <w:color w:val="000000"/>
                <w:lang w:eastAsia="ru-RU"/>
              </w:rPr>
              <w:br/>
            </w:r>
            <w:r w:rsidRPr="00C959FD">
              <w:rPr>
                <w:rFonts w:eastAsia="Times New Roman"/>
                <w:b/>
                <w:i/>
                <w:color w:val="000000"/>
                <w:lang w:eastAsia="ru-RU"/>
              </w:rPr>
              <w:t>s</w:t>
            </w:r>
            <w:r w:rsidRPr="0016637B">
              <w:rPr>
                <w:rFonts w:eastAsia="Times New Roman"/>
                <w:b/>
                <w:color w:val="000000"/>
                <w:lang w:eastAsia="ru-RU"/>
              </w:rPr>
              <w:t xml:space="preserve"> (км)</w:t>
            </w:r>
          </w:p>
        </w:tc>
      </w:tr>
      <w:tr w:rsidR="0016637B" w:rsidRPr="003433F7" w:rsidTr="00C959FD">
        <w:tc>
          <w:tcPr>
            <w:tcW w:w="3686" w:type="dxa"/>
            <w:vAlign w:val="center"/>
          </w:tcPr>
          <w:p w:rsidR="0016637B" w:rsidRPr="003433F7" w:rsidRDefault="005F337E" w:rsidP="00C7654A">
            <w:pPr>
              <w:keepNext/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16637B" w:rsidRPr="003433F7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16637B" w:rsidRPr="003433F7">
              <w:rPr>
                <w:rFonts w:ascii="Times New Roman" w:hAnsi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2173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3F7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2173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3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  <w:vAlign w:val="center"/>
          </w:tcPr>
          <w:p w:rsidR="0016637B" w:rsidRPr="00C959FD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i/>
                <w:sz w:val="28"/>
                <w:szCs w:val="28"/>
              </w:rPr>
              <w:t>?</w:t>
            </w:r>
          </w:p>
        </w:tc>
      </w:tr>
      <w:tr w:rsidR="0016637B" w:rsidRPr="003433F7" w:rsidTr="00C959FD">
        <w:tc>
          <w:tcPr>
            <w:tcW w:w="3686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33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множитель</w:t>
            </w:r>
          </w:p>
        </w:tc>
        <w:tc>
          <w:tcPr>
            <w:tcW w:w="2173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3F7">
              <w:rPr>
                <w:rFonts w:ascii="Times New Roman" w:hAnsi="Times New Roman"/>
                <w:sz w:val="28"/>
                <w:szCs w:val="28"/>
              </w:rPr>
              <w:t>множитель</w:t>
            </w:r>
          </w:p>
        </w:tc>
        <w:tc>
          <w:tcPr>
            <w:tcW w:w="2174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3F7">
              <w:rPr>
                <w:rFonts w:ascii="Times New Roman" w:hAnsi="Times New Roman"/>
                <w:bCs/>
                <w:sz w:val="28"/>
                <w:szCs w:val="28"/>
              </w:rPr>
              <w:t>произведение</w:t>
            </w:r>
          </w:p>
        </w:tc>
      </w:tr>
      <w:tr w:rsidR="0016637B" w:rsidRPr="003433F7" w:rsidTr="00C959FD">
        <w:tc>
          <w:tcPr>
            <w:tcW w:w="3686" w:type="dxa"/>
            <w:vAlign w:val="center"/>
          </w:tcPr>
          <w:p w:rsidR="0016637B" w:rsidRPr="003433F7" w:rsidRDefault="00574DCB" w:rsidP="00C7654A">
            <w:pPr>
              <w:keepNext/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16637B" w:rsidRPr="003433F7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="0016637B" w:rsidRPr="003433F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="0016637B" w:rsidRPr="003433F7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73" w:type="dxa"/>
            <w:vAlign w:val="center"/>
          </w:tcPr>
          <w:p w:rsidR="0016637B" w:rsidRPr="00C959FD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?</w:t>
            </w:r>
          </w:p>
        </w:tc>
        <w:tc>
          <w:tcPr>
            <w:tcW w:w="2173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3F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74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3F7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16637B" w:rsidRPr="003433F7" w:rsidTr="00C959FD">
        <w:tc>
          <w:tcPr>
            <w:tcW w:w="3686" w:type="dxa"/>
            <w:vAlign w:val="center"/>
          </w:tcPr>
          <w:p w:rsidR="0016637B" w:rsidRPr="003433F7" w:rsidRDefault="00574DCB" w:rsidP="00C7654A">
            <w:pPr>
              <w:keepNext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16637B" w:rsidRPr="003433F7">
              <w:rPr>
                <w:rFonts w:ascii="Times New Roman" w:hAnsi="Times New Roman"/>
                <w:sz w:val="28"/>
                <w:szCs w:val="28"/>
              </w:rPr>
              <w:t>3</w:t>
            </w:r>
            <w:r w:rsidR="0016637B" w:rsidRPr="003433F7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16637B" w:rsidRPr="003433F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="0016637B" w:rsidRPr="003433F7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73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3F7">
              <w:rPr>
                <w:rFonts w:ascii="Times New Roman" w:hAnsi="Times New Roman"/>
                <w:bCs/>
                <w:sz w:val="28"/>
                <w:szCs w:val="28"/>
              </w:rPr>
              <w:t>490</w:t>
            </w:r>
          </w:p>
        </w:tc>
        <w:tc>
          <w:tcPr>
            <w:tcW w:w="2173" w:type="dxa"/>
            <w:vAlign w:val="center"/>
          </w:tcPr>
          <w:p w:rsidR="0016637B" w:rsidRPr="00C959FD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?</w:t>
            </w:r>
          </w:p>
        </w:tc>
        <w:tc>
          <w:tcPr>
            <w:tcW w:w="2174" w:type="dxa"/>
            <w:vAlign w:val="center"/>
          </w:tcPr>
          <w:p w:rsidR="0016637B" w:rsidRPr="003433F7" w:rsidRDefault="0016637B" w:rsidP="00C7654A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3F7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</w:tbl>
    <w:p w:rsidR="002161DA" w:rsidRPr="007E3B32" w:rsidRDefault="002B14D7" w:rsidP="00575045">
      <w:pPr>
        <w:pStyle w:val="af9"/>
        <w:spacing w:before="60"/>
      </w:pPr>
      <w:r w:rsidRPr="007E3B32">
        <w:t>Вместе проверьте правильность составления краткой записи в таблице трёх задач, используя презентацию.</w:t>
      </w:r>
    </w:p>
    <w:p w:rsidR="00D54386" w:rsidRDefault="002161DA" w:rsidP="00D54386">
      <w:pPr>
        <w:pStyle w:val="2"/>
      </w:pPr>
      <w:r w:rsidRPr="007E3B32">
        <w:t xml:space="preserve">Задача </w:t>
      </w:r>
      <w:r w:rsidR="002B14D7" w:rsidRPr="007E3B32">
        <w:t>1</w:t>
      </w:r>
      <w:r w:rsidR="00F36D28">
        <w:t> —</w:t>
      </w:r>
      <w:r w:rsidR="002B14D7" w:rsidRPr="007E3B32">
        <w:t xml:space="preserve"> прямая </w:t>
      </w:r>
    </w:p>
    <w:p w:rsidR="00D54386" w:rsidRPr="00D54386" w:rsidRDefault="002B14D7" w:rsidP="00D54386">
      <w:pPr>
        <w:pStyle w:val="af9"/>
        <w:rPr>
          <w:i/>
        </w:rPr>
      </w:pPr>
      <w:r w:rsidRPr="00D54386">
        <w:rPr>
          <w:i/>
        </w:rPr>
        <w:t xml:space="preserve">490 </w:t>
      </w:r>
      <w:r w:rsidR="00D54386">
        <w:rPr>
          <w:rFonts w:cs="Times New Roman"/>
          <w:i/>
        </w:rPr>
        <w:t>·</w:t>
      </w:r>
      <w:r w:rsidRPr="00D54386">
        <w:rPr>
          <w:i/>
        </w:rPr>
        <w:t xml:space="preserve"> 2 = 980 (км) </w:t>
      </w:r>
    </w:p>
    <w:p w:rsidR="002161DA" w:rsidRPr="00D54386" w:rsidRDefault="002B14D7" w:rsidP="00575045">
      <w:pPr>
        <w:pStyle w:val="af9"/>
        <w:spacing w:after="60"/>
        <w:rPr>
          <w:i/>
        </w:rPr>
      </w:pPr>
      <w:r w:rsidRPr="00D54386">
        <w:rPr>
          <w:i/>
        </w:rPr>
        <w:t>Ответ: 980 км.</w:t>
      </w:r>
    </w:p>
    <w:p w:rsidR="002161DA" w:rsidRPr="007E3B32" w:rsidRDefault="002161DA" w:rsidP="00D54386">
      <w:pPr>
        <w:pStyle w:val="af9"/>
      </w:pPr>
      <w:r w:rsidRPr="00D54386">
        <w:rPr>
          <w:b/>
        </w:rPr>
        <w:t>Учитель.</w:t>
      </w:r>
      <w:r w:rsidRPr="007E3B32">
        <w:t xml:space="preserve"> </w:t>
      </w:r>
      <w:r w:rsidR="002B14D7" w:rsidRPr="007E3B32">
        <w:t>Вместе проверьте правильность решения задачи, используя презентацию.</w:t>
      </w:r>
    </w:p>
    <w:p w:rsidR="00D54386" w:rsidRDefault="002161DA" w:rsidP="00D54386">
      <w:pPr>
        <w:pStyle w:val="2"/>
      </w:pPr>
      <w:r w:rsidRPr="007E3B32">
        <w:t xml:space="preserve">Задача </w:t>
      </w:r>
      <w:r w:rsidR="002B14D7" w:rsidRPr="007E3B32">
        <w:t>2</w:t>
      </w:r>
      <w:r w:rsidR="00F36D28">
        <w:t> —</w:t>
      </w:r>
      <w:r w:rsidR="002B14D7" w:rsidRPr="007E3B32">
        <w:t xml:space="preserve"> обратная задаче 1 </w:t>
      </w:r>
    </w:p>
    <w:p w:rsidR="00D54386" w:rsidRDefault="002B14D7" w:rsidP="00D54386">
      <w:pPr>
        <w:pStyle w:val="af9"/>
      </w:pPr>
      <w:r w:rsidRPr="007E3B32">
        <w:t xml:space="preserve">Расстояние 980 км космический корабль пролетел за 2 </w:t>
      </w:r>
      <w:proofErr w:type="gramStart"/>
      <w:r w:rsidRPr="007E3B32">
        <w:t>мин</w:t>
      </w:r>
      <w:proofErr w:type="gramEnd"/>
      <w:r w:rsidRPr="007E3B32">
        <w:t xml:space="preserve">. С какой скоростью летел космический корабль? </w:t>
      </w:r>
    </w:p>
    <w:p w:rsidR="00D54386" w:rsidRPr="00D54386" w:rsidRDefault="002B14D7" w:rsidP="00D54386">
      <w:pPr>
        <w:pStyle w:val="af9"/>
        <w:rPr>
          <w:i/>
        </w:rPr>
      </w:pPr>
      <w:r w:rsidRPr="00D54386">
        <w:rPr>
          <w:i/>
        </w:rPr>
        <w:t>980</w:t>
      </w:r>
      <w:proofErr w:type="gramStart"/>
      <w:r w:rsidRPr="00D54386">
        <w:rPr>
          <w:i/>
        </w:rPr>
        <w:t xml:space="preserve"> :</w:t>
      </w:r>
      <w:proofErr w:type="gramEnd"/>
      <w:r w:rsidRPr="00D54386">
        <w:rPr>
          <w:i/>
        </w:rPr>
        <w:t xml:space="preserve"> 2 = 490 (км/мин) </w:t>
      </w:r>
    </w:p>
    <w:p w:rsidR="002161DA" w:rsidRPr="00D54386" w:rsidRDefault="002B14D7" w:rsidP="00575045">
      <w:pPr>
        <w:pStyle w:val="af9"/>
        <w:spacing w:after="60"/>
        <w:rPr>
          <w:i/>
        </w:rPr>
      </w:pPr>
      <w:r w:rsidRPr="00D54386">
        <w:rPr>
          <w:i/>
        </w:rPr>
        <w:t>Ответ: 490 км/мин.</w:t>
      </w:r>
    </w:p>
    <w:p w:rsidR="00276DAD" w:rsidRDefault="002161DA" w:rsidP="00276DAD">
      <w:pPr>
        <w:pStyle w:val="af9"/>
      </w:pPr>
      <w:r w:rsidRPr="00276DAD">
        <w:rPr>
          <w:b/>
        </w:rPr>
        <w:t xml:space="preserve">Учитель. </w:t>
      </w:r>
      <w:r w:rsidR="002B14D7" w:rsidRPr="007E3B32">
        <w:t xml:space="preserve">Вместе проверьте правильность составления и решения задачи, используя презентацию. </w:t>
      </w:r>
    </w:p>
    <w:p w:rsidR="00276DAD" w:rsidRDefault="002B14D7" w:rsidP="00276DAD">
      <w:pPr>
        <w:pStyle w:val="af9"/>
      </w:pPr>
      <w:r w:rsidRPr="007E3B32">
        <w:t xml:space="preserve">Что изменилось в </w:t>
      </w:r>
      <w:r w:rsidRPr="00AD1F9A">
        <w:rPr>
          <w:rStyle w:val="afb"/>
        </w:rPr>
        <w:t>задаче 2</w:t>
      </w:r>
      <w:r w:rsidRPr="007E3B32">
        <w:t xml:space="preserve">? </w:t>
      </w:r>
      <w:r w:rsidRPr="00AD1F9A">
        <w:rPr>
          <w:i/>
        </w:rPr>
        <w:t>(Одна из данных величин (скорость движения) стала неизвестной, а одна из неизвестных величин (расстояние) стала известной.)</w:t>
      </w:r>
      <w:r w:rsidRPr="007E3B32">
        <w:t xml:space="preserve"> </w:t>
      </w:r>
    </w:p>
    <w:p w:rsidR="00276DAD" w:rsidRDefault="002B14D7" w:rsidP="00276DAD">
      <w:pPr>
        <w:pStyle w:val="af9"/>
      </w:pPr>
      <w:r w:rsidRPr="007E3B32">
        <w:t xml:space="preserve">Что вы находили в </w:t>
      </w:r>
      <w:r w:rsidRPr="00AD1F9A">
        <w:rPr>
          <w:rStyle w:val="afb"/>
        </w:rPr>
        <w:t>задаче 2</w:t>
      </w:r>
      <w:r w:rsidRPr="007E3B32">
        <w:t xml:space="preserve">? </w:t>
      </w:r>
      <w:r w:rsidRPr="00AD1F9A">
        <w:rPr>
          <w:i/>
        </w:rPr>
        <w:t xml:space="preserve">(Зная расстояние и время движения, мы находили </w:t>
      </w:r>
      <w:r w:rsidRPr="00AD1F9A">
        <w:rPr>
          <w:b/>
          <w:i/>
        </w:rPr>
        <w:t>скорость</w:t>
      </w:r>
      <w:r w:rsidRPr="00AD1F9A">
        <w:rPr>
          <w:i/>
        </w:rPr>
        <w:t xml:space="preserve"> движения, или неизвестный множитель.)</w:t>
      </w:r>
      <w:r w:rsidRPr="007E3B32">
        <w:t xml:space="preserve"> </w:t>
      </w:r>
    </w:p>
    <w:p w:rsidR="0057282B" w:rsidRPr="00AD1F9A" w:rsidRDefault="002B14D7" w:rsidP="00276DAD">
      <w:pPr>
        <w:pStyle w:val="af9"/>
        <w:rPr>
          <w:i/>
        </w:rPr>
      </w:pPr>
      <w:r w:rsidRPr="007E3B32">
        <w:t xml:space="preserve">Как вы находили скорость движения? </w:t>
      </w:r>
      <w:proofErr w:type="gramStart"/>
      <w:r w:rsidRPr="00AD1F9A">
        <w:rPr>
          <w:i/>
        </w:rPr>
        <w:t xml:space="preserve">(Чтобы найти </w:t>
      </w:r>
      <w:r w:rsidRPr="00AD1F9A">
        <w:rPr>
          <w:b/>
          <w:i/>
        </w:rPr>
        <w:t>скорость</w:t>
      </w:r>
      <w:r w:rsidRPr="00AD1F9A">
        <w:rPr>
          <w:i/>
        </w:rPr>
        <w:t xml:space="preserve"> движения (неизвестный множитель), надо </w:t>
      </w:r>
      <w:r w:rsidRPr="00AD1F9A">
        <w:rPr>
          <w:b/>
          <w:i/>
        </w:rPr>
        <w:t>расстояние</w:t>
      </w:r>
      <w:r w:rsidRPr="00AD1F9A">
        <w:rPr>
          <w:i/>
        </w:rPr>
        <w:t xml:space="preserve"> (произведение) </w:t>
      </w:r>
      <w:r w:rsidRPr="00AD1F9A">
        <w:rPr>
          <w:b/>
          <w:i/>
        </w:rPr>
        <w:t>разделить</w:t>
      </w:r>
      <w:r w:rsidRPr="00AD1F9A">
        <w:rPr>
          <w:i/>
        </w:rPr>
        <w:t xml:space="preserve"> на </w:t>
      </w:r>
      <w:r w:rsidRPr="00AD1F9A">
        <w:rPr>
          <w:b/>
          <w:i/>
        </w:rPr>
        <w:t>время</w:t>
      </w:r>
      <w:r w:rsidRPr="00AD1F9A">
        <w:rPr>
          <w:i/>
        </w:rPr>
        <w:t xml:space="preserve"> движения (известный множитель.)</w:t>
      </w:r>
      <w:proofErr w:type="gramEnd"/>
    </w:p>
    <w:p w:rsidR="00276DAD" w:rsidRDefault="0057282B" w:rsidP="00AD1F9A">
      <w:pPr>
        <w:pStyle w:val="2"/>
      </w:pPr>
      <w:r w:rsidRPr="007E3B32">
        <w:t xml:space="preserve">ЗАПОМНИТЕ! </w:t>
      </w:r>
    </w:p>
    <w:p w:rsidR="002161DA" w:rsidRPr="00AD1F9A" w:rsidRDefault="002B14D7" w:rsidP="00575045">
      <w:pPr>
        <w:pStyle w:val="af9"/>
        <w:spacing w:after="60"/>
        <w:rPr>
          <w:b/>
        </w:rPr>
      </w:pPr>
      <w:r w:rsidRPr="00AD1F9A">
        <w:rPr>
          <w:b/>
        </w:rPr>
        <w:t>Чтобы найти скорость движения (неизвестный множитель), надо расстояние (произведение) разделить на время движения (известный множитель).</w:t>
      </w:r>
    </w:p>
    <w:p w:rsidR="002161DA" w:rsidRPr="007E3B32" w:rsidRDefault="002161DA" w:rsidP="00F36D28">
      <w:pPr>
        <w:pStyle w:val="af9"/>
      </w:pPr>
      <w:r w:rsidRPr="00F36D28">
        <w:rPr>
          <w:b/>
        </w:rPr>
        <w:t>Учитель.</w:t>
      </w:r>
      <w:r w:rsidRPr="007E3B32">
        <w:t xml:space="preserve"> </w:t>
      </w:r>
      <w:r w:rsidR="002B14D7" w:rsidRPr="007E3B32">
        <w:t>Проверьте друг у друга знание правила, используя презентацию.</w:t>
      </w:r>
    </w:p>
    <w:p w:rsidR="00F36D28" w:rsidRDefault="002161DA" w:rsidP="00575045">
      <w:pPr>
        <w:pStyle w:val="2"/>
        <w:keepNext/>
      </w:pPr>
      <w:r w:rsidRPr="007E3B32">
        <w:t xml:space="preserve">Задача </w:t>
      </w:r>
      <w:r w:rsidR="002B14D7" w:rsidRPr="007E3B32">
        <w:t>3</w:t>
      </w:r>
      <w:r w:rsidR="00F36D28">
        <w:t> —</w:t>
      </w:r>
      <w:r w:rsidR="002B14D7" w:rsidRPr="007E3B32">
        <w:t xml:space="preserve"> обратная задаче 1 </w:t>
      </w:r>
    </w:p>
    <w:p w:rsidR="00F36D28" w:rsidRDefault="002B14D7" w:rsidP="00F36D28">
      <w:pPr>
        <w:pStyle w:val="af9"/>
      </w:pPr>
      <w:r w:rsidRPr="007E3B32">
        <w:t>Скорость космического корабля</w:t>
      </w:r>
      <w:r w:rsidR="00F36D28">
        <w:t> —</w:t>
      </w:r>
      <w:r w:rsidRPr="007E3B32">
        <w:t xml:space="preserve"> 490 км/мин. За какое время он сможет пролететь 980 км? </w:t>
      </w:r>
    </w:p>
    <w:p w:rsidR="00F36D28" w:rsidRPr="00F36D28" w:rsidRDefault="002B14D7" w:rsidP="00F36D28">
      <w:pPr>
        <w:pStyle w:val="af9"/>
        <w:rPr>
          <w:i/>
        </w:rPr>
      </w:pPr>
      <w:r w:rsidRPr="00F36D28">
        <w:rPr>
          <w:i/>
        </w:rPr>
        <w:t>980</w:t>
      </w:r>
      <w:proofErr w:type="gramStart"/>
      <w:r w:rsidRPr="00F36D28">
        <w:rPr>
          <w:i/>
        </w:rPr>
        <w:t xml:space="preserve"> :</w:t>
      </w:r>
      <w:proofErr w:type="gramEnd"/>
      <w:r w:rsidRPr="00F36D28">
        <w:rPr>
          <w:i/>
        </w:rPr>
        <w:t xml:space="preserve"> 490 = 2 (мин) </w:t>
      </w:r>
    </w:p>
    <w:p w:rsidR="002161DA" w:rsidRPr="00F36D28" w:rsidRDefault="002B14D7" w:rsidP="00F36D28">
      <w:pPr>
        <w:pStyle w:val="af9"/>
        <w:rPr>
          <w:i/>
        </w:rPr>
      </w:pPr>
      <w:r w:rsidRPr="00F36D28">
        <w:rPr>
          <w:i/>
        </w:rPr>
        <w:t>Ответ: 2 мин.</w:t>
      </w:r>
    </w:p>
    <w:p w:rsidR="00030A6C" w:rsidRDefault="002161DA" w:rsidP="000428AE">
      <w:pPr>
        <w:pStyle w:val="af9"/>
      </w:pPr>
      <w:r w:rsidRPr="000428AE">
        <w:rPr>
          <w:b/>
        </w:rPr>
        <w:t>Учитель.</w:t>
      </w:r>
      <w:r w:rsidRPr="007E3B32">
        <w:t xml:space="preserve"> </w:t>
      </w:r>
      <w:r w:rsidR="002B14D7" w:rsidRPr="007E3B32">
        <w:t xml:space="preserve">Вместе проверьте правильность составления и решения задачи, используя презентацию. </w:t>
      </w:r>
    </w:p>
    <w:p w:rsidR="00030A6C" w:rsidRPr="000428AE" w:rsidRDefault="002B14D7" w:rsidP="000428AE">
      <w:pPr>
        <w:pStyle w:val="af9"/>
        <w:rPr>
          <w:i/>
        </w:rPr>
      </w:pPr>
      <w:r w:rsidRPr="007E3B32">
        <w:t xml:space="preserve">Что изменилось в </w:t>
      </w:r>
      <w:r w:rsidRPr="000428AE">
        <w:rPr>
          <w:rStyle w:val="afb"/>
        </w:rPr>
        <w:t>задаче 3</w:t>
      </w:r>
      <w:r w:rsidRPr="007E3B32">
        <w:t xml:space="preserve">? </w:t>
      </w:r>
      <w:r w:rsidRPr="000428AE">
        <w:rPr>
          <w:i/>
        </w:rPr>
        <w:t xml:space="preserve">(Одна из данных величин (время движения) стала неизвестной, а одна из неизвестных величин (расстояние) стала известной.) </w:t>
      </w:r>
    </w:p>
    <w:p w:rsidR="00030A6C" w:rsidRDefault="002B14D7" w:rsidP="000428AE">
      <w:pPr>
        <w:pStyle w:val="af9"/>
      </w:pPr>
      <w:r w:rsidRPr="007E3B32">
        <w:lastRenderedPageBreak/>
        <w:t xml:space="preserve">Что вы находили в </w:t>
      </w:r>
      <w:r w:rsidRPr="000428AE">
        <w:rPr>
          <w:rStyle w:val="afb"/>
        </w:rPr>
        <w:t>задаче 3</w:t>
      </w:r>
      <w:r w:rsidRPr="007E3B32">
        <w:t xml:space="preserve">? </w:t>
      </w:r>
      <w:r w:rsidRPr="000428AE">
        <w:rPr>
          <w:i/>
        </w:rPr>
        <w:t xml:space="preserve">(Зная расстояние и скорость движения, мы находили </w:t>
      </w:r>
      <w:r w:rsidRPr="000428AE">
        <w:rPr>
          <w:b/>
          <w:i/>
        </w:rPr>
        <w:t>время</w:t>
      </w:r>
      <w:r w:rsidRPr="000428AE">
        <w:rPr>
          <w:i/>
        </w:rPr>
        <w:t xml:space="preserve"> движения, или неизвестный множитель.)</w:t>
      </w:r>
      <w:r w:rsidRPr="007E3B32">
        <w:t xml:space="preserve"> </w:t>
      </w:r>
    </w:p>
    <w:p w:rsidR="0057282B" w:rsidRPr="000428AE" w:rsidRDefault="002B14D7" w:rsidP="000428AE">
      <w:pPr>
        <w:pStyle w:val="af9"/>
        <w:rPr>
          <w:i/>
        </w:rPr>
      </w:pPr>
      <w:r w:rsidRPr="007E3B32">
        <w:t xml:space="preserve">Как вы находили время движения? </w:t>
      </w:r>
      <w:r w:rsidRPr="000428AE">
        <w:rPr>
          <w:i/>
        </w:rPr>
        <w:t xml:space="preserve">(Чтобы найти </w:t>
      </w:r>
      <w:r w:rsidRPr="00895023">
        <w:rPr>
          <w:b/>
          <w:i/>
        </w:rPr>
        <w:t>время</w:t>
      </w:r>
      <w:r w:rsidRPr="000428AE">
        <w:rPr>
          <w:i/>
        </w:rPr>
        <w:t xml:space="preserve"> движения (неизвестный множитель), надо </w:t>
      </w:r>
      <w:r w:rsidRPr="00895023">
        <w:rPr>
          <w:b/>
          <w:i/>
        </w:rPr>
        <w:t>расстояние</w:t>
      </w:r>
      <w:r w:rsidRPr="000428AE">
        <w:rPr>
          <w:i/>
        </w:rPr>
        <w:t xml:space="preserve"> (произведение) </w:t>
      </w:r>
      <w:r w:rsidRPr="00895023">
        <w:rPr>
          <w:b/>
          <w:i/>
        </w:rPr>
        <w:t>разделить</w:t>
      </w:r>
      <w:r w:rsidRPr="000428AE">
        <w:rPr>
          <w:i/>
        </w:rPr>
        <w:t xml:space="preserve"> на </w:t>
      </w:r>
      <w:r w:rsidRPr="00895023">
        <w:rPr>
          <w:b/>
          <w:i/>
        </w:rPr>
        <w:t>скорость</w:t>
      </w:r>
      <w:r w:rsidRPr="000428AE">
        <w:rPr>
          <w:i/>
        </w:rPr>
        <w:t xml:space="preserve"> движения (известный множитель</w:t>
      </w:r>
      <w:r w:rsidR="00030A6C" w:rsidRPr="000428AE">
        <w:rPr>
          <w:i/>
        </w:rPr>
        <w:t>)</w:t>
      </w:r>
      <w:r w:rsidRPr="000428AE">
        <w:rPr>
          <w:i/>
        </w:rPr>
        <w:t>.)</w:t>
      </w:r>
    </w:p>
    <w:p w:rsidR="00030A6C" w:rsidRDefault="0057282B" w:rsidP="00895023">
      <w:pPr>
        <w:pStyle w:val="2"/>
      </w:pPr>
      <w:r w:rsidRPr="007E3B32">
        <w:t xml:space="preserve">ЗАПОМНИТЕ! </w:t>
      </w:r>
    </w:p>
    <w:p w:rsidR="002161DA" w:rsidRPr="00895023" w:rsidRDefault="002B14D7" w:rsidP="00363F35">
      <w:pPr>
        <w:pStyle w:val="af9"/>
        <w:spacing w:after="60"/>
        <w:rPr>
          <w:b/>
        </w:rPr>
      </w:pPr>
      <w:r w:rsidRPr="00895023">
        <w:rPr>
          <w:b/>
        </w:rPr>
        <w:t>Чтобы найти время движения (неизвестный множитель), надо расстояние (произведение) разделить на скорость движения (известный множитель).</w:t>
      </w:r>
    </w:p>
    <w:p w:rsidR="000428AE" w:rsidRDefault="002161DA" w:rsidP="000428AE">
      <w:pPr>
        <w:pStyle w:val="af9"/>
      </w:pPr>
      <w:r w:rsidRPr="00895023">
        <w:rPr>
          <w:b/>
        </w:rPr>
        <w:t>Учитель.</w:t>
      </w:r>
      <w:r w:rsidRPr="007E3B32">
        <w:t xml:space="preserve"> </w:t>
      </w:r>
      <w:r w:rsidR="002B14D7" w:rsidRPr="007E3B32">
        <w:t xml:space="preserve">Проверьте друг у друга знание правила, используя презентацию. </w:t>
      </w:r>
    </w:p>
    <w:p w:rsidR="0057282B" w:rsidRPr="00F067D4" w:rsidRDefault="002B14D7" w:rsidP="00895023">
      <w:pPr>
        <w:pStyle w:val="af9"/>
        <w:rPr>
          <w:i/>
        </w:rPr>
      </w:pPr>
      <w:r w:rsidRPr="007E3B32">
        <w:t xml:space="preserve">Кто сможет объединить два правила в одно? </w:t>
      </w:r>
      <w:r w:rsidRPr="00F067D4">
        <w:rPr>
          <w:i/>
        </w:rPr>
        <w:t>(Чтобы найти скорость или время движения (неизвестный множитель), надо расстояние (произведение) разделить на время или скорость движения (известный множитель).</w:t>
      </w:r>
      <w:r w:rsidR="00F067D4" w:rsidRPr="00F067D4">
        <w:rPr>
          <w:i/>
        </w:rPr>
        <w:t>)</w:t>
      </w:r>
    </w:p>
    <w:p w:rsidR="00895023" w:rsidRDefault="0057282B" w:rsidP="00895023">
      <w:pPr>
        <w:pStyle w:val="2"/>
      </w:pPr>
      <w:r w:rsidRPr="007E3B32">
        <w:t xml:space="preserve">ЗАПОМНИТЕ! </w:t>
      </w:r>
    </w:p>
    <w:p w:rsidR="002161DA" w:rsidRPr="00895023" w:rsidRDefault="002B14D7" w:rsidP="00363F35">
      <w:pPr>
        <w:pStyle w:val="af9"/>
        <w:spacing w:after="60"/>
        <w:rPr>
          <w:b/>
        </w:rPr>
      </w:pPr>
      <w:r w:rsidRPr="00895023">
        <w:rPr>
          <w:b/>
        </w:rPr>
        <w:t>Если расстояние (произведение двух множителей) разделить на скорость или время движения (один из множителей), то получится время или скорость движения (другой множитель).</w:t>
      </w:r>
    </w:p>
    <w:p w:rsidR="00895023" w:rsidRDefault="002161DA" w:rsidP="00F067D4">
      <w:pPr>
        <w:pStyle w:val="af9"/>
      </w:pPr>
      <w:r w:rsidRPr="00F067D4">
        <w:rPr>
          <w:b/>
        </w:rPr>
        <w:t>Учитель.</w:t>
      </w:r>
      <w:r w:rsidRPr="007E3B32">
        <w:t xml:space="preserve"> </w:t>
      </w:r>
      <w:r w:rsidR="002B14D7" w:rsidRPr="007E3B32">
        <w:t xml:space="preserve">Проверьте друг у друга знание правила, используя презентацию. </w:t>
      </w:r>
    </w:p>
    <w:p w:rsidR="002161DA" w:rsidRPr="007E3B32" w:rsidRDefault="002B14D7" w:rsidP="00F067D4">
      <w:pPr>
        <w:pStyle w:val="af9"/>
      </w:pPr>
      <w:r w:rsidRPr="007E3B32">
        <w:t>Сравните решения трёх задач:</w:t>
      </w:r>
    </w:p>
    <w:p w:rsidR="00363F35" w:rsidRDefault="00363F35" w:rsidP="00F067D4">
      <w:pPr>
        <w:pStyle w:val="2"/>
        <w:sectPr w:rsidR="00363F35" w:rsidSect="004D3F16"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2161DA" w:rsidRPr="007E3B32" w:rsidRDefault="002161DA" w:rsidP="00F067D4">
      <w:pPr>
        <w:pStyle w:val="2"/>
      </w:pPr>
      <w:r w:rsidRPr="007E3B32">
        <w:lastRenderedPageBreak/>
        <w:t xml:space="preserve">Задача </w:t>
      </w:r>
      <w:r w:rsidR="002B14D7" w:rsidRPr="007E3B32">
        <w:t>1</w:t>
      </w:r>
    </w:p>
    <w:p w:rsidR="00F067D4" w:rsidRPr="00F067D4" w:rsidRDefault="00F067D4" w:rsidP="00F067D4">
      <w:pPr>
        <w:pStyle w:val="af9"/>
        <w:rPr>
          <w:i/>
        </w:rPr>
      </w:pPr>
      <w:r w:rsidRPr="00F067D4">
        <w:rPr>
          <w:i/>
        </w:rPr>
        <w:t xml:space="preserve">490 · 2 = 980 (км) </w:t>
      </w:r>
    </w:p>
    <w:p w:rsidR="00F067D4" w:rsidRPr="00F067D4" w:rsidRDefault="00F067D4" w:rsidP="00F067D4">
      <w:pPr>
        <w:pStyle w:val="af9"/>
        <w:rPr>
          <w:i/>
        </w:rPr>
      </w:pPr>
      <w:r w:rsidRPr="00F067D4">
        <w:rPr>
          <w:i/>
        </w:rPr>
        <w:t xml:space="preserve">Ответ: 980 км. </w:t>
      </w:r>
    </w:p>
    <w:p w:rsidR="00363F35" w:rsidRPr="00363F35" w:rsidRDefault="00363F35" w:rsidP="00F067D4">
      <w:pPr>
        <w:pStyle w:val="2"/>
        <w:rPr>
          <w:sz w:val="2"/>
        </w:rPr>
      </w:pPr>
    </w:p>
    <w:p w:rsidR="002161DA" w:rsidRPr="007E3B32" w:rsidRDefault="002161DA" w:rsidP="00363F35">
      <w:pPr>
        <w:pStyle w:val="2"/>
        <w:ind w:firstLine="0"/>
      </w:pPr>
      <w:r w:rsidRPr="007E3B32">
        <w:lastRenderedPageBreak/>
        <w:t xml:space="preserve">Задача </w:t>
      </w:r>
      <w:r w:rsidR="002B14D7" w:rsidRPr="007E3B32">
        <w:t>2</w:t>
      </w:r>
    </w:p>
    <w:p w:rsidR="00F067D4" w:rsidRPr="00F067D4" w:rsidRDefault="00F067D4" w:rsidP="00363F35">
      <w:pPr>
        <w:pStyle w:val="af9"/>
        <w:ind w:firstLine="0"/>
        <w:rPr>
          <w:i/>
        </w:rPr>
      </w:pPr>
      <w:r>
        <w:rPr>
          <w:i/>
        </w:rPr>
        <w:t>980</w:t>
      </w:r>
      <w:proofErr w:type="gramStart"/>
      <w:r>
        <w:rPr>
          <w:i/>
        </w:rPr>
        <w:t xml:space="preserve"> :</w:t>
      </w:r>
      <w:proofErr w:type="gramEnd"/>
      <w:r>
        <w:rPr>
          <w:i/>
        </w:rPr>
        <w:t xml:space="preserve"> 2 = </w:t>
      </w:r>
      <w:r w:rsidRPr="00F067D4">
        <w:rPr>
          <w:i/>
        </w:rPr>
        <w:t xml:space="preserve">490 (км/мин) </w:t>
      </w:r>
    </w:p>
    <w:p w:rsidR="00F067D4" w:rsidRPr="00F067D4" w:rsidRDefault="00F067D4" w:rsidP="00363F35">
      <w:pPr>
        <w:pStyle w:val="af9"/>
        <w:ind w:firstLine="0"/>
        <w:rPr>
          <w:i/>
        </w:rPr>
      </w:pPr>
      <w:r w:rsidRPr="00F067D4">
        <w:rPr>
          <w:i/>
        </w:rPr>
        <w:t xml:space="preserve">Ответ: 490 км/мин. </w:t>
      </w:r>
    </w:p>
    <w:p w:rsidR="00363F35" w:rsidRPr="00363F35" w:rsidRDefault="00363F35" w:rsidP="00F067D4">
      <w:pPr>
        <w:pStyle w:val="2"/>
        <w:rPr>
          <w:sz w:val="2"/>
        </w:rPr>
      </w:pPr>
    </w:p>
    <w:p w:rsidR="00F067D4" w:rsidRDefault="002161DA" w:rsidP="00F067D4">
      <w:pPr>
        <w:pStyle w:val="2"/>
      </w:pPr>
      <w:r w:rsidRPr="007E3B32">
        <w:lastRenderedPageBreak/>
        <w:t xml:space="preserve">Задача </w:t>
      </w:r>
      <w:r w:rsidR="002B14D7" w:rsidRPr="007E3B32">
        <w:t xml:space="preserve">3 </w:t>
      </w:r>
    </w:p>
    <w:p w:rsidR="00F067D4" w:rsidRPr="00F067D4" w:rsidRDefault="002B14D7" w:rsidP="00F067D4">
      <w:pPr>
        <w:pStyle w:val="af9"/>
        <w:rPr>
          <w:i/>
        </w:rPr>
      </w:pPr>
      <w:r w:rsidRPr="00F067D4">
        <w:rPr>
          <w:i/>
        </w:rPr>
        <w:t>980</w:t>
      </w:r>
      <w:proofErr w:type="gramStart"/>
      <w:r w:rsidRPr="00F067D4">
        <w:rPr>
          <w:i/>
        </w:rPr>
        <w:t xml:space="preserve"> :</w:t>
      </w:r>
      <w:proofErr w:type="gramEnd"/>
      <w:r w:rsidRPr="00F067D4">
        <w:rPr>
          <w:i/>
        </w:rPr>
        <w:t xml:space="preserve"> 490 = 2 (мин)</w:t>
      </w:r>
    </w:p>
    <w:p w:rsidR="002161DA" w:rsidRPr="00F067D4" w:rsidRDefault="002B14D7" w:rsidP="00F067D4">
      <w:pPr>
        <w:pStyle w:val="af9"/>
        <w:rPr>
          <w:i/>
        </w:rPr>
      </w:pPr>
      <w:r w:rsidRPr="00F067D4">
        <w:rPr>
          <w:i/>
        </w:rPr>
        <w:t>Ответ: 2 мин.</w:t>
      </w:r>
    </w:p>
    <w:p w:rsidR="00363F35" w:rsidRDefault="00363F35" w:rsidP="00C95679">
      <w:pPr>
        <w:pStyle w:val="af9"/>
        <w:rPr>
          <w:b/>
        </w:rPr>
        <w:sectPr w:rsidR="00363F35" w:rsidSect="00363F35">
          <w:type w:val="continuous"/>
          <w:pgSz w:w="11906" w:h="16838"/>
          <w:pgMar w:top="1134" w:right="851" w:bottom="851" w:left="851" w:header="709" w:footer="709" w:gutter="0"/>
          <w:cols w:num="3" w:space="708"/>
          <w:docGrid w:linePitch="360"/>
        </w:sectPr>
      </w:pPr>
    </w:p>
    <w:p w:rsidR="00C95679" w:rsidRDefault="002161DA" w:rsidP="00C95679">
      <w:pPr>
        <w:pStyle w:val="af9"/>
      </w:pPr>
      <w:r w:rsidRPr="00C95679">
        <w:rPr>
          <w:b/>
        </w:rPr>
        <w:lastRenderedPageBreak/>
        <w:t>Учитель.</w:t>
      </w:r>
      <w:r w:rsidRPr="007E3B32">
        <w:t xml:space="preserve"> </w:t>
      </w:r>
      <w:r w:rsidR="002B14D7" w:rsidRPr="007E3B32">
        <w:t xml:space="preserve">Докажите, что </w:t>
      </w:r>
      <w:r w:rsidR="002B14D7" w:rsidRPr="00C95679">
        <w:rPr>
          <w:rStyle w:val="afb"/>
        </w:rPr>
        <w:t xml:space="preserve">задачи 2 </w:t>
      </w:r>
      <w:r w:rsidR="002B14D7" w:rsidRPr="00C95679">
        <w:rPr>
          <w:rStyle w:val="afb"/>
          <w:b w:val="0"/>
          <w:i w:val="0"/>
        </w:rPr>
        <w:t>и</w:t>
      </w:r>
      <w:r w:rsidR="002B14D7" w:rsidRPr="007E3B32">
        <w:t xml:space="preserve"> </w:t>
      </w:r>
      <w:r w:rsidR="002B14D7" w:rsidRPr="00C95679">
        <w:rPr>
          <w:b/>
          <w:i/>
        </w:rPr>
        <w:t>3</w:t>
      </w:r>
      <w:r w:rsidR="00F36D28">
        <w:t> —</w:t>
      </w:r>
      <w:r w:rsidR="002B14D7" w:rsidRPr="007E3B32">
        <w:t xml:space="preserve"> обратные </w:t>
      </w:r>
      <w:r w:rsidR="002B14D7" w:rsidRPr="00C95679">
        <w:rPr>
          <w:rStyle w:val="afb"/>
        </w:rPr>
        <w:t>задаче</w:t>
      </w:r>
      <w:r w:rsidR="00C440A1">
        <w:rPr>
          <w:rStyle w:val="afb"/>
        </w:rPr>
        <w:t> </w:t>
      </w:r>
      <w:r w:rsidR="002B14D7" w:rsidRPr="00C95679">
        <w:rPr>
          <w:rStyle w:val="afb"/>
        </w:rPr>
        <w:t>1</w:t>
      </w:r>
      <w:r w:rsidR="002B14D7" w:rsidRPr="007E3B32">
        <w:t xml:space="preserve">. </w:t>
      </w:r>
      <w:r w:rsidR="002B14D7" w:rsidRPr="00C95679">
        <w:rPr>
          <w:i/>
        </w:rPr>
        <w:t>(В</w:t>
      </w:r>
      <w:r w:rsidR="00C440A1">
        <w:rPr>
          <w:i/>
        </w:rPr>
        <w:t> </w:t>
      </w:r>
      <w:r w:rsidR="002B14D7" w:rsidRPr="00C95679">
        <w:rPr>
          <w:i/>
        </w:rPr>
        <w:t>задачах</w:t>
      </w:r>
      <w:r w:rsidR="00C440A1">
        <w:rPr>
          <w:i/>
        </w:rPr>
        <w:t> </w:t>
      </w:r>
      <w:r w:rsidR="002B14D7" w:rsidRPr="00C95679">
        <w:rPr>
          <w:i/>
        </w:rPr>
        <w:t>2</w:t>
      </w:r>
      <w:r w:rsidR="00C440A1">
        <w:rPr>
          <w:i/>
        </w:rPr>
        <w:t> </w:t>
      </w:r>
      <w:r w:rsidR="002B14D7" w:rsidRPr="00C95679">
        <w:rPr>
          <w:i/>
        </w:rPr>
        <w:t>и</w:t>
      </w:r>
      <w:r w:rsidR="00C440A1">
        <w:rPr>
          <w:i/>
        </w:rPr>
        <w:t> </w:t>
      </w:r>
      <w:r w:rsidR="002B14D7" w:rsidRPr="00C95679">
        <w:rPr>
          <w:i/>
        </w:rPr>
        <w:t>3, обратных задаче</w:t>
      </w:r>
      <w:r w:rsidR="00C440A1">
        <w:rPr>
          <w:i/>
        </w:rPr>
        <w:t> </w:t>
      </w:r>
      <w:r w:rsidR="002B14D7" w:rsidRPr="00C95679">
        <w:rPr>
          <w:i/>
        </w:rPr>
        <w:t>1, известная величина и неизвестная величина меняются местами.)</w:t>
      </w:r>
      <w:r w:rsidR="002B14D7" w:rsidRPr="007E3B32">
        <w:t xml:space="preserve"> </w:t>
      </w:r>
    </w:p>
    <w:p w:rsidR="00C95679" w:rsidRPr="007B218B" w:rsidRDefault="002B14D7" w:rsidP="00C95679">
      <w:pPr>
        <w:pStyle w:val="af9"/>
        <w:rPr>
          <w:i/>
        </w:rPr>
      </w:pPr>
      <w:r w:rsidRPr="007E3B32">
        <w:t xml:space="preserve">Как вы думаете, решая </w:t>
      </w:r>
      <w:r w:rsidRPr="00C95679">
        <w:rPr>
          <w:rStyle w:val="afb"/>
        </w:rPr>
        <w:t>задачи</w:t>
      </w:r>
      <w:r w:rsidR="00C440A1">
        <w:rPr>
          <w:rStyle w:val="afb"/>
        </w:rPr>
        <w:t> </w:t>
      </w:r>
      <w:r w:rsidRPr="00C95679">
        <w:rPr>
          <w:rStyle w:val="afb"/>
        </w:rPr>
        <w:t>2</w:t>
      </w:r>
      <w:r w:rsidR="00C440A1">
        <w:rPr>
          <w:rStyle w:val="afb"/>
        </w:rPr>
        <w:t> </w:t>
      </w:r>
      <w:r w:rsidRPr="00C95679">
        <w:t>и</w:t>
      </w:r>
      <w:r w:rsidR="00C440A1">
        <w:rPr>
          <w:rStyle w:val="afb"/>
        </w:rPr>
        <w:t> </w:t>
      </w:r>
      <w:r w:rsidRPr="00C95679">
        <w:rPr>
          <w:rStyle w:val="afb"/>
        </w:rPr>
        <w:t>3</w:t>
      </w:r>
      <w:r w:rsidRPr="007E3B32">
        <w:t xml:space="preserve">, обратные </w:t>
      </w:r>
      <w:r w:rsidRPr="00C95679">
        <w:rPr>
          <w:rStyle w:val="afb"/>
        </w:rPr>
        <w:t>задаче</w:t>
      </w:r>
      <w:r w:rsidR="00C440A1">
        <w:rPr>
          <w:rStyle w:val="afb"/>
        </w:rPr>
        <w:t> </w:t>
      </w:r>
      <w:r w:rsidRPr="00C95679">
        <w:rPr>
          <w:rStyle w:val="afb"/>
        </w:rPr>
        <w:t>1</w:t>
      </w:r>
      <w:r w:rsidRPr="007E3B32">
        <w:t xml:space="preserve">, мы проверяем правильность решения прямой </w:t>
      </w:r>
      <w:r w:rsidRPr="007B218B">
        <w:rPr>
          <w:rStyle w:val="afb"/>
        </w:rPr>
        <w:t>задачи</w:t>
      </w:r>
      <w:r w:rsidR="00C440A1">
        <w:rPr>
          <w:rStyle w:val="afb"/>
        </w:rPr>
        <w:t> </w:t>
      </w:r>
      <w:r w:rsidRPr="007B218B">
        <w:rPr>
          <w:rStyle w:val="afb"/>
        </w:rPr>
        <w:t>1</w:t>
      </w:r>
      <w:r w:rsidRPr="007E3B32">
        <w:t xml:space="preserve">? </w:t>
      </w:r>
      <w:r w:rsidRPr="007B218B">
        <w:rPr>
          <w:i/>
        </w:rPr>
        <w:t>(Решая задачи</w:t>
      </w:r>
      <w:r w:rsidR="00C440A1">
        <w:rPr>
          <w:i/>
        </w:rPr>
        <w:t> </w:t>
      </w:r>
      <w:r w:rsidRPr="007B218B">
        <w:rPr>
          <w:i/>
        </w:rPr>
        <w:t>2</w:t>
      </w:r>
      <w:r w:rsidR="00C440A1">
        <w:rPr>
          <w:i/>
        </w:rPr>
        <w:t> </w:t>
      </w:r>
      <w:r w:rsidRPr="007B218B">
        <w:rPr>
          <w:i/>
        </w:rPr>
        <w:t>и</w:t>
      </w:r>
      <w:r w:rsidR="00C440A1">
        <w:rPr>
          <w:i/>
        </w:rPr>
        <w:t xml:space="preserve"> </w:t>
      </w:r>
      <w:r w:rsidRPr="007B218B">
        <w:rPr>
          <w:i/>
        </w:rPr>
        <w:t>3, обратные задаче</w:t>
      </w:r>
      <w:r w:rsidR="00C440A1">
        <w:rPr>
          <w:i/>
        </w:rPr>
        <w:t> </w:t>
      </w:r>
      <w:r w:rsidRPr="007B218B">
        <w:rPr>
          <w:i/>
        </w:rPr>
        <w:t xml:space="preserve">1, мы проверяем правильность её решения.) </w:t>
      </w:r>
    </w:p>
    <w:p w:rsidR="0057282B" w:rsidRPr="007E3B32" w:rsidRDefault="002B14D7" w:rsidP="00C95679">
      <w:pPr>
        <w:pStyle w:val="af9"/>
      </w:pPr>
      <w:r w:rsidRPr="007E3B32">
        <w:t>Молодцы, правильно! Умение составлять и решать задачи</w:t>
      </w:r>
      <w:r w:rsidR="00865E9A">
        <w:t> </w:t>
      </w:r>
      <w:r w:rsidRPr="007E3B32">
        <w:t>2</w:t>
      </w:r>
      <w:r w:rsidR="00865E9A">
        <w:t> </w:t>
      </w:r>
      <w:r w:rsidRPr="007E3B32">
        <w:t>и</w:t>
      </w:r>
      <w:r w:rsidR="00865E9A">
        <w:t> </w:t>
      </w:r>
      <w:r w:rsidRPr="007E3B32">
        <w:t>3, обратные задаче</w:t>
      </w:r>
      <w:r w:rsidR="00865E9A">
        <w:t> </w:t>
      </w:r>
      <w:r w:rsidRPr="007E3B32">
        <w:t>1, позволяют осуществлять проверку решения прямой задачи.</w:t>
      </w:r>
    </w:p>
    <w:p w:rsidR="007B218B" w:rsidRDefault="0057282B" w:rsidP="007B218B">
      <w:pPr>
        <w:pStyle w:val="2"/>
      </w:pPr>
      <w:r w:rsidRPr="007E3B32">
        <w:t xml:space="preserve">ЗАПОМНИТЕ! </w:t>
      </w:r>
    </w:p>
    <w:p w:rsidR="007B218B" w:rsidRPr="007B218B" w:rsidRDefault="002B14D7" w:rsidP="007B218B">
      <w:pPr>
        <w:pStyle w:val="af9"/>
        <w:rPr>
          <w:b/>
        </w:rPr>
      </w:pPr>
      <w:r w:rsidRPr="007B218B">
        <w:rPr>
          <w:b/>
        </w:rPr>
        <w:t xml:space="preserve">Путь, пройденный за всё время движения, называют расстоянием. </w:t>
      </w:r>
    </w:p>
    <w:p w:rsidR="002161DA" w:rsidRPr="007B218B" w:rsidRDefault="002B14D7" w:rsidP="000E613D">
      <w:pPr>
        <w:pStyle w:val="af9"/>
        <w:spacing w:after="60"/>
        <w:rPr>
          <w:b/>
        </w:rPr>
      </w:pPr>
      <w:proofErr w:type="gramStart"/>
      <w:r w:rsidRPr="007B218B">
        <w:rPr>
          <w:b/>
        </w:rPr>
        <w:t>Расстояние измеряется в единицах длины: километр</w:t>
      </w:r>
      <w:r w:rsidR="00865E9A">
        <w:rPr>
          <w:b/>
        </w:rPr>
        <w:t> </w:t>
      </w:r>
      <w:r w:rsidRPr="007B218B">
        <w:rPr>
          <w:b/>
        </w:rPr>
        <w:t>(км), метр</w:t>
      </w:r>
      <w:r w:rsidR="00865E9A">
        <w:rPr>
          <w:b/>
        </w:rPr>
        <w:t> </w:t>
      </w:r>
      <w:r w:rsidRPr="007B218B">
        <w:rPr>
          <w:b/>
        </w:rPr>
        <w:t>(м), дециметр</w:t>
      </w:r>
      <w:r w:rsidR="00865E9A">
        <w:t> </w:t>
      </w:r>
      <w:r w:rsidRPr="007B218B">
        <w:rPr>
          <w:b/>
        </w:rPr>
        <w:t>(дм), сантиметр</w:t>
      </w:r>
      <w:r w:rsidR="00865E9A">
        <w:rPr>
          <w:b/>
        </w:rPr>
        <w:t> </w:t>
      </w:r>
      <w:r w:rsidRPr="007B218B">
        <w:rPr>
          <w:b/>
        </w:rPr>
        <w:t>(см).</w:t>
      </w:r>
      <w:proofErr w:type="gramEnd"/>
    </w:p>
    <w:p w:rsidR="00FF3968" w:rsidRDefault="002161DA" w:rsidP="000E613D">
      <w:pPr>
        <w:pStyle w:val="af9"/>
        <w:keepNext/>
      </w:pPr>
      <w:r w:rsidRPr="00130780">
        <w:rPr>
          <w:b/>
        </w:rPr>
        <w:t xml:space="preserve">Учитель. </w:t>
      </w:r>
      <w:r w:rsidR="002B14D7" w:rsidRPr="007E3B32">
        <w:t xml:space="preserve">Проверьте у себя усвоенные знания, используя презентацию. </w:t>
      </w:r>
    </w:p>
    <w:p w:rsidR="00FF3968" w:rsidRDefault="002B14D7" w:rsidP="00130780">
      <w:pPr>
        <w:pStyle w:val="af9"/>
      </w:pPr>
      <w:r w:rsidRPr="007E3B32">
        <w:t>Продолжите: «Путь, пройденный за всё время движения, называется…», «Расстояние измеряется в единицах</w:t>
      </w:r>
      <w:proofErr w:type="gramStart"/>
      <w:r w:rsidRPr="007E3B32">
        <w:t xml:space="preserve"> … : … (…), … (…), … (…), … (…)». </w:t>
      </w:r>
      <w:proofErr w:type="gramEnd"/>
    </w:p>
    <w:p w:rsidR="0057282B" w:rsidRPr="007E3B32" w:rsidRDefault="002B14D7" w:rsidP="00130780">
      <w:pPr>
        <w:pStyle w:val="af9"/>
      </w:pPr>
      <w:r w:rsidRPr="007E3B32">
        <w:t>Проверьте друг у друга усвоенные знания, используя презентацию.</w:t>
      </w:r>
    </w:p>
    <w:p w:rsidR="00130780" w:rsidRDefault="0057282B" w:rsidP="00130780">
      <w:pPr>
        <w:pStyle w:val="2"/>
      </w:pPr>
      <w:r w:rsidRPr="007E3B32">
        <w:t xml:space="preserve">ЗАПОМНИТЕ! </w:t>
      </w:r>
    </w:p>
    <w:p w:rsidR="00847035" w:rsidRPr="00847035" w:rsidRDefault="002B14D7" w:rsidP="00847035">
      <w:pPr>
        <w:pStyle w:val="af9"/>
        <w:rPr>
          <w:b/>
        </w:rPr>
      </w:pPr>
      <w:r w:rsidRPr="00847035">
        <w:rPr>
          <w:b/>
        </w:rPr>
        <w:t xml:space="preserve">Расстояние, пройденное за единицу времени при равномерном движении, называют скоростью. </w:t>
      </w:r>
    </w:p>
    <w:p w:rsidR="00847035" w:rsidRPr="00847035" w:rsidRDefault="002B14D7" w:rsidP="000E613D">
      <w:pPr>
        <w:pStyle w:val="af9"/>
        <w:spacing w:after="60"/>
        <w:rPr>
          <w:b/>
        </w:rPr>
      </w:pPr>
      <w:proofErr w:type="gramStart"/>
      <w:r w:rsidRPr="00847035">
        <w:rPr>
          <w:b/>
        </w:rPr>
        <w:t>Скорость измеряется в единицах скорости: километр в час (км/ч), метр в</w:t>
      </w:r>
      <w:r w:rsidR="00865E9A">
        <w:rPr>
          <w:b/>
        </w:rPr>
        <w:t> </w:t>
      </w:r>
      <w:r w:rsidRPr="00847035">
        <w:rPr>
          <w:b/>
        </w:rPr>
        <w:t>минуту</w:t>
      </w:r>
      <w:r w:rsidR="00865E9A">
        <w:rPr>
          <w:b/>
        </w:rPr>
        <w:t> </w:t>
      </w:r>
      <w:r w:rsidRPr="00847035">
        <w:rPr>
          <w:b/>
        </w:rPr>
        <w:t xml:space="preserve">(м/мин), километр в минуту (км/мин). </w:t>
      </w:r>
      <w:proofErr w:type="gramEnd"/>
    </w:p>
    <w:p w:rsidR="00847035" w:rsidRDefault="002B14D7" w:rsidP="00847035">
      <w:pPr>
        <w:pStyle w:val="af9"/>
      </w:pPr>
      <w:r w:rsidRPr="007E3B32">
        <w:t xml:space="preserve">Проверьте у себя усвоенные знания, используя презентацию. </w:t>
      </w:r>
    </w:p>
    <w:p w:rsidR="00847035" w:rsidRDefault="002B14D7" w:rsidP="00847035">
      <w:pPr>
        <w:pStyle w:val="af9"/>
      </w:pPr>
      <w:r w:rsidRPr="007E3B32">
        <w:lastRenderedPageBreak/>
        <w:t>Продолжите: «Расстояние, пройденное за единицу времени при равномерном движении, называют…», «Скорость измеряется в единицах</w:t>
      </w:r>
      <w:proofErr w:type="gramStart"/>
      <w:r w:rsidRPr="007E3B32">
        <w:t xml:space="preserve"> …</w:t>
      </w:r>
      <w:r w:rsidR="00865E9A">
        <w:t> </w:t>
      </w:r>
      <w:r w:rsidRPr="007E3B32">
        <w:t>: …</w:t>
      </w:r>
      <w:r w:rsidR="00865E9A">
        <w:t> </w:t>
      </w:r>
      <w:r w:rsidRPr="007E3B32">
        <w:t>(…/…), …</w:t>
      </w:r>
      <w:r w:rsidR="00865E9A">
        <w:t> </w:t>
      </w:r>
      <w:r w:rsidRPr="007E3B32">
        <w:t>(…/…), …</w:t>
      </w:r>
      <w:r w:rsidR="00865E9A">
        <w:t> </w:t>
      </w:r>
      <w:r w:rsidRPr="007E3B32">
        <w:t xml:space="preserve">(…/…)». </w:t>
      </w:r>
      <w:proofErr w:type="gramEnd"/>
    </w:p>
    <w:p w:rsidR="0057282B" w:rsidRPr="007E3B32" w:rsidRDefault="002B14D7" w:rsidP="00847035">
      <w:pPr>
        <w:pStyle w:val="af9"/>
      </w:pPr>
      <w:r w:rsidRPr="007E3B32">
        <w:t>Проверьте друг у друга усвоенные знания, используя презентацию.</w:t>
      </w:r>
    </w:p>
    <w:p w:rsidR="00847035" w:rsidRDefault="0057282B" w:rsidP="00847035">
      <w:pPr>
        <w:pStyle w:val="2"/>
      </w:pPr>
      <w:r w:rsidRPr="007E3B32">
        <w:t xml:space="preserve">ЗАПОМНИТЕ! </w:t>
      </w:r>
    </w:p>
    <w:p w:rsidR="00847035" w:rsidRDefault="002B14D7" w:rsidP="00727700">
      <w:pPr>
        <w:pStyle w:val="af9"/>
      </w:pPr>
      <w:r w:rsidRPr="007E3B32">
        <w:t xml:space="preserve">1. Если известны </w:t>
      </w:r>
      <w:r w:rsidRPr="00727700">
        <w:rPr>
          <w:rStyle w:val="afb"/>
        </w:rPr>
        <w:t>скорость</w:t>
      </w:r>
      <w:r w:rsidR="00524EE3">
        <w:rPr>
          <w:rStyle w:val="afb"/>
        </w:rPr>
        <w:t> </w:t>
      </w:r>
      <w:r w:rsidRPr="00727700">
        <w:rPr>
          <w:rStyle w:val="afb"/>
        </w:rPr>
        <w:t xml:space="preserve">(v) </w:t>
      </w:r>
      <w:r w:rsidRPr="007E3B32">
        <w:t xml:space="preserve">движения и </w:t>
      </w:r>
      <w:r w:rsidRPr="00727700">
        <w:rPr>
          <w:rStyle w:val="afb"/>
        </w:rPr>
        <w:t>время</w:t>
      </w:r>
      <w:r w:rsidR="00524EE3">
        <w:rPr>
          <w:rStyle w:val="afb"/>
        </w:rPr>
        <w:t> </w:t>
      </w:r>
      <w:r w:rsidRPr="00727700">
        <w:rPr>
          <w:rStyle w:val="afb"/>
        </w:rPr>
        <w:t>(t)</w:t>
      </w:r>
      <w:r w:rsidRPr="007E3B32">
        <w:t xml:space="preserve"> движения, то можно найти </w:t>
      </w:r>
      <w:r w:rsidRPr="00727700">
        <w:rPr>
          <w:rStyle w:val="afb"/>
        </w:rPr>
        <w:t>расстояние (s)</w:t>
      </w:r>
      <w:r w:rsidRPr="007E3B32">
        <w:t xml:space="preserve"> действием </w:t>
      </w:r>
      <w:r w:rsidRPr="00727700">
        <w:rPr>
          <w:rStyle w:val="afb"/>
        </w:rPr>
        <w:t>умножения</w:t>
      </w:r>
      <w:r w:rsidRPr="007E3B32">
        <w:t xml:space="preserve">: </w:t>
      </w:r>
      <w:r w:rsidRPr="00727700">
        <w:rPr>
          <w:rStyle w:val="afb"/>
        </w:rPr>
        <w:t xml:space="preserve">s = v </w:t>
      </w:r>
      <w:r w:rsidR="00727700" w:rsidRPr="00727700">
        <w:rPr>
          <w:rStyle w:val="afb"/>
        </w:rPr>
        <w:t>·</w:t>
      </w:r>
      <w:r w:rsidRPr="00727700">
        <w:rPr>
          <w:rStyle w:val="afb"/>
        </w:rPr>
        <w:t xml:space="preserve"> t</w:t>
      </w:r>
      <w:r w:rsidRPr="007E3B32">
        <w:t xml:space="preserve">. </w:t>
      </w:r>
    </w:p>
    <w:p w:rsidR="00847035" w:rsidRDefault="002B14D7" w:rsidP="00727700">
      <w:pPr>
        <w:pStyle w:val="af9"/>
      </w:pPr>
      <w:r w:rsidRPr="007E3B32">
        <w:t xml:space="preserve">2. Если известны </w:t>
      </w:r>
      <w:r w:rsidRPr="0006214B">
        <w:rPr>
          <w:rStyle w:val="afb"/>
        </w:rPr>
        <w:t>расстояние</w:t>
      </w:r>
      <w:r w:rsidR="00524EE3">
        <w:rPr>
          <w:rStyle w:val="afb"/>
        </w:rPr>
        <w:t> </w:t>
      </w:r>
      <w:r w:rsidRPr="0006214B">
        <w:rPr>
          <w:rStyle w:val="afb"/>
        </w:rPr>
        <w:t>(s)</w:t>
      </w:r>
      <w:r w:rsidRPr="007E3B32">
        <w:t xml:space="preserve"> и </w:t>
      </w:r>
      <w:r w:rsidRPr="0006214B">
        <w:rPr>
          <w:rStyle w:val="afb"/>
        </w:rPr>
        <w:t>время</w:t>
      </w:r>
      <w:r w:rsidR="00524EE3">
        <w:rPr>
          <w:rStyle w:val="afb"/>
        </w:rPr>
        <w:t> </w:t>
      </w:r>
      <w:r w:rsidRPr="0006214B">
        <w:rPr>
          <w:rStyle w:val="afb"/>
        </w:rPr>
        <w:t>(t)</w:t>
      </w:r>
      <w:r w:rsidRPr="007E3B32">
        <w:t xml:space="preserve"> движения, то можно найти </w:t>
      </w:r>
      <w:r w:rsidRPr="0006214B">
        <w:rPr>
          <w:rStyle w:val="afb"/>
        </w:rPr>
        <w:t>скорость</w:t>
      </w:r>
      <w:r w:rsidR="00524EE3" w:rsidRPr="00524EE3">
        <w:t> </w:t>
      </w:r>
      <w:r w:rsidRPr="0006214B">
        <w:rPr>
          <w:rStyle w:val="afb"/>
        </w:rPr>
        <w:t>(v)</w:t>
      </w:r>
      <w:r w:rsidRPr="007E3B32">
        <w:t xml:space="preserve"> движения действием </w:t>
      </w:r>
      <w:r w:rsidRPr="0006214B">
        <w:rPr>
          <w:rStyle w:val="afb"/>
        </w:rPr>
        <w:t>деления</w:t>
      </w:r>
      <w:r w:rsidRPr="007E3B32">
        <w:t xml:space="preserve">: </w:t>
      </w:r>
      <w:r w:rsidRPr="0006214B">
        <w:rPr>
          <w:rStyle w:val="afb"/>
        </w:rPr>
        <w:t>v = s</w:t>
      </w:r>
      <w:proofErr w:type="gramStart"/>
      <w:r w:rsidRPr="0006214B">
        <w:rPr>
          <w:rStyle w:val="afb"/>
        </w:rPr>
        <w:t xml:space="preserve"> :</w:t>
      </w:r>
      <w:proofErr w:type="gramEnd"/>
      <w:r w:rsidRPr="0006214B">
        <w:rPr>
          <w:rStyle w:val="afb"/>
        </w:rPr>
        <w:t xml:space="preserve"> t</w:t>
      </w:r>
      <w:r w:rsidRPr="007E3B32">
        <w:t xml:space="preserve">. </w:t>
      </w:r>
    </w:p>
    <w:p w:rsidR="00727700" w:rsidRDefault="002B14D7" w:rsidP="00727700">
      <w:pPr>
        <w:pStyle w:val="af9"/>
      </w:pPr>
      <w:r w:rsidRPr="007E3B32">
        <w:t xml:space="preserve">3. Если известны </w:t>
      </w:r>
      <w:r w:rsidRPr="0006214B">
        <w:rPr>
          <w:rStyle w:val="afb"/>
        </w:rPr>
        <w:t>расстояние (s)</w:t>
      </w:r>
      <w:r w:rsidRPr="007E3B32">
        <w:t xml:space="preserve"> и </w:t>
      </w:r>
      <w:r w:rsidRPr="0006214B">
        <w:rPr>
          <w:rStyle w:val="afb"/>
        </w:rPr>
        <w:t>скорость (v)</w:t>
      </w:r>
      <w:r w:rsidRPr="007E3B32">
        <w:t xml:space="preserve"> движения, то можно найти </w:t>
      </w:r>
      <w:r w:rsidRPr="00524EE3">
        <w:rPr>
          <w:rStyle w:val="afb"/>
        </w:rPr>
        <w:t>время</w:t>
      </w:r>
      <w:r w:rsidR="00524EE3">
        <w:rPr>
          <w:rStyle w:val="afb"/>
        </w:rPr>
        <w:t> </w:t>
      </w:r>
      <w:r w:rsidRPr="00524EE3">
        <w:rPr>
          <w:rStyle w:val="afb"/>
        </w:rPr>
        <w:t>(t)</w:t>
      </w:r>
      <w:r w:rsidRPr="007E3B32">
        <w:t xml:space="preserve"> движения действием </w:t>
      </w:r>
      <w:r w:rsidRPr="0006214B">
        <w:rPr>
          <w:rStyle w:val="afb"/>
        </w:rPr>
        <w:t>деления</w:t>
      </w:r>
      <w:r w:rsidRPr="007E3B32">
        <w:t xml:space="preserve">: </w:t>
      </w:r>
      <w:r w:rsidRPr="0006214B">
        <w:rPr>
          <w:rStyle w:val="afb"/>
        </w:rPr>
        <w:t>t = s</w:t>
      </w:r>
      <w:proofErr w:type="gramStart"/>
      <w:r w:rsidRPr="0006214B">
        <w:rPr>
          <w:rStyle w:val="afb"/>
        </w:rPr>
        <w:t xml:space="preserve"> :</w:t>
      </w:r>
      <w:proofErr w:type="gramEnd"/>
      <w:r w:rsidRPr="0006214B">
        <w:rPr>
          <w:rStyle w:val="afb"/>
        </w:rPr>
        <w:t xml:space="preserve"> v</w:t>
      </w:r>
      <w:r w:rsidRPr="007E3B32">
        <w:t xml:space="preserve">. </w:t>
      </w:r>
    </w:p>
    <w:p w:rsidR="00FE5F9C" w:rsidRDefault="002B14D7" w:rsidP="00FE5F9C">
      <w:pPr>
        <w:pStyle w:val="af9"/>
      </w:pPr>
      <w:r w:rsidRPr="007E3B32">
        <w:t xml:space="preserve">Проверьте у себя усвоенные знания, используя презентацию. </w:t>
      </w:r>
    </w:p>
    <w:p w:rsidR="00FE5F9C" w:rsidRDefault="00FE5F9C" w:rsidP="00FE5F9C">
      <w:pPr>
        <w:pStyle w:val="af9"/>
        <w:spacing w:before="120"/>
      </w:pPr>
      <w:r>
        <w:t>Продолжите:</w:t>
      </w:r>
    </w:p>
    <w:p w:rsidR="00FE5F9C" w:rsidRDefault="002B14D7" w:rsidP="00FE5F9C">
      <w:pPr>
        <w:pStyle w:val="af9"/>
      </w:pPr>
      <w:r w:rsidRPr="007E3B32">
        <w:t xml:space="preserve">1. Если известны </w:t>
      </w:r>
      <w:r w:rsidRPr="004E3E72">
        <w:rPr>
          <w:rStyle w:val="afb"/>
        </w:rPr>
        <w:t>скорость (v)</w:t>
      </w:r>
      <w:r w:rsidRPr="007E3B32">
        <w:t xml:space="preserve"> движения и </w:t>
      </w:r>
      <w:r w:rsidRPr="004E3E72">
        <w:rPr>
          <w:rStyle w:val="afb"/>
        </w:rPr>
        <w:t>время (t)</w:t>
      </w:r>
      <w:r w:rsidRPr="007E3B32">
        <w:t xml:space="preserve"> движения, то можно найти </w:t>
      </w:r>
      <w:r w:rsidRPr="004E3E72">
        <w:rPr>
          <w:rStyle w:val="afb"/>
        </w:rPr>
        <w:t>…</w:t>
      </w:r>
      <w:proofErr w:type="gramStart"/>
      <w:r w:rsidR="00865E9A">
        <w:t> </w:t>
      </w:r>
      <w:r w:rsidRPr="007E3B32">
        <w:t>:</w:t>
      </w:r>
      <w:proofErr w:type="gramEnd"/>
      <w:r w:rsidR="00865E9A">
        <w:t> </w:t>
      </w:r>
      <w:r w:rsidRPr="004E3E72">
        <w:rPr>
          <w:rStyle w:val="afb"/>
        </w:rPr>
        <w:t>s</w:t>
      </w:r>
      <w:r w:rsidR="00865E9A">
        <w:rPr>
          <w:rStyle w:val="afb"/>
        </w:rPr>
        <w:t> </w:t>
      </w:r>
      <w:r w:rsidRPr="004E3E72">
        <w:rPr>
          <w:rStyle w:val="afb"/>
        </w:rPr>
        <w:t>=</w:t>
      </w:r>
      <w:r w:rsidR="00865E9A">
        <w:rPr>
          <w:rStyle w:val="afb"/>
        </w:rPr>
        <w:t> </w:t>
      </w:r>
      <w:r w:rsidRPr="004E3E72">
        <w:rPr>
          <w:rStyle w:val="afb"/>
        </w:rPr>
        <w:t>…</w:t>
      </w:r>
      <w:r w:rsidRPr="007E3B32">
        <w:t xml:space="preserve"> </w:t>
      </w:r>
    </w:p>
    <w:p w:rsidR="00FE5F9C" w:rsidRPr="004E3E72" w:rsidRDefault="002B14D7" w:rsidP="00FE5F9C">
      <w:pPr>
        <w:pStyle w:val="af9"/>
        <w:rPr>
          <w:rStyle w:val="afb"/>
        </w:rPr>
      </w:pPr>
      <w:r w:rsidRPr="007E3B32">
        <w:t xml:space="preserve">2. Если известны </w:t>
      </w:r>
      <w:r w:rsidRPr="004E3E72">
        <w:rPr>
          <w:rStyle w:val="afb"/>
        </w:rPr>
        <w:t>расстояние (s)</w:t>
      </w:r>
      <w:r w:rsidRPr="007E3B32">
        <w:t xml:space="preserve"> и </w:t>
      </w:r>
      <w:r w:rsidRPr="004E3E72">
        <w:rPr>
          <w:rStyle w:val="afb"/>
        </w:rPr>
        <w:t>время (t)</w:t>
      </w:r>
      <w:r w:rsidRPr="007E3B32">
        <w:t xml:space="preserve"> движения, то можно найти </w:t>
      </w:r>
      <w:r w:rsidRPr="004E3E72">
        <w:rPr>
          <w:rStyle w:val="afb"/>
        </w:rPr>
        <w:t>…</w:t>
      </w:r>
      <w:proofErr w:type="gramStart"/>
      <w:r w:rsidR="00865E9A">
        <w:t> </w:t>
      </w:r>
      <w:r w:rsidRPr="007E3B32">
        <w:t>:</w:t>
      </w:r>
      <w:proofErr w:type="gramEnd"/>
      <w:r w:rsidRPr="007E3B32">
        <w:t xml:space="preserve"> </w:t>
      </w:r>
      <w:r w:rsidRPr="004E3E72">
        <w:rPr>
          <w:rStyle w:val="afb"/>
        </w:rPr>
        <w:t>v</w:t>
      </w:r>
      <w:r w:rsidR="00865E9A">
        <w:rPr>
          <w:rStyle w:val="afb"/>
        </w:rPr>
        <w:t> </w:t>
      </w:r>
      <w:r w:rsidRPr="004E3E72">
        <w:rPr>
          <w:rStyle w:val="afb"/>
        </w:rPr>
        <w:t>=</w:t>
      </w:r>
      <w:r w:rsidR="00865E9A">
        <w:rPr>
          <w:rStyle w:val="afb"/>
        </w:rPr>
        <w:t> </w:t>
      </w:r>
      <w:r w:rsidRPr="004E3E72">
        <w:rPr>
          <w:rStyle w:val="afb"/>
        </w:rPr>
        <w:t xml:space="preserve">… </w:t>
      </w:r>
    </w:p>
    <w:p w:rsidR="00FE5F9C" w:rsidRPr="004E3E72" w:rsidRDefault="002B14D7" w:rsidP="00FE5F9C">
      <w:pPr>
        <w:pStyle w:val="af9"/>
        <w:rPr>
          <w:rStyle w:val="afb"/>
        </w:rPr>
      </w:pPr>
      <w:r w:rsidRPr="007E3B32">
        <w:t xml:space="preserve">3. Если известны </w:t>
      </w:r>
      <w:r w:rsidRPr="004E3E72">
        <w:rPr>
          <w:rStyle w:val="afb"/>
        </w:rPr>
        <w:t>расстояние (s)</w:t>
      </w:r>
      <w:r w:rsidRPr="007E3B32">
        <w:t xml:space="preserve"> и </w:t>
      </w:r>
      <w:r w:rsidRPr="004E3E72">
        <w:rPr>
          <w:rStyle w:val="afb"/>
        </w:rPr>
        <w:t>скорость (v)</w:t>
      </w:r>
      <w:r w:rsidRPr="007E3B32">
        <w:t xml:space="preserve"> движения, то можно найти </w:t>
      </w:r>
      <w:r w:rsidRPr="004E3E72">
        <w:rPr>
          <w:rStyle w:val="afb"/>
        </w:rPr>
        <w:t>…</w:t>
      </w:r>
      <w:proofErr w:type="gramStart"/>
      <w:r w:rsidR="00865E9A">
        <w:t> </w:t>
      </w:r>
      <w:r w:rsidRPr="007E3B32">
        <w:t>:</w:t>
      </w:r>
      <w:proofErr w:type="gramEnd"/>
      <w:r w:rsidR="00865E9A">
        <w:t> </w:t>
      </w:r>
      <w:r w:rsidRPr="004E3E72">
        <w:rPr>
          <w:rStyle w:val="afb"/>
        </w:rPr>
        <w:t>t</w:t>
      </w:r>
      <w:r w:rsidR="00865E9A">
        <w:rPr>
          <w:rStyle w:val="afb"/>
        </w:rPr>
        <w:t> </w:t>
      </w:r>
      <w:r w:rsidRPr="004E3E72">
        <w:rPr>
          <w:rStyle w:val="afb"/>
        </w:rPr>
        <w:t>=</w:t>
      </w:r>
      <w:r w:rsidR="00865E9A">
        <w:rPr>
          <w:rStyle w:val="afb"/>
        </w:rPr>
        <w:t> </w:t>
      </w:r>
      <w:r w:rsidRPr="004E3E72">
        <w:rPr>
          <w:rStyle w:val="afb"/>
        </w:rPr>
        <w:t xml:space="preserve">… </w:t>
      </w:r>
    </w:p>
    <w:p w:rsidR="00FE5F9C" w:rsidRDefault="002B14D7" w:rsidP="00FE5F9C">
      <w:pPr>
        <w:pStyle w:val="af9"/>
      </w:pPr>
      <w:proofErr w:type="gramStart"/>
      <w:r w:rsidRPr="007E3B32">
        <w:t xml:space="preserve">Проверьте у друг у друга усвоенные знания, используя презентацию. </w:t>
      </w:r>
      <w:proofErr w:type="gramEnd"/>
    </w:p>
    <w:p w:rsidR="00FE5F9C" w:rsidRDefault="002B14D7" w:rsidP="004E3E72">
      <w:pPr>
        <w:pStyle w:val="2"/>
      </w:pPr>
      <w:r w:rsidRPr="007E3B32">
        <w:t xml:space="preserve">Рефлексия </w:t>
      </w:r>
    </w:p>
    <w:p w:rsidR="004E3E72" w:rsidRDefault="002B14D7" w:rsidP="00C72802">
      <w:pPr>
        <w:pStyle w:val="af9"/>
      </w:pPr>
      <w:r w:rsidRPr="007E3B32">
        <w:t xml:space="preserve">Учитель задаёт следующие вопросы: </w:t>
      </w:r>
    </w:p>
    <w:p w:rsidR="004E3E72" w:rsidRDefault="002B14D7" w:rsidP="00C72802">
      <w:pPr>
        <w:pStyle w:val="af9"/>
        <w:numPr>
          <w:ilvl w:val="0"/>
          <w:numId w:val="6"/>
        </w:numPr>
      </w:pPr>
      <w:r w:rsidRPr="007E3B32">
        <w:t>Возникали ли у вас трудности при усвоении нового материала?</w:t>
      </w:r>
    </w:p>
    <w:p w:rsidR="004E3E72" w:rsidRDefault="002B14D7" w:rsidP="00C72802">
      <w:pPr>
        <w:pStyle w:val="af9"/>
        <w:numPr>
          <w:ilvl w:val="0"/>
          <w:numId w:val="6"/>
        </w:numPr>
      </w:pPr>
      <w:r w:rsidRPr="007E3B32">
        <w:t xml:space="preserve">Понравилось ли вам вместе проверять правильность составления и решения задач на нахождение расстояния, скорости движения и времени движения? </w:t>
      </w:r>
    </w:p>
    <w:p w:rsidR="00C72802" w:rsidRDefault="002B14D7" w:rsidP="00C72802">
      <w:pPr>
        <w:pStyle w:val="af9"/>
        <w:numPr>
          <w:ilvl w:val="0"/>
          <w:numId w:val="6"/>
        </w:numPr>
      </w:pPr>
      <w:r w:rsidRPr="007E3B32">
        <w:t xml:space="preserve">Что необходимо сделать, чтобы устранить все затруднения, которые возникали при составлении и решении задач на нахождение расстояния, скорости движения и времени движения? </w:t>
      </w:r>
    </w:p>
    <w:p w:rsidR="00C72802" w:rsidRDefault="002B14D7" w:rsidP="00C72802">
      <w:pPr>
        <w:pStyle w:val="af9"/>
        <w:spacing w:before="120"/>
      </w:pPr>
      <w:r w:rsidRPr="007E3B32">
        <w:t xml:space="preserve">Описанная выше методика изучения нового материала и первичного его закрепления всем учащимся класса позволяет: </w:t>
      </w:r>
    </w:p>
    <w:p w:rsidR="00C72802" w:rsidRDefault="002B14D7" w:rsidP="00C72802">
      <w:pPr>
        <w:pStyle w:val="af9"/>
        <w:numPr>
          <w:ilvl w:val="0"/>
          <w:numId w:val="7"/>
        </w:numPr>
      </w:pPr>
      <w:r w:rsidRPr="007E3B32">
        <w:t xml:space="preserve">закрепить большой объём теоретических знаний; </w:t>
      </w:r>
    </w:p>
    <w:p w:rsidR="00C72802" w:rsidRDefault="002B14D7" w:rsidP="00C72802">
      <w:pPr>
        <w:pStyle w:val="af9"/>
        <w:numPr>
          <w:ilvl w:val="0"/>
          <w:numId w:val="7"/>
        </w:numPr>
      </w:pPr>
      <w:r w:rsidRPr="007E3B32">
        <w:t xml:space="preserve">формировать умения самостоятельно составлять и решать простые задачи на нахождение расстояния, скорости движения и времени движения; </w:t>
      </w:r>
    </w:p>
    <w:p w:rsidR="00C72802" w:rsidRDefault="002B14D7" w:rsidP="00C72802">
      <w:pPr>
        <w:pStyle w:val="af9"/>
        <w:numPr>
          <w:ilvl w:val="0"/>
          <w:numId w:val="7"/>
        </w:numPr>
      </w:pPr>
      <w:r w:rsidRPr="007E3B32">
        <w:t>проводить сначала самоконтроль усвоенных знаний, а затем и взаимоконтроль с</w:t>
      </w:r>
      <w:r w:rsidR="00865E9A">
        <w:t> </w:t>
      </w:r>
      <w:r w:rsidRPr="007E3B32">
        <w:t xml:space="preserve">соседом по парте; </w:t>
      </w:r>
    </w:p>
    <w:p w:rsidR="00C176FF" w:rsidRPr="00CB6677" w:rsidRDefault="002B14D7" w:rsidP="00C72802">
      <w:pPr>
        <w:pStyle w:val="af9"/>
        <w:numPr>
          <w:ilvl w:val="0"/>
          <w:numId w:val="7"/>
        </w:numPr>
      </w:pPr>
      <w:r w:rsidRPr="007E3B32">
        <w:t>развивать грамотную математическую речь.</w:t>
      </w:r>
    </w:p>
    <w:sectPr w:rsidR="00C176FF" w:rsidRPr="00CB6677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51" w:rsidRDefault="00B72A51" w:rsidP="00AA1ABA">
      <w:pPr>
        <w:spacing w:after="0" w:line="240" w:lineRule="auto"/>
      </w:pPr>
      <w:r>
        <w:separator/>
      </w:r>
    </w:p>
  </w:endnote>
  <w:endnote w:type="continuationSeparator" w:id="0">
    <w:p w:rsidR="00B72A51" w:rsidRDefault="00B72A5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06214B" w:rsidRPr="0003005E" w:rsidRDefault="0006214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463CB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51" w:rsidRDefault="00B72A51" w:rsidP="00AA1ABA">
      <w:pPr>
        <w:spacing w:after="0" w:line="240" w:lineRule="auto"/>
      </w:pPr>
      <w:r>
        <w:separator/>
      </w:r>
    </w:p>
  </w:footnote>
  <w:footnote w:type="continuationSeparator" w:id="0">
    <w:p w:rsidR="00B72A51" w:rsidRDefault="00B72A5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4B" w:rsidRPr="00912B4C" w:rsidRDefault="0006214B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661"/>
    <w:multiLevelType w:val="hybridMultilevel"/>
    <w:tmpl w:val="1D0007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635595"/>
    <w:multiLevelType w:val="hybridMultilevel"/>
    <w:tmpl w:val="F1F60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B7713E"/>
    <w:multiLevelType w:val="hybridMultilevel"/>
    <w:tmpl w:val="47B20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A1438D"/>
    <w:multiLevelType w:val="hybridMultilevel"/>
    <w:tmpl w:val="6DA01E4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7D811D26"/>
    <w:multiLevelType w:val="hybridMultilevel"/>
    <w:tmpl w:val="DBC6F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244E"/>
    <w:rsid w:val="000272A7"/>
    <w:rsid w:val="0003005E"/>
    <w:rsid w:val="00030A6C"/>
    <w:rsid w:val="000428AE"/>
    <w:rsid w:val="000547E8"/>
    <w:rsid w:val="0006214B"/>
    <w:rsid w:val="00062622"/>
    <w:rsid w:val="000905F8"/>
    <w:rsid w:val="000951C8"/>
    <w:rsid w:val="000A2619"/>
    <w:rsid w:val="000B3637"/>
    <w:rsid w:val="000E613D"/>
    <w:rsid w:val="00101B76"/>
    <w:rsid w:val="00112BB5"/>
    <w:rsid w:val="001245CB"/>
    <w:rsid w:val="00130780"/>
    <w:rsid w:val="001569CD"/>
    <w:rsid w:val="0016637B"/>
    <w:rsid w:val="00184A41"/>
    <w:rsid w:val="00193845"/>
    <w:rsid w:val="001B178E"/>
    <w:rsid w:val="001B5DBF"/>
    <w:rsid w:val="001C4B29"/>
    <w:rsid w:val="001D7A3B"/>
    <w:rsid w:val="001E7E34"/>
    <w:rsid w:val="00205169"/>
    <w:rsid w:val="002161DA"/>
    <w:rsid w:val="00237224"/>
    <w:rsid w:val="00240C65"/>
    <w:rsid w:val="002550C5"/>
    <w:rsid w:val="00265940"/>
    <w:rsid w:val="0027377C"/>
    <w:rsid w:val="00275FF4"/>
    <w:rsid w:val="00276DAD"/>
    <w:rsid w:val="00295FE3"/>
    <w:rsid w:val="00297439"/>
    <w:rsid w:val="002B14D7"/>
    <w:rsid w:val="002C11DF"/>
    <w:rsid w:val="002D1E2D"/>
    <w:rsid w:val="00326410"/>
    <w:rsid w:val="003464CD"/>
    <w:rsid w:val="00360DE6"/>
    <w:rsid w:val="00363F35"/>
    <w:rsid w:val="00380FD9"/>
    <w:rsid w:val="00390740"/>
    <w:rsid w:val="003A3332"/>
    <w:rsid w:val="003B0938"/>
    <w:rsid w:val="003B4F6C"/>
    <w:rsid w:val="003C7FA9"/>
    <w:rsid w:val="003D147E"/>
    <w:rsid w:val="003E7680"/>
    <w:rsid w:val="00422617"/>
    <w:rsid w:val="004259B0"/>
    <w:rsid w:val="004334D6"/>
    <w:rsid w:val="00450BB8"/>
    <w:rsid w:val="00462036"/>
    <w:rsid w:val="00484E35"/>
    <w:rsid w:val="004A1EB5"/>
    <w:rsid w:val="004C3F9F"/>
    <w:rsid w:val="004C4ADE"/>
    <w:rsid w:val="004C55AA"/>
    <w:rsid w:val="004D3F16"/>
    <w:rsid w:val="004D70F6"/>
    <w:rsid w:val="004E3E72"/>
    <w:rsid w:val="004F3D51"/>
    <w:rsid w:val="0050352F"/>
    <w:rsid w:val="00515A8E"/>
    <w:rsid w:val="00524EE3"/>
    <w:rsid w:val="005258C9"/>
    <w:rsid w:val="00543832"/>
    <w:rsid w:val="00544B66"/>
    <w:rsid w:val="0055343A"/>
    <w:rsid w:val="005535A4"/>
    <w:rsid w:val="005577D8"/>
    <w:rsid w:val="005630F0"/>
    <w:rsid w:val="005667C9"/>
    <w:rsid w:val="00572542"/>
    <w:rsid w:val="0057282B"/>
    <w:rsid w:val="00574DCB"/>
    <w:rsid w:val="00575045"/>
    <w:rsid w:val="00593EEE"/>
    <w:rsid w:val="005955F1"/>
    <w:rsid w:val="005A726C"/>
    <w:rsid w:val="005B0CBB"/>
    <w:rsid w:val="005B4ED6"/>
    <w:rsid w:val="005F337E"/>
    <w:rsid w:val="0061352A"/>
    <w:rsid w:val="00614296"/>
    <w:rsid w:val="00615DA8"/>
    <w:rsid w:val="00642EDE"/>
    <w:rsid w:val="0065502B"/>
    <w:rsid w:val="00656447"/>
    <w:rsid w:val="00663AD0"/>
    <w:rsid w:val="00665657"/>
    <w:rsid w:val="00673AA5"/>
    <w:rsid w:val="006A0F5D"/>
    <w:rsid w:val="006B3830"/>
    <w:rsid w:val="006C448B"/>
    <w:rsid w:val="006D0986"/>
    <w:rsid w:val="006D1FB2"/>
    <w:rsid w:val="006F3204"/>
    <w:rsid w:val="00727700"/>
    <w:rsid w:val="00732082"/>
    <w:rsid w:val="007463CB"/>
    <w:rsid w:val="00782E03"/>
    <w:rsid w:val="00783182"/>
    <w:rsid w:val="007B218B"/>
    <w:rsid w:val="007B2EB3"/>
    <w:rsid w:val="007B6FD4"/>
    <w:rsid w:val="007C34F3"/>
    <w:rsid w:val="007E3B32"/>
    <w:rsid w:val="007F20B9"/>
    <w:rsid w:val="007F6D02"/>
    <w:rsid w:val="00801E12"/>
    <w:rsid w:val="0080284B"/>
    <w:rsid w:val="00810ACC"/>
    <w:rsid w:val="00835C87"/>
    <w:rsid w:val="008435D4"/>
    <w:rsid w:val="00847035"/>
    <w:rsid w:val="0085564F"/>
    <w:rsid w:val="00865E9A"/>
    <w:rsid w:val="00887F5D"/>
    <w:rsid w:val="008903B3"/>
    <w:rsid w:val="00895023"/>
    <w:rsid w:val="008B7E02"/>
    <w:rsid w:val="008D1620"/>
    <w:rsid w:val="00904715"/>
    <w:rsid w:val="00912B4C"/>
    <w:rsid w:val="00926E8C"/>
    <w:rsid w:val="009753CF"/>
    <w:rsid w:val="009860C1"/>
    <w:rsid w:val="0099351F"/>
    <w:rsid w:val="009940F4"/>
    <w:rsid w:val="009B5796"/>
    <w:rsid w:val="009E6863"/>
    <w:rsid w:val="00A276E4"/>
    <w:rsid w:val="00A321B4"/>
    <w:rsid w:val="00A3314C"/>
    <w:rsid w:val="00A349CD"/>
    <w:rsid w:val="00A41AC7"/>
    <w:rsid w:val="00A529CD"/>
    <w:rsid w:val="00A636B1"/>
    <w:rsid w:val="00A81E7C"/>
    <w:rsid w:val="00A96DB2"/>
    <w:rsid w:val="00AA0AB2"/>
    <w:rsid w:val="00AA1ABA"/>
    <w:rsid w:val="00AA753B"/>
    <w:rsid w:val="00AC27A3"/>
    <w:rsid w:val="00AD1F9A"/>
    <w:rsid w:val="00B013B9"/>
    <w:rsid w:val="00B02534"/>
    <w:rsid w:val="00B1010A"/>
    <w:rsid w:val="00B348C7"/>
    <w:rsid w:val="00B4276C"/>
    <w:rsid w:val="00B4303D"/>
    <w:rsid w:val="00B614C2"/>
    <w:rsid w:val="00B72A51"/>
    <w:rsid w:val="00B85760"/>
    <w:rsid w:val="00B87648"/>
    <w:rsid w:val="00B913EF"/>
    <w:rsid w:val="00BA724E"/>
    <w:rsid w:val="00BB2B6E"/>
    <w:rsid w:val="00BB7F8F"/>
    <w:rsid w:val="00BD6D5D"/>
    <w:rsid w:val="00BD7547"/>
    <w:rsid w:val="00C02694"/>
    <w:rsid w:val="00C176FF"/>
    <w:rsid w:val="00C20DE6"/>
    <w:rsid w:val="00C25908"/>
    <w:rsid w:val="00C440A1"/>
    <w:rsid w:val="00C72802"/>
    <w:rsid w:val="00C7654A"/>
    <w:rsid w:val="00C77976"/>
    <w:rsid w:val="00C85749"/>
    <w:rsid w:val="00C94B44"/>
    <w:rsid w:val="00C95679"/>
    <w:rsid w:val="00C959FD"/>
    <w:rsid w:val="00CA21AF"/>
    <w:rsid w:val="00CB6677"/>
    <w:rsid w:val="00CE45C8"/>
    <w:rsid w:val="00CF0A16"/>
    <w:rsid w:val="00D16512"/>
    <w:rsid w:val="00D204EA"/>
    <w:rsid w:val="00D435F7"/>
    <w:rsid w:val="00D53B07"/>
    <w:rsid w:val="00D54386"/>
    <w:rsid w:val="00D71CD8"/>
    <w:rsid w:val="00D80C0D"/>
    <w:rsid w:val="00D85BD4"/>
    <w:rsid w:val="00DB34D2"/>
    <w:rsid w:val="00DC0422"/>
    <w:rsid w:val="00DC5B4D"/>
    <w:rsid w:val="00DD023A"/>
    <w:rsid w:val="00DE0586"/>
    <w:rsid w:val="00DE57A4"/>
    <w:rsid w:val="00DE6F33"/>
    <w:rsid w:val="00DF1DAA"/>
    <w:rsid w:val="00E075AB"/>
    <w:rsid w:val="00E3255A"/>
    <w:rsid w:val="00E33D88"/>
    <w:rsid w:val="00E522EB"/>
    <w:rsid w:val="00E85480"/>
    <w:rsid w:val="00E93E3B"/>
    <w:rsid w:val="00E969E3"/>
    <w:rsid w:val="00EA3EEE"/>
    <w:rsid w:val="00ED7374"/>
    <w:rsid w:val="00F067D4"/>
    <w:rsid w:val="00F1267E"/>
    <w:rsid w:val="00F2662C"/>
    <w:rsid w:val="00F36D28"/>
    <w:rsid w:val="00F87D9D"/>
    <w:rsid w:val="00FA10B3"/>
    <w:rsid w:val="00FA194F"/>
    <w:rsid w:val="00FA4972"/>
    <w:rsid w:val="00FA53B0"/>
    <w:rsid w:val="00FC3E0C"/>
    <w:rsid w:val="00FC4550"/>
    <w:rsid w:val="00FE5F9C"/>
    <w:rsid w:val="00FF3968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A444-212F-4CBE-B441-DEFC7C96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10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2025-11-26T08:30:00Z</dcterms:created>
  <dcterms:modified xsi:type="dcterms:W3CDTF">2025-11-26T08:30:00Z</dcterms:modified>
</cp:coreProperties>
</file>