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034F9" w:rsidRPr="007034F9" w:rsidTr="007D2112">
        <w:trPr>
          <w:trHeight w:val="694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F9" w:rsidRPr="007034F9" w:rsidRDefault="007034F9" w:rsidP="007D2112">
            <w:pPr>
              <w:pStyle w:val="1"/>
              <w:spacing w:before="120"/>
              <w:rPr>
                <w:sz w:val="40"/>
                <w:szCs w:val="40"/>
              </w:rPr>
            </w:pPr>
            <w:r w:rsidRPr="007034F9">
              <w:rPr>
                <w:sz w:val="40"/>
                <w:szCs w:val="40"/>
              </w:rPr>
              <w:t>Тест «Да – нет»</w:t>
            </w:r>
          </w:p>
          <w:p w:rsidR="007034F9" w:rsidRPr="007D2112" w:rsidRDefault="007034F9" w:rsidP="007D2112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>1. Суффикс — это общая часть родственных слов.</w:t>
            </w:r>
          </w:p>
          <w:p w:rsidR="007034F9" w:rsidRPr="007D2112" w:rsidRDefault="007034F9" w:rsidP="007D2112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>2.</w:t>
            </w:r>
            <w:r w:rsidRPr="007D2112">
              <w:rPr>
                <w:sz w:val="32"/>
              </w:rPr>
              <w:t> </w:t>
            </w:r>
            <w:r w:rsidRPr="007D2112">
              <w:rPr>
                <w:sz w:val="40"/>
                <w:szCs w:val="36"/>
              </w:rPr>
              <w:t>Суффикс — это изменяемая часть слова.</w:t>
            </w:r>
          </w:p>
          <w:p w:rsidR="007034F9" w:rsidRPr="007D2112" w:rsidRDefault="007034F9" w:rsidP="007D2112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>3. Суффикс — это часть слова, которая служит для образования новых слов.</w:t>
            </w:r>
          </w:p>
          <w:p w:rsidR="007034F9" w:rsidRPr="007D2112" w:rsidRDefault="007034F9" w:rsidP="007D2112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 xml:space="preserve">4. Суффикс обозначается знаком </w:t>
            </w:r>
            <w:r w:rsidRPr="007D2112">
              <w:rPr>
                <w:noProof/>
                <w:sz w:val="40"/>
                <w:szCs w:val="36"/>
                <w:lang w:eastAsia="ru-RU"/>
              </w:rPr>
              <mc:AlternateContent>
                <mc:Choice Requires="wps">
                  <w:drawing>
                    <wp:inline distT="0" distB="0" distL="0" distR="0" wp14:anchorId="4DA87B0B" wp14:editId="53853C9F">
                      <wp:extent cx="259715" cy="263525"/>
                      <wp:effectExtent l="66675" t="0" r="69850" b="0"/>
                      <wp:docPr id="2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2742326">
                                <a:off x="0" y="0"/>
                                <a:ext cx="259715" cy="26352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59715 w 21600"/>
                                  <a:gd name="T3" fmla="*/ 263525 h 21600"/>
                                  <a:gd name="T4" fmla="*/ 0 w 21600"/>
                                  <a:gd name="T5" fmla="*/ 263525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7464FF" id="Полилиния: фигура 2" o:spid="_x0000_s1026" style="width:20.45pt;height:20.75pt;rotation:-2995351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" path="m-1,nfc11929,,21600,9670,21600,21600em-1,nsc11929,,21600,9670,21600,21600l,21600,-1,xe" filled="f" strokeweight="1.75pt">
                      <v:path arrowok="t" o:extrusionok="f" o:connecttype="custom" o:connectlocs="0,0;3122772,3215066;0,3215066" o:connectangles="0,0,0"/>
                      <w10:anchorlock/>
                    </v:shape>
                  </w:pict>
                </mc:Fallback>
              </mc:AlternateContent>
            </w:r>
            <w:r w:rsidRPr="007D2112">
              <w:rPr>
                <w:sz w:val="40"/>
                <w:szCs w:val="36"/>
              </w:rPr>
              <w:t>.</w:t>
            </w:r>
          </w:p>
          <w:p w:rsidR="007034F9" w:rsidRPr="007D2112" w:rsidRDefault="007034F9" w:rsidP="007D2112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>5. Суффикс обозначается знаком ˄.</w:t>
            </w:r>
          </w:p>
          <w:p w:rsidR="007034F9" w:rsidRPr="007D2112" w:rsidRDefault="007034F9" w:rsidP="007D2112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>6. Суффикс находится после окончания.</w:t>
            </w:r>
          </w:p>
          <w:p w:rsidR="007034F9" w:rsidRPr="007D2112" w:rsidRDefault="007034F9" w:rsidP="007D2112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>7. Суффикс находится после корня.</w:t>
            </w:r>
          </w:p>
          <w:p w:rsidR="007034F9" w:rsidRPr="007D2112" w:rsidRDefault="007034F9" w:rsidP="007D2112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>8. В слове «столик» нет суффикса.</w:t>
            </w:r>
          </w:p>
          <w:p w:rsidR="007034F9" w:rsidRPr="007034F9" w:rsidRDefault="007034F9" w:rsidP="007D2112">
            <w:pPr>
              <w:pStyle w:val="a3"/>
              <w:spacing w:line="276" w:lineRule="auto"/>
              <w:rPr>
                <w:sz w:val="36"/>
                <w:szCs w:val="36"/>
              </w:rPr>
            </w:pPr>
            <w:r w:rsidRPr="007D2112">
              <w:rPr>
                <w:sz w:val="40"/>
                <w:szCs w:val="36"/>
              </w:rPr>
              <w:t>9. В слове «лисонька» есть уменьшительно-ласкательный суффикс.</w:t>
            </w:r>
          </w:p>
        </w:tc>
      </w:tr>
      <w:tr w:rsidR="007034F9" w:rsidRPr="007034F9" w:rsidTr="007D2112">
        <w:trPr>
          <w:trHeight w:val="6908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F9" w:rsidRPr="007D2112" w:rsidRDefault="007034F9" w:rsidP="007D2112">
            <w:pPr>
              <w:pStyle w:val="1"/>
              <w:spacing w:before="120"/>
              <w:rPr>
                <w:sz w:val="40"/>
                <w:szCs w:val="40"/>
              </w:rPr>
            </w:pPr>
            <w:r w:rsidRPr="007D2112">
              <w:rPr>
                <w:sz w:val="40"/>
                <w:szCs w:val="40"/>
              </w:rPr>
              <w:t>Тест «Да – нет»</w:t>
            </w:r>
          </w:p>
          <w:p w:rsidR="00815924" w:rsidRPr="007D2112" w:rsidRDefault="00815924" w:rsidP="00815924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>1. Суффикс — это общая часть родственных слов.</w:t>
            </w:r>
          </w:p>
          <w:p w:rsidR="00815924" w:rsidRPr="007D2112" w:rsidRDefault="00815924" w:rsidP="00815924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>2.</w:t>
            </w:r>
            <w:r w:rsidRPr="007D2112">
              <w:rPr>
                <w:sz w:val="32"/>
              </w:rPr>
              <w:t> </w:t>
            </w:r>
            <w:r w:rsidRPr="007D2112">
              <w:rPr>
                <w:sz w:val="40"/>
                <w:szCs w:val="36"/>
              </w:rPr>
              <w:t>Суффикс — это изменяемая часть слова.</w:t>
            </w:r>
          </w:p>
          <w:p w:rsidR="00815924" w:rsidRPr="007D2112" w:rsidRDefault="00815924" w:rsidP="00815924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>3. Суффикс — это часть слова, которая служит для образования новых слов.</w:t>
            </w:r>
          </w:p>
          <w:p w:rsidR="00815924" w:rsidRPr="007D2112" w:rsidRDefault="00815924" w:rsidP="00815924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 xml:space="preserve">4. Суффикс обозначается знаком </w:t>
            </w:r>
            <w:r w:rsidRPr="007D2112">
              <w:rPr>
                <w:noProof/>
                <w:sz w:val="40"/>
                <w:szCs w:val="36"/>
                <w:lang w:eastAsia="ru-RU"/>
              </w:rPr>
              <mc:AlternateContent>
                <mc:Choice Requires="wps">
                  <w:drawing>
                    <wp:inline distT="0" distB="0" distL="0" distR="0" wp14:anchorId="0DBB1056" wp14:editId="5C6E5A0E">
                      <wp:extent cx="259715" cy="263525"/>
                      <wp:effectExtent l="66675" t="0" r="69850" b="0"/>
                      <wp:docPr id="4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2742326">
                                <a:off x="0" y="0"/>
                                <a:ext cx="259715" cy="26352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259715 w 21600"/>
                                  <a:gd name="T3" fmla="*/ 263525 h 21600"/>
                                  <a:gd name="T4" fmla="*/ 0 w 21600"/>
                                  <a:gd name="T5" fmla="*/ 263525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илиния: фигура 2" o:spid="_x0000_s1026" style="width:20.45pt;height:20.75pt;rotation:-2995351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" path="m-1,nfc11929,,21600,9670,21600,21600em-1,nsc11929,,21600,9670,21600,21600l,21600,-1,xe" filled="f" strokeweight="1.75pt">
                      <v:path arrowok="t" o:extrusionok="f" o:connecttype="custom" o:connectlocs="0,0;3122772,3215066;0,3215066" o:connectangles="0,0,0"/>
                      <w10:anchorlock/>
                    </v:shape>
                  </w:pict>
                </mc:Fallback>
              </mc:AlternateContent>
            </w:r>
            <w:r w:rsidRPr="007D2112">
              <w:rPr>
                <w:sz w:val="40"/>
                <w:szCs w:val="36"/>
              </w:rPr>
              <w:t>.</w:t>
            </w:r>
          </w:p>
          <w:p w:rsidR="00815924" w:rsidRPr="007D2112" w:rsidRDefault="00815924" w:rsidP="00815924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>5. Суффикс обозначается знаком ˄.</w:t>
            </w:r>
          </w:p>
          <w:p w:rsidR="00815924" w:rsidRPr="007D2112" w:rsidRDefault="00815924" w:rsidP="00815924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>6. Суффикс находится после окончания.</w:t>
            </w:r>
          </w:p>
          <w:p w:rsidR="00815924" w:rsidRPr="007D2112" w:rsidRDefault="00815924" w:rsidP="00815924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>7. Суффикс находится после корня.</w:t>
            </w:r>
          </w:p>
          <w:p w:rsidR="00815924" w:rsidRPr="007D2112" w:rsidRDefault="00815924" w:rsidP="00815924">
            <w:pPr>
              <w:pStyle w:val="a3"/>
              <w:spacing w:line="276" w:lineRule="auto"/>
              <w:rPr>
                <w:sz w:val="40"/>
                <w:szCs w:val="36"/>
              </w:rPr>
            </w:pPr>
            <w:r w:rsidRPr="007D2112">
              <w:rPr>
                <w:sz w:val="40"/>
                <w:szCs w:val="36"/>
              </w:rPr>
              <w:t>8. В слове «столик» нет суффикса.</w:t>
            </w:r>
          </w:p>
          <w:p w:rsidR="007034F9" w:rsidRPr="007034F9" w:rsidRDefault="00815924" w:rsidP="00815924">
            <w:pPr>
              <w:pStyle w:val="a3"/>
              <w:rPr>
                <w:sz w:val="36"/>
                <w:szCs w:val="36"/>
              </w:rPr>
            </w:pPr>
            <w:r w:rsidRPr="007D2112">
              <w:rPr>
                <w:sz w:val="40"/>
                <w:szCs w:val="36"/>
              </w:rPr>
              <w:t>9. В слове «лисонька» есть уменьшительно-ласкательный суффикс.</w:t>
            </w:r>
          </w:p>
        </w:tc>
        <w:bookmarkStart w:id="0" w:name="_GoBack"/>
        <w:bookmarkEnd w:id="0"/>
      </w:tr>
    </w:tbl>
    <w:p w:rsidR="007034F9" w:rsidRDefault="007034F9" w:rsidP="007034F9">
      <w:pPr>
        <w:rPr>
          <w:rFonts w:ascii="Times New Roman" w:hAnsi="Times New Roman"/>
          <w:sz w:val="8"/>
        </w:rPr>
      </w:pPr>
    </w:p>
    <w:p w:rsidR="00DB34D2" w:rsidRPr="00B02534" w:rsidRDefault="00DB34D2" w:rsidP="008D1620">
      <w:pPr>
        <w:pStyle w:val="1"/>
      </w:pPr>
    </w:p>
    <w:sectPr w:rsidR="00DB34D2" w:rsidRPr="00B02534" w:rsidSect="0055343A">
      <w:headerReference w:type="default" r:id="rId7"/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73" w:rsidRDefault="004E2273" w:rsidP="00AA1ABA">
      <w:pPr>
        <w:spacing w:after="0" w:line="240" w:lineRule="auto"/>
      </w:pPr>
      <w:r>
        <w:separator/>
      </w:r>
    </w:p>
  </w:endnote>
  <w:endnote w:type="continuationSeparator" w:id="0">
    <w:p w:rsidR="004E2273" w:rsidRDefault="004E2273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815924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73" w:rsidRDefault="004E2273" w:rsidP="00AA1ABA">
      <w:pPr>
        <w:spacing w:after="0" w:line="240" w:lineRule="auto"/>
      </w:pPr>
      <w:r>
        <w:separator/>
      </w:r>
    </w:p>
  </w:footnote>
  <w:footnote w:type="continuationSeparator" w:id="0">
    <w:p w:rsidR="004E2273" w:rsidRDefault="004E2273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7034F9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А. И.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Скварчевская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10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F9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4E2273"/>
    <w:rsid w:val="0055343A"/>
    <w:rsid w:val="00572542"/>
    <w:rsid w:val="00673AA5"/>
    <w:rsid w:val="007034F9"/>
    <w:rsid w:val="00732082"/>
    <w:rsid w:val="007B2EB3"/>
    <w:rsid w:val="007D2112"/>
    <w:rsid w:val="007F6D02"/>
    <w:rsid w:val="00815924"/>
    <w:rsid w:val="0085564F"/>
    <w:rsid w:val="008903B3"/>
    <w:rsid w:val="008D1620"/>
    <w:rsid w:val="00904715"/>
    <w:rsid w:val="00A44201"/>
    <w:rsid w:val="00AA1ABA"/>
    <w:rsid w:val="00B02534"/>
    <w:rsid w:val="00B4276C"/>
    <w:rsid w:val="00C20DE6"/>
    <w:rsid w:val="00C25908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F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eastAsiaTheme="minorHAnsi" w:hAnsi="Times New Roman" w:cstheme="minorBidi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F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eastAsiaTheme="minorHAnsi" w:hAnsi="Times New Roman" w:cstheme="minorBidi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2025-10-29T10:33:00Z</dcterms:created>
  <dcterms:modified xsi:type="dcterms:W3CDTF">2025-10-29T11:27:00Z</dcterms:modified>
</cp:coreProperties>
</file>