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06"/>
      </w:tblGrid>
      <w:tr w:rsidR="00E75137" w:rsidTr="00E75137">
        <w:trPr>
          <w:trHeight w:val="6864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37" w:rsidRDefault="00E75137">
            <w:pPr>
              <w:spacing w:line="240" w:lineRule="auto"/>
              <w:ind w:firstLine="0"/>
            </w:pPr>
            <w:bookmarkStart w:id="0" w:name="_GoBack" w:colFirst="0" w:colLast="0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2101510</wp:posOffset>
                  </wp:positionH>
                  <wp:positionV relativeFrom="paragraph">
                    <wp:posOffset>3435335</wp:posOffset>
                  </wp:positionV>
                  <wp:extent cx="977900" cy="977900"/>
                  <wp:effectExtent l="0" t="0" r="0" b="0"/>
                  <wp:wrapNone/>
                  <wp:docPr id="30" name="Рисунок 30" descr="реалистичная капля воды свободной формы изолированная на прозрачном фоне  PNG , уронить, капля воды, капелька PNG рисунок для бесплатной загруз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реалистичная капля воды свободной формы изолированная на прозрачном фоне  PNG , уронить, капля воды, капелька PNG рисунок для бесплатной загруз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3467100</wp:posOffset>
                      </wp:positionV>
                      <wp:extent cx="5944235" cy="892810"/>
                      <wp:effectExtent l="0" t="0" r="0" b="2540"/>
                      <wp:wrapNone/>
                      <wp:docPr id="28" name="Надпись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4235" cy="892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5137" w:rsidRDefault="00E75137" w:rsidP="00E7513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96"/>
                                    </w:rPr>
                                    <w:t xml:space="preserve">ч     </w:t>
                                  </w:r>
                                  <w:proofErr w:type="spellStart"/>
                                  <w:r>
                                    <w:rPr>
                                      <w:sz w:val="96"/>
                                    </w:rPr>
                                    <w:t>рника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8" o:spid="_x0000_s1026" type="#_x0000_t202" style="position:absolute;margin-left:.6pt;margin-top:273pt;width:468.05pt;height:7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" stroked="f" strokeweight=".5pt">
                      <v:textbox>
                        <w:txbxContent>
                          <w:p w:rsidR="00E75137" w:rsidRDefault="00E75137" w:rsidP="00E7513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96"/>
                              </w:rPr>
                              <w:t xml:space="preserve">ч     </w:t>
                            </w:r>
                            <w:proofErr w:type="spellStart"/>
                            <w:r>
                              <w:rPr>
                                <w:sz w:val="96"/>
                              </w:rPr>
                              <w:t>рника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943600" cy="3498215"/>
                  <wp:effectExtent l="0" t="0" r="0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49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137" w:rsidRDefault="00E75137">
            <w:pPr>
              <w:spacing w:line="240" w:lineRule="auto"/>
              <w:ind w:firstLine="0"/>
            </w:pPr>
          </w:p>
          <w:p w:rsidR="00E75137" w:rsidRDefault="00E75137">
            <w:pPr>
              <w:spacing w:line="240" w:lineRule="auto"/>
              <w:ind w:firstLine="0"/>
            </w:pPr>
          </w:p>
        </w:tc>
      </w:tr>
      <w:tr w:rsidR="00E75137" w:rsidTr="00E75137">
        <w:trPr>
          <w:trHeight w:val="6864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37" w:rsidRDefault="00E75137">
            <w:pPr>
              <w:spacing w:line="240" w:lineRule="auto"/>
              <w:ind w:firstLine="0"/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1543050</wp:posOffset>
                  </wp:positionH>
                  <wp:positionV relativeFrom="paragraph">
                    <wp:posOffset>8970010</wp:posOffset>
                  </wp:positionV>
                  <wp:extent cx="1428750" cy="1428750"/>
                  <wp:effectExtent l="0" t="0" r="0" b="0"/>
                  <wp:wrapNone/>
                  <wp:docPr id="26" name="Рисунок 26" descr="реалистичная капля воды свободной формы изолированная на прозрачном фоне  PNG , уронить, капля воды, капелька PNG рисунок для бесплатной загруз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реалистичная капля воды свободной формы изолированная на прозрачном фоне  PNG , уронить, капля воды, капелька PNG рисунок для бесплатной загруз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9027795</wp:posOffset>
                      </wp:positionV>
                      <wp:extent cx="6134100" cy="1200150"/>
                      <wp:effectExtent l="0" t="0" r="19050" b="19050"/>
                      <wp:wrapNone/>
                      <wp:docPr id="24" name="Надпись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410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5137" w:rsidRDefault="00E75137" w:rsidP="00E75137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sz w:val="144"/>
                                    </w:rPr>
                                    <w:t>гурец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4" o:spid="_x0000_s1027" type="#_x0000_t202" style="position:absolute;margin-left:61.5pt;margin-top:710.85pt;width:483pt;height:9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" strokeweight=".5pt">
                      <v:textbox>
                        <w:txbxContent>
                          <w:p w:rsidR="00E75137" w:rsidRDefault="00E75137" w:rsidP="00E75137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sz w:val="144"/>
                              </w:rPr>
                              <w:t>гурец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1543050</wp:posOffset>
                  </wp:positionH>
                  <wp:positionV relativeFrom="paragraph">
                    <wp:posOffset>8970010</wp:posOffset>
                  </wp:positionV>
                  <wp:extent cx="1428750" cy="1428750"/>
                  <wp:effectExtent l="0" t="0" r="0" b="0"/>
                  <wp:wrapNone/>
                  <wp:docPr id="22" name="Рисунок 22" descr="реалистичная капля воды свободной формы изолированная на прозрачном фоне  PNG , уронить, капля воды, капелька PNG рисунок для бесплатной загруз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реалистичная капля воды свободной формы изолированная на прозрачном фоне  PNG , уронить, капля воды, капелька PNG рисунок для бесплатной загруз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9027795</wp:posOffset>
                      </wp:positionV>
                      <wp:extent cx="6134100" cy="1200150"/>
                      <wp:effectExtent l="0" t="0" r="19050" b="19050"/>
                      <wp:wrapNone/>
                      <wp:docPr id="21" name="Надпись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410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5137" w:rsidRDefault="00E75137" w:rsidP="00E75137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sz w:val="144"/>
                                    </w:rPr>
                                    <w:t>гурец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1" o:spid="_x0000_s1028" type="#_x0000_t202" style="position:absolute;margin-left:61.5pt;margin-top:710.85pt;width:483pt;height:9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" strokeweight=".5pt">
                      <v:textbox>
                        <w:txbxContent>
                          <w:p w:rsidR="00E75137" w:rsidRDefault="00E75137" w:rsidP="00E75137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sz w:val="144"/>
                              </w:rPr>
                              <w:t>гурец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1543050</wp:posOffset>
                  </wp:positionH>
                  <wp:positionV relativeFrom="paragraph">
                    <wp:posOffset>8970010</wp:posOffset>
                  </wp:positionV>
                  <wp:extent cx="1428750" cy="1428750"/>
                  <wp:effectExtent l="0" t="0" r="0" b="0"/>
                  <wp:wrapNone/>
                  <wp:docPr id="20" name="Рисунок 20" descr="реалистичная капля воды свободной формы изолированная на прозрачном фоне  PNG , уронить, капля воды, капелька PNG рисунок для бесплатной загруз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реалистичная капля воды свободной формы изолированная на прозрачном фоне  PNG , уронить, капля воды, капелька PNG рисунок для бесплатной загруз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9027795</wp:posOffset>
                      </wp:positionV>
                      <wp:extent cx="6134100" cy="1200150"/>
                      <wp:effectExtent l="0" t="0" r="19050" b="19050"/>
                      <wp:wrapNone/>
                      <wp:docPr id="19" name="Надпись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410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5137" w:rsidRDefault="00E75137" w:rsidP="00E75137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sz w:val="144"/>
                                    </w:rPr>
                                    <w:t>гурец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9" o:spid="_x0000_s1029" type="#_x0000_t202" style="position:absolute;margin-left:61.5pt;margin-top:710.85pt;width:483pt;height:9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" strokeweight=".5pt">
                      <v:textbox>
                        <w:txbxContent>
                          <w:p w:rsidR="00E75137" w:rsidRDefault="00E75137" w:rsidP="00E75137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sz w:val="144"/>
                              </w:rPr>
                              <w:t>гурец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1543050</wp:posOffset>
                  </wp:positionH>
                  <wp:positionV relativeFrom="paragraph">
                    <wp:posOffset>8970010</wp:posOffset>
                  </wp:positionV>
                  <wp:extent cx="1428750" cy="1428750"/>
                  <wp:effectExtent l="0" t="0" r="0" b="0"/>
                  <wp:wrapNone/>
                  <wp:docPr id="18" name="Рисунок 18" descr="реалистичная капля воды свободной формы изолированная на прозрачном фоне  PNG , уронить, капля воды, капелька PNG рисунок для бесплатной загруз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реалистичная капля воды свободной формы изолированная на прозрачном фоне  PNG , уронить, капля воды, капелька PNG рисунок для бесплатной загруз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9027795</wp:posOffset>
                      </wp:positionV>
                      <wp:extent cx="6134100" cy="1200150"/>
                      <wp:effectExtent l="0" t="0" r="19050" b="19050"/>
                      <wp:wrapNone/>
                      <wp:docPr id="17" name="Надпись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410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5137" w:rsidRDefault="00E75137" w:rsidP="00E75137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sz w:val="144"/>
                                    </w:rPr>
                                    <w:t>гурец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7" o:spid="_x0000_s1030" type="#_x0000_t202" style="position:absolute;margin-left:61.5pt;margin-top:710.85pt;width:483pt;height:9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" strokeweight=".5pt">
                      <v:textbox>
                        <w:txbxContent>
                          <w:p w:rsidR="00E75137" w:rsidRDefault="00E75137" w:rsidP="00E75137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sz w:val="144"/>
                              </w:rPr>
                              <w:t>гурец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1543050</wp:posOffset>
                  </wp:positionH>
                  <wp:positionV relativeFrom="paragraph">
                    <wp:posOffset>8970010</wp:posOffset>
                  </wp:positionV>
                  <wp:extent cx="1428750" cy="1428750"/>
                  <wp:effectExtent l="0" t="0" r="0" b="0"/>
                  <wp:wrapNone/>
                  <wp:docPr id="16" name="Рисунок 16" descr="реалистичная капля воды свободной формы изолированная на прозрачном фоне  PNG , уронить, капля воды, капелька PNG рисунок для бесплатной загруз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реалистичная капля воды свободной формы изолированная на прозрачном фоне  PNG , уронить, капля воды, капелька PNG рисунок для бесплатной загруз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9027795</wp:posOffset>
                      </wp:positionV>
                      <wp:extent cx="6134100" cy="1200150"/>
                      <wp:effectExtent l="0" t="0" r="19050" b="19050"/>
                      <wp:wrapNone/>
                      <wp:docPr id="15" name="Надпись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410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5137" w:rsidRDefault="00E75137" w:rsidP="00E75137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sz w:val="144"/>
                                    </w:rPr>
                                    <w:t>гурец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5" o:spid="_x0000_s1031" type="#_x0000_t202" style="position:absolute;margin-left:61.5pt;margin-top:710.85pt;width:483pt;height:9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" strokeweight=".5pt">
                      <v:textbox>
                        <w:txbxContent>
                          <w:p w:rsidR="00E75137" w:rsidRDefault="00E75137" w:rsidP="00E75137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sz w:val="144"/>
                              </w:rPr>
                              <w:t>гурец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1543050</wp:posOffset>
                  </wp:positionH>
                  <wp:positionV relativeFrom="paragraph">
                    <wp:posOffset>8970010</wp:posOffset>
                  </wp:positionV>
                  <wp:extent cx="1428750" cy="1428750"/>
                  <wp:effectExtent l="0" t="0" r="0" b="0"/>
                  <wp:wrapNone/>
                  <wp:docPr id="14" name="Рисунок 14" descr="реалистичная капля воды свободной формы изолированная на прозрачном фоне  PNG , уронить, капля воды, капелька PNG рисунок для бесплатной загруз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реалистичная капля воды свободной формы изолированная на прозрачном фоне  PNG , уронить, капля воды, капелька PNG рисунок для бесплатной загруз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9027795</wp:posOffset>
                      </wp:positionV>
                      <wp:extent cx="6134100" cy="1200150"/>
                      <wp:effectExtent l="0" t="0" r="19050" b="19050"/>
                      <wp:wrapNone/>
                      <wp:docPr id="13" name="Надпись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410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5137" w:rsidRDefault="00E75137" w:rsidP="00E75137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sz w:val="144"/>
                                    </w:rPr>
                                    <w:t>гурец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3" o:spid="_x0000_s1032" type="#_x0000_t202" style="position:absolute;margin-left:61.5pt;margin-top:710.85pt;width:483pt;height:9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" strokeweight=".5pt">
                      <v:textbox>
                        <w:txbxContent>
                          <w:p w:rsidR="00E75137" w:rsidRDefault="00E75137" w:rsidP="00E75137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sz w:val="144"/>
                              </w:rPr>
                              <w:t>гурец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954395" cy="3157855"/>
                  <wp:effectExtent l="0" t="0" r="8255" b="444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512" b="128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4395" cy="315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137" w:rsidRDefault="00E75137">
            <w:pPr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168910</wp:posOffset>
                      </wp:positionV>
                      <wp:extent cx="5944235" cy="892810"/>
                      <wp:effectExtent l="0" t="0" r="0" b="2540"/>
                      <wp:wrapNone/>
                      <wp:docPr id="25" name="Надпись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4235" cy="892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5137" w:rsidRDefault="00E75137" w:rsidP="00E75137">
                                  <w:pPr>
                                    <w:jc w:val="center"/>
                                    <w:rPr>
                                      <w:sz w:val="96"/>
                                    </w:rPr>
                                  </w:pPr>
                                  <w:r>
                                    <w:rPr>
                                      <w:sz w:val="96"/>
                                    </w:rPr>
                                    <w:t xml:space="preserve">   </w:t>
                                  </w:r>
                                  <w:proofErr w:type="spellStart"/>
                                  <w:r>
                                    <w:rPr>
                                      <w:sz w:val="96"/>
                                    </w:rPr>
                                    <w:t>гурец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5" o:spid="_x0000_s1033" type="#_x0000_t202" style="position:absolute;left:0;text-align:left;margin-left:.1pt;margin-top:13.3pt;width:468.05pt;height:7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" stroked="f" strokeweight=".5pt">
                      <v:textbox>
                        <w:txbxContent>
                          <w:p w:rsidR="00E75137" w:rsidRDefault="00E75137" w:rsidP="00E75137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sz w:val="96"/>
                              </w:rPr>
                              <w:t>гурец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1856740</wp:posOffset>
                  </wp:positionH>
                  <wp:positionV relativeFrom="paragraph">
                    <wp:posOffset>83185</wp:posOffset>
                  </wp:positionV>
                  <wp:extent cx="977900" cy="977900"/>
                  <wp:effectExtent l="0" t="0" r="0" b="0"/>
                  <wp:wrapNone/>
                  <wp:docPr id="12" name="Рисунок 12" descr="реалистичная капля воды свободной формы изолированная на прозрачном фоне  PNG , уронить, капля воды, капелька PNG рисунок для бесплатной загруз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реалистичная капля воды свободной формы изолированная на прозрачном фоне  PNG , уронить, капля воды, капелька PNG рисунок для бесплатной загруз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75137" w:rsidRDefault="00E75137">
            <w:pPr>
              <w:tabs>
                <w:tab w:val="left" w:pos="3079"/>
              </w:tabs>
              <w:spacing w:line="240" w:lineRule="auto"/>
            </w:pPr>
            <w:r>
              <w:tab/>
            </w:r>
          </w:p>
        </w:tc>
      </w:tr>
    </w:tbl>
    <w:bookmarkEnd w:id="0"/>
    <w:p w:rsidR="00E75137" w:rsidRDefault="00E75137" w:rsidP="00E75137">
      <w:pPr>
        <w:ind w:firstLine="0"/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8970010</wp:posOffset>
            </wp:positionV>
            <wp:extent cx="1428750" cy="1428750"/>
            <wp:effectExtent l="0" t="0" r="0" b="0"/>
            <wp:wrapNone/>
            <wp:docPr id="11" name="Рисунок 11" descr="реалистичная капля воды свободной формы изолированная на прозрачном фоне  PNG , уронить, капля воды, капелька PNG рисунок для бесплатной загру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реалистичная капля воды свободной формы изолированная на прозрачном фоне  PNG , уронить, капля воды, капелька PNG рисунок для бесплатной загрузк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9027795</wp:posOffset>
                </wp:positionV>
                <wp:extent cx="6134100" cy="1200150"/>
                <wp:effectExtent l="0" t="0" r="19050" b="1905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137" w:rsidRDefault="00E75137" w:rsidP="00E75137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sz w:val="144"/>
                              </w:rPr>
                              <w:t>гурец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3" o:spid="_x0000_s1034" type="#_x0000_t202" style="position:absolute;margin-left:61.5pt;margin-top:710.85pt;width:483pt;height:9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" strokeweight=".5pt">
                <v:textbox>
                  <w:txbxContent>
                    <w:p w:rsidR="00E75137" w:rsidRDefault="00E75137" w:rsidP="00E75137">
                      <w:pPr>
                        <w:jc w:val="center"/>
                      </w:pPr>
                      <w:proofErr w:type="spellStart"/>
                      <w:r>
                        <w:rPr>
                          <w:sz w:val="144"/>
                        </w:rPr>
                        <w:t>гурец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10"/>
      </w:tblGrid>
      <w:tr w:rsidR="00E75137" w:rsidTr="00E75137">
        <w:trPr>
          <w:trHeight w:val="6866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37" w:rsidRDefault="00E75137">
            <w:pPr>
              <w:spacing w:line="240" w:lineRule="auto"/>
              <w:ind w:firstLine="0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2319995</wp:posOffset>
                  </wp:positionH>
                  <wp:positionV relativeFrom="paragraph">
                    <wp:posOffset>3465992</wp:posOffset>
                  </wp:positionV>
                  <wp:extent cx="977900" cy="977900"/>
                  <wp:effectExtent l="0" t="0" r="0" b="0"/>
                  <wp:wrapNone/>
                  <wp:docPr id="10" name="Рисунок 10" descr="реалистичная капля воды свободной формы изолированная на прозрачном фоне  PNG , уронить, капля воды, капелька PNG рисунок для бесплатной загруз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реалистичная капля воды свободной формы изолированная на прозрачном фоне  PNG , уронить, капля воды, капелька PNG рисунок для бесплатной загруз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028690" cy="34874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8690" cy="348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137" w:rsidRDefault="00E75137">
            <w:pPr>
              <w:tabs>
                <w:tab w:val="left" w:pos="3460"/>
              </w:tabs>
              <w:spacing w:line="240" w:lineRule="auto"/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-3175</wp:posOffset>
                      </wp:positionV>
                      <wp:extent cx="5786120" cy="803910"/>
                      <wp:effectExtent l="0" t="0" r="5080" b="0"/>
                      <wp:wrapNone/>
                      <wp:docPr id="27" name="Надпись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85485" cy="803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5137" w:rsidRDefault="00E75137" w:rsidP="00E7513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96"/>
                                    </w:rPr>
                                    <w:t>кв</w:t>
                                  </w:r>
                                  <w:proofErr w:type="spellEnd"/>
                                  <w:r>
                                    <w:rPr>
                                      <w:sz w:val="96"/>
                                    </w:rPr>
                                    <w:t xml:space="preserve">     </w:t>
                                  </w:r>
                                  <w:proofErr w:type="spellStart"/>
                                  <w:r>
                                    <w:rPr>
                                      <w:sz w:val="96"/>
                                    </w:rPr>
                                    <w:t>ртира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7" o:spid="_x0000_s1035" type="#_x0000_t202" style="position:absolute;margin-left:13pt;margin-top:-.25pt;width:455.6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" stroked="f" strokeweight=".5pt">
                      <v:textbox>
                        <w:txbxContent>
                          <w:p w:rsidR="00E75137" w:rsidRDefault="00E75137" w:rsidP="00E7513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96"/>
                              </w:rPr>
                              <w:t>кв</w:t>
                            </w:r>
                            <w:proofErr w:type="spellEnd"/>
                            <w:r>
                              <w:rPr>
                                <w:sz w:val="96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sz w:val="96"/>
                              </w:rPr>
                              <w:t>ртира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75137" w:rsidRDefault="00E75137">
            <w:pPr>
              <w:tabs>
                <w:tab w:val="left" w:pos="3460"/>
              </w:tabs>
              <w:spacing w:line="240" w:lineRule="auto"/>
            </w:pPr>
          </w:p>
        </w:tc>
      </w:tr>
      <w:tr w:rsidR="00E75137" w:rsidTr="00E75137">
        <w:trPr>
          <w:trHeight w:val="6866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37" w:rsidRDefault="00E75137">
            <w:pPr>
              <w:spacing w:line="240" w:lineRule="auto"/>
              <w:ind w:firstLine="0"/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2198858</wp:posOffset>
                  </wp:positionH>
                  <wp:positionV relativeFrom="paragraph">
                    <wp:posOffset>3443620</wp:posOffset>
                  </wp:positionV>
                  <wp:extent cx="977900" cy="977900"/>
                  <wp:effectExtent l="0" t="0" r="0" b="0"/>
                  <wp:wrapNone/>
                  <wp:docPr id="9" name="Рисунок 9" descr="реалистичная капля воды свободной формы изолированная на прозрачном фоне  PNG , уронить, капля воды, капелька PNG рисунок для бесплатной загруз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реалистичная капля воды свободной формы изолированная на прозрачном фоне  PNG , уронить, капля воды, капелька PNG рисунок для бесплатной загруз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943600" cy="34874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7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48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137" w:rsidRDefault="00E75137">
            <w:pPr>
              <w:spacing w:line="240" w:lineRule="auto"/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-2540</wp:posOffset>
                      </wp:positionV>
                      <wp:extent cx="5942965" cy="803910"/>
                      <wp:effectExtent l="0" t="0" r="635" b="0"/>
                      <wp:wrapNone/>
                      <wp:docPr id="29" name="Надпись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2965" cy="803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5137" w:rsidRDefault="00E75137" w:rsidP="00E7513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96"/>
                                    </w:rPr>
                                    <w:t xml:space="preserve">р     </w:t>
                                  </w:r>
                                  <w:proofErr w:type="spellStart"/>
                                  <w:r>
                                    <w:rPr>
                                      <w:sz w:val="96"/>
                                    </w:rPr>
                                    <w:t>бина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9" o:spid="_x0000_s1036" type="#_x0000_t202" style="position:absolute;margin-left:.6pt;margin-top:-.2pt;width:467.95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" stroked="f" strokeweight=".5pt">
                      <v:textbox>
                        <w:txbxContent>
                          <w:p w:rsidR="00E75137" w:rsidRDefault="00E75137" w:rsidP="00E7513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96"/>
                              </w:rPr>
                              <w:t xml:space="preserve">р     </w:t>
                            </w:r>
                            <w:proofErr w:type="spellStart"/>
                            <w:r>
                              <w:rPr>
                                <w:sz w:val="96"/>
                              </w:rPr>
                              <w:t>бина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75137" w:rsidRDefault="00E75137">
            <w:pPr>
              <w:spacing w:line="240" w:lineRule="auto"/>
              <w:ind w:firstLine="0"/>
            </w:pPr>
          </w:p>
        </w:tc>
      </w:tr>
    </w:tbl>
    <w:p w:rsidR="00E75137" w:rsidRDefault="00E75137" w:rsidP="00E75137">
      <w:r>
        <w:br w:type="page"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56"/>
      </w:tblGrid>
      <w:tr w:rsidR="00E75137" w:rsidTr="00E75137">
        <w:trPr>
          <w:trHeight w:val="6866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37" w:rsidRDefault="00E75137">
            <w:pPr>
              <w:spacing w:line="240" w:lineRule="auto"/>
              <w:ind w:firstLine="0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943600" cy="33813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067" b="61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38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137" w:rsidRDefault="00E75137">
            <w:pPr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80645</wp:posOffset>
                      </wp:positionV>
                      <wp:extent cx="5944235" cy="803910"/>
                      <wp:effectExtent l="0" t="0" r="0" b="0"/>
                      <wp:wrapNone/>
                      <wp:docPr id="31" name="Надпись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4235" cy="803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5137" w:rsidRDefault="00E75137" w:rsidP="00E7513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96"/>
                                    </w:rPr>
                                    <w:t xml:space="preserve">м     </w:t>
                                  </w:r>
                                  <w:proofErr w:type="spellStart"/>
                                  <w:r>
                                    <w:rPr>
                                      <w:sz w:val="96"/>
                                    </w:rPr>
                                    <w:t>рковь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1" o:spid="_x0000_s1037" type="#_x0000_t202" style="position:absolute;left:0;text-align:left;margin-left:.05pt;margin-top:6.35pt;width:468.05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" stroked="f" strokeweight=".5pt">
                      <v:textbox>
                        <w:txbxContent>
                          <w:p w:rsidR="00E75137" w:rsidRDefault="00E75137" w:rsidP="00E7513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96"/>
                              </w:rPr>
                              <w:t xml:space="preserve">м     </w:t>
                            </w:r>
                            <w:proofErr w:type="spellStart"/>
                            <w:r>
                              <w:rPr>
                                <w:sz w:val="96"/>
                              </w:rPr>
                              <w:t>рковь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2118995</wp:posOffset>
                  </wp:positionH>
                  <wp:positionV relativeFrom="paragraph">
                    <wp:posOffset>10160</wp:posOffset>
                  </wp:positionV>
                  <wp:extent cx="977900" cy="977900"/>
                  <wp:effectExtent l="0" t="0" r="0" b="0"/>
                  <wp:wrapNone/>
                  <wp:docPr id="8" name="Рисунок 8" descr="реалистичная капля воды свободной формы изолированная на прозрачном фоне  PNG , уронить, капля воды, капелька PNG рисунок для бесплатной загруз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реалистичная капля воды свободной формы изолированная на прозрачном фоне  PNG , уронить, капля воды, капелька PNG рисунок для бесплатной загруз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75137" w:rsidRDefault="00E75137">
            <w:pPr>
              <w:tabs>
                <w:tab w:val="left" w:pos="3047"/>
              </w:tabs>
              <w:spacing w:line="240" w:lineRule="auto"/>
            </w:pPr>
          </w:p>
          <w:p w:rsidR="00E75137" w:rsidRDefault="00E75137">
            <w:pPr>
              <w:tabs>
                <w:tab w:val="left" w:pos="3047"/>
              </w:tabs>
              <w:spacing w:line="240" w:lineRule="auto"/>
            </w:pPr>
          </w:p>
        </w:tc>
      </w:tr>
      <w:tr w:rsidR="00E75137" w:rsidTr="00E75137">
        <w:trPr>
          <w:trHeight w:val="6423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37" w:rsidRDefault="00E75137">
            <w:pPr>
              <w:spacing w:line="240" w:lineRule="auto"/>
              <w:ind w:firstLine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049645" cy="3189605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407" b="64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9645" cy="318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137" w:rsidRDefault="00E75137">
            <w:pPr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58420</wp:posOffset>
                      </wp:positionV>
                      <wp:extent cx="5944235" cy="803910"/>
                      <wp:effectExtent l="0" t="0" r="0" b="0"/>
                      <wp:wrapNone/>
                      <wp:docPr id="33" name="Надпись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4235" cy="803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5137" w:rsidRDefault="00E75137" w:rsidP="00E7513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96"/>
                                    </w:rPr>
                                    <w:t xml:space="preserve">с     </w:t>
                                  </w:r>
                                  <w:proofErr w:type="spellStart"/>
                                  <w:r>
                                    <w:rPr>
                                      <w:sz w:val="96"/>
                                    </w:rPr>
                                    <w:t>поги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3" o:spid="_x0000_s1038" type="#_x0000_t202" style="position:absolute;left:0;text-align:left;margin-left:.15pt;margin-top:4.6pt;width:468.05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" stroked="f" strokeweight=".5pt">
                      <v:textbox>
                        <w:txbxContent>
                          <w:p w:rsidR="00E75137" w:rsidRDefault="00E75137" w:rsidP="00E7513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96"/>
                              </w:rPr>
                              <w:t xml:space="preserve">с     </w:t>
                            </w:r>
                            <w:proofErr w:type="spellStart"/>
                            <w:r>
                              <w:rPr>
                                <w:sz w:val="96"/>
                              </w:rPr>
                              <w:t>поги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2199640</wp:posOffset>
                  </wp:positionH>
                  <wp:positionV relativeFrom="paragraph">
                    <wp:posOffset>2540</wp:posOffset>
                  </wp:positionV>
                  <wp:extent cx="977900" cy="977900"/>
                  <wp:effectExtent l="0" t="0" r="0" b="0"/>
                  <wp:wrapNone/>
                  <wp:docPr id="7" name="Рисунок 7" descr="реалистичная капля воды свободной формы изолированная на прозрачном фоне  PNG , уронить, капля воды, капелька PNG рисунок для бесплатной загруз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 descr="реалистичная капля воды свободной формы изолированная на прозрачном фоне  PNG , уронить, капля воды, капелька PNG рисунок для бесплатной загруз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75137" w:rsidRDefault="00E75137">
            <w:pPr>
              <w:tabs>
                <w:tab w:val="left" w:pos="6363"/>
              </w:tabs>
              <w:spacing w:line="240" w:lineRule="auto"/>
            </w:pPr>
          </w:p>
          <w:p w:rsidR="00E75137" w:rsidRDefault="00E75137">
            <w:pPr>
              <w:tabs>
                <w:tab w:val="left" w:pos="6363"/>
              </w:tabs>
              <w:spacing w:line="240" w:lineRule="auto"/>
            </w:pPr>
          </w:p>
        </w:tc>
      </w:tr>
    </w:tbl>
    <w:p w:rsidR="00E75137" w:rsidRDefault="00E75137" w:rsidP="00E75137">
      <w:pPr>
        <w:ind w:firstLine="0"/>
      </w:pPr>
    </w:p>
    <w:p w:rsidR="00DB34D2" w:rsidRPr="00B02534" w:rsidRDefault="00DB34D2" w:rsidP="008D1620">
      <w:pPr>
        <w:pStyle w:val="1"/>
      </w:pPr>
    </w:p>
    <w:sectPr w:rsidR="00DB34D2" w:rsidRPr="00B02534" w:rsidSect="0055343A">
      <w:headerReference w:type="default" r:id="rId14"/>
      <w:footerReference w:type="default" r:id="rId15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E3E" w:rsidRDefault="00F81E3E" w:rsidP="00AA1ABA">
      <w:pPr>
        <w:spacing w:line="240" w:lineRule="auto"/>
      </w:pPr>
      <w:r>
        <w:separator/>
      </w:r>
    </w:p>
  </w:endnote>
  <w:endnote w:type="continuationSeparator" w:id="0">
    <w:p w:rsidR="00F81E3E" w:rsidRDefault="00F81E3E" w:rsidP="00AA1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panose1 w:val="020B0503040502020204"/>
    <w:charset w:val="00"/>
    <w:family w:val="auto"/>
    <w:pitch w:val="variable"/>
    <w:sig w:usb0="C40006F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t>2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E3E" w:rsidRDefault="00F81E3E" w:rsidP="00AA1ABA">
      <w:pPr>
        <w:spacing w:line="240" w:lineRule="auto"/>
      </w:pPr>
      <w:r>
        <w:separator/>
      </w:r>
    </w:p>
  </w:footnote>
  <w:footnote w:type="continuationSeparator" w:id="0">
    <w:p w:rsidR="00F81E3E" w:rsidRDefault="00F81E3E" w:rsidP="00AA1A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43A" w:rsidRPr="0003005E" w:rsidRDefault="00E75137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А. И.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Скварчевская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школа” №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10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37"/>
    <w:rsid w:val="0003005E"/>
    <w:rsid w:val="000A2619"/>
    <w:rsid w:val="00101B76"/>
    <w:rsid w:val="001D7A3B"/>
    <w:rsid w:val="00240C65"/>
    <w:rsid w:val="00295FE3"/>
    <w:rsid w:val="002D1E2D"/>
    <w:rsid w:val="003A3332"/>
    <w:rsid w:val="004334D6"/>
    <w:rsid w:val="004C3F9F"/>
    <w:rsid w:val="004D70F6"/>
    <w:rsid w:val="0055343A"/>
    <w:rsid w:val="00572542"/>
    <w:rsid w:val="00673AA5"/>
    <w:rsid w:val="00732082"/>
    <w:rsid w:val="007B2EB3"/>
    <w:rsid w:val="007F6D02"/>
    <w:rsid w:val="0085564F"/>
    <w:rsid w:val="008903B3"/>
    <w:rsid w:val="008D1620"/>
    <w:rsid w:val="00904715"/>
    <w:rsid w:val="00AA1ABA"/>
    <w:rsid w:val="00B02534"/>
    <w:rsid w:val="00B4276C"/>
    <w:rsid w:val="00C20DE6"/>
    <w:rsid w:val="00C25908"/>
    <w:rsid w:val="00DB34D2"/>
    <w:rsid w:val="00DD023A"/>
    <w:rsid w:val="00DE57A4"/>
    <w:rsid w:val="00E75137"/>
    <w:rsid w:val="00EA3EEE"/>
    <w:rsid w:val="00F1267E"/>
    <w:rsid w:val="00F8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3322D"/>
  <w15:chartTrackingRefBased/>
  <w15:docId w15:val="{AF7ECE71-0AFE-4A0A-8E80-3B3BDB3F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5137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line="240" w:lineRule="auto"/>
      <w:ind w:firstLine="340"/>
      <w:jc w:val="both"/>
    </w:pPr>
    <w:rPr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Заголовок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line="240" w:lineRule="auto"/>
      <w:ind w:firstLine="0"/>
    </w:pPr>
    <w:rPr>
      <w:rFonts w:asciiTheme="minorHAnsi" w:hAnsiTheme="minorHAnsi"/>
      <w:sz w:val="22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line="240" w:lineRule="auto"/>
      <w:ind w:firstLine="0"/>
    </w:pPr>
    <w:rPr>
      <w:rFonts w:asciiTheme="minorHAnsi" w:hAnsiTheme="minorHAnsi"/>
      <w:sz w:val="22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5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after="160" w:line="259" w:lineRule="auto"/>
      <w:ind w:left="720" w:firstLine="0"/>
      <w:contextualSpacing/>
    </w:pPr>
    <w:rPr>
      <w:rFonts w:asciiTheme="minorHAnsi" w:hAnsiTheme="minorHAnsi"/>
      <w:sz w:val="22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styleId="af8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3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</TotalTime>
  <Pages>3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mk14</cp:lastModifiedBy>
  <cp:revision>1</cp:revision>
  <dcterms:created xsi:type="dcterms:W3CDTF">2025-10-29T10:30:00Z</dcterms:created>
  <dcterms:modified xsi:type="dcterms:W3CDTF">2025-10-29T10:32:00Z</dcterms:modified>
</cp:coreProperties>
</file>