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A2" w:rsidRDefault="00E91CA2" w:rsidP="00E91CA2">
      <w:pPr>
        <w:spacing w:after="0" w:line="312" w:lineRule="auto"/>
        <w:rPr>
          <w:rFonts w:eastAsia="Times New Roman" w:cs="Times New Roman"/>
          <w:sz w:val="24"/>
          <w:szCs w:val="24"/>
          <w:lang w:eastAsia="ru-RU"/>
        </w:rPr>
      </w:pPr>
      <w:r w:rsidRPr="00E805EE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1085850"/>
            <wp:positionH relativeFrom="margin">
              <wp:align>left</wp:align>
            </wp:positionH>
            <wp:positionV relativeFrom="margin">
              <wp:align>top</wp:align>
            </wp:positionV>
            <wp:extent cx="9372600" cy="45358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3"/>
                    <a:stretch/>
                  </pic:blipFill>
                  <pic:spPr bwMode="auto">
                    <a:xfrm>
                      <a:off x="0" y="0"/>
                      <a:ext cx="9372600" cy="453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1CA2" w:rsidRDefault="00E91CA2" w:rsidP="00E91CA2">
      <w:pPr>
        <w:rPr>
          <w:rFonts w:eastAsia="Times New Roman" w:cs="Times New Roman"/>
          <w:sz w:val="24"/>
          <w:szCs w:val="24"/>
          <w:lang w:eastAsia="ru-RU"/>
        </w:rPr>
        <w:sectPr w:rsidR="00E91CA2" w:rsidSect="00E91CA2">
          <w:headerReference w:type="default" r:id="rId10"/>
          <w:footerReference w:type="default" r:id="rId11"/>
          <w:type w:val="continuous"/>
          <w:pgSz w:w="16838" w:h="11906" w:orient="landscape" w:code="9"/>
          <w:pgMar w:top="1701" w:right="1134" w:bottom="851" w:left="1134" w:header="709" w:footer="709" w:gutter="0"/>
          <w:cols w:space="708"/>
          <w:docGrid w:linePitch="381"/>
        </w:sectPr>
      </w:pPr>
    </w:p>
    <w:p w:rsidR="00E91CA2" w:rsidRDefault="00E91CA2" w:rsidP="00E91CA2">
      <w:pPr>
        <w:rPr>
          <w:rFonts w:eastAsia="Times New Roman" w:cs="Times New Roman"/>
          <w:sz w:val="24"/>
          <w:szCs w:val="24"/>
          <w:lang w:eastAsia="ru-RU"/>
        </w:rPr>
      </w:pPr>
      <w:r w:rsidRPr="00E805EE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533400" y="723900"/>
            <wp:positionH relativeFrom="margin">
              <wp:align>left</wp:align>
            </wp:positionH>
            <wp:positionV relativeFrom="margin">
              <wp:align>top</wp:align>
            </wp:positionV>
            <wp:extent cx="6231890" cy="87249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" t="19973" r="1403" b="20213"/>
                    <a:stretch/>
                  </pic:blipFill>
                  <pic:spPr bwMode="auto">
                    <a:xfrm>
                      <a:off x="0" y="0"/>
                      <a:ext cx="6231890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E91CA2" w:rsidRDefault="00E91CA2" w:rsidP="00E91CA2">
      <w:pPr>
        <w:spacing w:after="0" w:line="312" w:lineRule="auto"/>
        <w:rPr>
          <w:rFonts w:eastAsia="Times New Roman" w:cs="Times New Roman"/>
          <w:sz w:val="24"/>
          <w:szCs w:val="24"/>
          <w:lang w:eastAsia="ru-RU"/>
        </w:rPr>
      </w:pPr>
      <w:r w:rsidRPr="00E805EE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533400" y="723900"/>
            <wp:positionH relativeFrom="margin">
              <wp:align>left</wp:align>
            </wp:positionH>
            <wp:positionV relativeFrom="margin">
              <wp:align>top</wp:align>
            </wp:positionV>
            <wp:extent cx="3926840" cy="87261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840" cy="872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1CA2" w:rsidRDefault="00E91CA2" w:rsidP="00E91CA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E91CA2" w:rsidRPr="00E805EE" w:rsidRDefault="00E91CA2" w:rsidP="00E91CA2">
      <w:pPr>
        <w:spacing w:after="0" w:line="312" w:lineRule="auto"/>
        <w:rPr>
          <w:rFonts w:eastAsia="Times New Roman" w:cs="Times New Roman"/>
          <w:sz w:val="24"/>
          <w:szCs w:val="24"/>
          <w:lang w:eastAsia="ru-RU"/>
        </w:rPr>
      </w:pPr>
    </w:p>
    <w:p w:rsidR="00E91CA2" w:rsidRPr="00E805EE" w:rsidRDefault="00E91CA2" w:rsidP="00E91CA2">
      <w:pPr>
        <w:spacing w:after="0" w:line="312" w:lineRule="auto"/>
        <w:rPr>
          <w:rFonts w:eastAsia="Times New Roman" w:cs="Times New Roman"/>
          <w:sz w:val="24"/>
          <w:szCs w:val="24"/>
          <w:lang w:eastAsia="ru-RU"/>
        </w:rPr>
      </w:pPr>
      <w:r w:rsidRPr="00E805EE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533400" y="952500"/>
            <wp:positionH relativeFrom="margin">
              <wp:align>left</wp:align>
            </wp:positionH>
            <wp:positionV relativeFrom="margin">
              <wp:align>top</wp:align>
            </wp:positionV>
            <wp:extent cx="6630670" cy="8388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10" b="25257"/>
                    <a:stretch/>
                  </pic:blipFill>
                  <pic:spPr bwMode="auto">
                    <a:xfrm>
                      <a:off x="0" y="0"/>
                      <a:ext cx="663067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176FF" w:rsidRPr="00CB6677" w:rsidRDefault="00C176FF" w:rsidP="00CB6677"/>
    <w:sectPr w:rsidR="00C176FF" w:rsidRPr="00CB6677" w:rsidSect="004D3F1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9BF" w:rsidRDefault="008669BF" w:rsidP="00AA1ABA">
      <w:pPr>
        <w:spacing w:after="0" w:line="240" w:lineRule="auto"/>
      </w:pPr>
      <w:r>
        <w:separator/>
      </w:r>
    </w:p>
  </w:endnote>
  <w:endnote w:type="continuationSeparator" w:id="0">
    <w:p w:rsidR="008669BF" w:rsidRDefault="008669BF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63769"/>
      <w:docPartObj>
        <w:docPartGallery w:val="Page Numbers (Bottom of Page)"/>
        <w:docPartUnique/>
      </w:docPartObj>
    </w:sdtPr>
    <w:sdtContent>
      <w:p w:rsidR="00E91CA2" w:rsidRDefault="00E91CA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67C">
          <w:rPr>
            <w:noProof/>
          </w:rPr>
          <w:t>1</w:t>
        </w:r>
        <w:r>
          <w:fldChar w:fldCharType="end"/>
        </w:r>
      </w:p>
    </w:sdtContent>
  </w:sdt>
  <w:p w:rsidR="00E91CA2" w:rsidRDefault="00E91CA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94" w:rsidRDefault="00C0269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613988"/>
      <w:docPartObj>
        <w:docPartGallery w:val="Page Numbers (Bottom of Page)"/>
        <w:docPartUnique/>
      </w:docPartObj>
    </w:sdtPr>
    <w:sdtContent>
      <w:p w:rsidR="00E706D8" w:rsidRDefault="00E706D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67C">
          <w:rPr>
            <w:noProof/>
          </w:rPr>
          <w:t>2</w:t>
        </w:r>
        <w:r>
          <w:fldChar w:fldCharType="end"/>
        </w:r>
      </w:p>
    </w:sdtContent>
  </w:sdt>
  <w:p w:rsidR="0055343A" w:rsidRPr="0003005E" w:rsidRDefault="0055343A" w:rsidP="0055343A">
    <w:pPr>
      <w:pStyle w:val="ad"/>
      <w:jc w:val="center"/>
      <w:rPr>
        <w:rFonts w:ascii="Times New Roman" w:hAnsi="Times New Roman" w:cs="Times New Roman"/>
        <w:color w:val="404040" w:themeColor="text1" w:themeTint="BF"/>
        <w:sz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94" w:rsidRDefault="00C0269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9BF" w:rsidRDefault="008669BF" w:rsidP="00AA1ABA">
      <w:pPr>
        <w:spacing w:after="0" w:line="240" w:lineRule="auto"/>
      </w:pPr>
      <w:r>
        <w:separator/>
      </w:r>
    </w:p>
  </w:footnote>
  <w:footnote w:type="continuationSeparator" w:id="0">
    <w:p w:rsidR="008669BF" w:rsidRDefault="008669BF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CA2" w:rsidRPr="00E91CA2" w:rsidRDefault="00E91CA2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 w:rsidRPr="00E91CA2">
      <w:rPr>
        <w:rFonts w:ascii="Times New Roman" w:hAnsi="Times New Roman" w:cs="Times New Roman"/>
        <w:sz w:val="24"/>
        <w:szCs w:val="28"/>
      </w:rPr>
      <w:t xml:space="preserve">Э. З. </w:t>
    </w:r>
    <w:proofErr w:type="spellStart"/>
    <w:r w:rsidRPr="00E91CA2">
      <w:rPr>
        <w:rFonts w:ascii="Times New Roman" w:hAnsi="Times New Roman" w:cs="Times New Roman"/>
        <w:sz w:val="24"/>
        <w:szCs w:val="28"/>
      </w:rPr>
      <w:t>Мурзич</w:t>
    </w:r>
    <w:proofErr w:type="spellEnd"/>
    <w:r w:rsidRPr="00E91CA2">
      <w:rPr>
        <w:rFonts w:ascii="Times New Roman" w:hAnsi="Times New Roman" w:cs="Times New Roman"/>
        <w:sz w:val="24"/>
        <w:szCs w:val="28"/>
      </w:rPr>
      <w:t>, Ж. И. Климко</w:t>
    </w:r>
    <w:r w:rsidRPr="00E91CA2">
      <w:rPr>
        <w:rFonts w:ascii="Times New Roman" w:hAnsi="Times New Roman" w:cs="Times New Roman"/>
        <w:color w:val="404040" w:themeColor="text1" w:themeTint="BF"/>
        <w:szCs w:val="24"/>
      </w:rPr>
      <w:t xml:space="preserve"> </w:t>
    </w:r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9</w:t>
    </w:r>
    <w:r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94" w:rsidRDefault="00C0269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E91CA2" w:rsidRDefault="00E91CA2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 w:rsidRPr="00E91CA2">
      <w:rPr>
        <w:rFonts w:ascii="Times New Roman" w:hAnsi="Times New Roman" w:cs="Times New Roman"/>
        <w:sz w:val="24"/>
        <w:szCs w:val="24"/>
      </w:rPr>
      <w:t xml:space="preserve">Э. З. </w:t>
    </w:r>
    <w:proofErr w:type="spellStart"/>
    <w:r w:rsidRPr="00E91CA2">
      <w:rPr>
        <w:rFonts w:ascii="Times New Roman" w:hAnsi="Times New Roman" w:cs="Times New Roman"/>
        <w:sz w:val="24"/>
        <w:szCs w:val="24"/>
      </w:rPr>
      <w:t>Мурзич</w:t>
    </w:r>
    <w:proofErr w:type="spellEnd"/>
    <w:r w:rsidRPr="00E91CA2">
      <w:rPr>
        <w:rFonts w:ascii="Times New Roman" w:hAnsi="Times New Roman" w:cs="Times New Roman"/>
        <w:sz w:val="24"/>
        <w:szCs w:val="24"/>
      </w:rPr>
      <w:t>, Ж. И. Климко</w:t>
    </w:r>
    <w:r w:rsidRPr="00E91CA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r w:rsidR="0003005E" w:rsidRPr="00E91CA2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E91CA2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E91CA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E91CA2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E91CA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E91CA2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E91CA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 w:rsidRPr="00E91CA2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9</w:t>
    </w:r>
    <w:r w:rsidR="0003005E" w:rsidRPr="00E91CA2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 w:rsidRPr="00E91CA2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94" w:rsidRDefault="00C0269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45CB"/>
    <w:rsid w:val="001569CD"/>
    <w:rsid w:val="00184A41"/>
    <w:rsid w:val="00193845"/>
    <w:rsid w:val="001C4B29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326410"/>
    <w:rsid w:val="003464CD"/>
    <w:rsid w:val="00360DE6"/>
    <w:rsid w:val="00380FD9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82E03"/>
    <w:rsid w:val="007B2EB3"/>
    <w:rsid w:val="007B6FD4"/>
    <w:rsid w:val="007C34F3"/>
    <w:rsid w:val="007F20B9"/>
    <w:rsid w:val="007F6D02"/>
    <w:rsid w:val="00801E12"/>
    <w:rsid w:val="00810ACC"/>
    <w:rsid w:val="00835C87"/>
    <w:rsid w:val="008435D4"/>
    <w:rsid w:val="0085564F"/>
    <w:rsid w:val="008669BF"/>
    <w:rsid w:val="00887F5D"/>
    <w:rsid w:val="008903B3"/>
    <w:rsid w:val="008B7E02"/>
    <w:rsid w:val="008D1620"/>
    <w:rsid w:val="008D167C"/>
    <w:rsid w:val="00904715"/>
    <w:rsid w:val="00912B4C"/>
    <w:rsid w:val="00926E8C"/>
    <w:rsid w:val="009753CF"/>
    <w:rsid w:val="009860C1"/>
    <w:rsid w:val="009940F4"/>
    <w:rsid w:val="009E6863"/>
    <w:rsid w:val="00A321B4"/>
    <w:rsid w:val="00A349CD"/>
    <w:rsid w:val="00A636B1"/>
    <w:rsid w:val="00A74743"/>
    <w:rsid w:val="00A81E7C"/>
    <w:rsid w:val="00A96DB2"/>
    <w:rsid w:val="00AA1ABA"/>
    <w:rsid w:val="00AA753B"/>
    <w:rsid w:val="00B013B9"/>
    <w:rsid w:val="00B02534"/>
    <w:rsid w:val="00B1010A"/>
    <w:rsid w:val="00B348C7"/>
    <w:rsid w:val="00B4276C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85749"/>
    <w:rsid w:val="00C94B44"/>
    <w:rsid w:val="00CA21AF"/>
    <w:rsid w:val="00CB6677"/>
    <w:rsid w:val="00CE45C8"/>
    <w:rsid w:val="00CF0A16"/>
    <w:rsid w:val="00D16512"/>
    <w:rsid w:val="00D204EA"/>
    <w:rsid w:val="00D435F7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75AB"/>
    <w:rsid w:val="00E3255A"/>
    <w:rsid w:val="00E522EB"/>
    <w:rsid w:val="00E706D8"/>
    <w:rsid w:val="00E85480"/>
    <w:rsid w:val="00E91CA2"/>
    <w:rsid w:val="00EA3EEE"/>
    <w:rsid w:val="00ED7374"/>
    <w:rsid w:val="00F1267E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1306-0C38-4DBD-B5D3-7F1F9025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45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7</cp:revision>
  <dcterms:created xsi:type="dcterms:W3CDTF">2025-05-19T12:07:00Z</dcterms:created>
  <dcterms:modified xsi:type="dcterms:W3CDTF">2025-09-19T10:56:00Z</dcterms:modified>
</cp:coreProperties>
</file>