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7F" w:rsidRPr="00EE5C4A" w:rsidRDefault="004F607F" w:rsidP="0042368E">
      <w:pPr>
        <w:pStyle w:val="af8"/>
        <w:ind w:left="340"/>
        <w:rPr>
          <w:sz w:val="36"/>
        </w:rPr>
      </w:pPr>
      <w:r w:rsidRPr="00EE5C4A">
        <w:rPr>
          <w:sz w:val="36"/>
        </w:rPr>
        <w:t>Русский язык</w:t>
      </w:r>
    </w:p>
    <w:p w:rsidR="004F607F" w:rsidRPr="00EE5C4A" w:rsidRDefault="004F607F" w:rsidP="00D02E4D">
      <w:pPr>
        <w:pStyle w:val="12"/>
        <w:jc w:val="center"/>
        <w:rPr>
          <w:sz w:val="36"/>
        </w:rPr>
      </w:pPr>
      <w:r w:rsidRPr="00EE5C4A">
        <w:rPr>
          <w:sz w:val="36"/>
        </w:rPr>
        <w:t>Пушок</w:t>
      </w:r>
    </w:p>
    <w:p w:rsidR="004F607F" w:rsidRPr="00EE5C4A" w:rsidRDefault="004F607F" w:rsidP="0042368E">
      <w:pPr>
        <w:pStyle w:val="af9"/>
        <w:rPr>
          <w:sz w:val="36"/>
        </w:rPr>
      </w:pPr>
      <w:r w:rsidRPr="00EE5C4A">
        <w:rPr>
          <w:sz w:val="36"/>
        </w:rPr>
        <w:t>У нас в доме жил ёж. Зверёк прижимал к</w:t>
      </w:r>
      <w:r w:rsidR="00EE5C4A">
        <w:rPr>
          <w:sz w:val="36"/>
        </w:rPr>
        <w:t> </w:t>
      </w:r>
      <w:r w:rsidRPr="00EE5C4A">
        <w:rPr>
          <w:sz w:val="36"/>
        </w:rPr>
        <w:t>спине колючки и</w:t>
      </w:r>
      <w:r w:rsidR="00CE7E6A" w:rsidRPr="00EE5C4A">
        <w:rPr>
          <w:sz w:val="36"/>
        </w:rPr>
        <w:t> </w:t>
      </w:r>
      <w:r w:rsidRPr="00EE5C4A">
        <w:rPr>
          <w:sz w:val="36"/>
        </w:rPr>
        <w:t>делался мягким. Его прозвали Пушком. Поест ёж, свернётся клубочком и</w:t>
      </w:r>
      <w:r w:rsidR="00EE5C4A">
        <w:rPr>
          <w:sz w:val="36"/>
        </w:rPr>
        <w:t> </w:t>
      </w:r>
      <w:r w:rsidRPr="00EE5C4A">
        <w:rPr>
          <w:sz w:val="36"/>
        </w:rPr>
        <w:t xml:space="preserve">спит. </w:t>
      </w:r>
    </w:p>
    <w:p w:rsidR="004F607F" w:rsidRPr="00EE5C4A" w:rsidRDefault="004F607F" w:rsidP="00D02E4D">
      <w:pPr>
        <w:pStyle w:val="12"/>
        <w:jc w:val="center"/>
        <w:rPr>
          <w:sz w:val="36"/>
        </w:rPr>
      </w:pPr>
      <w:r w:rsidRPr="00EE5C4A">
        <w:rPr>
          <w:sz w:val="36"/>
        </w:rPr>
        <w:t>Лучший друг</w:t>
      </w:r>
    </w:p>
    <w:p w:rsidR="004F607F" w:rsidRPr="00EE5C4A" w:rsidRDefault="004F607F" w:rsidP="0042368E">
      <w:pPr>
        <w:pStyle w:val="af9"/>
        <w:rPr>
          <w:sz w:val="36"/>
        </w:rPr>
      </w:pPr>
      <w:r w:rsidRPr="00EE5C4A">
        <w:rPr>
          <w:sz w:val="36"/>
        </w:rPr>
        <w:t>Книга</w:t>
      </w:r>
      <w:r w:rsidR="00EE5C4A">
        <w:rPr>
          <w:sz w:val="36"/>
        </w:rPr>
        <w:t> </w:t>
      </w:r>
      <w:r w:rsidRPr="00EE5C4A">
        <w:rPr>
          <w:sz w:val="36"/>
        </w:rPr>
        <w:t xml:space="preserve">— лучший друг. Она учит читать, думать, мечтать. Книга даёт знания, рассказывает истории. Чтение полезно каждому человеку. Книги дарят нам радость. </w:t>
      </w:r>
    </w:p>
    <w:p w:rsidR="004F607F" w:rsidRPr="00EE5C4A" w:rsidRDefault="004F607F" w:rsidP="00D02E4D">
      <w:pPr>
        <w:pStyle w:val="12"/>
        <w:jc w:val="center"/>
        <w:rPr>
          <w:sz w:val="36"/>
        </w:rPr>
      </w:pPr>
      <w:r w:rsidRPr="00EE5C4A">
        <w:rPr>
          <w:sz w:val="36"/>
        </w:rPr>
        <w:t>Зима в лесу</w:t>
      </w:r>
    </w:p>
    <w:p w:rsidR="00545C64" w:rsidRPr="00EE5C4A" w:rsidRDefault="004F607F" w:rsidP="0042368E">
      <w:pPr>
        <w:pStyle w:val="af9"/>
        <w:rPr>
          <w:sz w:val="36"/>
        </w:rPr>
      </w:pPr>
      <w:r w:rsidRPr="00EE5C4A">
        <w:rPr>
          <w:sz w:val="36"/>
        </w:rPr>
        <w:t xml:space="preserve">Пришла зима. Мороз щиплет нос. Лес укрылся белым покрывалом. Тихо кругом. Лишь ветер шепчет. Ярко светит солнце. Красота вокруг! </w:t>
      </w:r>
    </w:p>
    <w:p w:rsidR="00545C64" w:rsidRDefault="00545C64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545C64" w:rsidRPr="00EE5C4A" w:rsidRDefault="00545C64" w:rsidP="00545C64">
      <w:pPr>
        <w:pStyle w:val="af8"/>
        <w:tabs>
          <w:tab w:val="left" w:pos="3944"/>
          <w:tab w:val="center" w:pos="5102"/>
        </w:tabs>
        <w:ind w:firstLine="340"/>
        <w:rPr>
          <w:sz w:val="36"/>
        </w:rPr>
      </w:pPr>
      <w:proofErr w:type="spellStart"/>
      <w:r w:rsidRPr="00EE5C4A">
        <w:rPr>
          <w:sz w:val="36"/>
        </w:rPr>
        <w:lastRenderedPageBreak/>
        <w:t>Беларуская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мова</w:t>
      </w:r>
      <w:proofErr w:type="spellEnd"/>
    </w:p>
    <w:p w:rsidR="00545C64" w:rsidRPr="00EE5C4A" w:rsidRDefault="00545C64" w:rsidP="00545C64">
      <w:pPr>
        <w:pStyle w:val="12"/>
        <w:jc w:val="center"/>
        <w:rPr>
          <w:sz w:val="36"/>
        </w:rPr>
      </w:pPr>
      <w:proofErr w:type="spellStart"/>
      <w:r w:rsidRPr="00EE5C4A">
        <w:rPr>
          <w:sz w:val="36"/>
        </w:rPr>
        <w:t>Радзіма</w:t>
      </w:r>
      <w:proofErr w:type="spellEnd"/>
    </w:p>
    <w:p w:rsidR="00545C64" w:rsidRPr="00EE5C4A" w:rsidRDefault="00545C64" w:rsidP="00545C64">
      <w:pPr>
        <w:pStyle w:val="af9"/>
        <w:rPr>
          <w:sz w:val="36"/>
        </w:rPr>
      </w:pPr>
      <w:r w:rsidRPr="00EE5C4A">
        <w:rPr>
          <w:sz w:val="36"/>
        </w:rPr>
        <w:t>Беларусь</w:t>
      </w:r>
      <w:r w:rsidR="00EE5C4A">
        <w:rPr>
          <w:sz w:val="36"/>
          <w:lang w:val="be-BY"/>
        </w:rPr>
        <w:t> </w:t>
      </w:r>
      <w:r w:rsidRPr="00EE5C4A">
        <w:rPr>
          <w:sz w:val="36"/>
        </w:rPr>
        <w:t xml:space="preserve">— наша </w:t>
      </w:r>
      <w:proofErr w:type="spellStart"/>
      <w:r w:rsidRPr="00EE5C4A">
        <w:rPr>
          <w:sz w:val="36"/>
        </w:rPr>
        <w:t>Радзіма</w:t>
      </w:r>
      <w:proofErr w:type="spellEnd"/>
      <w:r w:rsidRPr="00EE5C4A">
        <w:rPr>
          <w:sz w:val="36"/>
        </w:rPr>
        <w:t xml:space="preserve">. На </w:t>
      </w:r>
      <w:proofErr w:type="spellStart"/>
      <w:r w:rsidRPr="00EE5C4A">
        <w:rPr>
          <w:sz w:val="36"/>
        </w:rPr>
        <w:t>карце</w:t>
      </w:r>
      <w:proofErr w:type="spellEnd"/>
      <w:r w:rsidRPr="00EE5C4A">
        <w:rPr>
          <w:sz w:val="36"/>
        </w:rPr>
        <w:t xml:space="preserve"> наша </w:t>
      </w:r>
      <w:proofErr w:type="spellStart"/>
      <w:proofErr w:type="gramStart"/>
      <w:r w:rsidRPr="00EE5C4A">
        <w:rPr>
          <w:sz w:val="36"/>
        </w:rPr>
        <w:t>краіна</w:t>
      </w:r>
      <w:proofErr w:type="spellEnd"/>
      <w:proofErr w:type="gram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падобна</w:t>
      </w:r>
      <w:proofErr w:type="spellEnd"/>
      <w:r w:rsidRPr="00EE5C4A">
        <w:rPr>
          <w:sz w:val="36"/>
        </w:rPr>
        <w:t xml:space="preserve"> на </w:t>
      </w:r>
      <w:proofErr w:type="spellStart"/>
      <w:r w:rsidRPr="00EE5C4A">
        <w:rPr>
          <w:sz w:val="36"/>
        </w:rPr>
        <w:t>кляновы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ліст</w:t>
      </w:r>
      <w:proofErr w:type="spellEnd"/>
      <w:r w:rsidRPr="00EE5C4A">
        <w:rPr>
          <w:sz w:val="36"/>
        </w:rPr>
        <w:t xml:space="preserve">. </w:t>
      </w:r>
      <w:proofErr w:type="spellStart"/>
      <w:r w:rsidRPr="00EE5C4A">
        <w:rPr>
          <w:sz w:val="36"/>
        </w:rPr>
        <w:t>Гэта</w:t>
      </w:r>
      <w:proofErr w:type="spellEnd"/>
      <w:r w:rsidRPr="00EE5C4A">
        <w:rPr>
          <w:sz w:val="36"/>
        </w:rPr>
        <w:t xml:space="preserve"> край светлых </w:t>
      </w:r>
      <w:proofErr w:type="spellStart"/>
      <w:r w:rsidRPr="00EE5C4A">
        <w:rPr>
          <w:sz w:val="36"/>
        </w:rPr>
        <w:t>лясоў</w:t>
      </w:r>
      <w:proofErr w:type="spellEnd"/>
      <w:r w:rsidRPr="00EE5C4A">
        <w:rPr>
          <w:sz w:val="36"/>
        </w:rPr>
        <w:t xml:space="preserve"> і</w:t>
      </w:r>
      <w:r w:rsidR="00EE5C4A">
        <w:rPr>
          <w:sz w:val="36"/>
          <w:lang w:val="be-BY"/>
        </w:rPr>
        <w:t> </w:t>
      </w:r>
      <w:proofErr w:type="spellStart"/>
      <w:r w:rsidRPr="00EE5C4A">
        <w:rPr>
          <w:sz w:val="36"/>
        </w:rPr>
        <w:t>блакітных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азёр</w:t>
      </w:r>
      <w:proofErr w:type="spellEnd"/>
      <w:r w:rsidRPr="00EE5C4A">
        <w:rPr>
          <w:sz w:val="36"/>
        </w:rPr>
        <w:t xml:space="preserve">. Беларусь </w:t>
      </w:r>
      <w:proofErr w:type="spellStart"/>
      <w:r w:rsidRPr="00EE5C4A">
        <w:rPr>
          <w:sz w:val="36"/>
        </w:rPr>
        <w:t>чаруе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сэрца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сваёй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прыгажосцю</w:t>
      </w:r>
      <w:proofErr w:type="spellEnd"/>
      <w:r w:rsidRPr="00EE5C4A">
        <w:rPr>
          <w:sz w:val="36"/>
        </w:rPr>
        <w:t xml:space="preserve">. Мы </w:t>
      </w:r>
      <w:proofErr w:type="spellStart"/>
      <w:r w:rsidRPr="00EE5C4A">
        <w:rPr>
          <w:sz w:val="36"/>
        </w:rPr>
        <w:t>ганарымся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яе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культурай</w:t>
      </w:r>
      <w:proofErr w:type="spellEnd"/>
      <w:r w:rsidRPr="00EE5C4A">
        <w:rPr>
          <w:sz w:val="36"/>
        </w:rPr>
        <w:t xml:space="preserve"> і</w:t>
      </w:r>
      <w:r w:rsidR="00EE5C4A">
        <w:rPr>
          <w:sz w:val="36"/>
        </w:rPr>
        <w:t> </w:t>
      </w:r>
      <w:proofErr w:type="spellStart"/>
      <w:r w:rsidRPr="00EE5C4A">
        <w:rPr>
          <w:sz w:val="36"/>
        </w:rPr>
        <w:t>традыцыямі</w:t>
      </w:r>
      <w:proofErr w:type="spellEnd"/>
      <w:r w:rsidRPr="00EE5C4A">
        <w:rPr>
          <w:sz w:val="36"/>
        </w:rPr>
        <w:t xml:space="preserve">. </w:t>
      </w:r>
    </w:p>
    <w:p w:rsidR="00545C64" w:rsidRPr="00EE5C4A" w:rsidRDefault="00545C64" w:rsidP="00545C64">
      <w:pPr>
        <w:pStyle w:val="12"/>
        <w:jc w:val="center"/>
        <w:rPr>
          <w:sz w:val="36"/>
        </w:rPr>
      </w:pPr>
      <w:proofErr w:type="spellStart"/>
      <w:r w:rsidRPr="00EE5C4A">
        <w:rPr>
          <w:sz w:val="36"/>
        </w:rPr>
        <w:t>Восень</w:t>
      </w:r>
      <w:proofErr w:type="spellEnd"/>
    </w:p>
    <w:p w:rsidR="00545C64" w:rsidRPr="00EE5C4A" w:rsidRDefault="00545C64" w:rsidP="00545C64">
      <w:pPr>
        <w:pStyle w:val="af9"/>
        <w:rPr>
          <w:sz w:val="36"/>
        </w:rPr>
      </w:pPr>
      <w:proofErr w:type="spellStart"/>
      <w:r w:rsidRPr="00EE5C4A">
        <w:rPr>
          <w:sz w:val="36"/>
        </w:rPr>
        <w:t>Наступіла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восень</w:t>
      </w:r>
      <w:proofErr w:type="spellEnd"/>
      <w:r w:rsidRPr="00EE5C4A">
        <w:rPr>
          <w:sz w:val="36"/>
        </w:rPr>
        <w:t xml:space="preserve">. </w:t>
      </w:r>
      <w:proofErr w:type="spellStart"/>
      <w:r w:rsidRPr="00EE5C4A">
        <w:rPr>
          <w:sz w:val="36"/>
        </w:rPr>
        <w:t>Сонца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свеціць</w:t>
      </w:r>
      <w:proofErr w:type="spellEnd"/>
      <w:r w:rsidRPr="00EE5C4A">
        <w:rPr>
          <w:sz w:val="36"/>
        </w:rPr>
        <w:t xml:space="preserve"> не так ярка. Неба </w:t>
      </w:r>
      <w:proofErr w:type="spellStart"/>
      <w:r w:rsidRPr="00EE5C4A">
        <w:rPr>
          <w:sz w:val="36"/>
        </w:rPr>
        <w:t>зацягнулі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шэрыя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хмары</w:t>
      </w:r>
      <w:proofErr w:type="spellEnd"/>
      <w:r w:rsidRPr="00EE5C4A">
        <w:rPr>
          <w:sz w:val="36"/>
        </w:rPr>
        <w:t xml:space="preserve">. </w:t>
      </w:r>
      <w:proofErr w:type="spellStart"/>
      <w:r w:rsidRPr="00EE5C4A">
        <w:rPr>
          <w:sz w:val="36"/>
        </w:rPr>
        <w:t>Пажаў</w:t>
      </w:r>
      <w:proofErr w:type="gramStart"/>
      <w:r w:rsidRPr="00EE5C4A">
        <w:rPr>
          <w:sz w:val="36"/>
        </w:rPr>
        <w:t>цела</w:t>
      </w:r>
      <w:proofErr w:type="spellEnd"/>
      <w:proofErr w:type="gram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лісце</w:t>
      </w:r>
      <w:proofErr w:type="spellEnd"/>
      <w:r w:rsidRPr="00EE5C4A">
        <w:rPr>
          <w:sz w:val="36"/>
        </w:rPr>
        <w:t xml:space="preserve">. </w:t>
      </w:r>
      <w:proofErr w:type="spellStart"/>
      <w:r w:rsidRPr="00EE5C4A">
        <w:rPr>
          <w:sz w:val="36"/>
        </w:rPr>
        <w:t>Птушкі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ляцяць</w:t>
      </w:r>
      <w:proofErr w:type="spellEnd"/>
      <w:r w:rsidRPr="00EE5C4A">
        <w:rPr>
          <w:sz w:val="36"/>
        </w:rPr>
        <w:t xml:space="preserve"> у </w:t>
      </w:r>
      <w:proofErr w:type="spellStart"/>
      <w:r w:rsidRPr="00EE5C4A">
        <w:rPr>
          <w:sz w:val="36"/>
        </w:rPr>
        <w:t>цёплыя</w:t>
      </w:r>
      <w:proofErr w:type="spellEnd"/>
      <w:r w:rsidRPr="00EE5C4A">
        <w:rPr>
          <w:sz w:val="36"/>
        </w:rPr>
        <w:t xml:space="preserve"> </w:t>
      </w:r>
      <w:proofErr w:type="spellStart"/>
      <w:proofErr w:type="gramStart"/>
      <w:r w:rsidRPr="00EE5C4A">
        <w:rPr>
          <w:sz w:val="36"/>
        </w:rPr>
        <w:t>краіны</w:t>
      </w:r>
      <w:proofErr w:type="spellEnd"/>
      <w:proofErr w:type="gramEnd"/>
      <w:r w:rsidRPr="00EE5C4A">
        <w:rPr>
          <w:sz w:val="36"/>
        </w:rPr>
        <w:t xml:space="preserve">. Часта </w:t>
      </w:r>
      <w:proofErr w:type="spellStart"/>
      <w:r w:rsidRPr="00EE5C4A">
        <w:rPr>
          <w:sz w:val="36"/>
        </w:rPr>
        <w:t>ідуць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халодныя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дажджы</w:t>
      </w:r>
      <w:proofErr w:type="spellEnd"/>
      <w:r w:rsidRPr="00EE5C4A">
        <w:rPr>
          <w:sz w:val="36"/>
        </w:rPr>
        <w:t xml:space="preserve">. </w:t>
      </w:r>
      <w:proofErr w:type="spellStart"/>
      <w:proofErr w:type="gramStart"/>
      <w:r w:rsidRPr="00EE5C4A">
        <w:rPr>
          <w:sz w:val="36"/>
        </w:rPr>
        <w:t>Ц</w:t>
      </w:r>
      <w:proofErr w:type="gramEnd"/>
      <w:r w:rsidRPr="00EE5C4A">
        <w:rPr>
          <w:sz w:val="36"/>
        </w:rPr>
        <w:t>іха</w:t>
      </w:r>
      <w:proofErr w:type="spellEnd"/>
      <w:r w:rsidRPr="00EE5C4A">
        <w:rPr>
          <w:sz w:val="36"/>
        </w:rPr>
        <w:t xml:space="preserve"> і</w:t>
      </w:r>
      <w:r w:rsidR="00FB40CB">
        <w:rPr>
          <w:sz w:val="36"/>
        </w:rPr>
        <w:t> </w:t>
      </w:r>
      <w:r w:rsidRPr="00EE5C4A">
        <w:rPr>
          <w:sz w:val="36"/>
        </w:rPr>
        <w:t>глуха стала ў</w:t>
      </w:r>
      <w:r w:rsidR="00FB40CB">
        <w:rPr>
          <w:sz w:val="36"/>
        </w:rPr>
        <w:t> </w:t>
      </w:r>
      <w:r w:rsidRPr="00EE5C4A">
        <w:rPr>
          <w:sz w:val="36"/>
        </w:rPr>
        <w:t xml:space="preserve">лесе. </w:t>
      </w:r>
    </w:p>
    <w:p w:rsidR="00545C64" w:rsidRPr="00EE5C4A" w:rsidRDefault="00545C64" w:rsidP="00545C64">
      <w:pPr>
        <w:pStyle w:val="12"/>
        <w:jc w:val="center"/>
        <w:rPr>
          <w:sz w:val="36"/>
        </w:rPr>
      </w:pPr>
      <w:r w:rsidRPr="00EE5C4A">
        <w:rPr>
          <w:sz w:val="36"/>
        </w:rPr>
        <w:t>Том</w:t>
      </w:r>
    </w:p>
    <w:p w:rsidR="00545C64" w:rsidRPr="00EE5C4A" w:rsidRDefault="00545C64" w:rsidP="00545C64">
      <w:pPr>
        <w:pStyle w:val="af9"/>
        <w:rPr>
          <w:sz w:val="36"/>
        </w:rPr>
      </w:pPr>
      <w:r w:rsidRPr="00EE5C4A">
        <w:rPr>
          <w:sz w:val="36"/>
        </w:rPr>
        <w:t>У </w:t>
      </w:r>
      <w:proofErr w:type="spellStart"/>
      <w:r w:rsidRPr="00EE5C4A">
        <w:rPr>
          <w:sz w:val="36"/>
        </w:rPr>
        <w:t>Арцёма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ёсць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сябар</w:t>
      </w:r>
      <w:proofErr w:type="spellEnd"/>
      <w:r w:rsidRPr="00EE5C4A">
        <w:rPr>
          <w:sz w:val="36"/>
        </w:rPr>
        <w:t xml:space="preserve">. </w:t>
      </w:r>
      <w:proofErr w:type="spellStart"/>
      <w:r w:rsidRPr="00EE5C4A">
        <w:rPr>
          <w:sz w:val="36"/>
        </w:rPr>
        <w:t>Гэта</w:t>
      </w:r>
      <w:proofErr w:type="spellEnd"/>
      <w:r w:rsidRPr="00EE5C4A">
        <w:rPr>
          <w:sz w:val="36"/>
        </w:rPr>
        <w:t xml:space="preserve"> кот Том. </w:t>
      </w:r>
      <w:proofErr w:type="spellStart"/>
      <w:r w:rsidRPr="00EE5C4A">
        <w:rPr>
          <w:sz w:val="36"/>
        </w:rPr>
        <w:t>Ён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пухнаты</w:t>
      </w:r>
      <w:proofErr w:type="spellEnd"/>
      <w:r w:rsidRPr="00EE5C4A">
        <w:rPr>
          <w:sz w:val="36"/>
        </w:rPr>
        <w:t xml:space="preserve"> і</w:t>
      </w:r>
      <w:r w:rsidR="00FB40CB">
        <w:rPr>
          <w:sz w:val="36"/>
        </w:rPr>
        <w:t> </w:t>
      </w:r>
      <w:bookmarkStart w:id="0" w:name="_GoBack"/>
      <w:bookmarkEnd w:id="0"/>
      <w:proofErr w:type="spellStart"/>
      <w:r w:rsidRPr="00EE5C4A">
        <w:rPr>
          <w:sz w:val="36"/>
        </w:rPr>
        <w:t>цікаўны</w:t>
      </w:r>
      <w:proofErr w:type="spellEnd"/>
      <w:r w:rsidRPr="00EE5C4A">
        <w:rPr>
          <w:sz w:val="36"/>
        </w:rPr>
        <w:t xml:space="preserve">. Том </w:t>
      </w:r>
      <w:proofErr w:type="spellStart"/>
      <w:r w:rsidRPr="00EE5C4A">
        <w:rPr>
          <w:sz w:val="36"/>
        </w:rPr>
        <w:t>любіць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бегаць</w:t>
      </w:r>
      <w:proofErr w:type="spellEnd"/>
      <w:r w:rsidRPr="00EE5C4A">
        <w:rPr>
          <w:sz w:val="36"/>
        </w:rPr>
        <w:t xml:space="preserve"> па </w:t>
      </w:r>
      <w:proofErr w:type="spellStart"/>
      <w:r w:rsidRPr="00EE5C4A">
        <w:rPr>
          <w:sz w:val="36"/>
        </w:rPr>
        <w:t>кватэры</w:t>
      </w:r>
      <w:proofErr w:type="spellEnd"/>
      <w:r w:rsidRPr="00EE5C4A">
        <w:rPr>
          <w:sz w:val="36"/>
        </w:rPr>
        <w:t xml:space="preserve">. Часта </w:t>
      </w:r>
      <w:proofErr w:type="spellStart"/>
      <w:r w:rsidRPr="00EE5C4A">
        <w:rPr>
          <w:sz w:val="36"/>
        </w:rPr>
        <w:t>хаваецца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пад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канапай</w:t>
      </w:r>
      <w:proofErr w:type="spellEnd"/>
      <w:r w:rsidRPr="00EE5C4A">
        <w:rPr>
          <w:sz w:val="36"/>
        </w:rPr>
        <w:t xml:space="preserve">. Яго </w:t>
      </w:r>
      <w:proofErr w:type="spellStart"/>
      <w:r w:rsidRPr="00EE5C4A">
        <w:rPr>
          <w:sz w:val="36"/>
        </w:rPr>
        <w:t>мурлыканне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прыносіць</w:t>
      </w:r>
      <w:proofErr w:type="spell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усі</w:t>
      </w:r>
      <w:proofErr w:type="gramStart"/>
      <w:r w:rsidRPr="00EE5C4A">
        <w:rPr>
          <w:sz w:val="36"/>
        </w:rPr>
        <w:t>м</w:t>
      </w:r>
      <w:proofErr w:type="spellEnd"/>
      <w:proofErr w:type="gramEnd"/>
      <w:r w:rsidRPr="00EE5C4A">
        <w:rPr>
          <w:sz w:val="36"/>
        </w:rPr>
        <w:t xml:space="preserve"> </w:t>
      </w:r>
      <w:proofErr w:type="spellStart"/>
      <w:r w:rsidRPr="00EE5C4A">
        <w:rPr>
          <w:sz w:val="36"/>
        </w:rPr>
        <w:t>радасць</w:t>
      </w:r>
      <w:proofErr w:type="spellEnd"/>
      <w:r w:rsidRPr="00EE5C4A">
        <w:rPr>
          <w:sz w:val="36"/>
        </w:rPr>
        <w:t xml:space="preserve">. </w:t>
      </w:r>
    </w:p>
    <w:p w:rsidR="004F607F" w:rsidRPr="00EE5C4A" w:rsidRDefault="004F607F" w:rsidP="00545C64">
      <w:pPr>
        <w:rPr>
          <w:sz w:val="28"/>
        </w:rPr>
      </w:pPr>
    </w:p>
    <w:sectPr w:rsidR="004F607F" w:rsidRPr="00EE5C4A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97" w:rsidRDefault="00606597" w:rsidP="00AA1ABA">
      <w:pPr>
        <w:spacing w:after="0" w:line="240" w:lineRule="auto"/>
      </w:pPr>
      <w:r>
        <w:separator/>
      </w:r>
    </w:p>
  </w:endnote>
  <w:endnote w:type="continuationSeparator" w:id="0">
    <w:p w:rsidR="00606597" w:rsidRDefault="0060659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B40CB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97" w:rsidRDefault="00606597" w:rsidP="00AA1ABA">
      <w:pPr>
        <w:spacing w:after="0" w:line="240" w:lineRule="auto"/>
      </w:pPr>
      <w:r>
        <w:separator/>
      </w:r>
    </w:p>
  </w:footnote>
  <w:footnote w:type="continuationSeparator" w:id="0">
    <w:p w:rsidR="00606597" w:rsidRDefault="0060659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E83721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С. Н.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Артименя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9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368E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4F607F"/>
    <w:rsid w:val="0050352F"/>
    <w:rsid w:val="00515A8E"/>
    <w:rsid w:val="005258C9"/>
    <w:rsid w:val="00543832"/>
    <w:rsid w:val="00545C64"/>
    <w:rsid w:val="0055343A"/>
    <w:rsid w:val="005577D8"/>
    <w:rsid w:val="005630F0"/>
    <w:rsid w:val="00572542"/>
    <w:rsid w:val="005955F1"/>
    <w:rsid w:val="005A726C"/>
    <w:rsid w:val="005B0CBB"/>
    <w:rsid w:val="005B4ED6"/>
    <w:rsid w:val="00606597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753B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E7E6A"/>
    <w:rsid w:val="00CF0A16"/>
    <w:rsid w:val="00D02E4D"/>
    <w:rsid w:val="00D16512"/>
    <w:rsid w:val="00D204EA"/>
    <w:rsid w:val="00D435F7"/>
    <w:rsid w:val="00D71CD8"/>
    <w:rsid w:val="00D80C0D"/>
    <w:rsid w:val="00D85BD4"/>
    <w:rsid w:val="00D95FF1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3721"/>
    <w:rsid w:val="00E85480"/>
    <w:rsid w:val="00EA3EEE"/>
    <w:rsid w:val="00EA73B7"/>
    <w:rsid w:val="00ED7374"/>
    <w:rsid w:val="00EE5C4A"/>
    <w:rsid w:val="00F1267E"/>
    <w:rsid w:val="00F87D9D"/>
    <w:rsid w:val="00FA4972"/>
    <w:rsid w:val="00FA53B0"/>
    <w:rsid w:val="00FB40CB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8487-C498-4186-BB6A-C1A5302B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51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7</cp:revision>
  <dcterms:created xsi:type="dcterms:W3CDTF">2025-05-19T12:07:00Z</dcterms:created>
  <dcterms:modified xsi:type="dcterms:W3CDTF">2025-09-23T13:14:00Z</dcterms:modified>
</cp:coreProperties>
</file>