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FF" w:rsidRPr="00CB6677" w:rsidRDefault="00B0437B" w:rsidP="00CB667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265" y="627380"/>
            <wp:positionH relativeFrom="margin">
              <wp:align>center</wp:align>
            </wp:positionH>
            <wp:positionV relativeFrom="margin">
              <wp:align>center</wp:align>
            </wp:positionV>
            <wp:extent cx="8911590" cy="6303645"/>
            <wp:effectExtent l="0" t="0" r="381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ссо_РЛ Музе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590" cy="630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176FF" w:rsidRPr="00CB6677" w:rsidSect="00B0437B">
      <w:headerReference w:type="default" r:id="rId10"/>
      <w:footerReference w:type="default" r:id="rId11"/>
      <w:type w:val="continuous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0E" w:rsidRDefault="00FC050E" w:rsidP="00AA1ABA">
      <w:pPr>
        <w:spacing w:after="0" w:line="240" w:lineRule="auto"/>
      </w:pPr>
      <w:r>
        <w:separator/>
      </w:r>
    </w:p>
  </w:endnote>
  <w:endnote w:type="continuationSeparator" w:id="0">
    <w:p w:rsidR="00FC050E" w:rsidRDefault="00FC050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0437B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0E" w:rsidRDefault="00FC050E" w:rsidP="00AA1ABA">
      <w:pPr>
        <w:spacing w:after="0" w:line="240" w:lineRule="auto"/>
      </w:pPr>
      <w:r>
        <w:separator/>
      </w:r>
    </w:p>
  </w:footnote>
  <w:footnote w:type="continuationSeparator" w:id="0">
    <w:p w:rsidR="00FC050E" w:rsidRDefault="00FC050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B0437B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О.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Кессо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9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497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0437B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87D9D"/>
    <w:rsid w:val="00FA4972"/>
    <w:rsid w:val="00FA53B0"/>
    <w:rsid w:val="00FC050E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EE13-66BC-4CA8-B489-4DEC2537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2025-09-22T08:44:00Z</dcterms:created>
  <dcterms:modified xsi:type="dcterms:W3CDTF">2025-09-22T08:44:00Z</dcterms:modified>
</cp:coreProperties>
</file>