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E7D" w:rsidRPr="009F3E1B" w:rsidRDefault="00FA7E7D" w:rsidP="002E057C">
      <w:pPr>
        <w:pStyle w:val="af8"/>
        <w:spacing w:after="120"/>
      </w:pPr>
      <w:r w:rsidRPr="008108E1">
        <w:t>Слова п</w:t>
      </w:r>
      <w:r w:rsidR="008F0295" w:rsidRPr="008108E1">
        <w:t>е</w:t>
      </w:r>
      <w:r w:rsidRPr="008108E1">
        <w:t>сни</w:t>
      </w:r>
      <w:r w:rsidRPr="008108E1">
        <w:t xml:space="preserve"> «Моя с</w:t>
      </w:r>
      <w:r w:rsidR="008F0295" w:rsidRPr="008108E1">
        <w:t>е</w:t>
      </w:r>
      <w:r w:rsidRPr="008108E1">
        <w:t>мья»</w:t>
      </w:r>
    </w:p>
    <w:p w:rsidR="00FA7E7D" w:rsidRPr="0036414C" w:rsidRDefault="00FA7E7D" w:rsidP="00FA7E7D">
      <w:pPr>
        <w:pStyle w:val="af9"/>
      </w:pPr>
      <w:r w:rsidRPr="0036414C">
        <w:t>1) Л</w:t>
      </w:r>
      <w:r w:rsidR="008F0295" w:rsidRPr="0036414C">
        <w:t>е</w:t>
      </w:r>
      <w:r w:rsidRPr="0036414C">
        <w:t>жит п</w:t>
      </w:r>
      <w:r w:rsidR="008F0295" w:rsidRPr="0036414C">
        <w:t>е</w:t>
      </w:r>
      <w:r w:rsidRPr="0036414C">
        <w:t>р</w:t>
      </w:r>
      <w:r w:rsidR="008F0295" w:rsidRPr="0036414C">
        <w:t>е</w:t>
      </w:r>
      <w:r w:rsidRPr="0036414C">
        <w:t>до мной игруш</w:t>
      </w:r>
      <w:r w:rsidR="008F0295" w:rsidRPr="0036414C">
        <w:t>е</w:t>
      </w:r>
      <w:r w:rsidRPr="0036414C">
        <w:t>к куча,</w:t>
      </w:r>
    </w:p>
    <w:p w:rsidR="00FA7E7D" w:rsidRPr="0036414C" w:rsidRDefault="00FA7E7D" w:rsidP="00FA7E7D">
      <w:pPr>
        <w:pStyle w:val="af9"/>
      </w:pPr>
      <w:r w:rsidRPr="0036414C">
        <w:t>Но вс</w:t>
      </w:r>
      <w:r w:rsidR="008F0295" w:rsidRPr="0036414C">
        <w:t>е</w:t>
      </w:r>
      <w:r w:rsidRPr="0036414C">
        <w:t>м уж</w:t>
      </w:r>
      <w:r w:rsidR="008F0295" w:rsidRPr="0036414C">
        <w:t>е</w:t>
      </w:r>
      <w:r w:rsidRPr="0036414C">
        <w:t xml:space="preserve"> давным-давно изв</w:t>
      </w:r>
      <w:r w:rsidR="008F0295" w:rsidRPr="0036414C">
        <w:t>е</w:t>
      </w:r>
      <w:r w:rsidRPr="0036414C">
        <w:t>стно,</w:t>
      </w:r>
    </w:p>
    <w:p w:rsidR="00FA7E7D" w:rsidRPr="0036414C" w:rsidRDefault="00FA7E7D" w:rsidP="00FA7E7D">
      <w:pPr>
        <w:pStyle w:val="af9"/>
      </w:pPr>
      <w:r w:rsidRPr="0036414C">
        <w:t>Что мн</w:t>
      </w:r>
      <w:r w:rsidR="008F0295" w:rsidRPr="0036414C">
        <w:t>е одной играть довольно скучно</w:t>
      </w:r>
    </w:p>
    <w:p w:rsidR="00FA7E7D" w:rsidRPr="0036414C" w:rsidRDefault="00FA7E7D" w:rsidP="00FA7E7D">
      <w:pPr>
        <w:pStyle w:val="af9"/>
      </w:pPr>
      <w:r w:rsidRPr="0036414C">
        <w:t>И совс</w:t>
      </w:r>
      <w:r w:rsidR="008F0295" w:rsidRPr="0036414C">
        <w:t>е</w:t>
      </w:r>
      <w:r w:rsidRPr="0036414C">
        <w:t>м, совс</w:t>
      </w:r>
      <w:r w:rsidR="008F0295" w:rsidRPr="0036414C">
        <w:t>е</w:t>
      </w:r>
      <w:r w:rsidRPr="0036414C">
        <w:t>м н</w:t>
      </w:r>
      <w:r w:rsidR="008F0295" w:rsidRPr="0036414C">
        <w:t>е</w:t>
      </w:r>
      <w:r w:rsidRPr="0036414C">
        <w:t>инт</w:t>
      </w:r>
      <w:r w:rsidR="008F0295" w:rsidRPr="0036414C">
        <w:t>е</w:t>
      </w:r>
      <w:r w:rsidRPr="0036414C">
        <w:t>р</w:t>
      </w:r>
      <w:r w:rsidR="008F0295" w:rsidRPr="0036414C">
        <w:t>е</w:t>
      </w:r>
      <w:r w:rsidRPr="0036414C">
        <w:t>сно.</w:t>
      </w:r>
    </w:p>
    <w:p w:rsidR="00FA7E7D" w:rsidRPr="0036414C" w:rsidRDefault="00FA7E7D" w:rsidP="00FA7E7D">
      <w:pPr>
        <w:pStyle w:val="af9"/>
      </w:pPr>
      <w:r w:rsidRPr="0036414C">
        <w:t>А вот когда со мной мои родны</w:t>
      </w:r>
      <w:r w:rsidR="008F0295" w:rsidRPr="0036414C">
        <w:t>е</w:t>
      </w:r>
    </w:p>
    <w:p w:rsidR="00FA7E7D" w:rsidRPr="0036414C" w:rsidRDefault="00FA7E7D" w:rsidP="00FA7E7D">
      <w:pPr>
        <w:pStyle w:val="af9"/>
      </w:pPr>
      <w:r w:rsidRPr="0036414C">
        <w:t>И самы</w:t>
      </w:r>
      <w:r w:rsidR="008F0295" w:rsidRPr="0036414C">
        <w:t>е</w:t>
      </w:r>
      <w:r w:rsidRPr="0036414C">
        <w:t xml:space="preserve"> любимы</w:t>
      </w:r>
      <w:r w:rsidR="008F0295" w:rsidRPr="0036414C">
        <w:t>е</w:t>
      </w:r>
      <w:r w:rsidRPr="0036414C">
        <w:t xml:space="preserve"> мн</w:t>
      </w:r>
      <w:r w:rsidR="008F0295" w:rsidRPr="0036414C">
        <w:t>е</w:t>
      </w:r>
      <w:r w:rsidRPr="0036414C">
        <w:t xml:space="preserve"> люди,</w:t>
      </w:r>
    </w:p>
    <w:p w:rsidR="00FA7E7D" w:rsidRPr="0036414C" w:rsidRDefault="00FA7E7D" w:rsidP="00FA7E7D">
      <w:pPr>
        <w:pStyle w:val="af9"/>
      </w:pPr>
      <w:r w:rsidRPr="0036414C">
        <w:t>Я сразу забываю про унынь</w:t>
      </w:r>
      <w:r w:rsidR="008F0295" w:rsidRPr="0036414C">
        <w:t>е</w:t>
      </w:r>
      <w:r w:rsidRPr="0036414C">
        <w:t>,</w:t>
      </w:r>
    </w:p>
    <w:p w:rsidR="00FA7E7D" w:rsidRPr="002B1495" w:rsidRDefault="00FA7E7D" w:rsidP="00FA7E7D">
      <w:pPr>
        <w:pStyle w:val="af9"/>
      </w:pPr>
      <w:r w:rsidRPr="0036414C">
        <w:t>И вс</w:t>
      </w:r>
      <w:r w:rsidR="008F0295" w:rsidRPr="0036414C">
        <w:t>е</w:t>
      </w:r>
      <w:r w:rsidRPr="0036414C">
        <w:t xml:space="preserve">гда так было, </w:t>
      </w:r>
      <w:r w:rsidR="008F0295" w:rsidRPr="0036414C">
        <w:t>е</w:t>
      </w:r>
      <w:r w:rsidRPr="0036414C">
        <w:t>сть и буд</w:t>
      </w:r>
      <w:r w:rsidR="008F0295" w:rsidRPr="0036414C">
        <w:t>е</w:t>
      </w:r>
      <w:r w:rsidRPr="0036414C">
        <w:t>т.</w:t>
      </w:r>
    </w:p>
    <w:p w:rsidR="00FA7E7D" w:rsidRPr="008F0295" w:rsidRDefault="00FA7E7D" w:rsidP="00FA7E7D">
      <w:pPr>
        <w:pStyle w:val="afa"/>
        <w:rPr>
          <w:b/>
        </w:rPr>
      </w:pPr>
      <w:r w:rsidRPr="0036414C">
        <w:rPr>
          <w:b/>
        </w:rPr>
        <w:t>Прип</w:t>
      </w:r>
      <w:r w:rsidR="008F0295" w:rsidRPr="0036414C">
        <w:rPr>
          <w:b/>
        </w:rPr>
        <w:t>е</w:t>
      </w:r>
      <w:r w:rsidRPr="0036414C">
        <w:rPr>
          <w:b/>
        </w:rPr>
        <w:t>в:</w:t>
      </w:r>
    </w:p>
    <w:p w:rsidR="00FA7E7D" w:rsidRPr="002B1495" w:rsidRDefault="00FA7E7D" w:rsidP="00FA7E7D">
      <w:pPr>
        <w:pStyle w:val="af9"/>
      </w:pPr>
      <w:r w:rsidRPr="0036414C">
        <w:t>Буд</w:t>
      </w:r>
      <w:r w:rsidR="008F0295" w:rsidRPr="0036414C">
        <w:t>е</w:t>
      </w:r>
      <w:r w:rsidRPr="0036414C">
        <w:t>т д</w:t>
      </w:r>
      <w:r w:rsidR="008F0295" w:rsidRPr="0036414C">
        <w:t>е</w:t>
      </w:r>
      <w:r w:rsidRPr="0036414C">
        <w:t>нь счастливый и чуд</w:t>
      </w:r>
      <w:r w:rsidR="008F0295" w:rsidRPr="0036414C">
        <w:t>е</w:t>
      </w:r>
      <w:r w:rsidRPr="0036414C">
        <w:t>сный самый,</w:t>
      </w:r>
    </w:p>
    <w:p w:rsidR="00FA7E7D" w:rsidRPr="002B1495" w:rsidRDefault="008F0295" w:rsidP="00FA7E7D">
      <w:pPr>
        <w:pStyle w:val="af9"/>
      </w:pPr>
      <w:r w:rsidRPr="0036414C">
        <w:t>Е</w:t>
      </w:r>
      <w:r w:rsidR="00FA7E7D" w:rsidRPr="0036414C">
        <w:t>сли рядом будут папа и мама.</w:t>
      </w:r>
    </w:p>
    <w:p w:rsidR="00FA7E7D" w:rsidRPr="002B1495" w:rsidRDefault="00FA7E7D" w:rsidP="00FA7E7D">
      <w:pPr>
        <w:pStyle w:val="af9"/>
      </w:pPr>
      <w:r w:rsidRPr="0036414C">
        <w:t>Буду я в</w:t>
      </w:r>
      <w:r w:rsidR="008F0295" w:rsidRPr="0036414C">
        <w:t>е</w:t>
      </w:r>
      <w:r w:rsidRPr="0036414C">
        <w:t>с</w:t>
      </w:r>
      <w:r w:rsidR="0036414C" w:rsidRPr="0036414C">
        <w:t>ё</w:t>
      </w:r>
      <w:r w:rsidRPr="0036414C">
        <w:t>лой, буду оч</w:t>
      </w:r>
      <w:r w:rsidR="008F0295" w:rsidRPr="0036414C">
        <w:t>е</w:t>
      </w:r>
      <w:r w:rsidRPr="0036414C">
        <w:t>нь рада,</w:t>
      </w:r>
    </w:p>
    <w:p w:rsidR="00FA7E7D" w:rsidRPr="002B1495" w:rsidRDefault="008F0295" w:rsidP="00FA7E7D">
      <w:pPr>
        <w:pStyle w:val="af9"/>
      </w:pPr>
      <w:r w:rsidRPr="0036414C">
        <w:t>Е</w:t>
      </w:r>
      <w:r w:rsidR="00FA7E7D" w:rsidRPr="0036414C">
        <w:t>сли будут рядом с</w:t>
      </w:r>
      <w:r w:rsidRPr="0036414C">
        <w:t>е</w:t>
      </w:r>
      <w:r w:rsidR="00FA7E7D" w:rsidRPr="0036414C">
        <w:t>стр</w:t>
      </w:r>
      <w:r w:rsidR="0036414C" w:rsidRPr="0036414C">
        <w:t>ё</w:t>
      </w:r>
      <w:r w:rsidR="00FA7E7D" w:rsidRPr="0036414C">
        <w:t>нка с братом.</w:t>
      </w:r>
    </w:p>
    <w:p w:rsidR="00FA7E7D" w:rsidRPr="002B1495" w:rsidRDefault="00FA7E7D" w:rsidP="00FA7E7D">
      <w:pPr>
        <w:pStyle w:val="af9"/>
      </w:pPr>
      <w:r w:rsidRPr="0036414C">
        <w:t xml:space="preserve">А </w:t>
      </w:r>
      <w:r w:rsidR="008F0295" w:rsidRPr="0036414C">
        <w:t>е</w:t>
      </w:r>
      <w:r w:rsidRPr="0036414C">
        <w:t>щ</w:t>
      </w:r>
      <w:r w:rsidR="0036414C" w:rsidRPr="0036414C">
        <w:t>ё</w:t>
      </w:r>
      <w:r w:rsidRPr="0036414C">
        <w:t xml:space="preserve"> я буду б</w:t>
      </w:r>
      <w:r w:rsidR="008F0295" w:rsidRPr="0036414C">
        <w:t>е</w:t>
      </w:r>
      <w:r w:rsidRPr="0036414C">
        <w:t>скон</w:t>
      </w:r>
      <w:r w:rsidR="008F0295" w:rsidRPr="0036414C">
        <w:t>е</w:t>
      </w:r>
      <w:r w:rsidRPr="0036414C">
        <w:t>чно рада,</w:t>
      </w:r>
    </w:p>
    <w:p w:rsidR="00FA7E7D" w:rsidRPr="002B1495" w:rsidRDefault="008F0295" w:rsidP="00FA7E7D">
      <w:pPr>
        <w:pStyle w:val="af9"/>
      </w:pPr>
      <w:r w:rsidRPr="0036414C">
        <w:t>Е</w:t>
      </w:r>
      <w:r w:rsidR="00FA7E7D" w:rsidRPr="0036414C">
        <w:t>сли рядом д</w:t>
      </w:r>
      <w:r w:rsidRPr="0036414C">
        <w:t>е</w:t>
      </w:r>
      <w:r w:rsidR="0036414C" w:rsidRPr="0036414C">
        <w:t>душка</w:t>
      </w:r>
      <w:r w:rsidR="00FA7E7D" w:rsidRPr="0036414C">
        <w:t xml:space="preserve"> и бабушка рядом.</w:t>
      </w:r>
    </w:p>
    <w:p w:rsidR="00FA7E7D" w:rsidRPr="002B1495" w:rsidRDefault="00FA7E7D" w:rsidP="00FA7E7D">
      <w:pPr>
        <w:pStyle w:val="af9"/>
      </w:pPr>
      <w:r w:rsidRPr="0036414C">
        <w:t>Ну а больш</w:t>
      </w:r>
      <w:r w:rsidR="008F0295" w:rsidRPr="0036414C">
        <w:t>е</w:t>
      </w:r>
      <w:r w:rsidRPr="0036414C">
        <w:t xml:space="preserve"> вс</w:t>
      </w:r>
      <w:r w:rsidR="008F0295" w:rsidRPr="0036414C">
        <w:t>е</w:t>
      </w:r>
      <w:r w:rsidRPr="0036414C">
        <w:t>х буду рада я,</w:t>
      </w:r>
    </w:p>
    <w:p w:rsidR="00FA7E7D" w:rsidRPr="002B1495" w:rsidRDefault="008F0295" w:rsidP="00FA7E7D">
      <w:pPr>
        <w:pStyle w:val="af9"/>
      </w:pPr>
      <w:r w:rsidRPr="0036414C">
        <w:t>Е</w:t>
      </w:r>
      <w:r w:rsidR="00FA7E7D" w:rsidRPr="0036414C">
        <w:t>сли буд</w:t>
      </w:r>
      <w:r w:rsidRPr="0036414C">
        <w:t>е</w:t>
      </w:r>
      <w:r w:rsidR="00FA7E7D" w:rsidRPr="0036414C">
        <w:t>т рядом вся с</w:t>
      </w:r>
      <w:r w:rsidRPr="0036414C">
        <w:t>е</w:t>
      </w:r>
      <w:r w:rsidR="00701B58">
        <w:t>мья,</w:t>
      </w:r>
    </w:p>
    <w:p w:rsidR="00FA7E7D" w:rsidRPr="002B1495" w:rsidRDefault="00FA7E7D" w:rsidP="00FA7E7D">
      <w:pPr>
        <w:pStyle w:val="af9"/>
        <w:spacing w:after="120"/>
      </w:pPr>
      <w:r w:rsidRPr="0036414C">
        <w:t>Вся моя с</w:t>
      </w:r>
      <w:r w:rsidR="008F0295" w:rsidRPr="0036414C">
        <w:t>е</w:t>
      </w:r>
      <w:r w:rsidRPr="0036414C">
        <w:t>мья.</w:t>
      </w:r>
    </w:p>
    <w:p w:rsidR="00FA7E7D" w:rsidRPr="002B1495" w:rsidRDefault="00FA7E7D" w:rsidP="00FA7E7D">
      <w:pPr>
        <w:pStyle w:val="af9"/>
      </w:pPr>
      <w:r w:rsidRPr="0036414C">
        <w:t>2) И надо мн</w:t>
      </w:r>
      <w:r w:rsidR="008F0295" w:rsidRPr="0036414C">
        <w:t>е</w:t>
      </w:r>
      <w:r w:rsidRPr="0036414C">
        <w:t xml:space="preserve"> признаться пап</w:t>
      </w:r>
      <w:r w:rsidR="008F0295" w:rsidRPr="0036414C">
        <w:t>е</w:t>
      </w:r>
      <w:r w:rsidRPr="0036414C">
        <w:t xml:space="preserve"> с мамой,</w:t>
      </w:r>
    </w:p>
    <w:p w:rsidR="00FA7E7D" w:rsidRPr="002B1495" w:rsidRDefault="00FA7E7D" w:rsidP="00FA7E7D">
      <w:pPr>
        <w:pStyle w:val="af9"/>
      </w:pPr>
      <w:r w:rsidRPr="0036414C">
        <w:t>Что иногда бываю я, кон</w:t>
      </w:r>
      <w:r w:rsidR="008F0295" w:rsidRPr="0036414C">
        <w:t>е</w:t>
      </w:r>
      <w:r w:rsidRPr="0036414C">
        <w:t>чно,</w:t>
      </w:r>
    </w:p>
    <w:p w:rsidR="00FA7E7D" w:rsidRPr="002B1495" w:rsidRDefault="00FA7E7D" w:rsidP="00FA7E7D">
      <w:pPr>
        <w:pStyle w:val="af9"/>
      </w:pPr>
      <w:r w:rsidRPr="0036414C">
        <w:t>Н</w:t>
      </w:r>
      <w:r w:rsidR="008F0295" w:rsidRPr="0036414C">
        <w:t>е</w:t>
      </w:r>
      <w:r w:rsidRPr="0036414C">
        <w:t xml:space="preserve">много </w:t>
      </w:r>
      <w:proofErr w:type="gramStart"/>
      <w:r w:rsidRPr="0036414C">
        <w:t>н</w:t>
      </w:r>
      <w:r w:rsidR="008F0295" w:rsidRPr="0036414C">
        <w:t>е</w:t>
      </w:r>
      <w:r w:rsidRPr="0036414C">
        <w:t>послушной</w:t>
      </w:r>
      <w:proofErr w:type="gramEnd"/>
      <w:r w:rsidRPr="0036414C">
        <w:t xml:space="preserve"> и упрямой,</w:t>
      </w:r>
    </w:p>
    <w:p w:rsidR="00FA7E7D" w:rsidRPr="002B1495" w:rsidRDefault="00FA7E7D" w:rsidP="00FA7E7D">
      <w:pPr>
        <w:pStyle w:val="af9"/>
      </w:pPr>
      <w:r w:rsidRPr="0036414C">
        <w:t>Но люблю, люблю вас б</w:t>
      </w:r>
      <w:r w:rsidR="008F0295" w:rsidRPr="0036414C">
        <w:t>е</w:t>
      </w:r>
      <w:r w:rsidRPr="0036414C">
        <w:t>скон</w:t>
      </w:r>
      <w:r w:rsidR="008F0295" w:rsidRPr="0036414C">
        <w:t>е</w:t>
      </w:r>
      <w:r w:rsidRPr="0036414C">
        <w:t>чно.</w:t>
      </w:r>
    </w:p>
    <w:p w:rsidR="00FA7E7D" w:rsidRPr="002B1495" w:rsidRDefault="00FA7E7D" w:rsidP="00FA7E7D">
      <w:pPr>
        <w:pStyle w:val="af9"/>
      </w:pPr>
      <w:r w:rsidRPr="0036414C">
        <w:t>М</w:t>
      </w:r>
      <w:r w:rsidR="008F0295" w:rsidRPr="0036414C">
        <w:t>е</w:t>
      </w:r>
      <w:r w:rsidRPr="0036414C">
        <w:t>ня н</w:t>
      </w:r>
      <w:r w:rsidR="008F0295" w:rsidRPr="0036414C">
        <w:t>е</w:t>
      </w:r>
      <w:r w:rsidRPr="0036414C">
        <w:t xml:space="preserve"> напугают н</w:t>
      </w:r>
      <w:r w:rsidR="008F0295" w:rsidRPr="0036414C">
        <w:t>е</w:t>
      </w:r>
      <w:r w:rsidRPr="0036414C">
        <w:t>удачи,</w:t>
      </w:r>
    </w:p>
    <w:p w:rsidR="00FA7E7D" w:rsidRPr="002B1495" w:rsidRDefault="00FA7E7D" w:rsidP="00FA7E7D">
      <w:pPr>
        <w:pStyle w:val="af9"/>
      </w:pPr>
      <w:r w:rsidRPr="00873FDC">
        <w:t>Н</w:t>
      </w:r>
      <w:r w:rsidR="008F0295" w:rsidRPr="00873FDC">
        <w:t>е</w:t>
      </w:r>
      <w:r w:rsidRPr="00873FDC">
        <w:t xml:space="preserve"> страш</w:t>
      </w:r>
      <w:r w:rsidR="008F0295" w:rsidRPr="00873FDC">
        <w:t>е</w:t>
      </w:r>
      <w:r w:rsidRPr="00873FDC">
        <w:t>н буд</w:t>
      </w:r>
      <w:r w:rsidR="008F0295" w:rsidRPr="00873FDC">
        <w:t>е</w:t>
      </w:r>
      <w:r w:rsidRPr="00873FDC">
        <w:t>т мн</w:t>
      </w:r>
      <w:r w:rsidR="008F0295" w:rsidRPr="00873FDC">
        <w:t>е</w:t>
      </w:r>
      <w:r w:rsidRPr="00873FDC">
        <w:t xml:space="preserve"> холодный в</w:t>
      </w:r>
      <w:r w:rsidR="008F0295" w:rsidRPr="00873FDC">
        <w:t>е</w:t>
      </w:r>
      <w:r w:rsidRPr="00873FDC">
        <w:t>т</w:t>
      </w:r>
      <w:r w:rsidR="008F0295" w:rsidRPr="00873FDC">
        <w:t>е</w:t>
      </w:r>
      <w:r w:rsidR="0054103D">
        <w:t>р.</w:t>
      </w:r>
    </w:p>
    <w:p w:rsidR="00FA7E7D" w:rsidRPr="002B1495" w:rsidRDefault="00FA7E7D" w:rsidP="00FA7E7D">
      <w:pPr>
        <w:pStyle w:val="af9"/>
      </w:pPr>
      <w:r w:rsidRPr="00873FDC">
        <w:t>Со мной моя с</w:t>
      </w:r>
      <w:r w:rsidR="008F0295" w:rsidRPr="00873FDC">
        <w:t>е</w:t>
      </w:r>
      <w:r w:rsidRPr="00873FDC">
        <w:t>мья, а это значит,</w:t>
      </w:r>
      <w:bookmarkStart w:id="0" w:name="_GoBack"/>
      <w:bookmarkEnd w:id="0"/>
    </w:p>
    <w:p w:rsidR="00FA7E7D" w:rsidRPr="002B1495" w:rsidRDefault="00FA7E7D" w:rsidP="00FA7E7D">
      <w:pPr>
        <w:pStyle w:val="af9"/>
      </w:pPr>
      <w:r w:rsidRPr="00873FDC">
        <w:t>Я счастлив</w:t>
      </w:r>
      <w:r w:rsidR="008F0295" w:rsidRPr="00873FDC">
        <w:t>е</w:t>
      </w:r>
      <w:r w:rsidRPr="00873FDC">
        <w:t>й вс</w:t>
      </w:r>
      <w:r w:rsidR="008F0295" w:rsidRPr="00873FDC">
        <w:t>е</w:t>
      </w:r>
      <w:r w:rsidRPr="00873FDC">
        <w:t>х на этом св</w:t>
      </w:r>
      <w:r w:rsidR="008F0295" w:rsidRPr="00873FDC">
        <w:t>е</w:t>
      </w:r>
      <w:r w:rsidRPr="00873FDC">
        <w:t>т</w:t>
      </w:r>
      <w:r w:rsidR="008F0295" w:rsidRPr="00873FDC">
        <w:t>е</w:t>
      </w:r>
      <w:r w:rsidRPr="00873FDC">
        <w:t>.</w:t>
      </w:r>
    </w:p>
    <w:p w:rsidR="00C176FF" w:rsidRPr="00CB6677" w:rsidRDefault="00C176FF" w:rsidP="00CB6677"/>
    <w:sectPr w:rsidR="00C176FF" w:rsidRPr="00CB6677" w:rsidSect="004D3F16">
      <w:headerReference w:type="default" r:id="rId9"/>
      <w:footerReference w:type="default" r:id="rId10"/>
      <w:type w:val="continuous"/>
      <w:pgSz w:w="11906" w:h="16838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7B1" w:rsidRDefault="005317B1" w:rsidP="00AA1ABA">
      <w:pPr>
        <w:spacing w:after="0" w:line="240" w:lineRule="auto"/>
      </w:pPr>
      <w:r>
        <w:separator/>
      </w:r>
    </w:p>
  </w:endnote>
  <w:endnote w:type="continuationSeparator" w:id="0">
    <w:p w:rsidR="005317B1" w:rsidRDefault="005317B1" w:rsidP="00AA1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Pragmatica">
    <w:altName w:val="Corbel"/>
    <w:panose1 w:val="00000000000000000000"/>
    <w:charset w:val="00"/>
    <w:family w:val="swiss"/>
    <w:notTrueType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237273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404040" w:themeColor="text1" w:themeTint="BF"/>
        <w:sz w:val="24"/>
      </w:rPr>
    </w:sdtEndPr>
    <w:sdtContent>
      <w:p w:rsidR="0055343A" w:rsidRPr="0003005E" w:rsidRDefault="0055343A" w:rsidP="0055343A">
        <w:pPr>
          <w:pStyle w:val="ad"/>
          <w:jc w:val="center"/>
          <w:rPr>
            <w:rFonts w:ascii="Times New Roman" w:hAnsi="Times New Roman" w:cs="Times New Roman"/>
            <w:color w:val="404040" w:themeColor="text1" w:themeTint="BF"/>
            <w:sz w:val="24"/>
          </w:rPr>
        </w:pP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begin"/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instrText>PAGE   \* MERGEFORMAT</w:instrTex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separate"/>
        </w:r>
        <w:r w:rsidR="0054103D">
          <w:rPr>
            <w:rFonts w:ascii="Times New Roman" w:hAnsi="Times New Roman" w:cs="Times New Roman"/>
            <w:noProof/>
            <w:color w:val="404040" w:themeColor="text1" w:themeTint="BF"/>
            <w:sz w:val="24"/>
          </w:rPr>
          <w:t>1</w:t>
        </w:r>
        <w:r w:rsidRPr="0003005E">
          <w:rPr>
            <w:rFonts w:ascii="Times New Roman" w:hAnsi="Times New Roman" w:cs="Times New Roman"/>
            <w:color w:val="404040" w:themeColor="text1" w:themeTint="BF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7B1" w:rsidRDefault="005317B1" w:rsidP="00AA1ABA">
      <w:pPr>
        <w:spacing w:after="0" w:line="240" w:lineRule="auto"/>
      </w:pPr>
      <w:r>
        <w:separator/>
      </w:r>
    </w:p>
  </w:footnote>
  <w:footnote w:type="continuationSeparator" w:id="0">
    <w:p w:rsidR="005317B1" w:rsidRDefault="005317B1" w:rsidP="00AA1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43A" w:rsidRPr="00912B4C" w:rsidRDefault="00FA7E7D" w:rsidP="0055343A">
    <w:pPr>
      <w:pStyle w:val="ab"/>
      <w:rPr>
        <w:rFonts w:ascii="Times New Roman" w:hAnsi="Times New Roman" w:cs="Times New Roman"/>
        <w:color w:val="404040" w:themeColor="text1" w:themeTint="BF"/>
        <w:sz w:val="24"/>
        <w:szCs w:val="24"/>
      </w:rPr>
    </w:pPr>
    <w:r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И. Н. </w:t>
    </w:r>
    <w:proofErr w:type="spellStart"/>
    <w:r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Б</w:t>
    </w:r>
    <w:r w:rsidR="008F0295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е</w:t>
    </w:r>
    <w:r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сараб</w:t>
    </w:r>
    <w:proofErr w:type="spellEnd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ptab w:relativeTo="margin" w:alignment="right" w:leader="none"/>
    </w:r>
    <w:proofErr w:type="spellStart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Мультым</w:t>
    </w:r>
    <w:r w:rsidR="008F0295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е</w:t>
    </w:r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дыйны</w:t>
    </w:r>
    <w:proofErr w:type="spellEnd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</w:t>
    </w:r>
    <w:proofErr w:type="spellStart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дадатак</w:t>
    </w:r>
    <w:proofErr w:type="spellEnd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да </w:t>
    </w:r>
    <w:proofErr w:type="spellStart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часопіса</w:t>
    </w:r>
    <w:proofErr w:type="spellEnd"/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 xml:space="preserve"> “Пачатковая школа” № </w:t>
    </w:r>
    <w:r w:rsidR="000272A7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0</w:t>
    </w:r>
    <w:r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9</w:t>
    </w:r>
    <w:r w:rsidR="0003005E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/202</w:t>
    </w:r>
    <w:r w:rsidR="000272A7" w:rsidRPr="008108E1">
      <w:rPr>
        <w:rFonts w:ascii="Times New Roman" w:hAnsi="Times New Roman" w:cs="Times New Roman"/>
        <w:color w:val="404040" w:themeColor="text1" w:themeTint="BF"/>
        <w:sz w:val="24"/>
        <w:szCs w:val="24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BC6B69"/>
    <w:multiLevelType w:val="hybridMultilevel"/>
    <w:tmpl w:val="22C094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722F85"/>
    <w:multiLevelType w:val="hybridMultilevel"/>
    <w:tmpl w:val="962ED25A"/>
    <w:lvl w:ilvl="0" w:tplc="9FCE372A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40"/>
    <w:rsid w:val="000272A7"/>
    <w:rsid w:val="0003005E"/>
    <w:rsid w:val="000905F8"/>
    <w:rsid w:val="000A2619"/>
    <w:rsid w:val="00101B76"/>
    <w:rsid w:val="00112BB5"/>
    <w:rsid w:val="001245CB"/>
    <w:rsid w:val="001569CD"/>
    <w:rsid w:val="00184A41"/>
    <w:rsid w:val="00193845"/>
    <w:rsid w:val="001C4B29"/>
    <w:rsid w:val="001D7A3B"/>
    <w:rsid w:val="001E7E34"/>
    <w:rsid w:val="00205169"/>
    <w:rsid w:val="00240C65"/>
    <w:rsid w:val="002550C5"/>
    <w:rsid w:val="00265940"/>
    <w:rsid w:val="0027377C"/>
    <w:rsid w:val="00275FF4"/>
    <w:rsid w:val="00295FE3"/>
    <w:rsid w:val="002D1E2D"/>
    <w:rsid w:val="002E057C"/>
    <w:rsid w:val="00326410"/>
    <w:rsid w:val="003464CD"/>
    <w:rsid w:val="00360DE6"/>
    <w:rsid w:val="0036414C"/>
    <w:rsid w:val="00380FD9"/>
    <w:rsid w:val="00390740"/>
    <w:rsid w:val="003A3332"/>
    <w:rsid w:val="003B0938"/>
    <w:rsid w:val="003B4F6C"/>
    <w:rsid w:val="003D147E"/>
    <w:rsid w:val="003E7680"/>
    <w:rsid w:val="00422617"/>
    <w:rsid w:val="004259B0"/>
    <w:rsid w:val="004334D6"/>
    <w:rsid w:val="00462036"/>
    <w:rsid w:val="00484E35"/>
    <w:rsid w:val="004C3F9F"/>
    <w:rsid w:val="004C4ADE"/>
    <w:rsid w:val="004C55AA"/>
    <w:rsid w:val="004D3F16"/>
    <w:rsid w:val="004D70F6"/>
    <w:rsid w:val="0050352F"/>
    <w:rsid w:val="00515A8E"/>
    <w:rsid w:val="005258C9"/>
    <w:rsid w:val="005317B1"/>
    <w:rsid w:val="0054103D"/>
    <w:rsid w:val="00543832"/>
    <w:rsid w:val="0055343A"/>
    <w:rsid w:val="005577D8"/>
    <w:rsid w:val="005630F0"/>
    <w:rsid w:val="00572542"/>
    <w:rsid w:val="005955F1"/>
    <w:rsid w:val="005A726C"/>
    <w:rsid w:val="005B0CBB"/>
    <w:rsid w:val="005B4ED6"/>
    <w:rsid w:val="0061352A"/>
    <w:rsid w:val="00615DA8"/>
    <w:rsid w:val="00642EDE"/>
    <w:rsid w:val="0065502B"/>
    <w:rsid w:val="00663AD0"/>
    <w:rsid w:val="00665657"/>
    <w:rsid w:val="00673AA5"/>
    <w:rsid w:val="006A0F5D"/>
    <w:rsid w:val="006B3830"/>
    <w:rsid w:val="006C448B"/>
    <w:rsid w:val="006D0986"/>
    <w:rsid w:val="006F3204"/>
    <w:rsid w:val="00701B58"/>
    <w:rsid w:val="00732082"/>
    <w:rsid w:val="00782E03"/>
    <w:rsid w:val="007B2EB3"/>
    <w:rsid w:val="007B6FD4"/>
    <w:rsid w:val="007C34F3"/>
    <w:rsid w:val="007F20B9"/>
    <w:rsid w:val="007F6D02"/>
    <w:rsid w:val="00801E12"/>
    <w:rsid w:val="008108E1"/>
    <w:rsid w:val="00810ACC"/>
    <w:rsid w:val="00835C87"/>
    <w:rsid w:val="008435D4"/>
    <w:rsid w:val="0085564F"/>
    <w:rsid w:val="00873FDC"/>
    <w:rsid w:val="00887F5D"/>
    <w:rsid w:val="008903B3"/>
    <w:rsid w:val="008B7E02"/>
    <w:rsid w:val="008D1620"/>
    <w:rsid w:val="008F0295"/>
    <w:rsid w:val="00904715"/>
    <w:rsid w:val="00912B4C"/>
    <w:rsid w:val="00926E8C"/>
    <w:rsid w:val="009753CF"/>
    <w:rsid w:val="009860C1"/>
    <w:rsid w:val="009940F4"/>
    <w:rsid w:val="009E6863"/>
    <w:rsid w:val="00A321B4"/>
    <w:rsid w:val="00A349CD"/>
    <w:rsid w:val="00A636B1"/>
    <w:rsid w:val="00A81E7C"/>
    <w:rsid w:val="00A96DB2"/>
    <w:rsid w:val="00AA1ABA"/>
    <w:rsid w:val="00AA753B"/>
    <w:rsid w:val="00B013B9"/>
    <w:rsid w:val="00B02534"/>
    <w:rsid w:val="00B1010A"/>
    <w:rsid w:val="00B348C7"/>
    <w:rsid w:val="00B4276C"/>
    <w:rsid w:val="00B614C2"/>
    <w:rsid w:val="00B87648"/>
    <w:rsid w:val="00B913EF"/>
    <w:rsid w:val="00BB2B6E"/>
    <w:rsid w:val="00BB7F8F"/>
    <w:rsid w:val="00BD7547"/>
    <w:rsid w:val="00C02694"/>
    <w:rsid w:val="00C176FF"/>
    <w:rsid w:val="00C20DE6"/>
    <w:rsid w:val="00C25908"/>
    <w:rsid w:val="00C77976"/>
    <w:rsid w:val="00C85749"/>
    <w:rsid w:val="00C94B44"/>
    <w:rsid w:val="00CA21AF"/>
    <w:rsid w:val="00CB6677"/>
    <w:rsid w:val="00CE45C8"/>
    <w:rsid w:val="00CF0A16"/>
    <w:rsid w:val="00D16512"/>
    <w:rsid w:val="00D204EA"/>
    <w:rsid w:val="00D435F7"/>
    <w:rsid w:val="00D71CD8"/>
    <w:rsid w:val="00D80C0D"/>
    <w:rsid w:val="00D85BD4"/>
    <w:rsid w:val="00DB34D2"/>
    <w:rsid w:val="00DC0422"/>
    <w:rsid w:val="00DD023A"/>
    <w:rsid w:val="00DE0586"/>
    <w:rsid w:val="00DE57A4"/>
    <w:rsid w:val="00DE6F33"/>
    <w:rsid w:val="00DF1DAA"/>
    <w:rsid w:val="00E075AB"/>
    <w:rsid w:val="00E3255A"/>
    <w:rsid w:val="00E522EB"/>
    <w:rsid w:val="00E85480"/>
    <w:rsid w:val="00EA3EEE"/>
    <w:rsid w:val="00ED7374"/>
    <w:rsid w:val="00F1267E"/>
    <w:rsid w:val="00F87D9D"/>
    <w:rsid w:val="00FA4972"/>
    <w:rsid w:val="00FA53B0"/>
    <w:rsid w:val="00FA7E7D"/>
    <w:rsid w:val="00FC4550"/>
    <w:rsid w:val="00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4D2"/>
  </w:style>
  <w:style w:type="paragraph" w:styleId="1">
    <w:name w:val="heading 1"/>
    <w:basedOn w:val="a"/>
    <w:next w:val="a"/>
    <w:link w:val="10"/>
    <w:uiPriority w:val="9"/>
    <w:qFormat/>
    <w:rsid w:val="006D098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сновной ТЕКСТ"/>
    <w:basedOn w:val="a"/>
    <w:link w:val="a4"/>
    <w:qFormat/>
    <w:rsid w:val="0003005E"/>
    <w:pPr>
      <w:spacing w:after="0" w:line="240" w:lineRule="auto"/>
      <w:ind w:firstLine="340"/>
      <w:jc w:val="both"/>
    </w:pPr>
    <w:rPr>
      <w:rFonts w:ascii="Times New Roman" w:hAnsi="Times New Roman"/>
      <w:sz w:val="28"/>
      <w:szCs w:val="28"/>
    </w:rPr>
  </w:style>
  <w:style w:type="paragraph" w:customStyle="1" w:styleId="a5">
    <w:name w:val="[Без стиля]"/>
    <w:rsid w:val="00AA1ABA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3005E"/>
    <w:rPr>
      <w:rFonts w:ascii="Times New Roman" w:hAnsi="Times New Roman"/>
      <w:sz w:val="28"/>
      <w:szCs w:val="28"/>
    </w:rPr>
  </w:style>
  <w:style w:type="paragraph" w:customStyle="1" w:styleId="14">
    <w:name w:val="Основоной текст 14 пт"/>
    <w:basedOn w:val="a"/>
    <w:uiPriority w:val="99"/>
    <w:rsid w:val="00AA1ABA"/>
    <w:pPr>
      <w:autoSpaceDE w:val="0"/>
      <w:autoSpaceDN w:val="0"/>
      <w:adjustRightInd w:val="0"/>
      <w:spacing w:after="0" w:line="336" w:lineRule="atLeast"/>
      <w:ind w:firstLine="340"/>
      <w:jc w:val="both"/>
      <w:textAlignment w:val="center"/>
    </w:pPr>
    <w:rPr>
      <w:rFonts w:ascii="Pragmatica" w:hAnsi="Pragmatica" w:cs="Pragmatica"/>
      <w:color w:val="000000"/>
      <w:sz w:val="28"/>
      <w:szCs w:val="28"/>
    </w:rPr>
  </w:style>
  <w:style w:type="paragraph" w:styleId="a6">
    <w:name w:val="Title"/>
    <w:basedOn w:val="14"/>
    <w:link w:val="a7"/>
    <w:uiPriority w:val="99"/>
    <w:qFormat/>
    <w:rsid w:val="00AA1ABA"/>
    <w:pPr>
      <w:spacing w:after="170"/>
      <w:ind w:firstLine="0"/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styleId="a8">
    <w:name w:val="Subtitle"/>
    <w:basedOn w:val="14"/>
    <w:link w:val="a9"/>
    <w:uiPriority w:val="99"/>
    <w:qFormat/>
    <w:rsid w:val="00AA1ABA"/>
    <w:pPr>
      <w:spacing w:before="170" w:after="57"/>
    </w:pPr>
    <w:rPr>
      <w:b/>
      <w:bCs/>
    </w:rPr>
  </w:style>
  <w:style w:type="character" w:customStyle="1" w:styleId="a9">
    <w:name w:val="Подзаголовок Знак"/>
    <w:basedOn w:val="a0"/>
    <w:link w:val="a8"/>
    <w:uiPriority w:val="99"/>
    <w:rsid w:val="00AA1ABA"/>
    <w:rPr>
      <w:rFonts w:ascii="Pragmatica" w:hAnsi="Pragmatica" w:cs="Pragmatica"/>
      <w:b/>
      <w:bCs/>
      <w:color w:val="000000"/>
      <w:sz w:val="28"/>
      <w:szCs w:val="28"/>
    </w:rPr>
  </w:style>
  <w:style w:type="paragraph" w:customStyle="1" w:styleId="aa">
    <w:name w:val="ПодПодзвголовок"/>
    <w:basedOn w:val="a8"/>
    <w:uiPriority w:val="99"/>
    <w:rsid w:val="00AA1ABA"/>
    <w:pPr>
      <w:spacing w:before="57"/>
    </w:pPr>
    <w:rPr>
      <w:b w:val="0"/>
      <w:bCs w:val="0"/>
      <w:i/>
      <w:iCs/>
    </w:rPr>
  </w:style>
  <w:style w:type="character" w:customStyle="1" w:styleId="ITALIC">
    <w:name w:val="ITALIC"/>
    <w:uiPriority w:val="99"/>
    <w:rsid w:val="00AA1ABA"/>
    <w:rPr>
      <w:rFonts w:ascii="Pragmatica" w:hAnsi="Pragmatica" w:cs="Pragmatica"/>
      <w:i/>
      <w:iCs/>
    </w:rPr>
  </w:style>
  <w:style w:type="paragraph" w:customStyle="1" w:styleId="11">
    <w:name w:val="ЗАГ 1"/>
    <w:basedOn w:val="a6"/>
    <w:next w:val="12"/>
    <w:link w:val="13"/>
    <w:qFormat/>
    <w:rsid w:val="008D1620"/>
    <w:pPr>
      <w:spacing w:after="240" w:line="240" w:lineRule="auto"/>
    </w:pPr>
    <w:rPr>
      <w:rFonts w:ascii="Times New Roman" w:hAnsi="Times New Roman"/>
    </w:rPr>
  </w:style>
  <w:style w:type="paragraph" w:customStyle="1" w:styleId="12">
    <w:name w:val="ПодЗАГ 1"/>
    <w:basedOn w:val="a8"/>
    <w:link w:val="15"/>
    <w:qFormat/>
    <w:rsid w:val="0003005E"/>
    <w:pPr>
      <w:spacing w:line="240" w:lineRule="auto"/>
    </w:pPr>
    <w:rPr>
      <w:rFonts w:ascii="Times New Roman" w:hAnsi="Times New Roman"/>
    </w:rPr>
  </w:style>
  <w:style w:type="character" w:customStyle="1" w:styleId="13">
    <w:name w:val="ЗАГ 1 Знак"/>
    <w:basedOn w:val="a7"/>
    <w:link w:val="11"/>
    <w:rsid w:val="008D1620"/>
    <w:rPr>
      <w:rFonts w:ascii="Times New Roman" w:hAnsi="Times New Roman" w:cs="Pragmatica"/>
      <w:b/>
      <w:bCs/>
      <w:color w:val="000000"/>
      <w:sz w:val="28"/>
      <w:szCs w:val="28"/>
    </w:rPr>
  </w:style>
  <w:style w:type="paragraph" w:customStyle="1" w:styleId="2">
    <w:name w:val="ПодЗАГ 2"/>
    <w:basedOn w:val="12"/>
    <w:link w:val="20"/>
    <w:qFormat/>
    <w:rsid w:val="00DB34D2"/>
    <w:pPr>
      <w:spacing w:before="57"/>
    </w:pPr>
    <w:rPr>
      <w:i/>
    </w:rPr>
  </w:style>
  <w:style w:type="character" w:customStyle="1" w:styleId="15">
    <w:name w:val="ПодЗАГ 1 Знак"/>
    <w:basedOn w:val="a9"/>
    <w:link w:val="12"/>
    <w:rsid w:val="0003005E"/>
    <w:rPr>
      <w:rFonts w:ascii="Times New Roman" w:hAnsi="Times New Roman" w:cs="Pragmatica"/>
      <w:b/>
      <w:bCs/>
      <w:color w:val="000000"/>
      <w:sz w:val="28"/>
      <w:szCs w:val="28"/>
    </w:rPr>
  </w:style>
  <w:style w:type="paragraph" w:styleId="ab">
    <w:name w:val="header"/>
    <w:basedOn w:val="a"/>
    <w:link w:val="ac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20">
    <w:name w:val="ПодЗАГ 2 Знак"/>
    <w:basedOn w:val="15"/>
    <w:link w:val="2"/>
    <w:rsid w:val="00DB34D2"/>
    <w:rPr>
      <w:rFonts w:ascii="Pragmatica" w:hAnsi="Pragmatica" w:cs="Pragmatica"/>
      <w:b/>
      <w:bCs/>
      <w:i/>
      <w:color w:val="000000"/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rsid w:val="00AA1ABA"/>
  </w:style>
  <w:style w:type="paragraph" w:styleId="ad">
    <w:name w:val="footer"/>
    <w:basedOn w:val="a"/>
    <w:link w:val="ae"/>
    <w:uiPriority w:val="99"/>
    <w:unhideWhenUsed/>
    <w:rsid w:val="00AA1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AA1ABA"/>
  </w:style>
  <w:style w:type="table" w:styleId="af">
    <w:name w:val="Table Grid"/>
    <w:basedOn w:val="a1"/>
    <w:uiPriority w:val="39"/>
    <w:rsid w:val="00553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DB34D2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DB34D2"/>
    <w:pPr>
      <w:ind w:left="720"/>
      <w:contextualSpacing/>
    </w:pPr>
  </w:style>
  <w:style w:type="paragraph" w:styleId="af2">
    <w:name w:val="Normal (Web)"/>
    <w:basedOn w:val="a"/>
    <w:uiPriority w:val="99"/>
    <w:semiHidden/>
    <w:unhideWhenUsed/>
    <w:rsid w:val="00DB3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B34D2"/>
    <w:rPr>
      <w:b/>
      <w:bCs/>
    </w:rPr>
  </w:style>
  <w:style w:type="character" w:styleId="af4">
    <w:name w:val="FollowedHyperlink"/>
    <w:basedOn w:val="a0"/>
    <w:uiPriority w:val="99"/>
    <w:semiHidden/>
    <w:unhideWhenUsed/>
    <w:rsid w:val="00DB34D2"/>
    <w:rPr>
      <w:color w:val="954F72" w:themeColor="followedHyperlink"/>
      <w:u w:val="single"/>
    </w:rPr>
  </w:style>
  <w:style w:type="paragraph" w:styleId="af5">
    <w:name w:val="No Spacing"/>
    <w:uiPriority w:val="1"/>
    <w:rsid w:val="00DB34D2"/>
    <w:pPr>
      <w:spacing w:after="0" w:line="240" w:lineRule="auto"/>
    </w:pPr>
  </w:style>
  <w:style w:type="paragraph" w:customStyle="1" w:styleId="af6">
    <w:name w:val="Вопрос в тексте"/>
    <w:basedOn w:val="a3"/>
    <w:link w:val="af7"/>
    <w:qFormat/>
    <w:rsid w:val="00B4276C"/>
    <w:pPr>
      <w:spacing w:before="57"/>
    </w:pPr>
    <w:rPr>
      <w:i/>
      <w:iCs/>
      <w:lang w:val="be-BY"/>
    </w:rPr>
  </w:style>
  <w:style w:type="character" w:customStyle="1" w:styleId="af7">
    <w:name w:val="Вопрос в тексте Знак"/>
    <w:basedOn w:val="a4"/>
    <w:link w:val="af6"/>
    <w:rsid w:val="00B4276C"/>
    <w:rPr>
      <w:rFonts w:ascii="Pragmatica" w:hAnsi="Pragmatica"/>
      <w:i/>
      <w:iCs/>
      <w:sz w:val="28"/>
      <w:szCs w:val="28"/>
      <w:lang w:val="be-BY"/>
    </w:rPr>
  </w:style>
  <w:style w:type="character" w:customStyle="1" w:styleId="UnresolvedMention">
    <w:name w:val="Unresolved Mention"/>
    <w:basedOn w:val="a0"/>
    <w:uiPriority w:val="99"/>
    <w:semiHidden/>
    <w:unhideWhenUsed/>
    <w:rsid w:val="0085564F"/>
    <w:rPr>
      <w:color w:val="605E5C"/>
      <w:shd w:val="clear" w:color="auto" w:fill="E1DFDD"/>
    </w:rPr>
  </w:style>
  <w:style w:type="paragraph" w:customStyle="1" w:styleId="af8">
    <w:name w:val="Ззззаголовок"/>
    <w:basedOn w:val="11"/>
    <w:qFormat/>
    <w:rsid w:val="00E3255A"/>
  </w:style>
  <w:style w:type="paragraph" w:customStyle="1" w:styleId="af9">
    <w:name w:val="ТТТТекст"/>
    <w:basedOn w:val="a3"/>
    <w:qFormat/>
    <w:rsid w:val="00515A8E"/>
  </w:style>
  <w:style w:type="paragraph" w:customStyle="1" w:styleId="afa">
    <w:name w:val="ТТТэкст КУРСіў"/>
    <w:basedOn w:val="af9"/>
    <w:qFormat/>
    <w:rsid w:val="00E85480"/>
    <w:pPr>
      <w:spacing w:before="120" w:after="120"/>
    </w:pPr>
    <w:rPr>
      <w:i/>
    </w:rPr>
  </w:style>
  <w:style w:type="character" w:customStyle="1" w:styleId="afb">
    <w:name w:val="ДЛЯ ЗАДАЧ"/>
    <w:basedOn w:val="a0"/>
    <w:uiPriority w:val="1"/>
    <w:qFormat/>
    <w:rsid w:val="00A349CD"/>
    <w:rPr>
      <w:b/>
      <w:i/>
    </w:rPr>
  </w:style>
  <w:style w:type="paragraph" w:styleId="afc">
    <w:name w:val="Balloon Text"/>
    <w:basedOn w:val="a"/>
    <w:link w:val="afd"/>
    <w:uiPriority w:val="99"/>
    <w:semiHidden/>
    <w:unhideWhenUsed/>
    <w:rsid w:val="001938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sid w:val="00193845"/>
    <w:rPr>
      <w:rFonts w:ascii="Tahoma" w:hAnsi="Tahoma" w:cs="Tahoma"/>
      <w:sz w:val="16"/>
      <w:szCs w:val="16"/>
    </w:rPr>
  </w:style>
  <w:style w:type="paragraph" w:customStyle="1" w:styleId="afe">
    <w:name w:val="ТТТэкст для рамкі"/>
    <w:basedOn w:val="af9"/>
    <w:qFormat/>
    <w:rsid w:val="003E7680"/>
    <w:pPr>
      <w:spacing w:before="60" w:after="60"/>
    </w:pPr>
  </w:style>
  <w:style w:type="character" w:customStyle="1" w:styleId="10">
    <w:name w:val="Заголовок 1 Знак"/>
    <w:basedOn w:val="a0"/>
    <w:link w:val="1"/>
    <w:uiPriority w:val="9"/>
    <w:rsid w:val="006D098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0;&#1086;&#1088;&#1086;&#1083;&#1077;&#1085;&#1103;%20&#1050;&#1072;&#1088;&#1080;&#1085;&#1072;\&#1055;&#1064;%20&#1044;&#1048;&#1057;&#1050;\&#1044;&#1080;&#1089;&#1082;%20&#1055;&#1064;%2005_2024\+&#1064;&#1072;&#1073;&#1083;&#1086;&#1085;%20&#1076;&#1083;&#1103;%20&#1044;&#1048;&#1057;&#1050;&#104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AE783-2A2C-4BA6-88B7-A808D1911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+Шаблон для ДИСКА.dotx</Template>
  <TotalTime>1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m32</dc:creator>
  <cp:lastModifiedBy>Яна Капуста</cp:lastModifiedBy>
  <cp:revision>2</cp:revision>
  <dcterms:created xsi:type="dcterms:W3CDTF">2025-09-19T11:07:00Z</dcterms:created>
  <dcterms:modified xsi:type="dcterms:W3CDTF">2025-09-19T11:07:00Z</dcterms:modified>
</cp:coreProperties>
</file>