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99" w:rsidRDefault="00F94499" w:rsidP="009C595F">
      <w:pPr>
        <w:pStyle w:val="af8"/>
        <w:spacing w:after="120"/>
      </w:pPr>
      <w:bookmarkStart w:id="0" w:name="_GoBack"/>
      <w:proofErr w:type="gramStart"/>
      <w:r w:rsidRPr="00E91D23">
        <w:t>Тест</w:t>
      </w:r>
      <w:proofErr w:type="gramEnd"/>
      <w:r>
        <w:t xml:space="preserve"> «Какие мы родители»</w:t>
      </w:r>
    </w:p>
    <w:bookmarkEnd w:id="0"/>
    <w:p w:rsidR="00F94499" w:rsidRDefault="00F94499" w:rsidP="00A36B3A">
      <w:pPr>
        <w:pStyle w:val="af9"/>
        <w:spacing w:after="57"/>
      </w:pPr>
      <w:r>
        <w:t xml:space="preserve">1. Считаете ли вы, что в вашей семье есть взаимопонимание с детьми? </w:t>
      </w:r>
    </w:p>
    <w:p w:rsidR="00F94499" w:rsidRDefault="00F94499" w:rsidP="00A36B3A">
      <w:pPr>
        <w:pStyle w:val="af9"/>
        <w:spacing w:after="57"/>
      </w:pPr>
      <w:r>
        <w:t xml:space="preserve">2. Говорят ли дети с вами «по душам», советуются ли «по личным делам»? </w:t>
      </w:r>
    </w:p>
    <w:p w:rsidR="00F94499" w:rsidRDefault="00F94499" w:rsidP="00A36B3A">
      <w:pPr>
        <w:pStyle w:val="af9"/>
        <w:spacing w:after="57"/>
      </w:pPr>
      <w:r>
        <w:t xml:space="preserve">3. Интересуются ли они вашей работой? </w:t>
      </w:r>
    </w:p>
    <w:p w:rsidR="00F94499" w:rsidRDefault="00F94499" w:rsidP="00A36B3A">
      <w:pPr>
        <w:pStyle w:val="af9"/>
        <w:spacing w:after="57"/>
      </w:pPr>
      <w:r>
        <w:t xml:space="preserve">4. Знаете ли вы друзей ваших детей? </w:t>
      </w:r>
    </w:p>
    <w:p w:rsidR="00F94499" w:rsidRDefault="00F94499" w:rsidP="00A36B3A">
      <w:pPr>
        <w:pStyle w:val="af9"/>
        <w:spacing w:after="57"/>
      </w:pPr>
      <w:r>
        <w:t xml:space="preserve">5. Участвуют ли дети вместе с вами в хозяйственных заботах? </w:t>
      </w:r>
    </w:p>
    <w:p w:rsidR="00F94499" w:rsidRDefault="00F94499" w:rsidP="00A36B3A">
      <w:pPr>
        <w:pStyle w:val="af9"/>
        <w:spacing w:after="57"/>
      </w:pPr>
      <w:r>
        <w:t>6. Проверяете ли вы, как они учат уроки?</w:t>
      </w:r>
    </w:p>
    <w:p w:rsidR="00F94499" w:rsidRDefault="00F94499" w:rsidP="00A36B3A">
      <w:pPr>
        <w:pStyle w:val="af9"/>
        <w:spacing w:after="57"/>
      </w:pPr>
      <w:r>
        <w:t xml:space="preserve">7. Есть ли у вас с ними общие занятия и увлечения? </w:t>
      </w:r>
    </w:p>
    <w:p w:rsidR="00F94499" w:rsidRDefault="00F94499" w:rsidP="00A36B3A">
      <w:pPr>
        <w:pStyle w:val="af9"/>
        <w:spacing w:after="57"/>
      </w:pPr>
      <w:r>
        <w:t>8. Участвуют ли дети в подготовке к семейным праздникам?</w:t>
      </w:r>
    </w:p>
    <w:p w:rsidR="00F94499" w:rsidRDefault="00F94499" w:rsidP="00A36B3A">
      <w:pPr>
        <w:pStyle w:val="af9"/>
        <w:spacing w:after="57"/>
      </w:pPr>
      <w:r>
        <w:t xml:space="preserve">9. В «детские праздники» предпочитают ли ребята, чтобы вы были с ними, или хотят проводить их «без взрослых»? </w:t>
      </w:r>
    </w:p>
    <w:p w:rsidR="00F94499" w:rsidRDefault="00F94499" w:rsidP="00A36B3A">
      <w:pPr>
        <w:pStyle w:val="af9"/>
        <w:spacing w:after="57"/>
      </w:pPr>
      <w:r>
        <w:t xml:space="preserve">10. Обсуждаете ли вы с детьми прочитанные книги? </w:t>
      </w:r>
    </w:p>
    <w:p w:rsidR="00F94499" w:rsidRDefault="00F94499" w:rsidP="00A36B3A">
      <w:pPr>
        <w:pStyle w:val="af9"/>
        <w:spacing w:after="57"/>
      </w:pPr>
      <w:r>
        <w:t xml:space="preserve">11. Обсуждаете ли вы с детьми телевизионные передачи? </w:t>
      </w:r>
    </w:p>
    <w:p w:rsidR="00F94499" w:rsidRDefault="00F94499" w:rsidP="00A36B3A">
      <w:pPr>
        <w:pStyle w:val="af9"/>
        <w:spacing w:after="57"/>
      </w:pPr>
      <w:r>
        <w:t xml:space="preserve">12. Бываете ли вместе в театрах, музеях, на выставках и концертах? </w:t>
      </w:r>
    </w:p>
    <w:p w:rsidR="00F94499" w:rsidRDefault="00F94499" w:rsidP="00A36B3A">
      <w:pPr>
        <w:pStyle w:val="af9"/>
        <w:spacing w:after="57"/>
      </w:pPr>
      <w:r>
        <w:t xml:space="preserve">13. Участвуете вместе с детьми в прогулках, туристических походах? </w:t>
      </w:r>
    </w:p>
    <w:p w:rsidR="00F94499" w:rsidRPr="006803E0" w:rsidRDefault="00F94499" w:rsidP="00A36B3A">
      <w:pPr>
        <w:pStyle w:val="af9"/>
      </w:pPr>
      <w:r>
        <w:t>14. Предпочитаете ли проводить отпуск вместе с ними или нет?</w:t>
      </w:r>
    </w:p>
    <w:p w:rsidR="00C176FF" w:rsidRPr="00CB6677" w:rsidRDefault="00C176FF" w:rsidP="00CB6677"/>
    <w:sectPr w:rsidR="00C176FF" w:rsidRPr="00CB6677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5EB" w:rsidRDefault="009105EB" w:rsidP="00AA1ABA">
      <w:pPr>
        <w:spacing w:after="0" w:line="240" w:lineRule="auto"/>
      </w:pPr>
      <w:r>
        <w:separator/>
      </w:r>
    </w:p>
  </w:endnote>
  <w:endnote w:type="continuationSeparator" w:id="0">
    <w:p w:rsidR="009105EB" w:rsidRDefault="009105EB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9C595F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5EB" w:rsidRDefault="009105EB" w:rsidP="00AA1ABA">
      <w:pPr>
        <w:spacing w:after="0" w:line="240" w:lineRule="auto"/>
      </w:pPr>
      <w:r>
        <w:separator/>
      </w:r>
    </w:p>
  </w:footnote>
  <w:footnote w:type="continuationSeparator" w:id="0">
    <w:p w:rsidR="009105EB" w:rsidRDefault="009105EB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A36B3A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Е. П.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Байрашевская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9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245CB"/>
    <w:rsid w:val="001569CD"/>
    <w:rsid w:val="00184A41"/>
    <w:rsid w:val="00193845"/>
    <w:rsid w:val="001C4B29"/>
    <w:rsid w:val="001D7A3B"/>
    <w:rsid w:val="001E7E34"/>
    <w:rsid w:val="00205169"/>
    <w:rsid w:val="00240C65"/>
    <w:rsid w:val="002550C5"/>
    <w:rsid w:val="00265940"/>
    <w:rsid w:val="0027377C"/>
    <w:rsid w:val="00275FF4"/>
    <w:rsid w:val="00295FE3"/>
    <w:rsid w:val="002D1E2D"/>
    <w:rsid w:val="00326410"/>
    <w:rsid w:val="003464CD"/>
    <w:rsid w:val="00360DE6"/>
    <w:rsid w:val="00380FD9"/>
    <w:rsid w:val="00390740"/>
    <w:rsid w:val="003A3332"/>
    <w:rsid w:val="003B0938"/>
    <w:rsid w:val="003B4F6C"/>
    <w:rsid w:val="003D147E"/>
    <w:rsid w:val="003E7680"/>
    <w:rsid w:val="00422617"/>
    <w:rsid w:val="004259B0"/>
    <w:rsid w:val="004334D6"/>
    <w:rsid w:val="00462036"/>
    <w:rsid w:val="00484E35"/>
    <w:rsid w:val="004C3F9F"/>
    <w:rsid w:val="004C4ADE"/>
    <w:rsid w:val="004C55AA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955F1"/>
    <w:rsid w:val="005A726C"/>
    <w:rsid w:val="005B0CBB"/>
    <w:rsid w:val="005B4ED6"/>
    <w:rsid w:val="0061352A"/>
    <w:rsid w:val="00615DA8"/>
    <w:rsid w:val="00642EDE"/>
    <w:rsid w:val="0065502B"/>
    <w:rsid w:val="00663AD0"/>
    <w:rsid w:val="00665657"/>
    <w:rsid w:val="00673AA5"/>
    <w:rsid w:val="006A0F5D"/>
    <w:rsid w:val="006B3830"/>
    <w:rsid w:val="006C448B"/>
    <w:rsid w:val="006D0986"/>
    <w:rsid w:val="006F3204"/>
    <w:rsid w:val="00732082"/>
    <w:rsid w:val="00782E03"/>
    <w:rsid w:val="007B2EB3"/>
    <w:rsid w:val="007B6FD4"/>
    <w:rsid w:val="007C34F3"/>
    <w:rsid w:val="007F20B9"/>
    <w:rsid w:val="007F6D02"/>
    <w:rsid w:val="00801E12"/>
    <w:rsid w:val="00810ACC"/>
    <w:rsid w:val="00835C87"/>
    <w:rsid w:val="008435D4"/>
    <w:rsid w:val="0085564F"/>
    <w:rsid w:val="00887F5D"/>
    <w:rsid w:val="008903B3"/>
    <w:rsid w:val="008B7E02"/>
    <w:rsid w:val="008D1620"/>
    <w:rsid w:val="00904715"/>
    <w:rsid w:val="009105EB"/>
    <w:rsid w:val="00912B4C"/>
    <w:rsid w:val="00926E8C"/>
    <w:rsid w:val="009753CF"/>
    <w:rsid w:val="009860C1"/>
    <w:rsid w:val="009940F4"/>
    <w:rsid w:val="009C595F"/>
    <w:rsid w:val="009E6863"/>
    <w:rsid w:val="00A321B4"/>
    <w:rsid w:val="00A349CD"/>
    <w:rsid w:val="00A36B3A"/>
    <w:rsid w:val="00A636B1"/>
    <w:rsid w:val="00A81E7C"/>
    <w:rsid w:val="00A96DB2"/>
    <w:rsid w:val="00AA1ABA"/>
    <w:rsid w:val="00AA753B"/>
    <w:rsid w:val="00B013B9"/>
    <w:rsid w:val="00B02534"/>
    <w:rsid w:val="00B1010A"/>
    <w:rsid w:val="00B348C7"/>
    <w:rsid w:val="00B4276C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85749"/>
    <w:rsid w:val="00C94B44"/>
    <w:rsid w:val="00CA21AF"/>
    <w:rsid w:val="00CB6677"/>
    <w:rsid w:val="00CE45C8"/>
    <w:rsid w:val="00CF0A16"/>
    <w:rsid w:val="00D16512"/>
    <w:rsid w:val="00D204EA"/>
    <w:rsid w:val="00D435F7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75AB"/>
    <w:rsid w:val="00E3255A"/>
    <w:rsid w:val="00E522EB"/>
    <w:rsid w:val="00E85480"/>
    <w:rsid w:val="00EA3EEE"/>
    <w:rsid w:val="00ED7374"/>
    <w:rsid w:val="00F1267E"/>
    <w:rsid w:val="00F87D9D"/>
    <w:rsid w:val="00F94499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5381-6A75-4C64-9EDC-1663C5E4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2025-09-19T07:27:00Z</dcterms:created>
  <dcterms:modified xsi:type="dcterms:W3CDTF">2025-09-19T07:27:00Z</dcterms:modified>
</cp:coreProperties>
</file>