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DD" w:rsidRDefault="00737A70" w:rsidP="00E22E75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30767" cy="1260000"/>
            <wp:effectExtent l="19050" t="19050" r="17780" b="165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1" r="5450" b="5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767" cy="12600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B6BDD" w:rsidRDefault="00737A70" w:rsidP="007B6BDD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85256" cy="1260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256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BDD" w:rsidRDefault="00737A70" w:rsidP="007B6BDD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9161" cy="1260000"/>
            <wp:effectExtent l="19050" t="19050" r="13335" b="165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7" r="10629" b="6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161" cy="12600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B6BDD" w:rsidRDefault="00737A70" w:rsidP="007B6BDD">
      <w:pPr>
        <w:spacing w:after="12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6829" cy="1260000"/>
            <wp:effectExtent l="19050" t="19050" r="17780" b="165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829" cy="12600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22E75" w:rsidRDefault="00737A70" w:rsidP="00E22E75">
      <w:pPr>
        <w:spacing w:before="120" w:after="0" w:line="36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1C942FF" wp14:editId="211BE52A">
            <wp:extent cx="3795988" cy="1260000"/>
            <wp:effectExtent l="19050" t="19050" r="14605" b="165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9" b="1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988" cy="12600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22E75" w:rsidRDefault="00737A70" w:rsidP="00E22E75">
      <w:pPr>
        <w:spacing w:before="120" w:after="0" w:line="36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6333C66" wp14:editId="36A0F21E">
            <wp:extent cx="2863360" cy="1260000"/>
            <wp:effectExtent l="19050" t="19050" r="13335" b="165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8" r="4509" b="2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360" cy="12600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7A70" w:rsidRDefault="00737A70" w:rsidP="00E22E75">
      <w:pPr>
        <w:spacing w:before="120" w:after="0" w:line="36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63DF8F9" wp14:editId="528546CA">
            <wp:extent cx="2896096" cy="1260000"/>
            <wp:effectExtent l="19050" t="19050" r="19050" b="165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4" r="4076" b="5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096" cy="12600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B6BDD" w:rsidRDefault="007B6BDD" w:rsidP="00737A7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  <w:sectPr w:rsidR="007B6BDD" w:rsidSect="007B6BDD">
          <w:headerReference w:type="default" r:id="rId14"/>
          <w:footerReference w:type="default" r:id="rId15"/>
          <w:pgSz w:w="16838" w:h="11906" w:orient="landscape"/>
          <w:pgMar w:top="851" w:right="1134" w:bottom="851" w:left="851" w:header="709" w:footer="709" w:gutter="0"/>
          <w:cols w:num="2" w:space="708"/>
          <w:docGrid w:linePitch="360"/>
        </w:sectPr>
      </w:pPr>
    </w:p>
    <w:p w:rsidR="00DB34D2" w:rsidRPr="00B02534" w:rsidRDefault="00737A70" w:rsidP="00E22E75">
      <w:pPr>
        <w:spacing w:after="0" w:line="360" w:lineRule="auto"/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(Мозырь, Брест, Гродно, Минск, Молодечно, Жабинка, Вилейка.)</w:t>
      </w:r>
    </w:p>
    <w:sectPr w:rsidR="00DB34D2" w:rsidRPr="00B02534" w:rsidSect="007B6BDD">
      <w:type w:val="continuous"/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B15" w:rsidRDefault="009D0B15" w:rsidP="00AA1ABA">
      <w:pPr>
        <w:spacing w:after="0" w:line="240" w:lineRule="auto"/>
      </w:pPr>
      <w:r>
        <w:separator/>
      </w:r>
    </w:p>
  </w:endnote>
  <w:endnote w:type="continuationSeparator" w:id="0">
    <w:p w:rsidR="009D0B15" w:rsidRDefault="009D0B15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charset w:val="00"/>
    <w:family w:val="auto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9A17AE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B15" w:rsidRDefault="009D0B15" w:rsidP="00AA1ABA">
      <w:pPr>
        <w:spacing w:after="0" w:line="240" w:lineRule="auto"/>
      </w:pPr>
      <w:r>
        <w:separator/>
      </w:r>
    </w:p>
  </w:footnote>
  <w:footnote w:type="continuationSeparator" w:id="0">
    <w:p w:rsidR="009D0B15" w:rsidRDefault="009D0B15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03005E" w:rsidRDefault="00737A70" w:rsidP="00E22E75">
    <w:pPr>
      <w:pStyle w:val="ab"/>
      <w:spacing w:after="120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Н. Р.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Мавлютова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8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70"/>
    <w:rsid w:val="0003005E"/>
    <w:rsid w:val="000A2619"/>
    <w:rsid w:val="00101B76"/>
    <w:rsid w:val="001504EA"/>
    <w:rsid w:val="001D7A3B"/>
    <w:rsid w:val="00240C65"/>
    <w:rsid w:val="00295FE3"/>
    <w:rsid w:val="002D1E2D"/>
    <w:rsid w:val="003A3332"/>
    <w:rsid w:val="004334D6"/>
    <w:rsid w:val="004C3F9F"/>
    <w:rsid w:val="004D70F6"/>
    <w:rsid w:val="0055343A"/>
    <w:rsid w:val="00572542"/>
    <w:rsid w:val="00673AA5"/>
    <w:rsid w:val="00692F3C"/>
    <w:rsid w:val="00732082"/>
    <w:rsid w:val="00737A70"/>
    <w:rsid w:val="007B2EB3"/>
    <w:rsid w:val="007B6BDD"/>
    <w:rsid w:val="007F6D02"/>
    <w:rsid w:val="0085564F"/>
    <w:rsid w:val="008903B3"/>
    <w:rsid w:val="008D1620"/>
    <w:rsid w:val="00904715"/>
    <w:rsid w:val="009A17AE"/>
    <w:rsid w:val="009D0B15"/>
    <w:rsid w:val="00AA1ABA"/>
    <w:rsid w:val="00B02534"/>
    <w:rsid w:val="00B4276C"/>
    <w:rsid w:val="00C20DE6"/>
    <w:rsid w:val="00C25908"/>
    <w:rsid w:val="00DB34D2"/>
    <w:rsid w:val="00DD023A"/>
    <w:rsid w:val="00DE57A4"/>
    <w:rsid w:val="00E22E75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7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styleId="af8">
    <w:name w:val="Balloon Text"/>
    <w:basedOn w:val="a"/>
    <w:link w:val="af9"/>
    <w:uiPriority w:val="99"/>
    <w:semiHidden/>
    <w:unhideWhenUsed/>
    <w:rsid w:val="007B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B6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7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styleId="af8">
    <w:name w:val="Balloon Text"/>
    <w:basedOn w:val="a"/>
    <w:link w:val="af9"/>
    <w:uiPriority w:val="99"/>
    <w:semiHidden/>
    <w:unhideWhenUsed/>
    <w:rsid w:val="007B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B6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6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2</cp:revision>
  <dcterms:created xsi:type="dcterms:W3CDTF">2025-08-27T08:37:00Z</dcterms:created>
  <dcterms:modified xsi:type="dcterms:W3CDTF">2025-08-27T12:01:00Z</dcterms:modified>
</cp:coreProperties>
</file>