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9E" w:rsidRDefault="007F3A9E" w:rsidP="007F3A9E">
      <w:pPr>
        <w:pStyle w:val="1"/>
      </w:pPr>
      <w:r>
        <w:t>ЭКОнеделя: по одному вызову на каждый день</w:t>
      </w:r>
    </w:p>
    <w:p w:rsidR="007F3A9E" w:rsidRDefault="007F3A9E" w:rsidP="007F3A9E">
      <w:pPr>
        <w:pStyle w:val="10"/>
      </w:pPr>
      <w:r>
        <w:rPr>
          <w:rFonts w:ascii="Segoe UI Symbol" w:hAnsi="Segoe UI Symbol" w:cs="Segoe UI Symbol"/>
        </w:rPr>
        <w:t>🌟</w:t>
      </w:r>
      <w:r>
        <w:t>Понедельник</w:t>
      </w:r>
      <w:r w:rsidR="00BF615A">
        <w:t> </w:t>
      </w:r>
      <w:r>
        <w:t>― День осознанных покупок</w:t>
      </w:r>
    </w:p>
    <w:p w:rsidR="007F3A9E" w:rsidRDefault="007F3A9E" w:rsidP="007F3A9E">
      <w:pPr>
        <w:pStyle w:val="a3"/>
        <w:rPr>
          <w:i/>
          <w:iCs/>
        </w:rPr>
      </w:pPr>
      <w:r>
        <w:rPr>
          <w:rFonts w:ascii="Segoe UI Symbol" w:hAnsi="Segoe UI Symbol" w:cs="Segoe UI Symbol"/>
          <w:color w:val="333333"/>
          <w:sz w:val="26"/>
          <w:szCs w:val="26"/>
          <w:shd w:val="clear" w:color="auto" w:fill="FFFFFF"/>
        </w:rPr>
        <w:t>🔃</w:t>
      </w:r>
      <w:r>
        <w:t xml:space="preserve"> </w:t>
      </w:r>
      <w:r>
        <w:rPr>
          <w:i/>
          <w:iCs/>
        </w:rPr>
        <w:t>Миссия «Прощай, пакетик!»</w:t>
      </w:r>
    </w:p>
    <w:p w:rsidR="007F3A9E" w:rsidRDefault="007F3A9E" w:rsidP="007F3A9E">
      <w:pPr>
        <w:pStyle w:val="a3"/>
        <w:numPr>
          <w:ilvl w:val="0"/>
          <w:numId w:val="1"/>
        </w:numPr>
      </w:pPr>
      <w:r>
        <w:t>Собираем шопинг-бокс (многоразовые сумки, контейнеры).</w:t>
      </w:r>
    </w:p>
    <w:p w:rsidR="007F3A9E" w:rsidRDefault="007F3A9E" w:rsidP="007F3A9E">
      <w:pPr>
        <w:pStyle w:val="a3"/>
        <w:numPr>
          <w:ilvl w:val="0"/>
          <w:numId w:val="1"/>
        </w:numPr>
      </w:pPr>
      <w:r>
        <w:t>Ищем продукты без упаковки.</w:t>
      </w:r>
    </w:p>
    <w:p w:rsidR="007F3A9E" w:rsidRDefault="007F3A9E" w:rsidP="007F3A9E">
      <w:pPr>
        <w:pStyle w:val="a3"/>
        <w:numPr>
          <w:ilvl w:val="0"/>
          <w:numId w:val="1"/>
        </w:numPr>
      </w:pPr>
      <w:r>
        <w:t xml:space="preserve">Ведём </w:t>
      </w:r>
      <w:r>
        <w:rPr>
          <w:iCs/>
        </w:rPr>
        <w:t>«</w:t>
      </w:r>
      <w:r>
        <w:t>Дневник альтернатив</w:t>
      </w:r>
      <w:r>
        <w:rPr>
          <w:iCs/>
        </w:rPr>
        <w:t>»</w:t>
      </w:r>
      <w:r>
        <w:t>: чем можно заменить пластик.</w:t>
      </w:r>
    </w:p>
    <w:p w:rsidR="007F3A9E" w:rsidRDefault="007F3A9E" w:rsidP="007F3A9E">
      <w:pPr>
        <w:pStyle w:val="a3"/>
      </w:pPr>
      <w:r>
        <w:rPr>
          <w:rFonts w:ascii="Segoe UI Symbol" w:hAnsi="Segoe UI Symbol" w:cs="Segoe UI Symbol"/>
        </w:rPr>
        <w:t>👤</w:t>
      </w:r>
      <w:r>
        <w:t xml:space="preserve"> Герой: </w:t>
      </w:r>
      <w:r>
        <w:rPr>
          <w:i/>
          <w:iCs/>
        </w:rPr>
        <w:t>Пакетозавр</w:t>
      </w:r>
      <w:r>
        <w:t>, бывший хищник, ставший экомиротворцем.</w:t>
      </w:r>
    </w:p>
    <w:p w:rsidR="007F3A9E" w:rsidRDefault="007F3A9E" w:rsidP="007F3A9E">
      <w:pPr>
        <w:pStyle w:val="a3"/>
      </w:pPr>
    </w:p>
    <w:p w:rsidR="007F3A9E" w:rsidRDefault="007F3A9E" w:rsidP="007F3A9E">
      <w:pPr>
        <w:pStyle w:val="10"/>
      </w:pPr>
      <w:r>
        <w:rPr>
          <w:rFonts w:ascii="Segoe UI Symbol" w:hAnsi="Segoe UI Symbol" w:cs="Segoe UI Symbol"/>
        </w:rPr>
        <w:t>🌟</w:t>
      </w:r>
      <w:r>
        <w:t xml:space="preserve"> Вторник</w:t>
      </w:r>
      <w:r w:rsidR="00BF615A">
        <w:t> </w:t>
      </w:r>
      <w:r>
        <w:t>― День тихих героев</w:t>
      </w:r>
    </w:p>
    <w:p w:rsidR="007F3A9E" w:rsidRDefault="007F3A9E" w:rsidP="007F3A9E">
      <w:pPr>
        <w:pStyle w:val="a3"/>
        <w:rPr>
          <w:i/>
          <w:iCs/>
        </w:rPr>
      </w:pPr>
      <w:r>
        <w:rPr>
          <w:rFonts w:ascii="Segoe UI Symbol" w:hAnsi="Segoe UI Symbol" w:cs="Segoe UI Symbol"/>
        </w:rPr>
        <w:t>🔋</w:t>
      </w:r>
      <w:r>
        <w:t xml:space="preserve"> </w:t>
      </w:r>
      <w:r>
        <w:rPr>
          <w:i/>
          <w:iCs/>
        </w:rPr>
        <w:t>Миссия «Батарейкин зов</w:t>
      </w:r>
      <w:r w:rsidR="0014641A">
        <w:rPr>
          <w:i/>
          <w:iCs/>
        </w:rPr>
        <w:t>ё</w:t>
      </w:r>
      <w:bookmarkStart w:id="0" w:name="_GoBack"/>
      <w:bookmarkEnd w:id="0"/>
      <w:r>
        <w:rPr>
          <w:i/>
          <w:iCs/>
        </w:rPr>
        <w:t>т!»</w:t>
      </w:r>
    </w:p>
    <w:p w:rsidR="007F3A9E" w:rsidRDefault="007F3A9E" w:rsidP="007F3A9E">
      <w:pPr>
        <w:pStyle w:val="a3"/>
        <w:numPr>
          <w:ilvl w:val="0"/>
          <w:numId w:val="2"/>
        </w:numPr>
      </w:pPr>
      <w:r>
        <w:t>Сбор использованных батареек и ламп.</w:t>
      </w:r>
    </w:p>
    <w:p w:rsidR="007F3A9E" w:rsidRDefault="007F3A9E" w:rsidP="007F3A9E">
      <w:pPr>
        <w:pStyle w:val="a3"/>
        <w:numPr>
          <w:ilvl w:val="0"/>
          <w:numId w:val="2"/>
        </w:numPr>
      </w:pPr>
      <w:r>
        <w:t>Распечатка карты пунктов приёма.</w:t>
      </w:r>
    </w:p>
    <w:p w:rsidR="007F3A9E" w:rsidRDefault="007F3A9E" w:rsidP="007F3A9E">
      <w:pPr>
        <w:pStyle w:val="a3"/>
        <w:numPr>
          <w:ilvl w:val="0"/>
          <w:numId w:val="2"/>
        </w:numPr>
      </w:pPr>
      <w:r>
        <w:t>Семейная «инвентаризация электрозапасов».</w:t>
      </w:r>
    </w:p>
    <w:p w:rsidR="007F3A9E" w:rsidRDefault="007F3A9E" w:rsidP="007F3A9E">
      <w:pPr>
        <w:pStyle w:val="a3"/>
      </w:pPr>
      <w:r>
        <w:rPr>
          <w:rFonts w:ascii="Segoe UI Symbol" w:hAnsi="Segoe UI Symbol" w:cs="Segoe UI Symbol"/>
        </w:rPr>
        <w:t>👤</w:t>
      </w:r>
      <w:r>
        <w:t xml:space="preserve"> Герой: </w:t>
      </w:r>
      <w:r>
        <w:rPr>
          <w:i/>
          <w:iCs/>
        </w:rPr>
        <w:t>Батарейкин</w:t>
      </w:r>
      <w:r>
        <w:t>, рыцарь тёмной энергии.</w:t>
      </w:r>
    </w:p>
    <w:p w:rsidR="007F3A9E" w:rsidRDefault="007F3A9E" w:rsidP="007F3A9E">
      <w:pPr>
        <w:pStyle w:val="a3"/>
      </w:pPr>
    </w:p>
    <w:p w:rsidR="007F3A9E" w:rsidRDefault="007F3A9E" w:rsidP="007F3A9E">
      <w:pPr>
        <w:pStyle w:val="10"/>
      </w:pPr>
      <w:r>
        <w:rPr>
          <w:rFonts w:ascii="Segoe UI Symbol" w:hAnsi="Segoe UI Symbol" w:cs="Segoe UI Symbol"/>
        </w:rPr>
        <w:t>🌟</w:t>
      </w:r>
      <w:r>
        <w:t xml:space="preserve"> Среда</w:t>
      </w:r>
      <w:r w:rsidR="00BF615A">
        <w:t> </w:t>
      </w:r>
      <w:r>
        <w:t>― День «Ноль отходов»</w:t>
      </w:r>
    </w:p>
    <w:p w:rsidR="007F3A9E" w:rsidRDefault="007F3A9E" w:rsidP="007F3A9E">
      <w:pPr>
        <w:pStyle w:val="a3"/>
        <w:rPr>
          <w:i/>
          <w:iCs/>
        </w:rPr>
      </w:pPr>
      <w:r>
        <w:rPr>
          <w:rFonts w:ascii="Segoe UI Symbol" w:hAnsi="Segoe UI Symbol" w:cs="Segoe UI Symbol"/>
        </w:rPr>
        <w:t>🍴</w:t>
      </w:r>
      <w:r>
        <w:t xml:space="preserve"> </w:t>
      </w:r>
      <w:r>
        <w:rPr>
          <w:i/>
          <w:iCs/>
        </w:rPr>
        <w:t>Миссия «На тарелке с заботой»</w:t>
      </w:r>
    </w:p>
    <w:p w:rsidR="007F3A9E" w:rsidRDefault="007F3A9E" w:rsidP="007F3A9E">
      <w:pPr>
        <w:pStyle w:val="a3"/>
        <w:numPr>
          <w:ilvl w:val="0"/>
          <w:numId w:val="3"/>
        </w:numPr>
      </w:pPr>
      <w:r>
        <w:t>Не выкинуть ни грамма еды.</w:t>
      </w:r>
    </w:p>
    <w:p w:rsidR="007F3A9E" w:rsidRDefault="007F3A9E" w:rsidP="007F3A9E">
      <w:pPr>
        <w:pStyle w:val="a3"/>
        <w:numPr>
          <w:ilvl w:val="0"/>
          <w:numId w:val="3"/>
        </w:numPr>
      </w:pPr>
      <w:r>
        <w:t>Дать «вторую жизнь» вчерашнему ужину.</w:t>
      </w:r>
    </w:p>
    <w:p w:rsidR="007F3A9E" w:rsidRDefault="007F3A9E" w:rsidP="007F3A9E">
      <w:pPr>
        <w:pStyle w:val="a3"/>
        <w:numPr>
          <w:ilvl w:val="0"/>
          <w:numId w:val="3"/>
        </w:numPr>
      </w:pPr>
      <w:r>
        <w:t>Нарисовать «портрет еды, которую жалко терять».</w:t>
      </w:r>
    </w:p>
    <w:p w:rsidR="007F3A9E" w:rsidRDefault="007F3A9E" w:rsidP="007F3A9E">
      <w:pPr>
        <w:pStyle w:val="a3"/>
      </w:pPr>
      <w:r>
        <w:rPr>
          <w:rFonts w:ascii="Segoe UI Symbol" w:hAnsi="Segoe UI Symbol" w:cs="Segoe UI Symbol"/>
        </w:rPr>
        <w:t>👤</w:t>
      </w:r>
      <w:r>
        <w:t xml:space="preserve"> Герой: </w:t>
      </w:r>
      <w:r>
        <w:rPr>
          <w:i/>
          <w:iCs/>
        </w:rPr>
        <w:t>Эконяня Фасолька</w:t>
      </w:r>
      <w:r>
        <w:t>, блюстительница бережливого быта.</w:t>
      </w:r>
    </w:p>
    <w:p w:rsidR="007F3A9E" w:rsidRDefault="007F3A9E" w:rsidP="007F3A9E">
      <w:pPr>
        <w:pStyle w:val="a3"/>
      </w:pPr>
    </w:p>
    <w:p w:rsidR="007F3A9E" w:rsidRDefault="007F3A9E" w:rsidP="007F3A9E">
      <w:pPr>
        <w:pStyle w:val="10"/>
      </w:pPr>
      <w:r>
        <w:rPr>
          <w:rFonts w:ascii="Segoe UI Symbol" w:hAnsi="Segoe UI Symbol" w:cs="Segoe UI Symbol"/>
        </w:rPr>
        <w:t>🌟</w:t>
      </w:r>
      <w:r>
        <w:t xml:space="preserve"> Четверг</w:t>
      </w:r>
      <w:r w:rsidR="00BF615A">
        <w:t> </w:t>
      </w:r>
      <w:r>
        <w:t>― День сортировки</w:t>
      </w:r>
    </w:p>
    <w:p w:rsidR="007F3A9E" w:rsidRDefault="007F3A9E" w:rsidP="007F3A9E">
      <w:pPr>
        <w:pStyle w:val="a3"/>
        <w:rPr>
          <w:i/>
          <w:iCs/>
        </w:rPr>
      </w:pPr>
      <w:r>
        <w:rPr>
          <w:rFonts w:ascii="Segoe UI Symbol" w:hAnsi="Segoe UI Symbol" w:cs="Segoe UI Symbol"/>
          <w:color w:val="333333"/>
          <w:sz w:val="26"/>
          <w:szCs w:val="26"/>
          <w:shd w:val="clear" w:color="auto" w:fill="FFFFFF"/>
        </w:rPr>
        <w:t>📊</w:t>
      </w:r>
      <w:r>
        <w:t xml:space="preserve"> </w:t>
      </w:r>
      <w:r>
        <w:rPr>
          <w:i/>
          <w:iCs/>
        </w:rPr>
        <w:t>Миссия «ЭКОсортер»</w:t>
      </w:r>
    </w:p>
    <w:p w:rsidR="007F3A9E" w:rsidRDefault="007F3A9E" w:rsidP="007F3A9E">
      <w:pPr>
        <w:pStyle w:val="a3"/>
        <w:numPr>
          <w:ilvl w:val="0"/>
          <w:numId w:val="4"/>
        </w:numPr>
      </w:pPr>
      <w:r>
        <w:t>Распределяем отходы по фракциям.</w:t>
      </w:r>
    </w:p>
    <w:p w:rsidR="007F3A9E" w:rsidRDefault="007F3A9E" w:rsidP="007F3A9E">
      <w:pPr>
        <w:pStyle w:val="a3"/>
        <w:numPr>
          <w:ilvl w:val="0"/>
          <w:numId w:val="4"/>
        </w:numPr>
      </w:pPr>
      <w:r>
        <w:t>Создаём собственные ярлыки и знаки.</w:t>
      </w:r>
    </w:p>
    <w:p w:rsidR="007F3A9E" w:rsidRDefault="007F3A9E" w:rsidP="007F3A9E">
      <w:pPr>
        <w:pStyle w:val="a3"/>
        <w:numPr>
          <w:ilvl w:val="0"/>
          <w:numId w:val="4"/>
        </w:numPr>
      </w:pPr>
      <w:r>
        <w:t>Учимся у Мусорга: кто, куда и зачем.</w:t>
      </w:r>
    </w:p>
    <w:p w:rsidR="007F3A9E" w:rsidRDefault="007F3A9E" w:rsidP="007F3A9E">
      <w:pPr>
        <w:pStyle w:val="a3"/>
      </w:pPr>
      <w:r>
        <w:rPr>
          <w:rFonts w:ascii="Segoe UI Symbol" w:hAnsi="Segoe UI Symbol" w:cs="Segoe UI Symbol"/>
        </w:rPr>
        <w:t>👤</w:t>
      </w:r>
      <w:r>
        <w:t xml:space="preserve"> Герой: </w:t>
      </w:r>
      <w:r>
        <w:rPr>
          <w:i/>
          <w:iCs/>
        </w:rPr>
        <w:t>Мусорг</w:t>
      </w:r>
      <w:r>
        <w:t>, профессор домашней сортировки.</w:t>
      </w:r>
    </w:p>
    <w:p w:rsidR="007F3A9E" w:rsidRDefault="007F3A9E" w:rsidP="007F3A9E">
      <w:pPr>
        <w:pStyle w:val="a3"/>
      </w:pPr>
    </w:p>
    <w:p w:rsidR="007F3A9E" w:rsidRDefault="007F3A9E" w:rsidP="007F3A9E">
      <w:pPr>
        <w:pStyle w:val="10"/>
      </w:pPr>
      <w:r>
        <w:rPr>
          <w:rFonts w:ascii="Segoe UI Symbol" w:hAnsi="Segoe UI Symbol" w:cs="Segoe UI Symbol"/>
        </w:rPr>
        <w:t>🌟</w:t>
      </w:r>
      <w:r>
        <w:t xml:space="preserve"> Пятница</w:t>
      </w:r>
      <w:r w:rsidR="00BF615A">
        <w:t> </w:t>
      </w:r>
      <w:r>
        <w:rPr>
          <w:rFonts w:cs="Times New Roman"/>
        </w:rPr>
        <w:t>―</w:t>
      </w:r>
      <w:r>
        <w:t xml:space="preserve"> День экотропы</w:t>
      </w:r>
    </w:p>
    <w:p w:rsidR="007F3A9E" w:rsidRDefault="007F3A9E" w:rsidP="007F3A9E">
      <w:pPr>
        <w:pStyle w:val="a3"/>
        <w:rPr>
          <w:i/>
          <w:iCs/>
        </w:rPr>
      </w:pPr>
      <w:r>
        <w:rPr>
          <w:rFonts w:ascii="Segoe UI Symbol" w:hAnsi="Segoe UI Symbol" w:cs="Segoe UI Symbol"/>
          <w:color w:val="333333"/>
          <w:sz w:val="26"/>
          <w:szCs w:val="26"/>
          <w:shd w:val="clear" w:color="auto" w:fill="FFFFFF"/>
        </w:rPr>
        <w:t>🏡</w:t>
      </w:r>
      <w:r>
        <w:rPr>
          <w:i/>
          <w:iCs/>
        </w:rPr>
        <w:t xml:space="preserve"> Миссия «След чистоты»</w:t>
      </w:r>
    </w:p>
    <w:p w:rsidR="007F3A9E" w:rsidRDefault="007F3A9E" w:rsidP="007F3A9E">
      <w:pPr>
        <w:pStyle w:val="a3"/>
        <w:numPr>
          <w:ilvl w:val="0"/>
          <w:numId w:val="5"/>
        </w:numPr>
      </w:pPr>
      <w:r>
        <w:t>Идём в парк, наблюдаем.</w:t>
      </w:r>
    </w:p>
    <w:p w:rsidR="007F3A9E" w:rsidRDefault="007F3A9E" w:rsidP="007F3A9E">
      <w:pPr>
        <w:pStyle w:val="a3"/>
        <w:numPr>
          <w:ilvl w:val="0"/>
          <w:numId w:val="5"/>
        </w:numPr>
      </w:pPr>
      <w:r>
        <w:t>Фото «заботы» и «халатности».</w:t>
      </w:r>
    </w:p>
    <w:p w:rsidR="007F3A9E" w:rsidRDefault="007F3A9E" w:rsidP="007F3A9E">
      <w:pPr>
        <w:pStyle w:val="a3"/>
        <w:numPr>
          <w:ilvl w:val="0"/>
          <w:numId w:val="5"/>
        </w:numPr>
      </w:pPr>
      <w:r>
        <w:t>Придумываем, как навести порядок и вдохновить других.</w:t>
      </w:r>
    </w:p>
    <w:p w:rsidR="007F3A9E" w:rsidRDefault="007F3A9E" w:rsidP="007F3A9E">
      <w:pPr>
        <w:pStyle w:val="a3"/>
      </w:pPr>
      <w:r>
        <w:rPr>
          <w:rFonts w:ascii="Segoe UI Symbol" w:hAnsi="Segoe UI Symbol" w:cs="Segoe UI Symbol"/>
        </w:rPr>
        <w:t>👤</w:t>
      </w:r>
      <w:r>
        <w:t xml:space="preserve"> Герой: </w:t>
      </w:r>
      <w:r>
        <w:rPr>
          <w:i/>
          <w:iCs/>
        </w:rPr>
        <w:t>Капля Дана</w:t>
      </w:r>
      <w:r>
        <w:t>, странница по ручьям и облакам.</w:t>
      </w:r>
    </w:p>
    <w:p w:rsidR="007F3A9E" w:rsidRDefault="007F3A9E" w:rsidP="007F3A9E">
      <w:pPr>
        <w:pStyle w:val="a3"/>
      </w:pPr>
    </w:p>
    <w:p w:rsidR="007F3A9E" w:rsidRDefault="007F3A9E" w:rsidP="00BF615A">
      <w:pPr>
        <w:pStyle w:val="10"/>
        <w:keepNext/>
      </w:pPr>
      <w:r>
        <w:rPr>
          <w:rFonts w:ascii="Segoe UI Symbol" w:hAnsi="Segoe UI Symbol" w:cs="Segoe UI Symbol"/>
        </w:rPr>
        <w:lastRenderedPageBreak/>
        <w:t>🌟</w:t>
      </w:r>
      <w:r>
        <w:t xml:space="preserve"> Суббота</w:t>
      </w:r>
      <w:r w:rsidR="00BF615A">
        <w:t> </w:t>
      </w:r>
      <w:r>
        <w:t>― День семейного творчества</w:t>
      </w:r>
    </w:p>
    <w:p w:rsidR="007F3A9E" w:rsidRDefault="007F3A9E" w:rsidP="007F3A9E">
      <w:pPr>
        <w:pStyle w:val="a3"/>
        <w:rPr>
          <w:i/>
          <w:iCs/>
        </w:rPr>
      </w:pPr>
      <w:r>
        <w:rPr>
          <w:rFonts w:ascii="Segoe UI Symbol" w:hAnsi="Segoe UI Symbol" w:cs="Segoe UI Symbol"/>
        </w:rPr>
        <w:t>🎨</w:t>
      </w:r>
      <w:r>
        <w:t xml:space="preserve"> </w:t>
      </w:r>
      <w:r>
        <w:rPr>
          <w:i/>
          <w:iCs/>
        </w:rPr>
        <w:t>Миссия «Рисуем планету чистых дел»</w:t>
      </w:r>
    </w:p>
    <w:p w:rsidR="007F3A9E" w:rsidRDefault="007F3A9E" w:rsidP="007F3A9E">
      <w:pPr>
        <w:pStyle w:val="a3"/>
        <w:numPr>
          <w:ilvl w:val="0"/>
          <w:numId w:val="6"/>
        </w:numPr>
      </w:pPr>
      <w:r>
        <w:t>ЭКОплакат, ЭКОкомикс или ЭКОсказка.</w:t>
      </w:r>
    </w:p>
    <w:p w:rsidR="007F3A9E" w:rsidRDefault="007F3A9E" w:rsidP="007F3A9E">
      <w:pPr>
        <w:pStyle w:val="a3"/>
        <w:numPr>
          <w:ilvl w:val="0"/>
          <w:numId w:val="6"/>
        </w:numPr>
      </w:pPr>
      <w:r>
        <w:t>Создаём героев, эмблемы.</w:t>
      </w:r>
    </w:p>
    <w:p w:rsidR="007F3A9E" w:rsidRDefault="007F3A9E" w:rsidP="007F3A9E">
      <w:pPr>
        <w:pStyle w:val="a3"/>
        <w:numPr>
          <w:ilvl w:val="0"/>
          <w:numId w:val="6"/>
        </w:numPr>
      </w:pPr>
      <w:r>
        <w:t>Устраиваем мини-выставку.</w:t>
      </w:r>
    </w:p>
    <w:p w:rsidR="007F3A9E" w:rsidRDefault="007F3A9E" w:rsidP="007F3A9E">
      <w:pPr>
        <w:pStyle w:val="a3"/>
      </w:pPr>
      <w:r>
        <w:rPr>
          <w:rFonts w:ascii="Segoe UI Symbol" w:hAnsi="Segoe UI Symbol" w:cs="Segoe UI Symbol"/>
        </w:rPr>
        <w:t>👤</w:t>
      </w:r>
      <w:r>
        <w:t xml:space="preserve"> Герой: </w:t>
      </w:r>
      <w:r>
        <w:rPr>
          <w:i/>
          <w:iCs/>
        </w:rPr>
        <w:t>Флорасказ</w:t>
      </w:r>
      <w:r>
        <w:t>, хранительница волшебных историй.</w:t>
      </w:r>
    </w:p>
    <w:p w:rsidR="007F3A9E" w:rsidRDefault="007F3A9E" w:rsidP="007F3A9E">
      <w:pPr>
        <w:pStyle w:val="a3"/>
      </w:pPr>
    </w:p>
    <w:p w:rsidR="007F3A9E" w:rsidRDefault="007F3A9E" w:rsidP="007F3A9E">
      <w:pPr>
        <w:pStyle w:val="10"/>
      </w:pPr>
      <w:r>
        <w:rPr>
          <w:rFonts w:ascii="Segoe UI Symbol" w:hAnsi="Segoe UI Symbol" w:cs="Segoe UI Symbol"/>
        </w:rPr>
        <w:t>🌟</w:t>
      </w:r>
      <w:r>
        <w:t xml:space="preserve"> Воскресенье</w:t>
      </w:r>
      <w:r w:rsidR="00BF615A">
        <w:t> </w:t>
      </w:r>
      <w:r>
        <w:t>― День ЭКОподарков</w:t>
      </w:r>
    </w:p>
    <w:p w:rsidR="007F3A9E" w:rsidRDefault="007F3A9E" w:rsidP="007F3A9E">
      <w:pPr>
        <w:pStyle w:val="a3"/>
        <w:rPr>
          <w:i/>
          <w:iCs/>
        </w:rPr>
      </w:pPr>
      <w:r>
        <w:rPr>
          <w:rFonts w:ascii="Segoe UI Symbol" w:hAnsi="Segoe UI Symbol" w:cs="Segoe UI Symbol"/>
        </w:rPr>
        <w:t>💚</w:t>
      </w:r>
      <w:r>
        <w:t xml:space="preserve"> </w:t>
      </w:r>
      <w:r>
        <w:rPr>
          <w:i/>
          <w:iCs/>
        </w:rPr>
        <w:t>Миссия «Лучик кому-то»</w:t>
      </w:r>
    </w:p>
    <w:p w:rsidR="007F3A9E" w:rsidRDefault="007F3A9E" w:rsidP="007F3A9E">
      <w:pPr>
        <w:pStyle w:val="a3"/>
        <w:numPr>
          <w:ilvl w:val="0"/>
          <w:numId w:val="7"/>
        </w:numPr>
      </w:pPr>
      <w:r>
        <w:t>Сделать доброе дело для природы или соседа.</w:t>
      </w:r>
    </w:p>
    <w:p w:rsidR="007F3A9E" w:rsidRDefault="007F3A9E" w:rsidP="007F3A9E">
      <w:pPr>
        <w:pStyle w:val="a3"/>
        <w:numPr>
          <w:ilvl w:val="0"/>
          <w:numId w:val="7"/>
        </w:numPr>
      </w:pPr>
      <w:r>
        <w:t>Посадить, подарить, рассказать.</w:t>
      </w:r>
    </w:p>
    <w:p w:rsidR="007F3A9E" w:rsidRDefault="007F3A9E" w:rsidP="007F3A9E">
      <w:pPr>
        <w:pStyle w:val="a3"/>
        <w:numPr>
          <w:ilvl w:val="0"/>
          <w:numId w:val="7"/>
        </w:numPr>
      </w:pPr>
      <w:r>
        <w:t>Нарисовать и подписать открытку «Спасибо, Земля».</w:t>
      </w:r>
    </w:p>
    <w:p w:rsidR="007F3A9E" w:rsidRDefault="007F3A9E" w:rsidP="007F3A9E">
      <w:pPr>
        <w:pStyle w:val="a3"/>
      </w:pPr>
      <w:r>
        <w:rPr>
          <w:rFonts w:ascii="Segoe UI Symbol" w:hAnsi="Segoe UI Symbol" w:cs="Segoe UI Symbol"/>
        </w:rPr>
        <w:t>👤</w:t>
      </w:r>
      <w:r>
        <w:t xml:space="preserve"> Герой: </w:t>
      </w:r>
      <w:r>
        <w:rPr>
          <w:i/>
          <w:iCs/>
        </w:rPr>
        <w:t>Одуванчик</w:t>
      </w:r>
      <w:r>
        <w:t>, посланец нежных перемен.</w:t>
      </w:r>
    </w:p>
    <w:p w:rsidR="007F3A9E" w:rsidRDefault="007F3A9E" w:rsidP="007F3A9E">
      <w:pPr>
        <w:pStyle w:val="a3"/>
      </w:pPr>
    </w:p>
    <w:p w:rsidR="007F3A9E" w:rsidRDefault="007F3A9E" w:rsidP="007F3A9E">
      <w:pPr>
        <w:pStyle w:val="10"/>
      </w:pPr>
      <w:r>
        <w:rPr>
          <w:rFonts w:ascii="Segoe UI Emoji" w:hAnsi="Segoe UI Emoji" w:cs="Segoe UI Emoji"/>
        </w:rPr>
        <w:t>✨</w:t>
      </w:r>
      <w:r>
        <w:t xml:space="preserve"> Награды:</w:t>
      </w:r>
    </w:p>
    <w:p w:rsidR="007F3A9E" w:rsidRDefault="007F3A9E" w:rsidP="007F3A9E">
      <w:pPr>
        <w:pStyle w:val="a3"/>
        <w:numPr>
          <w:ilvl w:val="0"/>
          <w:numId w:val="8"/>
        </w:numPr>
      </w:pPr>
      <w:r>
        <w:t>Книга героев</w:t>
      </w:r>
      <w:r w:rsidR="00BF615A">
        <w:t> </w:t>
      </w:r>
      <w:r>
        <w:t>― медаль «Зелёного сердца».</w:t>
      </w:r>
    </w:p>
    <w:p w:rsidR="007F3A9E" w:rsidRDefault="007F3A9E" w:rsidP="007F3A9E">
      <w:pPr>
        <w:pStyle w:val="a3"/>
        <w:numPr>
          <w:ilvl w:val="0"/>
          <w:numId w:val="8"/>
        </w:numPr>
      </w:pPr>
      <w:r>
        <w:t>Общая карта турнира с наклейками.</w:t>
      </w:r>
    </w:p>
    <w:p w:rsidR="007F3A9E" w:rsidRDefault="007F3A9E" w:rsidP="007F3A9E">
      <w:pPr>
        <w:pStyle w:val="a3"/>
        <w:numPr>
          <w:ilvl w:val="0"/>
          <w:numId w:val="8"/>
        </w:numPr>
      </w:pPr>
      <w:r>
        <w:t>Сюрприз от природы: лист, фото, запах, история.</w:t>
      </w:r>
    </w:p>
    <w:p w:rsidR="007F3A9E" w:rsidRDefault="007F3A9E" w:rsidP="007F3A9E">
      <w:pPr>
        <w:pStyle w:val="a3"/>
        <w:rPr>
          <w:rFonts w:cs="Times New Roman"/>
        </w:rPr>
      </w:pPr>
    </w:p>
    <w:p w:rsidR="00DB34D2" w:rsidRPr="00B02534" w:rsidRDefault="00DB34D2" w:rsidP="007F3A9E">
      <w:pPr>
        <w:pStyle w:val="a3"/>
      </w:pPr>
    </w:p>
    <w:sectPr w:rsidR="00DB34D2" w:rsidRPr="00B02534" w:rsidSect="0055343A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27" w:rsidRDefault="00156D27" w:rsidP="00AA1ABA">
      <w:pPr>
        <w:spacing w:line="240" w:lineRule="auto"/>
      </w:pPr>
      <w:r>
        <w:separator/>
      </w:r>
    </w:p>
  </w:endnote>
  <w:endnote w:type="continuationSeparator" w:id="0">
    <w:p w:rsidR="00156D27" w:rsidRDefault="00156D27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14641A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27" w:rsidRDefault="00156D27" w:rsidP="00AA1ABA">
      <w:pPr>
        <w:spacing w:line="240" w:lineRule="auto"/>
      </w:pPr>
      <w:r>
        <w:separator/>
      </w:r>
    </w:p>
  </w:footnote>
  <w:footnote w:type="continuationSeparator" w:id="0">
    <w:p w:rsidR="00156D27" w:rsidRDefault="00156D27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7F3A9E" w:rsidRDefault="007F3A9E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Ж. Н. Истоменок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 дадатак да часопіса “Пачатковая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8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C57"/>
    <w:multiLevelType w:val="hybridMultilevel"/>
    <w:tmpl w:val="D1C8600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94544C8"/>
    <w:multiLevelType w:val="hybridMultilevel"/>
    <w:tmpl w:val="BD46D36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2EB7DCA"/>
    <w:multiLevelType w:val="hybridMultilevel"/>
    <w:tmpl w:val="E268757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07F662A"/>
    <w:multiLevelType w:val="hybridMultilevel"/>
    <w:tmpl w:val="361E6A9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22E43239"/>
    <w:multiLevelType w:val="hybridMultilevel"/>
    <w:tmpl w:val="F19ED95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4B832DB3"/>
    <w:multiLevelType w:val="hybridMultilevel"/>
    <w:tmpl w:val="CA16617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565955CA"/>
    <w:multiLevelType w:val="hybridMultilevel"/>
    <w:tmpl w:val="C93EC28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5C9047BC"/>
    <w:multiLevelType w:val="hybridMultilevel"/>
    <w:tmpl w:val="72EAEC5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9E"/>
    <w:rsid w:val="0003005E"/>
    <w:rsid w:val="000A2619"/>
    <w:rsid w:val="000F429C"/>
    <w:rsid w:val="00101B76"/>
    <w:rsid w:val="001341FC"/>
    <w:rsid w:val="0014641A"/>
    <w:rsid w:val="00156D27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3A9E"/>
    <w:rsid w:val="007F6D02"/>
    <w:rsid w:val="0085564F"/>
    <w:rsid w:val="008903B3"/>
    <w:rsid w:val="008D1620"/>
    <w:rsid w:val="00904715"/>
    <w:rsid w:val="009B44F2"/>
    <w:rsid w:val="00AA1ABA"/>
    <w:rsid w:val="00B02534"/>
    <w:rsid w:val="00B4276C"/>
    <w:rsid w:val="00BD0276"/>
    <w:rsid w:val="00BF615A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E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E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4</cp:revision>
  <dcterms:created xsi:type="dcterms:W3CDTF">2025-08-22T11:35:00Z</dcterms:created>
  <dcterms:modified xsi:type="dcterms:W3CDTF">2025-08-28T08:14:00Z</dcterms:modified>
</cp:coreProperties>
</file>