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F4" w:rsidRDefault="00E73DF4" w:rsidP="00E73DF4">
      <w:pPr>
        <w:pStyle w:val="11"/>
      </w:pPr>
      <w:r>
        <w:t>ЯНВАРЬ</w:t>
      </w:r>
    </w:p>
    <w:p w:rsidR="00E73DF4" w:rsidRDefault="00E73DF4" w:rsidP="00E73DF4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tbl>
      <w:tblPr>
        <w:tblStyle w:val="af"/>
        <w:tblpPr w:leftFromText="180" w:rightFromText="180" w:vertAnchor="page" w:horzAnchor="margin" w:tblpY="3781"/>
        <w:tblW w:w="14791" w:type="dxa"/>
        <w:tblLook w:val="04A0" w:firstRow="1" w:lastRow="0" w:firstColumn="1" w:lastColumn="0" w:noHBand="0" w:noVBand="1"/>
      </w:tblPr>
      <w:tblGrid>
        <w:gridCol w:w="1243"/>
        <w:gridCol w:w="1960"/>
        <w:gridCol w:w="1748"/>
        <w:gridCol w:w="2363"/>
        <w:gridCol w:w="1690"/>
        <w:gridCol w:w="2331"/>
        <w:gridCol w:w="1843"/>
        <w:gridCol w:w="1613"/>
      </w:tblGrid>
      <w:tr w:rsidR="00E73DF4" w:rsidTr="00521D55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E73DF4" w:rsidRDefault="00E73DF4" w:rsidP="00E73DF4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E73DF4">
              <w:rPr>
                <w:b/>
                <w:sz w:val="24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E73DF4" w:rsidRDefault="00E73DF4" w:rsidP="00E73DF4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E73DF4">
              <w:rPr>
                <w:b/>
                <w:sz w:val="24"/>
              </w:rPr>
              <w:t>Праздник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E73DF4" w:rsidRDefault="00E73DF4" w:rsidP="00E73DF4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E73DF4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E73DF4" w:rsidRDefault="00E73DF4" w:rsidP="00E73DF4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E73DF4">
              <w:rPr>
                <w:b/>
                <w:sz w:val="24"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E73DF4" w:rsidRDefault="00E73DF4" w:rsidP="00E73DF4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E73DF4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E73DF4" w:rsidRDefault="00E73DF4" w:rsidP="00E73DF4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E73DF4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E73DF4" w:rsidRDefault="00E73DF4" w:rsidP="00E73DF4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E73DF4">
              <w:rPr>
                <w:b/>
                <w:sz w:val="24"/>
              </w:rPr>
              <w:t>Математика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E73DF4" w:rsidRDefault="00E73DF4" w:rsidP="00E73DF4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E73DF4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rPr>
          <w:trHeight w:val="227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5 января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птиц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44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48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10,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86,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142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105,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174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  <w:r w:rsidR="00E73DF4">
              <w:rPr>
                <w:sz w:val="24"/>
              </w:rPr>
              <w:t>.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36,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45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29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132,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177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29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15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71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89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  <w:r w:rsidR="00E73DF4">
              <w:rPr>
                <w:sz w:val="24"/>
              </w:rPr>
              <w:t>.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43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70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76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89,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171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98,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188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135,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260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29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137,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266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139,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268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21,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29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93,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94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</w:tr>
      <w:tr w:rsidR="00E73DF4" w:rsidTr="00CB4085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11 января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заповедников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15,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rPr>
          <w:trHeight w:val="61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 января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снеговика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  <w:r w:rsidR="00E73DF4">
              <w:rPr>
                <w:sz w:val="24"/>
              </w:rPr>
              <w:t xml:space="preserve"> 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97,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156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rPr>
          <w:trHeight w:val="122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28 января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мобилизации против ядерной войны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65,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85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</w:tbl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E73DF4">
      <w:pPr>
        <w:pStyle w:val="11"/>
      </w:pPr>
      <w:r>
        <w:lastRenderedPageBreak/>
        <w:t>ФЕВРАЛЬ</w:t>
      </w:r>
    </w:p>
    <w:p w:rsidR="00E73DF4" w:rsidRDefault="00E73DF4" w:rsidP="00E73DF4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E73DF4" w:rsidRDefault="00E73DF4" w:rsidP="00E73DF4">
      <w:pPr>
        <w:pStyle w:val="a3"/>
        <w:rPr>
          <w:sz w:val="24"/>
        </w:rPr>
      </w:pPr>
    </w:p>
    <w:tbl>
      <w:tblPr>
        <w:tblStyle w:val="af"/>
        <w:tblW w:w="14933" w:type="dxa"/>
        <w:tblLook w:val="04A0" w:firstRow="1" w:lastRow="0" w:firstColumn="1" w:lastColumn="0" w:noHBand="0" w:noVBand="1"/>
      </w:tblPr>
      <w:tblGrid>
        <w:gridCol w:w="1951"/>
        <w:gridCol w:w="1712"/>
        <w:gridCol w:w="1912"/>
        <w:gridCol w:w="2386"/>
        <w:gridCol w:w="1690"/>
        <w:gridCol w:w="1775"/>
        <w:gridCol w:w="1585"/>
        <w:gridCol w:w="1922"/>
      </w:tblGrid>
      <w:tr w:rsidR="00E73DF4" w:rsidTr="002F017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Дата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Праздник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521D55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Математика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2F017F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 февраля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водно-болотных угодий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12,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120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19, 22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</w:tr>
      <w:tr w:rsidR="00E73DF4" w:rsidTr="00CB408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1-е</w:t>
            </w:r>
            <w:r w:rsidR="002F017F">
              <w:rPr>
                <w:sz w:val="24"/>
              </w:rPr>
              <w:t xml:space="preserve"> </w:t>
            </w:r>
            <w:r>
              <w:rPr>
                <w:sz w:val="24"/>
              </w:rPr>
              <w:t>воскресенье февраля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китов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41,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52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17 февраля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капусты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123,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167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521D55">
      <w:pPr>
        <w:pStyle w:val="11"/>
      </w:pPr>
      <w:r>
        <w:lastRenderedPageBreak/>
        <w:t>М</w:t>
      </w:r>
      <w:r w:rsidRPr="00521D55">
        <w:rPr>
          <w:rStyle w:val="13"/>
        </w:rPr>
        <w:t>АР</w:t>
      </w:r>
      <w:r>
        <w:t>Т</w:t>
      </w:r>
    </w:p>
    <w:p w:rsidR="00E73DF4" w:rsidRDefault="00E73DF4" w:rsidP="00521D55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521D55" w:rsidRDefault="00521D55" w:rsidP="00E73DF4">
      <w:pPr>
        <w:pStyle w:val="a3"/>
        <w:rPr>
          <w:sz w:val="24"/>
        </w:rPr>
      </w:pPr>
    </w:p>
    <w:tbl>
      <w:tblPr>
        <w:tblStyle w:val="af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2244"/>
        <w:gridCol w:w="1840"/>
        <w:gridCol w:w="2437"/>
        <w:gridCol w:w="1842"/>
        <w:gridCol w:w="2268"/>
        <w:gridCol w:w="1843"/>
        <w:gridCol w:w="1843"/>
      </w:tblGrid>
      <w:tr w:rsidR="00E73DF4" w:rsidTr="00521D5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Дата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Праздник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521D55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 марта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дикой природы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47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135,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181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75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17,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7 марта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тюльпанов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131,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212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21 марта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лесов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60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123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8,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63, 78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124,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238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.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130,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231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rPr>
          <w:trHeight w:val="8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23 марта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метеорологический день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rPr>
          <w:trHeight w:val="6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30 марта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защиты Земли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120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115,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187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91,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166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521D55">
      <w:pPr>
        <w:pStyle w:val="11"/>
      </w:pPr>
      <w:r>
        <w:lastRenderedPageBreak/>
        <w:t>АПРЕЛЬ</w:t>
      </w:r>
    </w:p>
    <w:p w:rsidR="00E73DF4" w:rsidRDefault="00E73DF4" w:rsidP="00521D55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521D55" w:rsidRDefault="00521D55" w:rsidP="00E73DF4">
      <w:pPr>
        <w:pStyle w:val="a3"/>
        <w:rPr>
          <w:sz w:val="24"/>
        </w:rPr>
      </w:pPr>
    </w:p>
    <w:tbl>
      <w:tblPr>
        <w:tblStyle w:val="af"/>
        <w:tblW w:w="15304" w:type="dxa"/>
        <w:tblLook w:val="04A0" w:firstRow="1" w:lastRow="0" w:firstColumn="1" w:lastColumn="0" w:noHBand="0" w:noVBand="1"/>
      </w:tblPr>
      <w:tblGrid>
        <w:gridCol w:w="1271"/>
        <w:gridCol w:w="1985"/>
        <w:gridCol w:w="1748"/>
        <w:gridCol w:w="2362"/>
        <w:gridCol w:w="1741"/>
        <w:gridCol w:w="2370"/>
        <w:gridCol w:w="1985"/>
        <w:gridCol w:w="1842"/>
      </w:tblGrid>
      <w:tr w:rsidR="00E73DF4" w:rsidRPr="00521D55" w:rsidTr="00521D5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Праздник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Русский язык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521D55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4 апреля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крыс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94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8 апреля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любителей зоопарков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103,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144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115,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208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13,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.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21,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86, 98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19 апреля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подснежников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128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85,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116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67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49,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88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22 апреля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Земли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74,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100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29"/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24,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46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521D55">
      <w:pPr>
        <w:pStyle w:val="11"/>
      </w:pPr>
      <w:r>
        <w:lastRenderedPageBreak/>
        <w:t>МАЙ</w:t>
      </w:r>
    </w:p>
    <w:p w:rsidR="00E73DF4" w:rsidRDefault="00E73DF4" w:rsidP="00521D55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521D55" w:rsidRDefault="00521D55" w:rsidP="00E73DF4">
      <w:pPr>
        <w:pStyle w:val="a3"/>
        <w:rPr>
          <w:sz w:val="24"/>
        </w:rPr>
      </w:pPr>
    </w:p>
    <w:tbl>
      <w:tblPr>
        <w:tblStyle w:val="af"/>
        <w:tblW w:w="15021" w:type="dxa"/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2409"/>
        <w:gridCol w:w="1690"/>
        <w:gridCol w:w="2138"/>
        <w:gridCol w:w="1984"/>
        <w:gridCol w:w="1843"/>
      </w:tblGrid>
      <w:tr w:rsidR="00E73DF4" w:rsidTr="00521D5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Праздник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521D55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Всемирный </w:t>
            </w:r>
            <w:r>
              <w:rPr>
                <w:bCs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bCs/>
                <w:sz w:val="24"/>
              </w:rPr>
              <w:t>Солнца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24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74,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123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13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одуванчиков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38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60,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114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пчел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  <w:r w:rsidR="00E73DF4">
              <w:rPr>
                <w:sz w:val="24"/>
              </w:rPr>
              <w:t xml:space="preserve"> 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103,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170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65,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9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.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101,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23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черепахи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66,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106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89,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90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521D55">
      <w:pPr>
        <w:pStyle w:val="11"/>
      </w:pPr>
      <w:r>
        <w:lastRenderedPageBreak/>
        <w:t>ИЮНЬ</w:t>
      </w:r>
    </w:p>
    <w:p w:rsidR="00E73DF4" w:rsidRDefault="00E73DF4" w:rsidP="00521D55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521D55" w:rsidRDefault="00521D55" w:rsidP="00E73DF4">
      <w:pPr>
        <w:pStyle w:val="a3"/>
        <w:rPr>
          <w:sz w:val="24"/>
        </w:rPr>
      </w:pPr>
    </w:p>
    <w:tbl>
      <w:tblPr>
        <w:tblStyle w:val="af"/>
        <w:tblW w:w="14879" w:type="dxa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843"/>
        <w:gridCol w:w="2239"/>
        <w:gridCol w:w="1577"/>
        <w:gridCol w:w="2138"/>
        <w:gridCol w:w="1842"/>
        <w:gridCol w:w="1843"/>
      </w:tblGrid>
      <w:tr w:rsidR="00E73DF4" w:rsidTr="00451AD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Праздник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Русский язык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521D55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521D55" w:rsidRDefault="00E73DF4" w:rsidP="00521D5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521D55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5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окружающей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43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8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океанов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8,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15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ветра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34,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41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87, </w:t>
            </w:r>
            <w:r>
              <w:rPr>
                <w:sz w:val="24"/>
              </w:rPr>
              <w:t>упр. </w:t>
            </w:r>
            <w:r w:rsidR="00451AD2">
              <w:rPr>
                <w:sz w:val="24"/>
              </w:rPr>
              <w:t>120 —</w:t>
            </w:r>
            <w:r w:rsidR="00E73DF4">
              <w:rPr>
                <w:sz w:val="24"/>
              </w:rPr>
              <w:t xml:space="preserve">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97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90,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174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21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жирафа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60,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92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8948FE">
      <w:pPr>
        <w:pStyle w:val="11"/>
      </w:pPr>
      <w:r>
        <w:lastRenderedPageBreak/>
        <w:t>ИЮЛЬ</w:t>
      </w:r>
    </w:p>
    <w:p w:rsidR="00E73DF4" w:rsidRDefault="00E73DF4" w:rsidP="008948FE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8948FE" w:rsidRDefault="008948FE" w:rsidP="00E73DF4">
      <w:pPr>
        <w:pStyle w:val="a3"/>
        <w:rPr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092"/>
        <w:gridCol w:w="1834"/>
        <w:gridCol w:w="1834"/>
        <w:gridCol w:w="1834"/>
        <w:gridCol w:w="1834"/>
        <w:gridCol w:w="1834"/>
      </w:tblGrid>
      <w:tr w:rsidR="00E73DF4" w:rsidTr="008948F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Праздник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Литературное чтение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Русский язык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8948FE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Математика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14 июля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шимпанзе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16 июля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змей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79,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90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28 июля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охраны природы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30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107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</w:tr>
      <w:tr w:rsidR="00E73DF4" w:rsidTr="00CB408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29 июля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тигра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8948FE">
      <w:pPr>
        <w:pStyle w:val="11"/>
      </w:pPr>
      <w:r>
        <w:lastRenderedPageBreak/>
        <w:t>АВГУСТ</w:t>
      </w:r>
    </w:p>
    <w:p w:rsidR="00E73DF4" w:rsidRDefault="00E73DF4" w:rsidP="008948FE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8948FE" w:rsidRDefault="008948FE" w:rsidP="00E73DF4">
      <w:pPr>
        <w:pStyle w:val="a3"/>
        <w:rPr>
          <w:sz w:val="24"/>
        </w:rPr>
      </w:pPr>
    </w:p>
    <w:tbl>
      <w:tblPr>
        <w:tblStyle w:val="af"/>
        <w:tblW w:w="15304" w:type="dxa"/>
        <w:tblLook w:val="04A0" w:firstRow="1" w:lastRow="0" w:firstColumn="1" w:lastColumn="0" w:noHBand="0" w:noVBand="1"/>
      </w:tblPr>
      <w:tblGrid>
        <w:gridCol w:w="1311"/>
        <w:gridCol w:w="2198"/>
        <w:gridCol w:w="1748"/>
        <w:gridCol w:w="2463"/>
        <w:gridCol w:w="1690"/>
        <w:gridCol w:w="2234"/>
        <w:gridCol w:w="1818"/>
        <w:gridCol w:w="1842"/>
      </w:tblGrid>
      <w:tr w:rsidR="008948FE" w:rsidTr="008948FE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Дата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Праздник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8948FE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8948FE" w:rsidTr="00CB408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10 августа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льва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120,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163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13,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8948FE" w:rsidTr="00CB408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12 августа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слона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122,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236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8948FE" w:rsidTr="00CB408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13 августа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волка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122,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236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8948FE" w:rsidTr="00CB408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20 августа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борьбы с</w:t>
            </w:r>
            <w:r w:rsidR="00451AD2">
              <w:rPr>
                <w:sz w:val="24"/>
              </w:rPr>
              <w:t> </w:t>
            </w:r>
            <w:r>
              <w:rPr>
                <w:sz w:val="24"/>
              </w:rPr>
              <w:t>комарами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116,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211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8948FE">
      <w:pPr>
        <w:pStyle w:val="11"/>
      </w:pPr>
      <w:r>
        <w:lastRenderedPageBreak/>
        <w:t>СЕНТЯБРЬ</w:t>
      </w:r>
    </w:p>
    <w:p w:rsidR="00E73DF4" w:rsidRDefault="00E73DF4" w:rsidP="008948FE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8948FE" w:rsidRDefault="008948FE" w:rsidP="00E73DF4">
      <w:pPr>
        <w:pStyle w:val="a3"/>
        <w:rPr>
          <w:sz w:val="24"/>
        </w:rPr>
      </w:pPr>
    </w:p>
    <w:tbl>
      <w:tblPr>
        <w:tblStyle w:val="af"/>
        <w:tblW w:w="15163" w:type="dxa"/>
        <w:tblLook w:val="04A0" w:firstRow="1" w:lastRow="0" w:firstColumn="1" w:lastColumn="0" w:noHBand="0" w:noVBand="1"/>
      </w:tblPr>
      <w:tblGrid>
        <w:gridCol w:w="1480"/>
        <w:gridCol w:w="1982"/>
        <w:gridCol w:w="1756"/>
        <w:gridCol w:w="2380"/>
        <w:gridCol w:w="1690"/>
        <w:gridCol w:w="2222"/>
        <w:gridCol w:w="1832"/>
        <w:gridCol w:w="1821"/>
      </w:tblGrid>
      <w:tr w:rsidR="00E73DF4" w:rsidTr="008948FE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Дата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Праздник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8948FE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Математика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7 сентября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чистого воздуха для голубого неба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109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11, 15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</w:tr>
      <w:tr w:rsidR="00E73DF4" w:rsidTr="00CB408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22 сентября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без автомобилей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136,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219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78,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146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26,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rPr>
          <w:trHeight w:val="69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26 сентября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охраны окружающей среды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65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107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8948FE">
      <w:pPr>
        <w:pStyle w:val="11"/>
      </w:pPr>
      <w:r>
        <w:lastRenderedPageBreak/>
        <w:t>ОКТЯБРЬ</w:t>
      </w:r>
    </w:p>
    <w:p w:rsidR="00E73DF4" w:rsidRDefault="00E73DF4" w:rsidP="008948FE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8948FE" w:rsidRDefault="008948FE" w:rsidP="00E73DF4">
      <w:pPr>
        <w:pStyle w:val="a3"/>
        <w:rPr>
          <w:sz w:val="24"/>
        </w:rPr>
      </w:pPr>
    </w:p>
    <w:tbl>
      <w:tblPr>
        <w:tblStyle w:val="af"/>
        <w:tblW w:w="15304" w:type="dxa"/>
        <w:tblLook w:val="04A0" w:firstRow="1" w:lastRow="0" w:firstColumn="1" w:lastColumn="0" w:noHBand="0" w:noVBand="1"/>
      </w:tblPr>
      <w:tblGrid>
        <w:gridCol w:w="1336"/>
        <w:gridCol w:w="2076"/>
        <w:gridCol w:w="1817"/>
        <w:gridCol w:w="2418"/>
        <w:gridCol w:w="1690"/>
        <w:gridCol w:w="2224"/>
        <w:gridCol w:w="1920"/>
        <w:gridCol w:w="1823"/>
      </w:tblGrid>
      <w:tr w:rsidR="00E73DF4" w:rsidTr="008948FE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Дата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Праздник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8948FE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Математика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3 октября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грибника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37,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53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43,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61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92,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154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52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36,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69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Ω.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114,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207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137,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243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9,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45,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5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66,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12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</w:t>
            </w:r>
          </w:p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73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t>Ω</w:t>
            </w:r>
          </w:p>
        </w:tc>
      </w:tr>
      <w:tr w:rsidR="00E73DF4" w:rsidTr="00CB4085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4 октября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животных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39, 50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58,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88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74,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124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.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126,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171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63, 67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38,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71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rPr>
          <w:trHeight w:val="69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24 октября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 день борьбы с</w:t>
            </w:r>
            <w:r w:rsidR="00451AD2">
              <w:rPr>
                <w:sz w:val="24"/>
              </w:rPr>
              <w:t> </w:t>
            </w:r>
            <w:r>
              <w:rPr>
                <w:sz w:val="24"/>
              </w:rPr>
              <w:t>изменением климата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8948FE">
      <w:pPr>
        <w:pStyle w:val="11"/>
      </w:pPr>
      <w:r>
        <w:lastRenderedPageBreak/>
        <w:t>НОЯБРЬ</w:t>
      </w:r>
    </w:p>
    <w:p w:rsidR="00E73DF4" w:rsidRDefault="00E73DF4" w:rsidP="008948FE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8948FE" w:rsidRDefault="008948FE" w:rsidP="00E73DF4">
      <w:pPr>
        <w:pStyle w:val="a3"/>
        <w:rPr>
          <w:sz w:val="24"/>
        </w:rPr>
      </w:pPr>
    </w:p>
    <w:tbl>
      <w:tblPr>
        <w:tblStyle w:val="af"/>
        <w:tblW w:w="14567" w:type="dxa"/>
        <w:tblLayout w:type="fixed"/>
        <w:tblLook w:val="04A0" w:firstRow="1" w:lastRow="0" w:firstColumn="1" w:lastColumn="0" w:noHBand="0" w:noVBand="1"/>
      </w:tblPr>
      <w:tblGrid>
        <w:gridCol w:w="1413"/>
        <w:gridCol w:w="1804"/>
        <w:gridCol w:w="1812"/>
        <w:gridCol w:w="2450"/>
        <w:gridCol w:w="1603"/>
        <w:gridCol w:w="2193"/>
        <w:gridCol w:w="1925"/>
        <w:gridCol w:w="1367"/>
      </w:tblGrid>
      <w:tr w:rsidR="00E73DF4" w:rsidTr="00CB40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Дата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Праздник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Русский язык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8948FE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>Математика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8948FE" w:rsidRDefault="00E73DF4" w:rsidP="008948FE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8948FE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экологии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123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115,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187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 ноября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Всемирный день </w:t>
            </w:r>
            <w:proofErr w:type="spellStart"/>
            <w:r>
              <w:rPr>
                <w:sz w:val="24"/>
              </w:rPr>
              <w:t>вегана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116,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210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D61D65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23,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29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25,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29"/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rPr>
          <w:trHeight w:val="8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21 ноября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Всемирный</w:t>
            </w:r>
            <w:r>
              <w:rPr>
                <w:sz w:val="24"/>
              </w:rPr>
              <w:t xml:space="preserve"> </w:t>
            </w:r>
            <w:r>
              <w:rPr>
                <w:bCs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bCs/>
                <w:sz w:val="24"/>
              </w:rPr>
              <w:t>рыбного</w:t>
            </w:r>
            <w:r>
              <w:rPr>
                <w:sz w:val="24"/>
              </w:rPr>
              <w:t xml:space="preserve"> хозяйства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100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10,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22,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24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11,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19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.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5,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5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  <w:r w:rsidR="00E73DF4">
              <w:rPr>
                <w:sz w:val="24"/>
              </w:rPr>
              <w:t xml:space="preserve">; 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9,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13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97,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29"/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82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br w:type="page"/>
      </w:r>
    </w:p>
    <w:p w:rsidR="00E73DF4" w:rsidRDefault="00E73DF4" w:rsidP="00D61D65">
      <w:pPr>
        <w:pStyle w:val="11"/>
      </w:pPr>
      <w:r>
        <w:lastRenderedPageBreak/>
        <w:t>ДЕКАБРЬ</w:t>
      </w:r>
    </w:p>
    <w:p w:rsidR="00E73DF4" w:rsidRDefault="00E73DF4" w:rsidP="00D61D65">
      <w:pPr>
        <w:pStyle w:val="12"/>
      </w:pPr>
      <w:r>
        <w:t>Условные обозначения: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C"/>
      </w:r>
      <w:r w:rsidR="005E2431">
        <w:rPr>
          <w:sz w:val="24"/>
        </w:rPr>
        <w:t xml:space="preserve"> — </w:t>
      </w:r>
      <w:r>
        <w:rPr>
          <w:sz w:val="24"/>
        </w:rPr>
        <w:t>интересно;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AF"/>
      </w:r>
      <w:r w:rsidR="005E2431">
        <w:rPr>
          <w:sz w:val="24"/>
        </w:rPr>
        <w:t xml:space="preserve"> — </w:t>
      </w:r>
      <w:r>
        <w:rPr>
          <w:sz w:val="24"/>
        </w:rPr>
        <w:t>песня;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29"/>
      </w:r>
      <w:r w:rsidR="005E2431">
        <w:rPr>
          <w:sz w:val="24"/>
        </w:rPr>
        <w:t xml:space="preserve"> — </w:t>
      </w:r>
      <w:r>
        <w:rPr>
          <w:sz w:val="24"/>
        </w:rPr>
        <w:t>облако слов;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4E"/>
      </w:r>
      <w:r w:rsidR="005E2431">
        <w:rPr>
          <w:sz w:val="24"/>
        </w:rPr>
        <w:t xml:space="preserve"> — </w:t>
      </w:r>
      <w:r>
        <w:rPr>
          <w:sz w:val="24"/>
        </w:rPr>
        <w:t>мультфильмы;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sym w:font="Webdings" w:char="F0B9"/>
      </w:r>
      <w:r w:rsidR="005E2431">
        <w:rPr>
          <w:sz w:val="24"/>
        </w:rPr>
        <w:t xml:space="preserve"> — </w:t>
      </w:r>
      <w:r>
        <w:rPr>
          <w:sz w:val="24"/>
        </w:rPr>
        <w:t>видеоматериалы;</w:t>
      </w:r>
    </w:p>
    <w:p w:rsidR="00E73DF4" w:rsidRDefault="00E73DF4" w:rsidP="00E73DF4">
      <w:pPr>
        <w:pStyle w:val="a3"/>
        <w:rPr>
          <w:sz w:val="24"/>
        </w:rPr>
      </w:pPr>
      <w:r>
        <w:rPr>
          <w:sz w:val="24"/>
        </w:rPr>
        <w:t>Ω</w:t>
      </w:r>
      <w:r w:rsidR="005E2431">
        <w:rPr>
          <w:sz w:val="24"/>
        </w:rPr>
        <w:t xml:space="preserve"> — </w:t>
      </w:r>
      <w:r>
        <w:rPr>
          <w:sz w:val="24"/>
        </w:rPr>
        <w:t>интерактивный плакат.</w:t>
      </w:r>
    </w:p>
    <w:p w:rsidR="00D61D65" w:rsidRDefault="00D61D65" w:rsidP="00E73DF4">
      <w:pPr>
        <w:pStyle w:val="a3"/>
        <w:rPr>
          <w:sz w:val="24"/>
        </w:rPr>
      </w:pPr>
    </w:p>
    <w:tbl>
      <w:tblPr>
        <w:tblStyle w:val="af"/>
        <w:tblW w:w="15304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842"/>
        <w:gridCol w:w="2164"/>
        <w:gridCol w:w="1690"/>
        <w:gridCol w:w="2194"/>
        <w:gridCol w:w="1857"/>
        <w:gridCol w:w="2188"/>
      </w:tblGrid>
      <w:tr w:rsidR="00E73DF4" w:rsidTr="00CB408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D61D65" w:rsidRDefault="00E73DF4" w:rsidP="00D61D6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D61D65">
              <w:rPr>
                <w:b/>
                <w:sz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D61D65" w:rsidRDefault="00E73DF4" w:rsidP="00D61D6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D61D65">
              <w:rPr>
                <w:b/>
                <w:sz w:val="24"/>
              </w:rPr>
              <w:t>Праздник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D61D65" w:rsidRDefault="00E73DF4" w:rsidP="00D61D6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D61D65">
              <w:rPr>
                <w:b/>
                <w:sz w:val="24"/>
              </w:rPr>
              <w:t>Литературное чтение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D61D65" w:rsidRDefault="00E73DF4" w:rsidP="00D61D6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D61D65">
              <w:rPr>
                <w:b/>
                <w:sz w:val="24"/>
              </w:rPr>
              <w:t>Русский язык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D61D65" w:rsidRDefault="00E73DF4" w:rsidP="00D61D65">
            <w:pPr>
              <w:pStyle w:val="a3"/>
              <w:ind w:firstLine="0"/>
              <w:jc w:val="center"/>
              <w:rPr>
                <w:b/>
                <w:sz w:val="24"/>
                <w:lang w:val="be-BY"/>
              </w:rPr>
            </w:pPr>
            <w:r w:rsidRPr="00D61D65">
              <w:rPr>
                <w:b/>
                <w:sz w:val="24"/>
                <w:lang w:val="be-BY"/>
              </w:rPr>
              <w:t>Літаратурнае чытанне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D61D65" w:rsidRDefault="00E73DF4" w:rsidP="00D61D6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D61D65">
              <w:rPr>
                <w:b/>
                <w:sz w:val="24"/>
                <w:lang w:val="be-BY"/>
              </w:rPr>
              <w:t>Беларуская мова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D61D65" w:rsidRDefault="00E73DF4" w:rsidP="00D61D6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D61D65">
              <w:rPr>
                <w:b/>
                <w:sz w:val="24"/>
              </w:rPr>
              <w:t>Математика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73DF4" w:rsidRPr="00D61D65" w:rsidRDefault="00E73DF4" w:rsidP="00D61D65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D61D65">
              <w:rPr>
                <w:b/>
                <w:sz w:val="24"/>
              </w:rPr>
              <w:t xml:space="preserve">Человек </w:t>
            </w:r>
            <w:r w:rsidR="002F017F">
              <w:rPr>
                <w:b/>
                <w:sz w:val="24"/>
              </w:rPr>
              <w:t>и мир</w:t>
            </w:r>
          </w:p>
        </w:tc>
      </w:tr>
      <w:tr w:rsidR="00E73DF4" w:rsidTr="00CB408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4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Всемирный </w:t>
            </w:r>
            <w:r>
              <w:rPr>
                <w:bCs/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>
              <w:rPr>
                <w:bCs/>
                <w:sz w:val="24"/>
              </w:rPr>
              <w:t>охраны</w:t>
            </w:r>
            <w:r>
              <w:rPr>
                <w:sz w:val="24"/>
              </w:rPr>
              <w:t xml:space="preserve"> </w:t>
            </w:r>
            <w:r>
              <w:rPr>
                <w:bCs/>
                <w:sz w:val="24"/>
              </w:rPr>
              <w:t>дикой</w:t>
            </w:r>
            <w:r>
              <w:rPr>
                <w:sz w:val="24"/>
              </w:rPr>
              <w:t xml:space="preserve"> </w:t>
            </w:r>
            <w:r>
              <w:rPr>
                <w:bCs/>
                <w:sz w:val="24"/>
              </w:rPr>
              <w:t>природы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46,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66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  <w:r w:rsidR="00E73DF4">
              <w:rPr>
                <w:sz w:val="24"/>
              </w:rPr>
              <w:t>,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117,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192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E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56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29"/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44, 60, 107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</w:tr>
      <w:tr w:rsidR="00E73DF4" w:rsidTr="00CB408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5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Всемирный день почвы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43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27, 30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</w:tr>
      <w:tr w:rsidR="00E73DF4" w:rsidTr="00CB4085">
        <w:trPr>
          <w:trHeight w:val="8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14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rFonts w:eastAsia="Times New Roman"/>
                <w:bCs/>
                <w:kern w:val="36"/>
                <w:sz w:val="24"/>
                <w:lang w:eastAsia="ru-RU"/>
              </w:rPr>
              <w:t>Международный день обезьян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13, </w:t>
            </w:r>
            <w:r>
              <w:rPr>
                <w:sz w:val="24"/>
              </w:rPr>
              <w:t>№ </w:t>
            </w:r>
            <w:r w:rsidR="00E73DF4">
              <w:rPr>
                <w:sz w:val="24"/>
              </w:rPr>
              <w:t>6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  <w:tr w:rsidR="00E73DF4" w:rsidTr="00CB4085">
        <w:trPr>
          <w:trHeight w:val="6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18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признательности снежинкам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2: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 xml:space="preserve">94, </w:t>
            </w:r>
            <w:r>
              <w:rPr>
                <w:sz w:val="24"/>
              </w:rPr>
              <w:t>упр. </w:t>
            </w:r>
            <w:r w:rsidR="00E73DF4">
              <w:rPr>
                <w:sz w:val="24"/>
              </w:rPr>
              <w:t>131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B9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  <w:r w:rsidR="00E73DF4">
              <w:rPr>
                <w:sz w:val="24"/>
              </w:rPr>
              <w:t xml:space="preserve"> 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84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Ч. 1: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96,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185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4C"/>
            </w:r>
            <w:r w:rsidR="00E73DF4">
              <w:rPr>
                <w:sz w:val="24"/>
              </w:rPr>
              <w:t>;</w:t>
            </w:r>
          </w:p>
          <w:p w:rsidR="00E73DF4" w:rsidRDefault="00801526" w:rsidP="00CB4085">
            <w:pPr>
              <w:pStyle w:val="a3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с. </w:t>
            </w:r>
            <w:r w:rsidR="00E73DF4">
              <w:rPr>
                <w:sz w:val="24"/>
              </w:rPr>
              <w:t>100,</w:t>
            </w:r>
            <w:r>
              <w:rPr>
                <w:sz w:val="24"/>
              </w:rPr>
              <w:t xml:space="preserve"> пр. </w:t>
            </w:r>
            <w:r w:rsidR="00E73DF4">
              <w:rPr>
                <w:sz w:val="24"/>
              </w:rPr>
              <w:t>192</w:t>
            </w:r>
            <w:r w:rsidR="005E2431">
              <w:rPr>
                <w:sz w:val="24"/>
              </w:rPr>
              <w:t xml:space="preserve"> — </w:t>
            </w:r>
            <w:r w:rsidR="00E73DF4">
              <w:rPr>
                <w:sz w:val="24"/>
              </w:rPr>
              <w:sym w:font="Webdings" w:char="F0AF"/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DF4" w:rsidRDefault="00E73DF4" w:rsidP="00CB4085">
            <w:pPr>
              <w:pStyle w:val="a3"/>
              <w:ind w:firstLine="0"/>
              <w:jc w:val="left"/>
              <w:rPr>
                <w:sz w:val="24"/>
              </w:rPr>
            </w:pPr>
          </w:p>
        </w:tc>
      </w:tr>
    </w:tbl>
    <w:p w:rsidR="00E73DF4" w:rsidRDefault="00E73DF4" w:rsidP="00E73DF4">
      <w:pPr>
        <w:pStyle w:val="a3"/>
        <w:rPr>
          <w:sz w:val="24"/>
        </w:rPr>
      </w:pPr>
    </w:p>
    <w:p w:rsidR="00DB34D2" w:rsidRPr="00B02534" w:rsidRDefault="00DB34D2" w:rsidP="00E73DF4">
      <w:pPr>
        <w:pStyle w:val="a3"/>
      </w:pPr>
      <w:bookmarkStart w:id="0" w:name="_GoBack"/>
      <w:bookmarkEnd w:id="0"/>
    </w:p>
    <w:sectPr w:rsidR="00DB34D2" w:rsidRPr="00B02534" w:rsidSect="00E73DF4">
      <w:headerReference w:type="default" r:id="rId7"/>
      <w:footerReference w:type="default" r:id="rId8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DE" w:rsidRDefault="004B08DE" w:rsidP="00AA1ABA">
      <w:pPr>
        <w:spacing w:after="0" w:line="240" w:lineRule="auto"/>
      </w:pPr>
      <w:r>
        <w:separator/>
      </w:r>
    </w:p>
  </w:endnote>
  <w:endnote w:type="continuationSeparator" w:id="0">
    <w:p w:rsidR="004B08DE" w:rsidRDefault="004B08DE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801526" w:rsidRPr="0003005E" w:rsidRDefault="00801526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CB4085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DE" w:rsidRDefault="004B08DE" w:rsidP="00AA1ABA">
      <w:pPr>
        <w:spacing w:after="0" w:line="240" w:lineRule="auto"/>
      </w:pPr>
      <w:r>
        <w:separator/>
      </w:r>
    </w:p>
  </w:footnote>
  <w:footnote w:type="continuationSeparator" w:id="0">
    <w:p w:rsidR="004B08DE" w:rsidRDefault="004B08DE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6" w:rsidRPr="0003005E" w:rsidRDefault="00801526" w:rsidP="005E2431">
    <w:pPr>
      <w:pStyle w:val="ab"/>
      <w:spacing w:after="120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А. Е. Сидлерёнок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№ 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8</w:t>
    </w:r>
    <w:r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F4"/>
    <w:rsid w:val="0003005E"/>
    <w:rsid w:val="000A2619"/>
    <w:rsid w:val="00101B76"/>
    <w:rsid w:val="001D7A3B"/>
    <w:rsid w:val="00240C65"/>
    <w:rsid w:val="00295FE3"/>
    <w:rsid w:val="002D1E2D"/>
    <w:rsid w:val="002F017F"/>
    <w:rsid w:val="003A3332"/>
    <w:rsid w:val="004334D6"/>
    <w:rsid w:val="00451AD2"/>
    <w:rsid w:val="004B08DE"/>
    <w:rsid w:val="004C3F9F"/>
    <w:rsid w:val="004D70F6"/>
    <w:rsid w:val="00521D55"/>
    <w:rsid w:val="0055343A"/>
    <w:rsid w:val="00572542"/>
    <w:rsid w:val="005E2431"/>
    <w:rsid w:val="00646205"/>
    <w:rsid w:val="00673AA5"/>
    <w:rsid w:val="00732082"/>
    <w:rsid w:val="007B2EB3"/>
    <w:rsid w:val="007F6D02"/>
    <w:rsid w:val="00801526"/>
    <w:rsid w:val="0085564F"/>
    <w:rsid w:val="008903B3"/>
    <w:rsid w:val="008948FE"/>
    <w:rsid w:val="008D1620"/>
    <w:rsid w:val="00904715"/>
    <w:rsid w:val="00AA1ABA"/>
    <w:rsid w:val="00B02534"/>
    <w:rsid w:val="00B4276C"/>
    <w:rsid w:val="00C20DE6"/>
    <w:rsid w:val="00C25908"/>
    <w:rsid w:val="00CB4085"/>
    <w:rsid w:val="00D61D65"/>
    <w:rsid w:val="00DB34D2"/>
    <w:rsid w:val="00DD023A"/>
    <w:rsid w:val="00DE57A4"/>
    <w:rsid w:val="00E73DF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F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73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73D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rsid w:val="00E73DF4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E73DF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F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73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after="160"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73D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rsid w:val="00E73DF4"/>
    <w:rPr>
      <w:rFonts w:ascii="Tahoma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E73DF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25</TotalTime>
  <Pages>12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2</cp:revision>
  <dcterms:created xsi:type="dcterms:W3CDTF">2025-08-27T05:21:00Z</dcterms:created>
  <dcterms:modified xsi:type="dcterms:W3CDTF">2025-08-27T12:18:00Z</dcterms:modified>
</cp:coreProperties>
</file>