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4D2" w:rsidRDefault="00DB34D2" w:rsidP="008D1620">
      <w:pPr>
        <w:pStyle w:val="1"/>
      </w:pPr>
    </w:p>
    <w:p w:rsidR="00FA4C58" w:rsidRDefault="00647171" w:rsidP="00FA4C58">
      <w:pPr>
        <w:pStyle w:val="10"/>
      </w:pPr>
      <w:r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296232</wp:posOffset>
            </wp:positionV>
            <wp:extent cx="9151620" cy="4970780"/>
            <wp:effectExtent l="0" t="0" r="0" b="1270"/>
            <wp:wrapTight wrapText="bothSides">
              <wp:wrapPolygon edited="0">
                <wp:start x="0" y="0"/>
                <wp:lineTo x="0" y="21523"/>
                <wp:lineTo x="21537" y="21523"/>
                <wp:lineTo x="2153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24" t="23747" r="20039" b="19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1620" cy="4970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4C58" w:rsidRDefault="00FA4C58" w:rsidP="00FA4C58">
      <w:pPr>
        <w:pStyle w:val="10"/>
      </w:pPr>
      <w:r>
        <w:br w:type="page"/>
      </w:r>
    </w:p>
    <w:p w:rsidR="00FA4C58" w:rsidRDefault="00FA4C58" w:rsidP="00FA4C58">
      <w:pPr>
        <w:pStyle w:val="10"/>
      </w:pPr>
    </w:p>
    <w:p w:rsidR="00FA4C58" w:rsidRDefault="00FA4C58" w:rsidP="00FA4C58">
      <w:pPr>
        <w:pStyle w:val="10"/>
        <w:rPr>
          <w:lang w:val="be-BY" w:eastAsia="lv-LV"/>
        </w:rPr>
      </w:pPr>
      <w:r>
        <w:rPr>
          <w:lang w:val="be-BY" w:eastAsia="lv-LV"/>
        </w:rPr>
        <w:t>Табліца для арганізацыі работы ў групах</w:t>
      </w:r>
    </w:p>
    <w:p w:rsidR="00FA4C58" w:rsidRDefault="00FA4C58" w:rsidP="00FA4C58">
      <w:pPr>
        <w:pStyle w:val="10"/>
        <w:rPr>
          <w:lang w:val="be-BY" w:eastAsia="lv-LV"/>
        </w:rPr>
      </w:pPr>
    </w:p>
    <w:tbl>
      <w:tblPr>
        <w:tblW w:w="13265" w:type="dxa"/>
        <w:tblInd w:w="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FA4C58" w:rsidRPr="00FA4C58" w:rsidTr="004476FB">
        <w:trPr>
          <w:trHeight w:val="1209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4C58" w:rsidRPr="004476FB" w:rsidRDefault="00FA4C58" w:rsidP="00647171">
            <w:pPr>
              <w:pStyle w:val="a3"/>
              <w:ind w:firstLine="0"/>
              <w:jc w:val="center"/>
              <w:rPr>
                <w:rFonts w:eastAsia="Calibri"/>
                <w:b/>
                <w:sz w:val="36"/>
                <w:lang w:val="be-BY"/>
              </w:rPr>
            </w:pPr>
            <w:r w:rsidRPr="004476FB">
              <w:rPr>
                <w:b/>
                <w:sz w:val="36"/>
                <w:lang w:val="be-BY"/>
              </w:rPr>
              <w:t>Выберыце</w:t>
            </w:r>
            <w:r w:rsidRPr="004476FB">
              <w:rPr>
                <w:b/>
                <w:sz w:val="36"/>
                <w:lang w:val="be-BY"/>
              </w:rPr>
              <w:br/>
              <w:t>чытача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4C58" w:rsidRPr="004476FB" w:rsidRDefault="00FA4C58" w:rsidP="00647171">
            <w:pPr>
              <w:pStyle w:val="a3"/>
              <w:ind w:firstLine="0"/>
              <w:jc w:val="center"/>
              <w:rPr>
                <w:b/>
                <w:sz w:val="36"/>
                <w:lang w:val="be-BY"/>
              </w:rPr>
            </w:pPr>
            <w:r w:rsidRPr="004476FB">
              <w:rPr>
                <w:b/>
                <w:sz w:val="36"/>
                <w:lang w:val="be-BY"/>
              </w:rPr>
              <w:t>Размяркуйце</w:t>
            </w:r>
            <w:r w:rsidRPr="004476FB">
              <w:rPr>
                <w:b/>
                <w:sz w:val="36"/>
                <w:lang w:val="be-BY"/>
              </w:rPr>
              <w:br/>
              <w:t>пытанні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4C58" w:rsidRPr="004476FB" w:rsidRDefault="00FA4C58" w:rsidP="00647171">
            <w:pPr>
              <w:pStyle w:val="a3"/>
              <w:ind w:firstLine="0"/>
              <w:jc w:val="center"/>
              <w:rPr>
                <w:b/>
                <w:sz w:val="36"/>
                <w:lang w:val="be-BY"/>
              </w:rPr>
            </w:pPr>
            <w:r w:rsidRPr="004476FB">
              <w:rPr>
                <w:b/>
                <w:sz w:val="36"/>
                <w:lang w:val="be-BY"/>
              </w:rPr>
              <w:t xml:space="preserve">Абмяркуйце </w:t>
            </w:r>
            <w:r w:rsidRPr="004476FB">
              <w:rPr>
                <w:b/>
                <w:sz w:val="36"/>
                <w:lang w:val="be-BY"/>
              </w:rPr>
              <w:br/>
              <w:t>адказы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4C58" w:rsidRPr="004476FB" w:rsidRDefault="00FA4C58" w:rsidP="00647171">
            <w:pPr>
              <w:pStyle w:val="a3"/>
              <w:ind w:firstLine="0"/>
              <w:jc w:val="center"/>
              <w:rPr>
                <w:b/>
                <w:sz w:val="36"/>
                <w:lang w:val="be-BY"/>
              </w:rPr>
            </w:pPr>
            <w:r w:rsidRPr="004476FB">
              <w:rPr>
                <w:rFonts w:eastAsia="Times New Roman"/>
                <w:b/>
                <w:sz w:val="36"/>
                <w:lang w:val="be-BY" w:eastAsia="lv-LV"/>
              </w:rPr>
              <w:t xml:space="preserve">Запішыце </w:t>
            </w:r>
            <w:r w:rsidRPr="004476FB">
              <w:rPr>
                <w:rFonts w:eastAsia="Times New Roman"/>
                <w:b/>
                <w:sz w:val="36"/>
                <w:lang w:val="be-BY" w:eastAsia="lv-LV"/>
              </w:rPr>
              <w:br/>
              <w:t>адказы</w:t>
            </w:r>
          </w:p>
        </w:tc>
      </w:tr>
      <w:tr w:rsidR="00FA4C58" w:rsidTr="00647171">
        <w:trPr>
          <w:trHeight w:val="2653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58" w:rsidRDefault="00FA4C58">
            <w:pPr>
              <w:spacing w:after="0" w:line="360" w:lineRule="auto"/>
              <w:jc w:val="center"/>
              <w:rPr>
                <w:rFonts w:ascii="Times New Roman" w:hAnsi="Times New Roman"/>
                <w:sz w:val="36"/>
                <w:szCs w:val="28"/>
                <w:lang w:val="be-BY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58" w:rsidRDefault="00FA4C58">
            <w:pPr>
              <w:spacing w:after="0" w:line="360" w:lineRule="auto"/>
              <w:jc w:val="center"/>
              <w:rPr>
                <w:rFonts w:ascii="Times New Roman" w:hAnsi="Times New Roman"/>
                <w:sz w:val="36"/>
                <w:szCs w:val="28"/>
                <w:lang w:val="be-BY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58" w:rsidRDefault="00FA4C58">
            <w:pPr>
              <w:spacing w:after="0" w:line="360" w:lineRule="auto"/>
              <w:jc w:val="center"/>
              <w:rPr>
                <w:rFonts w:ascii="Times New Roman" w:hAnsi="Times New Roman"/>
                <w:sz w:val="36"/>
                <w:szCs w:val="28"/>
                <w:lang w:val="be-BY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58" w:rsidRDefault="00FA4C58">
            <w:pPr>
              <w:spacing w:after="0" w:line="360" w:lineRule="auto"/>
              <w:jc w:val="center"/>
              <w:rPr>
                <w:rFonts w:ascii="Times New Roman" w:hAnsi="Times New Roman"/>
                <w:sz w:val="36"/>
                <w:szCs w:val="28"/>
                <w:lang w:val="be-BY"/>
              </w:rPr>
            </w:pPr>
          </w:p>
        </w:tc>
      </w:tr>
    </w:tbl>
    <w:p w:rsidR="00FA4C58" w:rsidRDefault="00FA4C58" w:rsidP="00FA4C58">
      <w:pPr>
        <w:pStyle w:val="10"/>
        <w:sectPr w:rsidR="00FA4C58" w:rsidSect="00FA4C58">
          <w:headerReference w:type="default" r:id="rId8"/>
          <w:footerReference w:type="default" r:id="rId9"/>
          <w:pgSz w:w="16838" w:h="11906" w:orient="landscape"/>
          <w:pgMar w:top="851" w:right="1134" w:bottom="851" w:left="851" w:header="709" w:footer="709" w:gutter="0"/>
          <w:cols w:space="708"/>
          <w:docGrid w:linePitch="360"/>
        </w:sectPr>
      </w:pPr>
    </w:p>
    <w:p w:rsidR="00FA4C58" w:rsidRDefault="00FA4C58" w:rsidP="00FA4C58">
      <w:pPr>
        <w:pStyle w:val="1"/>
        <w:rPr>
          <w:lang w:val="be-BY" w:eastAsia="lv-LV"/>
        </w:rPr>
      </w:pPr>
      <w:r>
        <w:rPr>
          <w:lang w:val="be-BY" w:eastAsia="lv-LV"/>
        </w:rPr>
        <w:lastRenderedPageBreak/>
        <w:t>Тэст</w:t>
      </w:r>
    </w:p>
    <w:p w:rsidR="00FA4C58" w:rsidRDefault="00FA4C58" w:rsidP="00FA4C58">
      <w:pPr>
        <w:pStyle w:val="10"/>
        <w:rPr>
          <w:lang w:val="be-BY" w:eastAsia="lv-LV"/>
        </w:rPr>
      </w:pPr>
      <w:r>
        <w:rPr>
          <w:lang w:val="be-BY" w:eastAsia="lv-LV"/>
        </w:rPr>
        <w:t xml:space="preserve">1. “Аповесць мінулых гадоў” </w:t>
      </w:r>
      <w:r w:rsidR="008A7754">
        <w:rPr>
          <w:rFonts w:cs="Times New Roman"/>
          <w:lang w:val="be-BY" w:eastAsia="lv-LV"/>
        </w:rPr>
        <w:t>―</w:t>
      </w:r>
      <w:r>
        <w:rPr>
          <w:lang w:val="be-BY" w:eastAsia="lv-LV"/>
        </w:rPr>
        <w:t xml:space="preserve"> гэта…</w:t>
      </w:r>
    </w:p>
    <w:p w:rsidR="00FA4C58" w:rsidRDefault="00FA4C58" w:rsidP="00FA4C58">
      <w:pPr>
        <w:pStyle w:val="a3"/>
        <w:rPr>
          <w:lang w:val="be-BY" w:eastAsia="lv-LV"/>
        </w:rPr>
      </w:pPr>
      <w:r>
        <w:rPr>
          <w:lang w:val="be-BY" w:eastAsia="lv-LV"/>
        </w:rPr>
        <w:t>А) казка;</w:t>
      </w:r>
    </w:p>
    <w:p w:rsidR="00FA4C58" w:rsidRDefault="00FA4C58" w:rsidP="00FA4C58">
      <w:pPr>
        <w:pStyle w:val="a3"/>
        <w:rPr>
          <w:lang w:val="be-BY" w:eastAsia="lv-LV"/>
        </w:rPr>
      </w:pPr>
      <w:r>
        <w:rPr>
          <w:lang w:val="be-BY" w:eastAsia="lv-LV"/>
        </w:rPr>
        <w:t>Б) летапіс.</w:t>
      </w:r>
    </w:p>
    <w:p w:rsidR="00FA4C58" w:rsidRDefault="00FA4C58" w:rsidP="00FA4C58">
      <w:pPr>
        <w:pStyle w:val="10"/>
        <w:rPr>
          <w:lang w:val="be-BY" w:eastAsia="lv-LV"/>
        </w:rPr>
      </w:pPr>
      <w:r>
        <w:rPr>
          <w:lang w:val="be-BY" w:eastAsia="lv-LV"/>
        </w:rPr>
        <w:t>2. У якім стагоддзі жыў і працаваў Кірыла Тураўскі?</w:t>
      </w:r>
    </w:p>
    <w:p w:rsidR="00FA4C58" w:rsidRDefault="00FA4C58" w:rsidP="00FA4C58">
      <w:pPr>
        <w:pStyle w:val="a3"/>
        <w:rPr>
          <w:lang w:val="be-BY" w:eastAsia="lv-LV"/>
        </w:rPr>
      </w:pPr>
      <w:r>
        <w:rPr>
          <w:lang w:val="be-BY" w:eastAsia="lv-LV"/>
        </w:rPr>
        <w:t>А) У 16 ст.</w:t>
      </w:r>
    </w:p>
    <w:p w:rsidR="00FA4C58" w:rsidRDefault="00FA4C58" w:rsidP="00FA4C58">
      <w:pPr>
        <w:pStyle w:val="a3"/>
        <w:rPr>
          <w:lang w:val="be-BY" w:eastAsia="lv-LV"/>
        </w:rPr>
      </w:pPr>
      <w:r>
        <w:rPr>
          <w:lang w:val="be-BY" w:eastAsia="lv-LV"/>
        </w:rPr>
        <w:t>Б) У 12 ст.</w:t>
      </w:r>
    </w:p>
    <w:p w:rsidR="00FA4C58" w:rsidRDefault="00DC4AC9" w:rsidP="00FA4C58">
      <w:pPr>
        <w:pStyle w:val="10"/>
        <w:rPr>
          <w:lang w:val="be-BY" w:eastAsia="lv-LV"/>
        </w:rPr>
      </w:pPr>
      <w:r>
        <w:rPr>
          <w:lang w:val="be-BY" w:eastAsia="lv-LV"/>
        </w:rPr>
        <w:t>3. Першыя запісы рабілі на…</w:t>
      </w:r>
    </w:p>
    <w:p w:rsidR="00FA4C58" w:rsidRDefault="00FA4C58" w:rsidP="00FA4C58">
      <w:pPr>
        <w:pStyle w:val="a3"/>
        <w:rPr>
          <w:lang w:val="be-BY" w:eastAsia="lv-LV"/>
        </w:rPr>
      </w:pPr>
      <w:r>
        <w:rPr>
          <w:lang w:val="be-BY" w:eastAsia="lv-LV"/>
        </w:rPr>
        <w:t>А) паперы;</w:t>
      </w:r>
    </w:p>
    <w:p w:rsidR="00FA4C58" w:rsidRDefault="00FA4C58" w:rsidP="00FA4C58">
      <w:pPr>
        <w:pStyle w:val="a3"/>
        <w:rPr>
          <w:lang w:val="be-BY" w:eastAsia="lv-LV"/>
        </w:rPr>
      </w:pPr>
      <w:r>
        <w:rPr>
          <w:lang w:val="be-BY" w:eastAsia="lv-LV"/>
        </w:rPr>
        <w:t>Б) бяросце.</w:t>
      </w:r>
    </w:p>
    <w:p w:rsidR="00FA4C58" w:rsidRDefault="00FA4C58" w:rsidP="00FA4C58">
      <w:pPr>
        <w:pStyle w:val="10"/>
        <w:rPr>
          <w:lang w:val="be-BY" w:eastAsia="lv-LV"/>
        </w:rPr>
      </w:pPr>
      <w:r>
        <w:rPr>
          <w:lang w:val="be-BY" w:eastAsia="lv-LV"/>
        </w:rPr>
        <w:t>4. За крас</w:t>
      </w:r>
      <w:r w:rsidR="00DC4AC9">
        <w:rPr>
          <w:lang w:val="be-BY" w:eastAsia="lv-LV"/>
        </w:rPr>
        <w:t>амоўства “Злат</w:t>
      </w:r>
      <w:bookmarkStart w:id="0" w:name="_GoBack"/>
      <w:bookmarkEnd w:id="0"/>
      <w:r w:rsidR="00DC4AC9">
        <w:rPr>
          <w:lang w:val="be-BY" w:eastAsia="lv-LV"/>
        </w:rPr>
        <w:t>авустам” называлі…</w:t>
      </w:r>
    </w:p>
    <w:p w:rsidR="00FA4C58" w:rsidRDefault="00FA4C58" w:rsidP="00FA4C58">
      <w:pPr>
        <w:pStyle w:val="a3"/>
        <w:rPr>
          <w:lang w:val="be-BY" w:eastAsia="lv-LV"/>
        </w:rPr>
      </w:pPr>
      <w:r>
        <w:rPr>
          <w:lang w:val="be-BY" w:eastAsia="lv-LV"/>
        </w:rPr>
        <w:t>А) Кірылу Тураўскага;</w:t>
      </w:r>
    </w:p>
    <w:p w:rsidR="00FA4C58" w:rsidRDefault="00FA4C58" w:rsidP="00FA4C58">
      <w:pPr>
        <w:pStyle w:val="a3"/>
        <w:rPr>
          <w:lang w:val="be-BY" w:eastAsia="lv-LV"/>
        </w:rPr>
      </w:pPr>
      <w:r>
        <w:rPr>
          <w:lang w:val="be-BY" w:eastAsia="lv-LV"/>
        </w:rPr>
        <w:t>Б) Францыска Скарыну.</w:t>
      </w:r>
    </w:p>
    <w:p w:rsidR="00FA4C58" w:rsidRDefault="00FA4C58" w:rsidP="00FA4C58">
      <w:pPr>
        <w:pStyle w:val="10"/>
        <w:rPr>
          <w:rFonts w:eastAsia="Calibri"/>
          <w:lang w:val="be-BY"/>
        </w:rPr>
      </w:pPr>
      <w:r>
        <w:rPr>
          <w:lang w:val="be-BY" w:eastAsia="lv-LV"/>
        </w:rPr>
        <w:t xml:space="preserve">5. </w:t>
      </w:r>
      <w:r>
        <w:rPr>
          <w:lang w:val="be-BY"/>
        </w:rPr>
        <w:t>Да чаго заклікаў людзей Кірыла Тураўскі?</w:t>
      </w:r>
    </w:p>
    <w:p w:rsidR="00FA4C58" w:rsidRDefault="00FA4C58" w:rsidP="00FA4C58">
      <w:pPr>
        <w:pStyle w:val="a3"/>
        <w:rPr>
          <w:bCs/>
          <w:lang w:val="be-BY"/>
        </w:rPr>
      </w:pPr>
      <w:r>
        <w:rPr>
          <w:bCs/>
          <w:lang w:val="be-BY"/>
        </w:rPr>
        <w:t>А) Любіць адзін аднаго;</w:t>
      </w:r>
    </w:p>
    <w:p w:rsidR="00FA4C58" w:rsidRDefault="00FA4C58" w:rsidP="00FA4C58">
      <w:pPr>
        <w:pStyle w:val="a3"/>
        <w:rPr>
          <w:bCs/>
          <w:lang w:val="be-BY"/>
        </w:rPr>
      </w:pPr>
      <w:r>
        <w:rPr>
          <w:bCs/>
          <w:lang w:val="be-BY"/>
        </w:rPr>
        <w:t>Б) чытаць кнігі.</w:t>
      </w:r>
    </w:p>
    <w:p w:rsidR="00FA4C58" w:rsidRPr="00FA4C58" w:rsidRDefault="00FA4C58" w:rsidP="00FA4C58">
      <w:pPr>
        <w:pStyle w:val="10"/>
        <w:rPr>
          <w:lang w:val="be-BY"/>
        </w:rPr>
      </w:pPr>
    </w:p>
    <w:sectPr w:rsidR="00FA4C58" w:rsidRPr="00FA4C58" w:rsidSect="00FA4C58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3F2" w:rsidRDefault="00B203F2" w:rsidP="00AA1ABA">
      <w:pPr>
        <w:spacing w:after="0" w:line="240" w:lineRule="auto"/>
      </w:pPr>
      <w:r>
        <w:separator/>
      </w:r>
    </w:p>
  </w:endnote>
  <w:endnote w:type="continuationSeparator" w:id="0">
    <w:p w:rsidR="00B203F2" w:rsidRDefault="00B203F2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charset w:val="00"/>
    <w:family w:val="auto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7691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DC4AC9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2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3F2" w:rsidRDefault="00B203F2" w:rsidP="00AA1ABA">
      <w:pPr>
        <w:spacing w:after="0" w:line="240" w:lineRule="auto"/>
      </w:pPr>
      <w:r>
        <w:separator/>
      </w:r>
    </w:p>
  </w:footnote>
  <w:footnote w:type="continuationSeparator" w:id="0">
    <w:p w:rsidR="00B203F2" w:rsidRDefault="00B203F2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FA4C58" w:rsidRDefault="00FA4C58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Л. А. Пабудзей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0</w:t>
    </w:r>
    <w:r w:rsidR="0003005E">
      <w:rPr>
        <w:rFonts w:ascii="Times New Roman" w:hAnsi="Times New Roman" w:cs="Times New Roman"/>
        <w:color w:val="404040" w:themeColor="text1" w:themeTint="BF"/>
        <w:sz w:val="24"/>
        <w:szCs w:val="24"/>
      </w:rPr>
      <w:t>7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C58"/>
    <w:rsid w:val="0003005E"/>
    <w:rsid w:val="000A2619"/>
    <w:rsid w:val="00101B76"/>
    <w:rsid w:val="001D7A3B"/>
    <w:rsid w:val="00240C65"/>
    <w:rsid w:val="00295FE3"/>
    <w:rsid w:val="002D1E2D"/>
    <w:rsid w:val="003A3332"/>
    <w:rsid w:val="004334D6"/>
    <w:rsid w:val="004476FB"/>
    <w:rsid w:val="004C3F9F"/>
    <w:rsid w:val="004D70F6"/>
    <w:rsid w:val="0055343A"/>
    <w:rsid w:val="00572542"/>
    <w:rsid w:val="00647171"/>
    <w:rsid w:val="00673AA5"/>
    <w:rsid w:val="00732082"/>
    <w:rsid w:val="007B2EB3"/>
    <w:rsid w:val="007F6D02"/>
    <w:rsid w:val="0085564F"/>
    <w:rsid w:val="008903B3"/>
    <w:rsid w:val="008A7754"/>
    <w:rsid w:val="008D1620"/>
    <w:rsid w:val="00904715"/>
    <w:rsid w:val="00966764"/>
    <w:rsid w:val="00AA1ABA"/>
    <w:rsid w:val="00B02534"/>
    <w:rsid w:val="00B203F2"/>
    <w:rsid w:val="00B4276C"/>
    <w:rsid w:val="00C20DE6"/>
    <w:rsid w:val="00C25908"/>
    <w:rsid w:val="00DB34D2"/>
    <w:rsid w:val="00DC4AC9"/>
    <w:rsid w:val="00DD023A"/>
    <w:rsid w:val="00DE57A4"/>
    <w:rsid w:val="00EA3EEE"/>
    <w:rsid w:val="00F1267E"/>
    <w:rsid w:val="00FA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12</TotalTime>
  <Pages>3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Яна Капуста</cp:lastModifiedBy>
  <cp:revision>3</cp:revision>
  <dcterms:created xsi:type="dcterms:W3CDTF">2025-07-22T12:13:00Z</dcterms:created>
  <dcterms:modified xsi:type="dcterms:W3CDTF">2025-07-30T12:05:00Z</dcterms:modified>
</cp:coreProperties>
</file>