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C6" w:rsidRPr="00574C5F" w:rsidRDefault="002A3DD1" w:rsidP="007B1855">
      <w:pPr>
        <w:pStyle w:val="af8"/>
      </w:pPr>
      <w:bookmarkStart w:id="0" w:name="_Hlk158563801"/>
      <w:bookmarkStart w:id="1" w:name="_Hlk196302390"/>
      <w:bookmarkStart w:id="2" w:name="_Hlk196239883"/>
      <w:r>
        <w:tab/>
      </w:r>
      <w:r w:rsidR="00D00A86" w:rsidRPr="009E4108">
        <w:t>Раздаточный материал к заданию</w:t>
      </w:r>
      <w:r w:rsidR="009837C7">
        <w:t> </w:t>
      </w:r>
      <w:r w:rsidR="00BD1F56">
        <w:t>3</w:t>
      </w:r>
      <w:r w:rsidR="00D00A86" w:rsidRPr="009E4108">
        <w:t xml:space="preserve"> </w:t>
      </w:r>
      <w:bookmarkEnd w:id="0"/>
      <w:r w:rsidR="007B1855">
        <w:br/>
      </w:r>
      <w:r w:rsidR="008E55FB" w:rsidRPr="00F12D33">
        <w:t>«</w:t>
      </w:r>
      <w:r w:rsidR="008E55FB" w:rsidRPr="004826D5">
        <w:rPr>
          <w:color w:val="0070C0"/>
        </w:rPr>
        <w:t>Использование приема сравнения при решении двух составных задач, состоящих из двух простых</w:t>
      </w:r>
      <w:r w:rsidR="008E55FB" w:rsidRPr="00F12D33">
        <w:t>: 1)</w:t>
      </w:r>
      <w:r w:rsidR="00685BFA">
        <w:t> </w:t>
      </w:r>
      <w:r w:rsidR="008E55FB" w:rsidRPr="004826D5">
        <w:rPr>
          <w:rFonts w:eastAsiaTheme="majorEastAsia"/>
          <w:color w:val="0070C0"/>
        </w:rPr>
        <w:t>первая</w:t>
      </w:r>
      <w:r w:rsidR="00685BFA">
        <w:rPr>
          <w:color w:val="0070C0"/>
        </w:rPr>
        <w:t> </w:t>
      </w:r>
      <w:r w:rsidR="004826D5" w:rsidRPr="004826D5">
        <w:rPr>
          <w:color w:val="0070C0"/>
        </w:rPr>
        <w:t>—</w:t>
      </w:r>
      <w:r w:rsidR="008E55FB" w:rsidRPr="00F12D33">
        <w:t xml:space="preserve"> на </w:t>
      </w:r>
      <w:r w:rsidR="008E55FB" w:rsidRPr="00F12D33">
        <w:rPr>
          <w:color w:val="FF0000"/>
        </w:rPr>
        <w:t xml:space="preserve">уменьшение </w:t>
      </w:r>
      <w:r w:rsidR="008E55FB" w:rsidRPr="00F12D33">
        <w:rPr>
          <w:rFonts w:eastAsiaTheme="majorEastAsia"/>
        </w:rPr>
        <w:t xml:space="preserve">числа на несколько единиц </w:t>
      </w:r>
      <w:r w:rsidR="008E55FB" w:rsidRPr="004826D5">
        <w:rPr>
          <w:rFonts w:eastAsiaTheme="majorEastAsia"/>
          <w:color w:val="0070C0"/>
        </w:rPr>
        <w:t>в</w:t>
      </w:r>
      <w:r w:rsidR="00685BFA">
        <w:rPr>
          <w:rFonts w:eastAsiaTheme="majorEastAsia"/>
          <w:color w:val="0070C0"/>
        </w:rPr>
        <w:t> </w:t>
      </w:r>
      <w:r w:rsidR="008E55FB" w:rsidRPr="004826D5">
        <w:rPr>
          <w:rFonts w:eastAsiaTheme="majorEastAsia"/>
          <w:color w:val="0070C0"/>
        </w:rPr>
        <w:t>прямой форме</w:t>
      </w:r>
      <w:r w:rsidR="008E55FB" w:rsidRPr="00F12D33">
        <w:t xml:space="preserve">; </w:t>
      </w:r>
      <w:r w:rsidR="008E55FB" w:rsidRPr="004826D5">
        <w:rPr>
          <w:rFonts w:eastAsiaTheme="majorEastAsia"/>
          <w:color w:val="0070C0"/>
        </w:rPr>
        <w:t>вторая</w:t>
      </w:r>
      <w:r w:rsidR="00685BFA">
        <w:rPr>
          <w:color w:val="0070C0"/>
        </w:rPr>
        <w:t> </w:t>
      </w:r>
      <w:r w:rsidR="004826D5" w:rsidRPr="004826D5">
        <w:rPr>
          <w:color w:val="0070C0"/>
        </w:rPr>
        <w:t>—</w:t>
      </w:r>
      <w:r w:rsidR="008E55FB" w:rsidRPr="00F12D33">
        <w:t xml:space="preserve"> </w:t>
      </w:r>
      <w:r w:rsidR="008E55FB" w:rsidRPr="00F12D33">
        <w:rPr>
          <w:rFonts w:eastAsiaTheme="majorEastAsia"/>
        </w:rPr>
        <w:t>на</w:t>
      </w:r>
      <w:r w:rsidR="008E55FB" w:rsidRPr="00F12D33">
        <w:rPr>
          <w:color w:val="FF0000"/>
        </w:rPr>
        <w:t xml:space="preserve"> нахождение суммы</w:t>
      </w:r>
      <w:r w:rsidR="008E55FB" w:rsidRPr="00F12D33">
        <w:t xml:space="preserve">; </w:t>
      </w:r>
      <w:r w:rsidR="004826D5">
        <w:br/>
      </w:r>
      <w:r w:rsidR="008E55FB" w:rsidRPr="00F12D33">
        <w:t>2)</w:t>
      </w:r>
      <w:r w:rsidR="00685BFA">
        <w:t> </w:t>
      </w:r>
      <w:r w:rsidR="008E55FB" w:rsidRPr="004826D5">
        <w:rPr>
          <w:rFonts w:eastAsiaTheme="majorEastAsia"/>
          <w:color w:val="0070C0"/>
        </w:rPr>
        <w:t>первая</w:t>
      </w:r>
      <w:r w:rsidR="00685BFA">
        <w:rPr>
          <w:color w:val="0070C0"/>
        </w:rPr>
        <w:t> </w:t>
      </w:r>
      <w:r w:rsidR="004826D5" w:rsidRPr="004826D5">
        <w:rPr>
          <w:color w:val="0070C0"/>
        </w:rPr>
        <w:t>—</w:t>
      </w:r>
      <w:r w:rsidR="008E55FB" w:rsidRPr="00F12D33">
        <w:t xml:space="preserve"> на</w:t>
      </w:r>
      <w:r w:rsidR="004826D5">
        <w:t> </w:t>
      </w:r>
      <w:r w:rsidR="008E55FB" w:rsidRPr="00F12D33">
        <w:rPr>
          <w:color w:val="FF0000"/>
        </w:rPr>
        <w:t xml:space="preserve">увеличение </w:t>
      </w:r>
      <w:r w:rsidR="008E55FB" w:rsidRPr="00F12D33">
        <w:rPr>
          <w:rFonts w:eastAsiaTheme="majorEastAsia"/>
        </w:rPr>
        <w:t xml:space="preserve">числа на несколько единиц </w:t>
      </w:r>
      <w:r w:rsidR="004826D5">
        <w:rPr>
          <w:rFonts w:eastAsiaTheme="majorEastAsia"/>
          <w:color w:val="0070C0"/>
        </w:rPr>
        <w:br/>
      </w:r>
      <w:r w:rsidR="008E55FB" w:rsidRPr="004826D5">
        <w:rPr>
          <w:rFonts w:eastAsiaTheme="majorEastAsia"/>
          <w:color w:val="0070C0"/>
        </w:rPr>
        <w:t>в</w:t>
      </w:r>
      <w:r w:rsidR="00685BFA">
        <w:rPr>
          <w:rFonts w:eastAsiaTheme="majorEastAsia"/>
          <w:color w:val="0070C0"/>
        </w:rPr>
        <w:t> </w:t>
      </w:r>
      <w:r w:rsidR="008E55FB" w:rsidRPr="004826D5">
        <w:rPr>
          <w:rFonts w:eastAsiaTheme="majorEastAsia"/>
          <w:color w:val="0070C0"/>
        </w:rPr>
        <w:t>прямой форме</w:t>
      </w:r>
      <w:r w:rsidR="008E55FB" w:rsidRPr="00F12D33">
        <w:t xml:space="preserve">; </w:t>
      </w:r>
      <w:r w:rsidR="008E55FB" w:rsidRPr="004826D5">
        <w:rPr>
          <w:rFonts w:eastAsiaTheme="majorEastAsia"/>
          <w:color w:val="0070C0"/>
        </w:rPr>
        <w:t>вторая</w:t>
      </w:r>
      <w:r w:rsidR="00685BFA">
        <w:rPr>
          <w:color w:val="0070C0"/>
        </w:rPr>
        <w:t> </w:t>
      </w:r>
      <w:r w:rsidR="004826D5" w:rsidRPr="004826D5">
        <w:rPr>
          <w:color w:val="0070C0"/>
        </w:rPr>
        <w:t>—</w:t>
      </w:r>
      <w:r w:rsidR="008E55FB" w:rsidRPr="00F12D33">
        <w:t xml:space="preserve"> на</w:t>
      </w:r>
      <w:r w:rsidR="004826D5">
        <w:t> </w:t>
      </w:r>
      <w:r w:rsidR="008E55FB" w:rsidRPr="00F12D33">
        <w:rPr>
          <w:color w:val="FF0000"/>
        </w:rPr>
        <w:t>нахождение суммы</w:t>
      </w:r>
      <w:r w:rsidR="008E55FB" w:rsidRPr="00F12D33">
        <w:t>»</w:t>
      </w:r>
    </w:p>
    <w:bookmarkEnd w:id="1"/>
    <w:bookmarkEnd w:id="2"/>
    <w:p w:rsidR="00977F80" w:rsidRDefault="00BD1F56" w:rsidP="002B1CFA">
      <w:pPr>
        <w:pStyle w:val="2"/>
      </w:pPr>
      <w:r>
        <w:t xml:space="preserve">Задание 3. Составьте краткие записи и решите задачи. </w:t>
      </w:r>
    </w:p>
    <w:p w:rsidR="00977F80" w:rsidRDefault="00BD1F56" w:rsidP="00342768">
      <w:pPr>
        <w:pStyle w:val="af9"/>
      </w:pPr>
      <w:r>
        <w:t xml:space="preserve">При выполнении </w:t>
      </w:r>
      <w:r w:rsidRPr="002B1CFA">
        <w:rPr>
          <w:rStyle w:val="afb"/>
        </w:rPr>
        <w:t>задания</w:t>
      </w:r>
      <w:r w:rsidR="0063539A">
        <w:rPr>
          <w:rStyle w:val="afb"/>
        </w:rPr>
        <w:t> </w:t>
      </w:r>
      <w:r w:rsidRPr="002B1CFA">
        <w:rPr>
          <w:rStyle w:val="afb"/>
        </w:rPr>
        <w:t>3</w:t>
      </w:r>
      <w:r>
        <w:t xml:space="preserve"> учитель предлагает ученикам сравнить две составные задачи, состоящие из двух простых: </w:t>
      </w:r>
    </w:p>
    <w:p w:rsidR="00977F80" w:rsidRDefault="00BD1F56" w:rsidP="00342768">
      <w:pPr>
        <w:pStyle w:val="af9"/>
      </w:pPr>
      <w:r>
        <w:t>1) первая</w:t>
      </w:r>
      <w:r w:rsidR="0063539A">
        <w:t> </w:t>
      </w:r>
      <w:r>
        <w:t xml:space="preserve">— </w:t>
      </w:r>
      <w:r w:rsidRPr="002B1CFA">
        <w:rPr>
          <w:rStyle w:val="20"/>
        </w:rPr>
        <w:t>на уменьшение</w:t>
      </w:r>
      <w:r>
        <w:t xml:space="preserve"> числа на несколько единиц </w:t>
      </w:r>
      <w:r w:rsidRPr="002B1CFA">
        <w:rPr>
          <w:rStyle w:val="20"/>
        </w:rPr>
        <w:t>в</w:t>
      </w:r>
      <w:r w:rsidR="0063539A">
        <w:rPr>
          <w:rStyle w:val="20"/>
        </w:rPr>
        <w:t> </w:t>
      </w:r>
      <w:r w:rsidRPr="002B1CFA">
        <w:rPr>
          <w:rStyle w:val="20"/>
        </w:rPr>
        <w:t>прямой форме</w:t>
      </w:r>
      <w:r>
        <w:t>; вторая</w:t>
      </w:r>
      <w:r w:rsidR="0063539A">
        <w:t> </w:t>
      </w:r>
      <w:r>
        <w:t xml:space="preserve">— </w:t>
      </w:r>
      <w:r w:rsidRPr="002B1CFA">
        <w:rPr>
          <w:rStyle w:val="afb"/>
        </w:rPr>
        <w:t>на нахождение суммы</w:t>
      </w:r>
      <w:r>
        <w:t xml:space="preserve">; </w:t>
      </w:r>
    </w:p>
    <w:p w:rsidR="00977F80" w:rsidRDefault="00BD1F56" w:rsidP="00342768">
      <w:pPr>
        <w:pStyle w:val="af9"/>
      </w:pPr>
      <w:r>
        <w:t>2) первая</w:t>
      </w:r>
      <w:r w:rsidR="0063539A">
        <w:t> </w:t>
      </w:r>
      <w:r>
        <w:t xml:space="preserve">— </w:t>
      </w:r>
      <w:r w:rsidRPr="001E6F06">
        <w:rPr>
          <w:rStyle w:val="afb"/>
        </w:rPr>
        <w:t>на увеличение</w:t>
      </w:r>
      <w:r>
        <w:t xml:space="preserve"> числа на несколько единиц </w:t>
      </w:r>
      <w:r w:rsidRPr="001E6F06">
        <w:rPr>
          <w:rStyle w:val="afb"/>
        </w:rPr>
        <w:t>в</w:t>
      </w:r>
      <w:r w:rsidR="0063539A">
        <w:rPr>
          <w:rStyle w:val="afb"/>
        </w:rPr>
        <w:t> </w:t>
      </w:r>
      <w:r w:rsidRPr="001E6F06">
        <w:rPr>
          <w:rStyle w:val="afb"/>
        </w:rPr>
        <w:t>прямой форме</w:t>
      </w:r>
      <w:r>
        <w:t>; вторая</w:t>
      </w:r>
      <w:r w:rsidR="0063539A">
        <w:t> </w:t>
      </w:r>
      <w:r>
        <w:t xml:space="preserve">— </w:t>
      </w:r>
      <w:r w:rsidRPr="001E6F06">
        <w:rPr>
          <w:rStyle w:val="afb"/>
        </w:rPr>
        <w:t>на нахождение суммы</w:t>
      </w:r>
      <w:r>
        <w:t xml:space="preserve">. </w:t>
      </w:r>
    </w:p>
    <w:p w:rsidR="00977F80" w:rsidRDefault="00BD1F56" w:rsidP="001E6F06">
      <w:pPr>
        <w:pStyle w:val="2"/>
      </w:pPr>
      <w:r>
        <w:t xml:space="preserve">Вариант 1 </w:t>
      </w:r>
    </w:p>
    <w:p w:rsidR="00977F80" w:rsidRDefault="00BD1F56" w:rsidP="00342768">
      <w:pPr>
        <w:pStyle w:val="af9"/>
      </w:pPr>
      <w:r>
        <w:t>В марте было 14</w:t>
      </w:r>
      <w:r w:rsidR="0063539A">
        <w:t> </w:t>
      </w:r>
      <w:r>
        <w:t>пасмурных дней, а</w:t>
      </w:r>
      <w:r w:rsidR="0063539A">
        <w:t> </w:t>
      </w:r>
      <w:r>
        <w:t>солнечных</w:t>
      </w:r>
      <w:r w:rsidR="0063539A">
        <w:t> </w:t>
      </w:r>
      <w:r>
        <w:t>— на 3</w:t>
      </w:r>
      <w:r w:rsidR="0063539A">
        <w:t> </w:t>
      </w:r>
      <w:r>
        <w:t>дня больше. Сколько всего дней было в</w:t>
      </w:r>
      <w:r w:rsidR="0063539A">
        <w:t> </w:t>
      </w:r>
      <w:r>
        <w:t xml:space="preserve">марте? </w:t>
      </w:r>
    </w:p>
    <w:p w:rsidR="00977F80" w:rsidRDefault="00BD1F56" w:rsidP="001E6F06">
      <w:pPr>
        <w:pStyle w:val="2"/>
      </w:pPr>
      <w:r>
        <w:t xml:space="preserve">Вариант 2 </w:t>
      </w:r>
    </w:p>
    <w:p w:rsidR="00977F80" w:rsidRDefault="00BD1F56" w:rsidP="00342768">
      <w:pPr>
        <w:pStyle w:val="af9"/>
      </w:pPr>
      <w:r>
        <w:t>В сентябре было 19</w:t>
      </w:r>
      <w:r w:rsidR="0063539A">
        <w:t> </w:t>
      </w:r>
      <w:r>
        <w:t>солнечных дней, а</w:t>
      </w:r>
      <w:r w:rsidR="0063539A">
        <w:t> </w:t>
      </w:r>
      <w:r>
        <w:t>дождливых</w:t>
      </w:r>
      <w:r w:rsidR="0063539A">
        <w:t> </w:t>
      </w:r>
      <w:r>
        <w:t>— на 8</w:t>
      </w:r>
      <w:r w:rsidR="0063539A">
        <w:t> </w:t>
      </w:r>
      <w:r>
        <w:t>дней меньше. Сколько всего дней было в</w:t>
      </w:r>
      <w:r w:rsidR="0063539A">
        <w:t> </w:t>
      </w:r>
      <w:r>
        <w:t xml:space="preserve">сентябре? </w:t>
      </w:r>
    </w:p>
    <w:p w:rsidR="00977F80" w:rsidRDefault="00BD1F56" w:rsidP="001E6F06">
      <w:pPr>
        <w:pStyle w:val="af9"/>
        <w:spacing w:before="60"/>
      </w:pPr>
      <w:r>
        <w:t xml:space="preserve">Выполненная работа учащихся выглядит следующим образом: </w:t>
      </w:r>
    </w:p>
    <w:p w:rsidR="00977F80" w:rsidRDefault="001E6F06" w:rsidP="001E6F06">
      <w:pPr>
        <w:pStyle w:val="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AE1E0" wp14:editId="08A853FA">
                <wp:simplePos x="0" y="0"/>
                <wp:positionH relativeFrom="column">
                  <wp:posOffset>2971165</wp:posOffset>
                </wp:positionH>
                <wp:positionV relativeFrom="paragraph">
                  <wp:posOffset>234950</wp:posOffset>
                </wp:positionV>
                <wp:extent cx="88900" cy="668020"/>
                <wp:effectExtent l="0" t="0" r="44450" b="17780"/>
                <wp:wrapNone/>
                <wp:docPr id="3" name="Правая фигурная скоб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668020"/>
                        </a:xfrm>
                        <a:prstGeom prst="righ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3" o:spid="_x0000_s1026" type="#_x0000_t88" style="position:absolute;margin-left:233.95pt;margin-top:18.5pt;width:7pt;height: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" adj="240" strokecolor="#4472c4 [3204]" strokeweight="1.5pt">
                <v:stroke joinstyle="miter"/>
              </v:shape>
            </w:pict>
          </mc:Fallback>
        </mc:AlternateContent>
      </w:r>
      <w:r w:rsidR="00BD1F56">
        <w:t xml:space="preserve">Вариант 1 </w:t>
      </w:r>
    </w:p>
    <w:p w:rsidR="00977F80" w:rsidRPr="001E6F06" w:rsidRDefault="00BD1F56" w:rsidP="00342768">
      <w:pPr>
        <w:pStyle w:val="af9"/>
        <w:rPr>
          <w:rStyle w:val="afb"/>
        </w:rPr>
      </w:pPr>
      <w:r w:rsidRPr="001E6F06">
        <w:rPr>
          <w:rStyle w:val="afb"/>
        </w:rPr>
        <w:t xml:space="preserve">Пасмурных — 14 дней. </w:t>
      </w:r>
    </w:p>
    <w:p w:rsidR="00977F80" w:rsidRPr="001E6F06" w:rsidRDefault="00977F80" w:rsidP="003F491F">
      <w:pPr>
        <w:pStyle w:val="af9"/>
        <w:ind w:left="4309" w:firstLine="709"/>
        <w:rPr>
          <w:rStyle w:val="afb"/>
        </w:rPr>
      </w:pPr>
      <w:r w:rsidRPr="001E6F06">
        <w:rPr>
          <w:rStyle w:val="afb"/>
        </w:rPr>
        <w:t>?</w:t>
      </w:r>
      <w:r w:rsidR="00F55146">
        <w:rPr>
          <w:rStyle w:val="afb"/>
        </w:rPr>
        <w:t> </w:t>
      </w:r>
      <w:r w:rsidRPr="001E6F06">
        <w:rPr>
          <w:rStyle w:val="afb"/>
        </w:rPr>
        <w:t>дней.</w:t>
      </w:r>
    </w:p>
    <w:p w:rsidR="00977F80" w:rsidRPr="001E6F06" w:rsidRDefault="00BD1F56" w:rsidP="00342768">
      <w:pPr>
        <w:pStyle w:val="af9"/>
        <w:rPr>
          <w:rStyle w:val="afb"/>
        </w:rPr>
      </w:pPr>
      <w:proofErr w:type="gramStart"/>
      <w:r w:rsidRPr="001E6F06">
        <w:rPr>
          <w:rStyle w:val="afb"/>
        </w:rPr>
        <w:t>Солнечных</w:t>
      </w:r>
      <w:proofErr w:type="gramEnd"/>
      <w:r w:rsidRPr="001E6F06">
        <w:rPr>
          <w:rStyle w:val="afb"/>
        </w:rPr>
        <w:t xml:space="preserve"> — ?, </w:t>
      </w:r>
      <w:r w:rsidRPr="00E54583">
        <w:rPr>
          <w:rStyle w:val="afb"/>
          <w:color w:val="FF0000"/>
        </w:rPr>
        <w:t>на 3 дня больше</w:t>
      </w:r>
      <w:r w:rsidRPr="001E6F06">
        <w:rPr>
          <w:rStyle w:val="afb"/>
        </w:rPr>
        <w:t xml:space="preserve">. </w:t>
      </w:r>
    </w:p>
    <w:p w:rsidR="00977F80" w:rsidRDefault="00BD1F56" w:rsidP="00E54583">
      <w:pPr>
        <w:pStyle w:val="2"/>
      </w:pPr>
      <w:r>
        <w:t xml:space="preserve">Задача </w:t>
      </w:r>
    </w:p>
    <w:p w:rsidR="00977F80" w:rsidRPr="00E54583" w:rsidRDefault="00BD1F56" w:rsidP="00342768">
      <w:pPr>
        <w:pStyle w:val="af9"/>
        <w:rPr>
          <w:i/>
        </w:rPr>
      </w:pPr>
      <w:r w:rsidRPr="00E54583">
        <w:rPr>
          <w:i/>
        </w:rPr>
        <w:t xml:space="preserve">1) 14 </w:t>
      </w:r>
      <w:r w:rsidRPr="00E54583">
        <w:rPr>
          <w:i/>
          <w:color w:val="FF0000"/>
        </w:rPr>
        <w:t>+</w:t>
      </w:r>
      <w:r w:rsidRPr="00E54583">
        <w:rPr>
          <w:i/>
        </w:rPr>
        <w:t xml:space="preserve"> 3 = 17 (д.) </w:t>
      </w:r>
    </w:p>
    <w:p w:rsidR="00977F80" w:rsidRPr="00E54583" w:rsidRDefault="00BD1F56" w:rsidP="00342768">
      <w:pPr>
        <w:pStyle w:val="af9"/>
        <w:rPr>
          <w:i/>
        </w:rPr>
      </w:pPr>
      <w:r w:rsidRPr="00E54583">
        <w:rPr>
          <w:i/>
        </w:rPr>
        <w:t xml:space="preserve">2) 14 + 17 = 31 (д.) </w:t>
      </w:r>
    </w:p>
    <w:p w:rsidR="00977F80" w:rsidRPr="00E54583" w:rsidRDefault="00BD1F56" w:rsidP="00F55146">
      <w:pPr>
        <w:pStyle w:val="af9"/>
        <w:spacing w:after="60"/>
        <w:rPr>
          <w:i/>
        </w:rPr>
      </w:pPr>
      <w:r w:rsidRPr="00E54583">
        <w:rPr>
          <w:i/>
        </w:rPr>
        <w:t xml:space="preserve">Ответ: 31 день. </w:t>
      </w:r>
    </w:p>
    <w:p w:rsidR="00977F80" w:rsidRDefault="00BD1F56" w:rsidP="00342768">
      <w:pPr>
        <w:pStyle w:val="af9"/>
      </w:pPr>
      <w:r w:rsidRPr="00E54583">
        <w:rPr>
          <w:b/>
        </w:rPr>
        <w:t>Учитель.</w:t>
      </w:r>
      <w:r>
        <w:t xml:space="preserve"> Вместе проверьте правильность составления краткой записи и</w:t>
      </w:r>
      <w:r w:rsidR="00F55146">
        <w:t> </w:t>
      </w:r>
      <w:r>
        <w:t xml:space="preserve">решения задачи, используя презентацию. </w:t>
      </w:r>
    </w:p>
    <w:p w:rsidR="00DE49E4" w:rsidRDefault="00BD1F56" w:rsidP="00342768">
      <w:pPr>
        <w:pStyle w:val="af9"/>
      </w:pPr>
      <w:r>
        <w:t xml:space="preserve">Какие слова помогли выбрать правильно </w:t>
      </w:r>
      <w:r w:rsidRPr="004E78A7">
        <w:rPr>
          <w:rStyle w:val="afb"/>
        </w:rPr>
        <w:t>первое действие</w:t>
      </w:r>
      <w:r>
        <w:t xml:space="preserve">? </w:t>
      </w:r>
      <w:r w:rsidRPr="004E78A7">
        <w:rPr>
          <w:i/>
        </w:rPr>
        <w:t>(«На 3</w:t>
      </w:r>
      <w:r w:rsidR="00F55146">
        <w:rPr>
          <w:i/>
        </w:rPr>
        <w:t> </w:t>
      </w:r>
      <w:r w:rsidRPr="004E78A7">
        <w:rPr>
          <w:i/>
        </w:rPr>
        <w:t>дня больше».)</w:t>
      </w:r>
      <w:r>
        <w:t xml:space="preserve"> </w:t>
      </w:r>
    </w:p>
    <w:p w:rsidR="00DE49E4" w:rsidRPr="004E78A7" w:rsidRDefault="00BD1F56" w:rsidP="00342768">
      <w:pPr>
        <w:pStyle w:val="af9"/>
        <w:rPr>
          <w:i/>
        </w:rPr>
      </w:pPr>
      <w:r>
        <w:t xml:space="preserve">Что значит «на 3 больше»? </w:t>
      </w:r>
      <w:r w:rsidRPr="004E78A7">
        <w:rPr>
          <w:i/>
        </w:rPr>
        <w:t xml:space="preserve">(Столько же да еще 3.) </w:t>
      </w:r>
    </w:p>
    <w:p w:rsidR="00DE49E4" w:rsidRDefault="00BF5CF8" w:rsidP="00BF5CF8">
      <w:pPr>
        <w:pStyle w:val="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638C6" wp14:editId="7FCCEC60">
                <wp:simplePos x="0" y="0"/>
                <wp:positionH relativeFrom="column">
                  <wp:posOffset>3146425</wp:posOffset>
                </wp:positionH>
                <wp:positionV relativeFrom="paragraph">
                  <wp:posOffset>225425</wp:posOffset>
                </wp:positionV>
                <wp:extent cx="140335" cy="722630"/>
                <wp:effectExtent l="0" t="0" r="31115" b="20320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722630"/>
                        </a:xfrm>
                        <a:prstGeom prst="righ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1" o:spid="_x0000_s1026" type="#_x0000_t88" style="position:absolute;margin-left:247.75pt;margin-top:17.75pt;width:11.05pt;height:5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" adj="350" strokecolor="#4472c4 [3204]" strokeweight="1.5pt">
                <v:stroke joinstyle="miter"/>
              </v:shape>
            </w:pict>
          </mc:Fallback>
        </mc:AlternateContent>
      </w:r>
      <w:r w:rsidR="00BD1F56">
        <w:t xml:space="preserve">Вариант 2 </w:t>
      </w:r>
    </w:p>
    <w:p w:rsidR="00DE49E4" w:rsidRPr="00BF5CF8" w:rsidRDefault="00BD1F56" w:rsidP="00342768">
      <w:pPr>
        <w:pStyle w:val="af9"/>
        <w:rPr>
          <w:rStyle w:val="afb"/>
        </w:rPr>
      </w:pPr>
      <w:r w:rsidRPr="00BF5CF8">
        <w:rPr>
          <w:rStyle w:val="afb"/>
        </w:rPr>
        <w:t xml:space="preserve">Солнечных — 19 дней. </w:t>
      </w:r>
    </w:p>
    <w:p w:rsidR="00DE49E4" w:rsidRPr="00BF5CF8" w:rsidRDefault="00DE49E4" w:rsidP="00BF5CF8">
      <w:pPr>
        <w:pStyle w:val="af9"/>
        <w:ind w:left="4706" w:firstLine="709"/>
        <w:rPr>
          <w:rStyle w:val="afb"/>
        </w:rPr>
      </w:pPr>
      <w:r w:rsidRPr="00BF5CF8">
        <w:rPr>
          <w:rStyle w:val="afb"/>
        </w:rPr>
        <w:t>? дней.</w:t>
      </w:r>
    </w:p>
    <w:p w:rsidR="00DE49E4" w:rsidRDefault="00BD1F56" w:rsidP="00342768">
      <w:pPr>
        <w:pStyle w:val="af9"/>
      </w:pPr>
      <w:r w:rsidRPr="00BF5CF8">
        <w:rPr>
          <w:rStyle w:val="afb"/>
        </w:rPr>
        <w:t>Дождливых</w:t>
      </w:r>
      <w:proofErr w:type="gramStart"/>
      <w:r w:rsidRPr="00BF5CF8">
        <w:rPr>
          <w:rStyle w:val="afb"/>
        </w:rPr>
        <w:t xml:space="preserve"> — ?, </w:t>
      </w:r>
      <w:proofErr w:type="gramEnd"/>
      <w:r w:rsidRPr="00BF5CF8">
        <w:rPr>
          <w:rStyle w:val="afb"/>
          <w:color w:val="FF0000"/>
        </w:rPr>
        <w:t>на 8 дней меньше</w:t>
      </w:r>
      <w:r w:rsidRPr="00BF5CF8">
        <w:rPr>
          <w:rStyle w:val="afb"/>
        </w:rPr>
        <w:t>.</w:t>
      </w:r>
      <w:r>
        <w:t xml:space="preserve"> </w:t>
      </w:r>
    </w:p>
    <w:p w:rsidR="00DE49E4" w:rsidRDefault="00BD1F56" w:rsidP="00BF5CF8">
      <w:pPr>
        <w:pStyle w:val="2"/>
      </w:pPr>
      <w:r>
        <w:t xml:space="preserve">Задача </w:t>
      </w:r>
    </w:p>
    <w:p w:rsidR="00DE49E4" w:rsidRPr="00BF5CF8" w:rsidRDefault="00BD1F56" w:rsidP="00342768">
      <w:pPr>
        <w:pStyle w:val="af9"/>
        <w:rPr>
          <w:i/>
        </w:rPr>
      </w:pPr>
      <w:r w:rsidRPr="00BF5CF8">
        <w:rPr>
          <w:i/>
        </w:rPr>
        <w:t xml:space="preserve">1) 19 </w:t>
      </w:r>
      <w:r w:rsidRPr="00BF5CF8">
        <w:rPr>
          <w:i/>
          <w:color w:val="FF0000"/>
        </w:rPr>
        <w:t>–</w:t>
      </w:r>
      <w:r w:rsidRPr="00BF5CF8">
        <w:rPr>
          <w:i/>
        </w:rPr>
        <w:t xml:space="preserve"> 8 = 11 (д.) </w:t>
      </w:r>
    </w:p>
    <w:p w:rsidR="00DE49E4" w:rsidRPr="00BF5CF8" w:rsidRDefault="00BD1F56" w:rsidP="00342768">
      <w:pPr>
        <w:pStyle w:val="af9"/>
        <w:rPr>
          <w:i/>
        </w:rPr>
      </w:pPr>
      <w:r w:rsidRPr="00BF5CF8">
        <w:rPr>
          <w:i/>
        </w:rPr>
        <w:t xml:space="preserve">2) 19 + 11 = 30 (д.) </w:t>
      </w:r>
    </w:p>
    <w:p w:rsidR="00DE49E4" w:rsidRPr="00BF5CF8" w:rsidRDefault="00BD1F56" w:rsidP="00F55146">
      <w:pPr>
        <w:pStyle w:val="af9"/>
        <w:spacing w:after="60"/>
        <w:rPr>
          <w:i/>
        </w:rPr>
      </w:pPr>
      <w:r w:rsidRPr="00BF5CF8">
        <w:rPr>
          <w:i/>
        </w:rPr>
        <w:t xml:space="preserve">Ответ: 30 дней. </w:t>
      </w:r>
    </w:p>
    <w:p w:rsidR="00DE49E4" w:rsidRDefault="00BD1F56" w:rsidP="00342768">
      <w:pPr>
        <w:pStyle w:val="af9"/>
      </w:pPr>
      <w:r w:rsidRPr="0021420F">
        <w:rPr>
          <w:b/>
        </w:rPr>
        <w:t>Учитель.</w:t>
      </w:r>
      <w:r>
        <w:t xml:space="preserve"> Вместе проверьте правильность составления краткой записи и</w:t>
      </w:r>
      <w:r w:rsidR="00F55146">
        <w:t> </w:t>
      </w:r>
      <w:r>
        <w:t xml:space="preserve">решения задачи, используя презентацию. </w:t>
      </w:r>
    </w:p>
    <w:p w:rsidR="00DE49E4" w:rsidRDefault="00BD1F56" w:rsidP="00342768">
      <w:pPr>
        <w:pStyle w:val="af9"/>
      </w:pPr>
      <w:r>
        <w:lastRenderedPageBreak/>
        <w:t xml:space="preserve">Какие слова задачи помогли выбрать правильно </w:t>
      </w:r>
      <w:r w:rsidRPr="0021420F">
        <w:rPr>
          <w:rStyle w:val="afb"/>
        </w:rPr>
        <w:t>первое действие</w:t>
      </w:r>
      <w:r>
        <w:t xml:space="preserve">? </w:t>
      </w:r>
      <w:r w:rsidRPr="0021420F">
        <w:rPr>
          <w:i/>
        </w:rPr>
        <w:t>(«На 8</w:t>
      </w:r>
      <w:r w:rsidR="00F55146">
        <w:rPr>
          <w:i/>
        </w:rPr>
        <w:t> </w:t>
      </w:r>
      <w:r w:rsidRPr="0021420F">
        <w:rPr>
          <w:i/>
        </w:rPr>
        <w:t>дней меньше».)</w:t>
      </w:r>
      <w:r>
        <w:t xml:space="preserve"> </w:t>
      </w:r>
    </w:p>
    <w:p w:rsidR="00DE49E4" w:rsidRDefault="00BD1F56" w:rsidP="00342768">
      <w:pPr>
        <w:pStyle w:val="af9"/>
      </w:pPr>
      <w:r>
        <w:t xml:space="preserve">Что значит «на 8 меньше»? </w:t>
      </w:r>
      <w:r w:rsidRPr="0021420F">
        <w:rPr>
          <w:i/>
        </w:rPr>
        <w:t>(Столько же, но без 8.)</w:t>
      </w:r>
      <w:r>
        <w:t xml:space="preserve"> </w:t>
      </w:r>
    </w:p>
    <w:p w:rsidR="00E26399" w:rsidRDefault="00BD1F56" w:rsidP="00342768">
      <w:pPr>
        <w:pStyle w:val="af9"/>
      </w:pPr>
      <w:r>
        <w:t xml:space="preserve">Давайте сравним краткие записи и решения </w:t>
      </w:r>
      <w:r w:rsidRPr="0021420F">
        <w:rPr>
          <w:rStyle w:val="afb"/>
        </w:rPr>
        <w:t>задач 1</w:t>
      </w:r>
      <w:r>
        <w:t xml:space="preserve"> и </w:t>
      </w:r>
      <w:r w:rsidRPr="0021420F">
        <w:rPr>
          <w:rStyle w:val="afb"/>
        </w:rPr>
        <w:t>2</w:t>
      </w:r>
      <w:r>
        <w:t xml:space="preserve">. </w:t>
      </w:r>
    </w:p>
    <w:p w:rsidR="00E26399" w:rsidRDefault="00E26399" w:rsidP="00342768">
      <w:pPr>
        <w:pStyle w:val="af9"/>
        <w:sectPr w:rsidR="00E26399" w:rsidSect="004D3F16">
          <w:headerReference w:type="default" r:id="rId9"/>
          <w:footerReference w:type="default" r:id="rId10"/>
          <w:type w:val="continuous"/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E26399" w:rsidRDefault="009918B9" w:rsidP="0021420F">
      <w:pPr>
        <w:pStyle w:val="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F9E18F" wp14:editId="5D4EF56D">
                <wp:simplePos x="0" y="0"/>
                <wp:positionH relativeFrom="column">
                  <wp:posOffset>2860675</wp:posOffset>
                </wp:positionH>
                <wp:positionV relativeFrom="paragraph">
                  <wp:posOffset>230505</wp:posOffset>
                </wp:positionV>
                <wp:extent cx="140335" cy="722630"/>
                <wp:effectExtent l="0" t="0" r="31115" b="20320"/>
                <wp:wrapNone/>
                <wp:docPr id="2" name="Пра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722630"/>
                        </a:xfrm>
                        <a:prstGeom prst="righ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2" o:spid="_x0000_s1026" type="#_x0000_t88" style="position:absolute;margin-left:225.25pt;margin-top:18.15pt;width:11.05pt;height:5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" adj="350" strokecolor="#4472c4 [3204]" strokeweight="1.5pt">
                <v:stroke joinstyle="miter"/>
              </v:shape>
            </w:pict>
          </mc:Fallback>
        </mc:AlternateContent>
      </w:r>
      <w:r w:rsidR="00BD1F56">
        <w:t xml:space="preserve">Задача 1 </w:t>
      </w:r>
    </w:p>
    <w:p w:rsidR="00E26399" w:rsidRPr="009918B9" w:rsidRDefault="0021420F" w:rsidP="009918B9">
      <w:pPr>
        <w:pStyle w:val="af9"/>
        <w:rPr>
          <w:rStyle w:val="afb"/>
        </w:rPr>
      </w:pPr>
      <w:r w:rsidRPr="009918B9">
        <w:rPr>
          <w:rStyle w:val="afb"/>
        </w:rPr>
        <w:t>Пасмурных</w:t>
      </w:r>
      <w:r w:rsidR="00BD1F56" w:rsidRPr="009918B9">
        <w:rPr>
          <w:rStyle w:val="afb"/>
        </w:rPr>
        <w:t xml:space="preserve"> — 14 дней. </w:t>
      </w:r>
    </w:p>
    <w:p w:rsidR="00E26399" w:rsidRPr="009918B9" w:rsidRDefault="00E26399" w:rsidP="009918B9">
      <w:pPr>
        <w:pStyle w:val="af9"/>
        <w:ind w:left="4248" w:firstLine="708"/>
        <w:rPr>
          <w:rStyle w:val="afb"/>
        </w:rPr>
      </w:pPr>
      <w:r w:rsidRPr="009918B9">
        <w:rPr>
          <w:rStyle w:val="afb"/>
        </w:rPr>
        <w:t>? дней.</w:t>
      </w:r>
    </w:p>
    <w:p w:rsidR="00E26399" w:rsidRPr="009918B9" w:rsidRDefault="0021420F" w:rsidP="009918B9">
      <w:pPr>
        <w:pStyle w:val="af9"/>
      </w:pPr>
      <w:proofErr w:type="gramStart"/>
      <w:r w:rsidRPr="009918B9">
        <w:rPr>
          <w:rStyle w:val="afb"/>
        </w:rPr>
        <w:t>Солнечных</w:t>
      </w:r>
      <w:proofErr w:type="gramEnd"/>
      <w:r w:rsidR="00BD1F56" w:rsidRPr="009918B9">
        <w:rPr>
          <w:rStyle w:val="afb"/>
        </w:rPr>
        <w:t xml:space="preserve"> — ?, </w:t>
      </w:r>
      <w:r w:rsidR="00BD1F56" w:rsidRPr="0024686F">
        <w:rPr>
          <w:rStyle w:val="afb"/>
          <w:color w:val="FF0000"/>
        </w:rPr>
        <w:t>на 3 дня больше</w:t>
      </w:r>
      <w:r w:rsidR="00BD1F56" w:rsidRPr="009918B9">
        <w:rPr>
          <w:rStyle w:val="afb"/>
        </w:rPr>
        <w:t>.</w:t>
      </w:r>
      <w:r w:rsidR="00BD1F56" w:rsidRPr="009918B9">
        <w:t xml:space="preserve"> </w:t>
      </w:r>
    </w:p>
    <w:p w:rsidR="00E26399" w:rsidRPr="0024686F" w:rsidRDefault="00BD1F56" w:rsidP="007B1855">
      <w:pPr>
        <w:pStyle w:val="af9"/>
        <w:jc w:val="left"/>
        <w:rPr>
          <w:i/>
        </w:rPr>
      </w:pPr>
      <w:r w:rsidRPr="0024686F">
        <w:rPr>
          <w:i/>
        </w:rPr>
        <w:t xml:space="preserve">1) 14 </w:t>
      </w:r>
      <w:r w:rsidRPr="0024686F">
        <w:rPr>
          <w:i/>
          <w:color w:val="FF0000"/>
        </w:rPr>
        <w:t>+</w:t>
      </w:r>
      <w:r w:rsidRPr="0024686F">
        <w:rPr>
          <w:i/>
        </w:rPr>
        <w:t xml:space="preserve"> 3 = 17 (д.) </w:t>
      </w:r>
    </w:p>
    <w:p w:rsidR="00E26399" w:rsidRPr="0024686F" w:rsidRDefault="00BD1F56" w:rsidP="007B1855">
      <w:pPr>
        <w:pStyle w:val="af9"/>
        <w:jc w:val="left"/>
        <w:rPr>
          <w:i/>
        </w:rPr>
      </w:pPr>
      <w:r w:rsidRPr="0024686F">
        <w:rPr>
          <w:i/>
        </w:rPr>
        <w:t xml:space="preserve">2) 14 + 17 = 31 (д.) </w:t>
      </w:r>
    </w:p>
    <w:p w:rsidR="00E26399" w:rsidRPr="0024686F" w:rsidRDefault="00BD1F56" w:rsidP="007B1855">
      <w:pPr>
        <w:pStyle w:val="af9"/>
        <w:jc w:val="left"/>
        <w:rPr>
          <w:i/>
        </w:rPr>
      </w:pPr>
      <w:r w:rsidRPr="0024686F">
        <w:rPr>
          <w:i/>
        </w:rPr>
        <w:t xml:space="preserve">Ответ: 31 день. </w:t>
      </w:r>
    </w:p>
    <w:p w:rsidR="00E26399" w:rsidRDefault="0024686F" w:rsidP="0021420F">
      <w:pPr>
        <w:pStyle w:val="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374502" wp14:editId="7C5F486C">
                <wp:simplePos x="0" y="0"/>
                <wp:positionH relativeFrom="column">
                  <wp:posOffset>3117850</wp:posOffset>
                </wp:positionH>
                <wp:positionV relativeFrom="paragraph">
                  <wp:posOffset>219075</wp:posOffset>
                </wp:positionV>
                <wp:extent cx="140335" cy="722630"/>
                <wp:effectExtent l="0" t="0" r="31115" b="20320"/>
                <wp:wrapNone/>
                <wp:docPr id="4" name="Правая фигурная скоб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722630"/>
                        </a:xfrm>
                        <a:prstGeom prst="righ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4" o:spid="_x0000_s1026" type="#_x0000_t88" style="position:absolute;margin-left:245.5pt;margin-top:17.25pt;width:11.05pt;height:5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" adj="350" strokecolor="#4472c4 [3204]" strokeweight="1.5pt">
                <v:stroke joinstyle="miter"/>
              </v:shape>
            </w:pict>
          </mc:Fallback>
        </mc:AlternateContent>
      </w:r>
      <w:r w:rsidR="00BD1F56">
        <w:t xml:space="preserve">Задача 2 </w:t>
      </w:r>
    </w:p>
    <w:p w:rsidR="00E26399" w:rsidRPr="0024686F" w:rsidRDefault="009918B9" w:rsidP="0024686F">
      <w:pPr>
        <w:pStyle w:val="af9"/>
        <w:rPr>
          <w:rStyle w:val="afb"/>
        </w:rPr>
      </w:pPr>
      <w:r w:rsidRPr="0024686F">
        <w:rPr>
          <w:rStyle w:val="afb"/>
        </w:rPr>
        <w:t>Солнечных</w:t>
      </w:r>
      <w:r w:rsidR="00BD1F56" w:rsidRPr="0024686F">
        <w:rPr>
          <w:rStyle w:val="afb"/>
        </w:rPr>
        <w:t xml:space="preserve"> — 19 дней. </w:t>
      </w:r>
    </w:p>
    <w:p w:rsidR="00E26399" w:rsidRPr="0024686F" w:rsidRDefault="00E26399" w:rsidP="003F491F">
      <w:pPr>
        <w:pStyle w:val="af9"/>
        <w:ind w:left="4649" w:firstLine="709"/>
        <w:rPr>
          <w:rStyle w:val="afb"/>
        </w:rPr>
      </w:pPr>
      <w:r w:rsidRPr="0024686F">
        <w:rPr>
          <w:rStyle w:val="afb"/>
        </w:rPr>
        <w:t>? дней.</w:t>
      </w:r>
    </w:p>
    <w:p w:rsidR="00E26399" w:rsidRPr="0024686F" w:rsidRDefault="009918B9" w:rsidP="0024686F">
      <w:pPr>
        <w:pStyle w:val="af9"/>
        <w:rPr>
          <w:rStyle w:val="afb"/>
        </w:rPr>
      </w:pPr>
      <w:r w:rsidRPr="0024686F">
        <w:rPr>
          <w:rStyle w:val="afb"/>
        </w:rPr>
        <w:t>Дождливых</w:t>
      </w:r>
      <w:proofErr w:type="gramStart"/>
      <w:r w:rsidR="00BD1F56" w:rsidRPr="0024686F">
        <w:rPr>
          <w:rStyle w:val="afb"/>
        </w:rPr>
        <w:t xml:space="preserve"> — ?, </w:t>
      </w:r>
      <w:proofErr w:type="gramEnd"/>
      <w:r w:rsidR="00BD1F56" w:rsidRPr="00685BFA">
        <w:rPr>
          <w:rStyle w:val="afb"/>
          <w:color w:val="FF0000"/>
        </w:rPr>
        <w:t>на 8 дней меньше</w:t>
      </w:r>
      <w:r w:rsidR="00BD1F56" w:rsidRPr="0024686F">
        <w:rPr>
          <w:rStyle w:val="afb"/>
        </w:rPr>
        <w:t xml:space="preserve">. </w:t>
      </w:r>
    </w:p>
    <w:p w:rsidR="00E26399" w:rsidRPr="00685BFA" w:rsidRDefault="00BD1F56" w:rsidP="0024686F">
      <w:pPr>
        <w:pStyle w:val="af9"/>
        <w:rPr>
          <w:i/>
        </w:rPr>
      </w:pPr>
      <w:r w:rsidRPr="00685BFA">
        <w:rPr>
          <w:i/>
        </w:rPr>
        <w:t xml:space="preserve">1) 19 </w:t>
      </w:r>
      <w:r w:rsidRPr="00685BFA">
        <w:rPr>
          <w:i/>
          <w:color w:val="FF0000"/>
        </w:rPr>
        <w:t>–</w:t>
      </w:r>
      <w:r w:rsidRPr="00685BFA">
        <w:rPr>
          <w:i/>
        </w:rPr>
        <w:t xml:space="preserve"> 8 = 11 (д.) </w:t>
      </w:r>
    </w:p>
    <w:p w:rsidR="00E26399" w:rsidRPr="00685BFA" w:rsidRDefault="00BD1F56" w:rsidP="007B1855">
      <w:pPr>
        <w:pStyle w:val="af9"/>
        <w:jc w:val="left"/>
        <w:rPr>
          <w:i/>
        </w:rPr>
      </w:pPr>
      <w:r w:rsidRPr="00685BFA">
        <w:rPr>
          <w:i/>
        </w:rPr>
        <w:t xml:space="preserve">2) 19 + 11 = 30 (д.) </w:t>
      </w:r>
    </w:p>
    <w:p w:rsidR="00E26399" w:rsidRDefault="00BD1F56" w:rsidP="007B1855">
      <w:pPr>
        <w:pStyle w:val="af9"/>
        <w:jc w:val="left"/>
        <w:sectPr w:rsidR="00E26399" w:rsidSect="0021420F">
          <w:type w:val="continuous"/>
          <w:pgSz w:w="11906" w:h="16838"/>
          <w:pgMar w:top="1134" w:right="851" w:bottom="851" w:left="851" w:header="709" w:footer="709" w:gutter="0"/>
          <w:cols w:space="708"/>
          <w:docGrid w:linePitch="360"/>
        </w:sectPr>
      </w:pPr>
      <w:r w:rsidRPr="00685BFA">
        <w:rPr>
          <w:i/>
        </w:rPr>
        <w:t>Ответ: 30 дней.</w:t>
      </w:r>
    </w:p>
    <w:p w:rsidR="0073572E" w:rsidRDefault="002A3DD1" w:rsidP="007B1855">
      <w:pPr>
        <w:pStyle w:val="2"/>
      </w:pPr>
      <w:r>
        <w:lastRenderedPageBreak/>
        <w:t xml:space="preserve">Рефлексия </w:t>
      </w:r>
    </w:p>
    <w:p w:rsidR="0073572E" w:rsidRDefault="002A3DD1" w:rsidP="00A7622A">
      <w:pPr>
        <w:pStyle w:val="af9"/>
      </w:pPr>
      <w:r>
        <w:t xml:space="preserve">Учитель задает следующие вопросы: </w:t>
      </w:r>
    </w:p>
    <w:p w:rsidR="0073572E" w:rsidRDefault="002A3DD1" w:rsidP="00B21EE8">
      <w:pPr>
        <w:pStyle w:val="af9"/>
        <w:numPr>
          <w:ilvl w:val="0"/>
          <w:numId w:val="3"/>
        </w:numPr>
        <w:ind w:left="0" w:firstLine="357"/>
      </w:pPr>
      <w:r>
        <w:t xml:space="preserve">Возникали ли у вас трудности при составлении краткой </w:t>
      </w:r>
      <w:bookmarkStart w:id="3" w:name="_GoBack"/>
      <w:bookmarkEnd w:id="3"/>
      <w:r>
        <w:t>записи и</w:t>
      </w:r>
      <w:r w:rsidR="006C25C5">
        <w:t> </w:t>
      </w:r>
      <w:r>
        <w:t xml:space="preserve">решении задач? </w:t>
      </w:r>
    </w:p>
    <w:p w:rsidR="0073572E" w:rsidRDefault="002A3DD1" w:rsidP="00B21EE8">
      <w:pPr>
        <w:pStyle w:val="af9"/>
        <w:numPr>
          <w:ilvl w:val="0"/>
          <w:numId w:val="3"/>
        </w:numPr>
        <w:ind w:left="0" w:firstLine="357"/>
      </w:pPr>
      <w:r>
        <w:t>Понравилось ли вам вместе проверять правильность составления краткой записи и</w:t>
      </w:r>
      <w:r w:rsidR="006C25C5">
        <w:t> </w:t>
      </w:r>
      <w:r>
        <w:t xml:space="preserve">решения задач? </w:t>
      </w:r>
    </w:p>
    <w:p w:rsidR="00AD1BAA" w:rsidRDefault="002A3DD1" w:rsidP="00B21EE8">
      <w:pPr>
        <w:pStyle w:val="af9"/>
        <w:numPr>
          <w:ilvl w:val="0"/>
          <w:numId w:val="3"/>
        </w:numPr>
        <w:ind w:left="0" w:firstLine="357"/>
        <w:rPr>
          <w:rFonts w:eastAsia="Times New Roman"/>
          <w:b/>
          <w:bCs/>
          <w:i/>
          <w:iCs/>
        </w:rPr>
      </w:pPr>
      <w:r>
        <w:t>Что необходимо сделать, чтобы устранить все затруднения, которые возникали при составлении краткой записи и</w:t>
      </w:r>
      <w:r w:rsidR="006C25C5">
        <w:t> </w:t>
      </w:r>
      <w:r>
        <w:t>решении задач?</w:t>
      </w:r>
    </w:p>
    <w:sectPr w:rsidR="00AD1BAA" w:rsidSect="004D3F16"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B57" w:rsidRDefault="008B3B57" w:rsidP="00AA1ABA">
      <w:pPr>
        <w:spacing w:after="0" w:line="240" w:lineRule="auto"/>
      </w:pPr>
      <w:r>
        <w:separator/>
      </w:r>
    </w:p>
  </w:endnote>
  <w:endnote w:type="continuationSeparator" w:id="0">
    <w:p w:rsidR="008B3B57" w:rsidRDefault="008B3B57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3F491F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2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B57" w:rsidRDefault="008B3B57" w:rsidP="00AA1ABA">
      <w:pPr>
        <w:spacing w:after="0" w:line="240" w:lineRule="auto"/>
      </w:pPr>
      <w:r>
        <w:separator/>
      </w:r>
    </w:p>
  </w:footnote>
  <w:footnote w:type="continuationSeparator" w:id="0">
    <w:p w:rsidR="008B3B57" w:rsidRDefault="008B3B57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AD1BAA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 w:rsidR="002A3DD1">
      <w:rPr>
        <w:rFonts w:ascii="Times New Roman" w:hAnsi="Times New Roman" w:cs="Times New Roman"/>
        <w:color w:val="404040" w:themeColor="text1" w:themeTint="BF"/>
        <w:sz w:val="24"/>
        <w:szCs w:val="24"/>
      </w:rPr>
      <w:t>7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5659E"/>
    <w:multiLevelType w:val="hybridMultilevel"/>
    <w:tmpl w:val="55FAB02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566C6"/>
    <w:rsid w:val="000905F8"/>
    <w:rsid w:val="000A2619"/>
    <w:rsid w:val="000A3ED3"/>
    <w:rsid w:val="00101B76"/>
    <w:rsid w:val="00112BB5"/>
    <w:rsid w:val="001245CB"/>
    <w:rsid w:val="00144D16"/>
    <w:rsid w:val="001569CD"/>
    <w:rsid w:val="00184A41"/>
    <w:rsid w:val="00193845"/>
    <w:rsid w:val="001A5B4E"/>
    <w:rsid w:val="001C4B29"/>
    <w:rsid w:val="001D7A3B"/>
    <w:rsid w:val="001E56CE"/>
    <w:rsid w:val="001E6F06"/>
    <w:rsid w:val="001E7E34"/>
    <w:rsid w:val="00205169"/>
    <w:rsid w:val="0021420F"/>
    <w:rsid w:val="00240C65"/>
    <w:rsid w:val="0024686F"/>
    <w:rsid w:val="002550C5"/>
    <w:rsid w:val="00265940"/>
    <w:rsid w:val="0027377C"/>
    <w:rsid w:val="00275D31"/>
    <w:rsid w:val="00275FF4"/>
    <w:rsid w:val="00295FE3"/>
    <w:rsid w:val="002A3DD1"/>
    <w:rsid w:val="002B1CFA"/>
    <w:rsid w:val="002B5719"/>
    <w:rsid w:val="002C1DC4"/>
    <w:rsid w:val="002D1E2D"/>
    <w:rsid w:val="00326410"/>
    <w:rsid w:val="00342768"/>
    <w:rsid w:val="003464CD"/>
    <w:rsid w:val="00360DE6"/>
    <w:rsid w:val="00380FD9"/>
    <w:rsid w:val="00390740"/>
    <w:rsid w:val="003A3332"/>
    <w:rsid w:val="003B0938"/>
    <w:rsid w:val="003B4F6C"/>
    <w:rsid w:val="003D147E"/>
    <w:rsid w:val="003E7680"/>
    <w:rsid w:val="003F491F"/>
    <w:rsid w:val="00422617"/>
    <w:rsid w:val="004259B0"/>
    <w:rsid w:val="004334D6"/>
    <w:rsid w:val="004424C8"/>
    <w:rsid w:val="00457E78"/>
    <w:rsid w:val="00462036"/>
    <w:rsid w:val="004826D5"/>
    <w:rsid w:val="00484BDE"/>
    <w:rsid w:val="00484E35"/>
    <w:rsid w:val="004C3F9F"/>
    <w:rsid w:val="004C4ADE"/>
    <w:rsid w:val="004C55AA"/>
    <w:rsid w:val="004D3F16"/>
    <w:rsid w:val="004D70F6"/>
    <w:rsid w:val="004E78A7"/>
    <w:rsid w:val="0050352F"/>
    <w:rsid w:val="00515A8E"/>
    <w:rsid w:val="005258C9"/>
    <w:rsid w:val="00543832"/>
    <w:rsid w:val="0055343A"/>
    <w:rsid w:val="005577D8"/>
    <w:rsid w:val="005630F0"/>
    <w:rsid w:val="00565795"/>
    <w:rsid w:val="00572542"/>
    <w:rsid w:val="005955F1"/>
    <w:rsid w:val="005A726C"/>
    <w:rsid w:val="005B0CBB"/>
    <w:rsid w:val="005B4ED6"/>
    <w:rsid w:val="0061352A"/>
    <w:rsid w:val="00615DA8"/>
    <w:rsid w:val="0063539A"/>
    <w:rsid w:val="00642EDE"/>
    <w:rsid w:val="0065502B"/>
    <w:rsid w:val="00663AD0"/>
    <w:rsid w:val="00665657"/>
    <w:rsid w:val="00673AA5"/>
    <w:rsid w:val="00685BFA"/>
    <w:rsid w:val="00686CC4"/>
    <w:rsid w:val="006A0F5D"/>
    <w:rsid w:val="006B3830"/>
    <w:rsid w:val="006C25C5"/>
    <w:rsid w:val="006C448B"/>
    <w:rsid w:val="006D0986"/>
    <w:rsid w:val="006E71C2"/>
    <w:rsid w:val="006F3204"/>
    <w:rsid w:val="007055BF"/>
    <w:rsid w:val="00732082"/>
    <w:rsid w:val="0073572E"/>
    <w:rsid w:val="00782E03"/>
    <w:rsid w:val="007B1855"/>
    <w:rsid w:val="007B2EB3"/>
    <w:rsid w:val="007B6FD4"/>
    <w:rsid w:val="007C34F3"/>
    <w:rsid w:val="007F20B9"/>
    <w:rsid w:val="007F6D02"/>
    <w:rsid w:val="00801E12"/>
    <w:rsid w:val="00810ACC"/>
    <w:rsid w:val="00835C87"/>
    <w:rsid w:val="008435D4"/>
    <w:rsid w:val="0085564F"/>
    <w:rsid w:val="00864E03"/>
    <w:rsid w:val="00866DD8"/>
    <w:rsid w:val="00887F5D"/>
    <w:rsid w:val="008903B3"/>
    <w:rsid w:val="0089423B"/>
    <w:rsid w:val="008B3B57"/>
    <w:rsid w:val="008B7E02"/>
    <w:rsid w:val="008D1620"/>
    <w:rsid w:val="008E4246"/>
    <w:rsid w:val="008E55FB"/>
    <w:rsid w:val="00904715"/>
    <w:rsid w:val="00912B4C"/>
    <w:rsid w:val="00926E8C"/>
    <w:rsid w:val="00942887"/>
    <w:rsid w:val="00951B9B"/>
    <w:rsid w:val="009753CF"/>
    <w:rsid w:val="00977F80"/>
    <w:rsid w:val="009837C7"/>
    <w:rsid w:val="009860C1"/>
    <w:rsid w:val="009918B9"/>
    <w:rsid w:val="00992DFD"/>
    <w:rsid w:val="009940F4"/>
    <w:rsid w:val="009E4108"/>
    <w:rsid w:val="009E6863"/>
    <w:rsid w:val="00A321B4"/>
    <w:rsid w:val="00A349CD"/>
    <w:rsid w:val="00A636B1"/>
    <w:rsid w:val="00A7622A"/>
    <w:rsid w:val="00A81E7C"/>
    <w:rsid w:val="00A96DB2"/>
    <w:rsid w:val="00AA1ABA"/>
    <w:rsid w:val="00AA479C"/>
    <w:rsid w:val="00AA753B"/>
    <w:rsid w:val="00AD1BAA"/>
    <w:rsid w:val="00AE0A73"/>
    <w:rsid w:val="00B013B9"/>
    <w:rsid w:val="00B02534"/>
    <w:rsid w:val="00B1010A"/>
    <w:rsid w:val="00B21EE8"/>
    <w:rsid w:val="00B348C7"/>
    <w:rsid w:val="00B4276C"/>
    <w:rsid w:val="00B614C2"/>
    <w:rsid w:val="00B87648"/>
    <w:rsid w:val="00B90EFE"/>
    <w:rsid w:val="00B913EF"/>
    <w:rsid w:val="00B94BB6"/>
    <w:rsid w:val="00BB2B6E"/>
    <w:rsid w:val="00BB7F8F"/>
    <w:rsid w:val="00BC02A8"/>
    <w:rsid w:val="00BC6DC3"/>
    <w:rsid w:val="00BD1F56"/>
    <w:rsid w:val="00BD7547"/>
    <w:rsid w:val="00BF5CF8"/>
    <w:rsid w:val="00C02694"/>
    <w:rsid w:val="00C176FF"/>
    <w:rsid w:val="00C20DE6"/>
    <w:rsid w:val="00C25908"/>
    <w:rsid w:val="00C26AF8"/>
    <w:rsid w:val="00C44971"/>
    <w:rsid w:val="00C77976"/>
    <w:rsid w:val="00C85749"/>
    <w:rsid w:val="00C872AF"/>
    <w:rsid w:val="00C94B44"/>
    <w:rsid w:val="00CA21AF"/>
    <w:rsid w:val="00CB6677"/>
    <w:rsid w:val="00CD1893"/>
    <w:rsid w:val="00CE45C8"/>
    <w:rsid w:val="00CF0A16"/>
    <w:rsid w:val="00D00A86"/>
    <w:rsid w:val="00D16512"/>
    <w:rsid w:val="00D204EA"/>
    <w:rsid w:val="00D435F7"/>
    <w:rsid w:val="00D71CD8"/>
    <w:rsid w:val="00D80C0D"/>
    <w:rsid w:val="00D85BD4"/>
    <w:rsid w:val="00D9175D"/>
    <w:rsid w:val="00DB34D2"/>
    <w:rsid w:val="00DC0422"/>
    <w:rsid w:val="00DD023A"/>
    <w:rsid w:val="00DD1036"/>
    <w:rsid w:val="00DE0586"/>
    <w:rsid w:val="00DE49E4"/>
    <w:rsid w:val="00DE57A4"/>
    <w:rsid w:val="00DE6F33"/>
    <w:rsid w:val="00DF1DAA"/>
    <w:rsid w:val="00E075AB"/>
    <w:rsid w:val="00E26399"/>
    <w:rsid w:val="00E3255A"/>
    <w:rsid w:val="00E522EB"/>
    <w:rsid w:val="00E54583"/>
    <w:rsid w:val="00E85480"/>
    <w:rsid w:val="00EA3EEE"/>
    <w:rsid w:val="00ED7374"/>
    <w:rsid w:val="00EF75C0"/>
    <w:rsid w:val="00F1267E"/>
    <w:rsid w:val="00F51641"/>
    <w:rsid w:val="00F55146"/>
    <w:rsid w:val="00F72514"/>
    <w:rsid w:val="00F87D9D"/>
    <w:rsid w:val="00FA4972"/>
    <w:rsid w:val="00FA53B0"/>
    <w:rsid w:val="00FA6D9A"/>
    <w:rsid w:val="00FA6FA3"/>
    <w:rsid w:val="00FC4550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B94BB6"/>
    <w:pPr>
      <w:keepNext/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B94BB6"/>
    <w:rPr>
      <w:rFonts w:ascii="Times New Roman" w:hAnsi="Times New Roman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B94BB6"/>
    <w:pPr>
      <w:keepNext/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B94BB6"/>
    <w:rPr>
      <w:rFonts w:ascii="Times New Roman" w:hAnsi="Times New Roman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15AEE-47F2-4993-8369-D01A354E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66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9</cp:revision>
  <dcterms:created xsi:type="dcterms:W3CDTF">2025-06-19T08:15:00Z</dcterms:created>
  <dcterms:modified xsi:type="dcterms:W3CDTF">2025-07-30T12:20:00Z</dcterms:modified>
</cp:coreProperties>
</file>