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C6" w:rsidRPr="00574C5F" w:rsidRDefault="002A3DD1" w:rsidP="002A3DD1">
      <w:pPr>
        <w:pStyle w:val="af8"/>
        <w:rPr>
          <w:rFonts w:cs="Times New Roman"/>
          <w:b w:val="0"/>
          <w:bCs w:val="0"/>
          <w:kern w:val="24"/>
        </w:rPr>
      </w:pPr>
      <w:bookmarkStart w:id="0" w:name="_Hlk158563801"/>
      <w:bookmarkStart w:id="1" w:name="_Hlk196302390"/>
      <w:bookmarkStart w:id="2" w:name="_Hlk196239883"/>
      <w:r>
        <w:tab/>
      </w:r>
      <w:r w:rsidR="00D00A86" w:rsidRPr="009E4108">
        <w:t>Раздаточный материал к заданию</w:t>
      </w:r>
      <w:r w:rsidR="009837C7">
        <w:t> </w:t>
      </w:r>
      <w:r w:rsidR="00D00A86" w:rsidRPr="009E4108">
        <w:t xml:space="preserve">1 </w:t>
      </w:r>
      <w:r w:rsidR="00D00A86" w:rsidRPr="009E4108">
        <w:br/>
      </w:r>
      <w:bookmarkEnd w:id="0"/>
      <w:r w:rsidR="000566C6" w:rsidRPr="00574C5F">
        <w:t>«</w:t>
      </w:r>
      <w:r w:rsidR="000566C6" w:rsidRPr="00A06555">
        <w:rPr>
          <w:color w:val="0070C0"/>
        </w:rPr>
        <w:t xml:space="preserve">Использование приема сравнения при решении </w:t>
      </w:r>
      <w:r w:rsidR="000566C6" w:rsidRPr="00A06555">
        <w:rPr>
          <w:rFonts w:eastAsiaTheme="majorEastAsia"/>
          <w:color w:val="0070C0"/>
        </w:rPr>
        <w:t>двух видов задач:</w:t>
      </w:r>
      <w:r w:rsidR="000566C6" w:rsidRPr="00574C5F">
        <w:rPr>
          <w:rFonts w:eastAsiaTheme="majorEastAsia"/>
        </w:rPr>
        <w:t xml:space="preserve"> </w:t>
      </w:r>
      <w:r w:rsidR="0073572E">
        <w:rPr>
          <w:rFonts w:eastAsiaTheme="majorEastAsia"/>
          <w:color w:val="FF0000"/>
        </w:rPr>
        <w:br/>
      </w:r>
      <w:r w:rsidR="000566C6" w:rsidRPr="00574C5F">
        <w:rPr>
          <w:rFonts w:eastAsiaTheme="majorEastAsia"/>
          <w:color w:val="FF0000"/>
        </w:rPr>
        <w:t>простой</w:t>
      </w:r>
      <w:r w:rsidR="000566C6" w:rsidRPr="00574C5F">
        <w:rPr>
          <w:rFonts w:eastAsiaTheme="majorEastAsia"/>
        </w:rPr>
        <w:t xml:space="preserve"> и</w:t>
      </w:r>
      <w:r w:rsidR="009837C7">
        <w:rPr>
          <w:rFonts w:eastAsiaTheme="majorEastAsia"/>
        </w:rPr>
        <w:t> </w:t>
      </w:r>
      <w:r w:rsidR="000566C6" w:rsidRPr="00574C5F">
        <w:rPr>
          <w:rFonts w:eastAsiaTheme="majorEastAsia"/>
          <w:color w:val="FF0000"/>
        </w:rPr>
        <w:t>составной</w:t>
      </w:r>
      <w:r w:rsidR="000566C6" w:rsidRPr="00574C5F">
        <w:rPr>
          <w:rFonts w:eastAsiaTheme="majorEastAsia"/>
        </w:rPr>
        <w:t>:</w:t>
      </w:r>
      <w:r>
        <w:rPr>
          <w:rFonts w:eastAsiaTheme="majorEastAsia"/>
        </w:rPr>
        <w:t xml:space="preserve"> </w:t>
      </w:r>
      <w:r w:rsidR="000566C6" w:rsidRPr="00574C5F">
        <w:rPr>
          <w:rFonts w:cs="Times New Roman"/>
          <w:kern w:val="24"/>
        </w:rPr>
        <w:t xml:space="preserve">1) две простые: </w:t>
      </w:r>
      <w:r w:rsidR="000566C6" w:rsidRPr="00A06555">
        <w:rPr>
          <w:rFonts w:eastAsiaTheme="majorEastAsia" w:cs="Times New Roman"/>
          <w:color w:val="0070C0"/>
          <w:kern w:val="24"/>
        </w:rPr>
        <w:t>первая</w:t>
      </w:r>
      <w:r w:rsidR="009837C7" w:rsidRPr="00A06555">
        <w:rPr>
          <w:rFonts w:cs="Times New Roman"/>
          <w:color w:val="0070C0"/>
          <w:kern w:val="24"/>
        </w:rPr>
        <w:t> </w:t>
      </w:r>
      <w:r w:rsidR="00F51641" w:rsidRPr="00126AFB">
        <w:rPr>
          <w:rFonts w:cs="Times New Roman"/>
          <w:color w:val="0070C0"/>
          <w:kern w:val="24"/>
        </w:rPr>
        <w:t>—</w:t>
      </w:r>
      <w:r w:rsidR="000566C6" w:rsidRPr="00574C5F">
        <w:rPr>
          <w:rFonts w:cs="Times New Roman"/>
          <w:kern w:val="24"/>
        </w:rPr>
        <w:t xml:space="preserve"> на </w:t>
      </w:r>
      <w:r w:rsidR="000566C6" w:rsidRPr="00574C5F">
        <w:rPr>
          <w:rFonts w:cs="Times New Roman"/>
          <w:color w:val="FF0000"/>
          <w:kern w:val="24"/>
        </w:rPr>
        <w:t>нахождение суммы</w:t>
      </w:r>
      <w:r w:rsidR="000566C6" w:rsidRPr="00574C5F">
        <w:rPr>
          <w:rFonts w:cs="Times New Roman"/>
          <w:kern w:val="24"/>
        </w:rPr>
        <w:t xml:space="preserve">; </w:t>
      </w:r>
      <w:r w:rsidR="000566C6" w:rsidRPr="00A06555">
        <w:rPr>
          <w:rFonts w:eastAsiaTheme="majorEastAsia" w:cs="Times New Roman"/>
          <w:color w:val="0070C0"/>
          <w:kern w:val="24"/>
        </w:rPr>
        <w:t>вторая</w:t>
      </w:r>
      <w:r w:rsidR="009837C7" w:rsidRPr="00A06555">
        <w:rPr>
          <w:rFonts w:cs="Times New Roman"/>
          <w:color w:val="0070C0"/>
          <w:kern w:val="24"/>
        </w:rPr>
        <w:t> </w:t>
      </w:r>
      <w:r w:rsidR="00F51641" w:rsidRPr="00126AFB">
        <w:rPr>
          <w:rFonts w:cs="Times New Roman"/>
          <w:color w:val="0070C0"/>
          <w:kern w:val="24"/>
        </w:rPr>
        <w:t>—</w:t>
      </w:r>
      <w:r w:rsidR="000566C6" w:rsidRPr="00574C5F">
        <w:rPr>
          <w:rFonts w:cs="Times New Roman"/>
          <w:kern w:val="24"/>
        </w:rPr>
        <w:t xml:space="preserve"> </w:t>
      </w:r>
      <w:r w:rsidR="000566C6" w:rsidRPr="00574C5F">
        <w:rPr>
          <w:rFonts w:eastAsiaTheme="majorEastAsia" w:cs="Times New Roman"/>
          <w:kern w:val="24"/>
        </w:rPr>
        <w:t>на</w:t>
      </w:r>
      <w:r w:rsidR="000566C6" w:rsidRPr="00574C5F">
        <w:rPr>
          <w:rFonts w:cs="Times New Roman"/>
          <w:color w:val="FF0000"/>
          <w:kern w:val="24"/>
        </w:rPr>
        <w:t xml:space="preserve"> нахождение разности</w:t>
      </w:r>
      <w:r w:rsidR="000566C6" w:rsidRPr="00574C5F">
        <w:rPr>
          <w:rFonts w:cs="Times New Roman"/>
          <w:kern w:val="24"/>
        </w:rPr>
        <w:t xml:space="preserve">; 2) составная, состоящая из двух простых: </w:t>
      </w:r>
      <w:r w:rsidR="00F51641">
        <w:rPr>
          <w:rFonts w:eastAsiaTheme="majorEastAsia" w:cs="Times New Roman"/>
          <w:color w:val="2F5496" w:themeColor="accent1" w:themeShade="BF"/>
          <w:kern w:val="24"/>
        </w:rPr>
        <w:br/>
      </w:r>
      <w:r w:rsidR="000566C6" w:rsidRPr="00A06555">
        <w:rPr>
          <w:rFonts w:eastAsiaTheme="majorEastAsia" w:cs="Times New Roman"/>
          <w:color w:val="0070C0"/>
          <w:kern w:val="24"/>
        </w:rPr>
        <w:t>первая</w:t>
      </w:r>
      <w:r w:rsidR="009837C7" w:rsidRPr="00A06555">
        <w:rPr>
          <w:rFonts w:cs="Times New Roman"/>
          <w:color w:val="0070C0"/>
          <w:kern w:val="24"/>
        </w:rPr>
        <w:t> </w:t>
      </w:r>
      <w:r w:rsidR="00F51641" w:rsidRPr="00126AFB">
        <w:rPr>
          <w:rFonts w:cs="Times New Roman"/>
          <w:color w:val="0070C0"/>
          <w:kern w:val="24"/>
        </w:rPr>
        <w:t>—</w:t>
      </w:r>
      <w:r w:rsidR="000566C6" w:rsidRPr="00574C5F">
        <w:rPr>
          <w:rFonts w:cs="Times New Roman"/>
          <w:kern w:val="24"/>
        </w:rPr>
        <w:t xml:space="preserve"> на </w:t>
      </w:r>
      <w:r w:rsidR="000566C6" w:rsidRPr="00574C5F">
        <w:rPr>
          <w:rFonts w:cs="Times New Roman"/>
          <w:color w:val="FF0000"/>
          <w:kern w:val="24"/>
        </w:rPr>
        <w:t>нахождение суммы</w:t>
      </w:r>
      <w:r w:rsidR="000566C6" w:rsidRPr="00574C5F">
        <w:rPr>
          <w:rFonts w:cs="Times New Roman"/>
          <w:kern w:val="24"/>
        </w:rPr>
        <w:t xml:space="preserve">; </w:t>
      </w:r>
      <w:r w:rsidR="000566C6" w:rsidRPr="00A06555">
        <w:rPr>
          <w:rFonts w:eastAsiaTheme="majorEastAsia" w:cs="Times New Roman"/>
          <w:color w:val="0070C0"/>
          <w:kern w:val="24"/>
        </w:rPr>
        <w:t>вторая</w:t>
      </w:r>
      <w:r w:rsidR="009837C7" w:rsidRPr="00A06555">
        <w:rPr>
          <w:rFonts w:cs="Times New Roman"/>
          <w:color w:val="0070C0"/>
          <w:kern w:val="24"/>
        </w:rPr>
        <w:t> </w:t>
      </w:r>
      <w:r w:rsidR="00F51641" w:rsidRPr="00126AFB">
        <w:rPr>
          <w:rFonts w:cs="Times New Roman"/>
          <w:color w:val="0070C0"/>
          <w:kern w:val="24"/>
        </w:rPr>
        <w:t>—</w:t>
      </w:r>
      <w:r w:rsidR="000566C6" w:rsidRPr="00574C5F">
        <w:rPr>
          <w:rFonts w:cs="Times New Roman"/>
          <w:kern w:val="24"/>
        </w:rPr>
        <w:t xml:space="preserve"> на </w:t>
      </w:r>
      <w:r w:rsidR="000566C6" w:rsidRPr="00574C5F">
        <w:rPr>
          <w:rFonts w:cs="Times New Roman"/>
          <w:color w:val="FF0000"/>
          <w:kern w:val="24"/>
        </w:rPr>
        <w:t>нахождение разности</w:t>
      </w:r>
      <w:r w:rsidR="000566C6" w:rsidRPr="00574C5F">
        <w:rPr>
          <w:rFonts w:cs="Times New Roman"/>
          <w:kern w:val="24"/>
        </w:rPr>
        <w:t>»</w:t>
      </w:r>
    </w:p>
    <w:bookmarkEnd w:id="1"/>
    <w:bookmarkEnd w:id="2"/>
    <w:p w:rsidR="00F51641" w:rsidRDefault="000566C6" w:rsidP="00951B9B">
      <w:pPr>
        <w:pStyle w:val="2"/>
      </w:pPr>
      <w:r>
        <w:t xml:space="preserve">Задание 1. Составьте краткие записи и решите задачи. </w:t>
      </w:r>
    </w:p>
    <w:p w:rsidR="00BC02A8" w:rsidRDefault="000566C6" w:rsidP="00A7622A">
      <w:pPr>
        <w:pStyle w:val="af9"/>
      </w:pPr>
      <w:r>
        <w:t xml:space="preserve">При выполнении </w:t>
      </w:r>
      <w:r w:rsidRPr="00951B9B">
        <w:rPr>
          <w:rStyle w:val="afb"/>
        </w:rPr>
        <w:t>задания 1</w:t>
      </w:r>
      <w:r>
        <w:t xml:space="preserve"> учитель предлагает ученикам сравнить два вида задач: две простые и </w:t>
      </w:r>
      <w:proofErr w:type="gramStart"/>
      <w:r>
        <w:t>составную</w:t>
      </w:r>
      <w:proofErr w:type="gramEnd"/>
      <w:r>
        <w:t xml:space="preserve">: </w:t>
      </w:r>
    </w:p>
    <w:p w:rsidR="00BC02A8" w:rsidRDefault="000566C6" w:rsidP="00A7622A">
      <w:pPr>
        <w:pStyle w:val="af9"/>
      </w:pPr>
      <w:r>
        <w:t xml:space="preserve">1) </w:t>
      </w:r>
      <w:r w:rsidRPr="00951B9B">
        <w:rPr>
          <w:rStyle w:val="afb"/>
        </w:rPr>
        <w:t>простые задачи:</w:t>
      </w:r>
      <w:r>
        <w:t xml:space="preserve"> первая — </w:t>
      </w:r>
      <w:r w:rsidRPr="00951B9B">
        <w:rPr>
          <w:rStyle w:val="afb"/>
        </w:rPr>
        <w:t>на нахождение суммы</w:t>
      </w:r>
      <w:r>
        <w:t>; вторая</w:t>
      </w:r>
      <w:r w:rsidR="009837C7">
        <w:t> </w:t>
      </w:r>
      <w:r>
        <w:t xml:space="preserve">— </w:t>
      </w:r>
      <w:r w:rsidRPr="00951B9B">
        <w:rPr>
          <w:rStyle w:val="afb"/>
        </w:rPr>
        <w:t>на нахождение разности</w:t>
      </w:r>
      <w:r>
        <w:t xml:space="preserve">; </w:t>
      </w:r>
    </w:p>
    <w:p w:rsidR="00BC02A8" w:rsidRDefault="000566C6" w:rsidP="00A7622A">
      <w:pPr>
        <w:pStyle w:val="af9"/>
      </w:pPr>
      <w:r>
        <w:t xml:space="preserve">2) </w:t>
      </w:r>
      <w:r w:rsidRPr="00951B9B">
        <w:rPr>
          <w:rStyle w:val="afb"/>
        </w:rPr>
        <w:t>составную</w:t>
      </w:r>
      <w:r>
        <w:t xml:space="preserve">, состоящую из </w:t>
      </w:r>
      <w:r w:rsidRPr="00951B9B">
        <w:rPr>
          <w:rStyle w:val="afb"/>
        </w:rPr>
        <w:t>двух простых</w:t>
      </w:r>
      <w:r>
        <w:t>: первая</w:t>
      </w:r>
      <w:r w:rsidR="009837C7">
        <w:t> </w:t>
      </w:r>
      <w:r>
        <w:t xml:space="preserve">— </w:t>
      </w:r>
      <w:r w:rsidRPr="00951B9B">
        <w:rPr>
          <w:rStyle w:val="afb"/>
        </w:rPr>
        <w:t>на нахождение суммы</w:t>
      </w:r>
      <w:r>
        <w:t>; вторая</w:t>
      </w:r>
      <w:r w:rsidR="009837C7">
        <w:t> </w:t>
      </w:r>
      <w:r>
        <w:t xml:space="preserve">— </w:t>
      </w:r>
      <w:r w:rsidRPr="00951B9B">
        <w:rPr>
          <w:rStyle w:val="afb"/>
        </w:rPr>
        <w:t>на нахождение разности</w:t>
      </w:r>
      <w:r>
        <w:t xml:space="preserve">. </w:t>
      </w:r>
    </w:p>
    <w:p w:rsidR="00BC02A8" w:rsidRDefault="000566C6" w:rsidP="00951B9B">
      <w:pPr>
        <w:pStyle w:val="2"/>
      </w:pPr>
      <w:r>
        <w:t xml:space="preserve">ПОВТОРИТЕ! </w:t>
      </w:r>
    </w:p>
    <w:p w:rsidR="00BC02A8" w:rsidRPr="00951B9B" w:rsidRDefault="000566C6" w:rsidP="00A7622A">
      <w:pPr>
        <w:pStyle w:val="af9"/>
        <w:rPr>
          <w:b/>
        </w:rPr>
      </w:pPr>
      <w:r w:rsidRPr="00951B9B">
        <w:rPr>
          <w:b/>
        </w:rPr>
        <w:t>Простую задачу можно решить сразу, а составную</w:t>
      </w:r>
      <w:r w:rsidR="009837C7">
        <w:rPr>
          <w:b/>
        </w:rPr>
        <w:t> </w:t>
      </w:r>
      <w:r w:rsidRPr="00951B9B">
        <w:rPr>
          <w:b/>
        </w:rPr>
        <w:t xml:space="preserve">— нельзя. </w:t>
      </w:r>
    </w:p>
    <w:p w:rsidR="00BC02A8" w:rsidRPr="00F72514" w:rsidRDefault="000566C6" w:rsidP="00A7622A">
      <w:pPr>
        <w:pStyle w:val="af9"/>
        <w:rPr>
          <w:b/>
        </w:rPr>
      </w:pPr>
      <w:r w:rsidRPr="00F72514">
        <w:rPr>
          <w:b/>
        </w:rPr>
        <w:t>Простая задача решается в одно действие, а составная</w:t>
      </w:r>
      <w:r w:rsidR="009837C7">
        <w:rPr>
          <w:b/>
        </w:rPr>
        <w:t> </w:t>
      </w:r>
      <w:r w:rsidRPr="00F72514">
        <w:rPr>
          <w:b/>
        </w:rPr>
        <w:t xml:space="preserve">— в два действия. </w:t>
      </w:r>
    </w:p>
    <w:p w:rsidR="00BC02A8" w:rsidRDefault="000566C6" w:rsidP="00F72514">
      <w:pPr>
        <w:pStyle w:val="2"/>
      </w:pPr>
      <w:r>
        <w:t xml:space="preserve">Вариант 1 </w:t>
      </w:r>
    </w:p>
    <w:p w:rsidR="00BC02A8" w:rsidRDefault="000566C6" w:rsidP="00F72514">
      <w:pPr>
        <w:pStyle w:val="2"/>
      </w:pPr>
      <w:r>
        <w:t xml:space="preserve">Задача 1 </w:t>
      </w:r>
    </w:p>
    <w:p w:rsidR="00BC02A8" w:rsidRDefault="000566C6" w:rsidP="00A7622A">
      <w:pPr>
        <w:pStyle w:val="af9"/>
      </w:pPr>
      <w:r>
        <w:t>Бабушка к празднику испекла 40</w:t>
      </w:r>
      <w:r w:rsidR="009837C7">
        <w:t> </w:t>
      </w:r>
      <w:r>
        <w:t>пирожков с капустой и</w:t>
      </w:r>
      <w:r w:rsidR="009837C7">
        <w:t> </w:t>
      </w:r>
      <w:r>
        <w:t>30</w:t>
      </w:r>
      <w:r w:rsidR="009837C7">
        <w:t> </w:t>
      </w:r>
      <w:r>
        <w:t>пирожков с</w:t>
      </w:r>
      <w:r w:rsidR="009837C7">
        <w:t> </w:t>
      </w:r>
      <w:r>
        <w:t xml:space="preserve">яблоками. Сколько пирожков испекла бабушка? </w:t>
      </w:r>
    </w:p>
    <w:p w:rsidR="00BC02A8" w:rsidRPr="00F72514" w:rsidRDefault="000566C6" w:rsidP="00F72514">
      <w:pPr>
        <w:pStyle w:val="2"/>
        <w:rPr>
          <w:rStyle w:val="afb"/>
          <w:b/>
          <w:i/>
        </w:rPr>
      </w:pPr>
      <w:r w:rsidRPr="00F72514">
        <w:rPr>
          <w:rStyle w:val="afb"/>
          <w:b/>
          <w:i/>
        </w:rPr>
        <w:t xml:space="preserve">Задача 2 </w:t>
      </w:r>
    </w:p>
    <w:p w:rsidR="00BC02A8" w:rsidRDefault="000566C6" w:rsidP="00A7622A">
      <w:pPr>
        <w:pStyle w:val="af9"/>
      </w:pPr>
      <w:r>
        <w:t>Бабушка к празднику испекла 70</w:t>
      </w:r>
      <w:r w:rsidR="009837C7">
        <w:t> </w:t>
      </w:r>
      <w:r>
        <w:t>пирожков. Гости съели 50</w:t>
      </w:r>
      <w:r w:rsidR="009837C7">
        <w:t> </w:t>
      </w:r>
      <w:r>
        <w:t xml:space="preserve">пирожков. Сколько пирожков осталось? </w:t>
      </w:r>
    </w:p>
    <w:p w:rsidR="00BC02A8" w:rsidRDefault="000566C6" w:rsidP="00F72514">
      <w:pPr>
        <w:pStyle w:val="2"/>
      </w:pPr>
      <w:r>
        <w:t xml:space="preserve">Вариант 2 </w:t>
      </w:r>
    </w:p>
    <w:p w:rsidR="00BC02A8" w:rsidRDefault="000566C6" w:rsidP="00F72514">
      <w:pPr>
        <w:pStyle w:val="2"/>
      </w:pPr>
      <w:r>
        <w:t xml:space="preserve">Задача 3 </w:t>
      </w:r>
    </w:p>
    <w:p w:rsidR="00BC02A8" w:rsidRDefault="000566C6" w:rsidP="00A7622A">
      <w:pPr>
        <w:pStyle w:val="af9"/>
      </w:pPr>
      <w:r>
        <w:t>Бабушка к празднику испекла 40</w:t>
      </w:r>
      <w:r w:rsidR="009837C7">
        <w:t> </w:t>
      </w:r>
      <w:r>
        <w:t>пирожков с капустой и</w:t>
      </w:r>
      <w:r w:rsidR="009837C7">
        <w:t> </w:t>
      </w:r>
      <w:r>
        <w:t>30</w:t>
      </w:r>
      <w:r w:rsidR="009837C7">
        <w:t> </w:t>
      </w:r>
      <w:r>
        <w:t>пирожков с яблоками. Гости съели 50</w:t>
      </w:r>
      <w:r w:rsidR="009837C7">
        <w:t> </w:t>
      </w:r>
      <w:r>
        <w:t xml:space="preserve">пирожков. Сколько пирожков осталось? </w:t>
      </w:r>
    </w:p>
    <w:p w:rsidR="00BC02A8" w:rsidRDefault="000566C6" w:rsidP="009837C7">
      <w:pPr>
        <w:pStyle w:val="af9"/>
        <w:spacing w:before="60"/>
      </w:pPr>
      <w:r>
        <w:t xml:space="preserve">Выполненная работа учащихся выглядит следующим образом: </w:t>
      </w:r>
    </w:p>
    <w:p w:rsidR="00BC02A8" w:rsidRDefault="000566C6" w:rsidP="00F72514">
      <w:pPr>
        <w:pStyle w:val="2"/>
      </w:pPr>
      <w:r>
        <w:t xml:space="preserve">Вариант 1 </w:t>
      </w:r>
    </w:p>
    <w:p w:rsidR="00BC02A8" w:rsidRDefault="00AE0A73" w:rsidP="00F72514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EB8D6" wp14:editId="3095CDEC">
                <wp:simplePos x="0" y="0"/>
                <wp:positionH relativeFrom="column">
                  <wp:posOffset>2460516</wp:posOffset>
                </wp:positionH>
                <wp:positionV relativeFrom="paragraph">
                  <wp:posOffset>187325</wp:posOffset>
                </wp:positionV>
                <wp:extent cx="140412" cy="722706"/>
                <wp:effectExtent l="0" t="0" r="31115" b="20320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12" cy="722706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" o:spid="_x0000_s1026" type="#_x0000_t88" style="position:absolute;margin-left:193.75pt;margin-top:14.75pt;width:11.05pt;height:5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" adj="350" strokecolor="#4472c4 [3204]" strokeweight="1.5pt">
                <v:stroke joinstyle="miter"/>
              </v:shape>
            </w:pict>
          </mc:Fallback>
        </mc:AlternateContent>
      </w:r>
      <w:r w:rsidR="000566C6">
        <w:t xml:space="preserve">Задача 1 </w:t>
      </w:r>
    </w:p>
    <w:p w:rsidR="00BC02A8" w:rsidRPr="00F72514" w:rsidRDefault="000566C6" w:rsidP="00A7622A">
      <w:pPr>
        <w:pStyle w:val="af9"/>
        <w:rPr>
          <w:rStyle w:val="afb"/>
        </w:rPr>
      </w:pPr>
      <w:r w:rsidRPr="00F72514">
        <w:rPr>
          <w:rStyle w:val="afb"/>
        </w:rPr>
        <w:t xml:space="preserve">С капустой — 40 пирожков. </w:t>
      </w:r>
    </w:p>
    <w:p w:rsidR="00BC02A8" w:rsidRPr="00F72514" w:rsidRDefault="00BC02A8" w:rsidP="00F72514">
      <w:pPr>
        <w:pStyle w:val="af9"/>
        <w:ind w:left="3540" w:firstLine="708"/>
        <w:rPr>
          <w:rStyle w:val="afb"/>
        </w:rPr>
      </w:pPr>
      <w:r w:rsidRPr="00F72514">
        <w:rPr>
          <w:rStyle w:val="afb"/>
        </w:rPr>
        <w:t xml:space="preserve">? пирожков. </w:t>
      </w:r>
    </w:p>
    <w:p w:rsidR="00BC02A8" w:rsidRPr="00F72514" w:rsidRDefault="000566C6" w:rsidP="00A7622A">
      <w:pPr>
        <w:pStyle w:val="af9"/>
        <w:rPr>
          <w:rStyle w:val="afb"/>
        </w:rPr>
      </w:pPr>
      <w:r w:rsidRPr="00F72514">
        <w:rPr>
          <w:rStyle w:val="afb"/>
        </w:rPr>
        <w:t xml:space="preserve">С яблоками — 30 пирожков. </w:t>
      </w:r>
    </w:p>
    <w:p w:rsidR="00484BDE" w:rsidRPr="00F72514" w:rsidRDefault="000566C6" w:rsidP="00A7622A">
      <w:pPr>
        <w:pStyle w:val="af9"/>
        <w:rPr>
          <w:i/>
        </w:rPr>
      </w:pPr>
      <w:r w:rsidRPr="00F72514">
        <w:rPr>
          <w:i/>
        </w:rPr>
        <w:t xml:space="preserve">40 </w:t>
      </w:r>
      <w:r w:rsidRPr="00B94BB6">
        <w:rPr>
          <w:i/>
          <w:color w:val="FF0000"/>
        </w:rPr>
        <w:t>+</w:t>
      </w:r>
      <w:r w:rsidRPr="00F72514">
        <w:rPr>
          <w:i/>
        </w:rPr>
        <w:t xml:space="preserve"> 30 = 70 (п.) </w:t>
      </w:r>
    </w:p>
    <w:p w:rsidR="00484BDE" w:rsidRPr="00F72514" w:rsidRDefault="000566C6" w:rsidP="009837C7">
      <w:pPr>
        <w:pStyle w:val="af9"/>
        <w:spacing w:after="60"/>
        <w:rPr>
          <w:i/>
        </w:rPr>
      </w:pPr>
      <w:r w:rsidRPr="00F72514">
        <w:rPr>
          <w:i/>
        </w:rPr>
        <w:t xml:space="preserve">Ответ: 70 пирожков. </w:t>
      </w:r>
    </w:p>
    <w:p w:rsidR="00484BDE" w:rsidRDefault="000566C6" w:rsidP="00A7622A">
      <w:pPr>
        <w:pStyle w:val="af9"/>
      </w:pPr>
      <w:r w:rsidRPr="00AE0A73">
        <w:rPr>
          <w:b/>
        </w:rPr>
        <w:t xml:space="preserve">Учитель. </w:t>
      </w:r>
      <w:r>
        <w:t>Вместе проверьте правильность составления краткой записи и</w:t>
      </w:r>
      <w:r w:rsidR="009837C7">
        <w:t> </w:t>
      </w:r>
      <w:r>
        <w:t xml:space="preserve">решения </w:t>
      </w:r>
      <w:r w:rsidRPr="00992DFD">
        <w:rPr>
          <w:rStyle w:val="afb"/>
        </w:rPr>
        <w:t>задачи</w:t>
      </w:r>
      <w:r w:rsidR="009837C7">
        <w:rPr>
          <w:rStyle w:val="afb"/>
        </w:rPr>
        <w:t> </w:t>
      </w:r>
      <w:r w:rsidRPr="00992DFD">
        <w:rPr>
          <w:rStyle w:val="afb"/>
        </w:rPr>
        <w:t>1</w:t>
      </w:r>
      <w:r>
        <w:t xml:space="preserve">, используя презентацию. </w:t>
      </w:r>
    </w:p>
    <w:p w:rsidR="00484BDE" w:rsidRPr="00992DFD" w:rsidRDefault="000566C6" w:rsidP="00A7622A">
      <w:pPr>
        <w:pStyle w:val="af9"/>
        <w:rPr>
          <w:i/>
        </w:rPr>
      </w:pPr>
      <w:r>
        <w:t xml:space="preserve">Как называется эта задача? </w:t>
      </w:r>
      <w:r w:rsidRPr="00992DFD">
        <w:rPr>
          <w:i/>
        </w:rPr>
        <w:t xml:space="preserve">(Это простая задача.) </w:t>
      </w:r>
    </w:p>
    <w:p w:rsidR="00484BDE" w:rsidRDefault="000566C6" w:rsidP="00992DFD">
      <w:pPr>
        <w:pStyle w:val="2"/>
      </w:pPr>
      <w:r>
        <w:t xml:space="preserve">Задача 2 </w:t>
      </w:r>
    </w:p>
    <w:p w:rsidR="00484BDE" w:rsidRPr="00992DFD" w:rsidRDefault="000566C6" w:rsidP="00A7622A">
      <w:pPr>
        <w:pStyle w:val="af9"/>
        <w:rPr>
          <w:rStyle w:val="afb"/>
        </w:rPr>
      </w:pPr>
      <w:r w:rsidRPr="00992DFD">
        <w:rPr>
          <w:rStyle w:val="afb"/>
        </w:rPr>
        <w:t xml:space="preserve">Было — 70 пирожков. </w:t>
      </w:r>
    </w:p>
    <w:p w:rsidR="00484BDE" w:rsidRPr="00992DFD" w:rsidRDefault="000566C6" w:rsidP="00A7622A">
      <w:pPr>
        <w:pStyle w:val="af9"/>
        <w:rPr>
          <w:rStyle w:val="afb"/>
        </w:rPr>
      </w:pPr>
      <w:r w:rsidRPr="00992DFD">
        <w:rPr>
          <w:rStyle w:val="afb"/>
        </w:rPr>
        <w:t xml:space="preserve">Съели — 50 пирожков. </w:t>
      </w:r>
    </w:p>
    <w:p w:rsidR="00484BDE" w:rsidRPr="00992DFD" w:rsidRDefault="000566C6" w:rsidP="00A7622A">
      <w:pPr>
        <w:pStyle w:val="af9"/>
        <w:rPr>
          <w:rStyle w:val="afb"/>
        </w:rPr>
      </w:pPr>
      <w:r w:rsidRPr="00992DFD">
        <w:rPr>
          <w:rStyle w:val="afb"/>
        </w:rPr>
        <w:t>Осталось</w:t>
      </w:r>
      <w:proofErr w:type="gramStart"/>
      <w:r w:rsidRPr="00992DFD">
        <w:rPr>
          <w:rStyle w:val="afb"/>
        </w:rPr>
        <w:t xml:space="preserve"> — ? </w:t>
      </w:r>
      <w:proofErr w:type="gramEnd"/>
      <w:r w:rsidRPr="00992DFD">
        <w:rPr>
          <w:rStyle w:val="afb"/>
        </w:rPr>
        <w:t xml:space="preserve">пирожков. </w:t>
      </w:r>
    </w:p>
    <w:p w:rsidR="00484BDE" w:rsidRPr="00992DFD" w:rsidRDefault="000566C6" w:rsidP="00B94BB6">
      <w:pPr>
        <w:pStyle w:val="af9"/>
        <w:keepNext/>
        <w:rPr>
          <w:i/>
        </w:rPr>
      </w:pPr>
      <w:r w:rsidRPr="00992DFD">
        <w:rPr>
          <w:i/>
        </w:rPr>
        <w:lastRenderedPageBreak/>
        <w:t xml:space="preserve">70 </w:t>
      </w:r>
      <w:r w:rsidRPr="00B94BB6">
        <w:rPr>
          <w:i/>
          <w:color w:val="FF0000"/>
        </w:rPr>
        <w:t>–</w:t>
      </w:r>
      <w:r w:rsidRPr="00992DFD">
        <w:rPr>
          <w:i/>
        </w:rPr>
        <w:t xml:space="preserve"> 50 = 20 (п.) </w:t>
      </w:r>
    </w:p>
    <w:p w:rsidR="00484BDE" w:rsidRDefault="000566C6" w:rsidP="009837C7">
      <w:pPr>
        <w:pStyle w:val="af9"/>
        <w:spacing w:after="60"/>
      </w:pPr>
      <w:r w:rsidRPr="00992DFD">
        <w:rPr>
          <w:i/>
        </w:rPr>
        <w:t>Ответ: осталось 20 пирожков</w:t>
      </w:r>
      <w:r>
        <w:t xml:space="preserve">. </w:t>
      </w:r>
    </w:p>
    <w:p w:rsidR="00484BDE" w:rsidRDefault="000566C6" w:rsidP="00A7622A">
      <w:pPr>
        <w:pStyle w:val="af9"/>
      </w:pPr>
      <w:r w:rsidRPr="00992DFD">
        <w:rPr>
          <w:b/>
        </w:rPr>
        <w:t xml:space="preserve">Учитель. </w:t>
      </w:r>
      <w:r>
        <w:t>Вместе проверьте правильность составления краткой записи и</w:t>
      </w:r>
      <w:r w:rsidR="009837C7">
        <w:t> </w:t>
      </w:r>
      <w:r>
        <w:t xml:space="preserve">решения </w:t>
      </w:r>
      <w:r w:rsidRPr="00992DFD">
        <w:rPr>
          <w:rStyle w:val="afb"/>
        </w:rPr>
        <w:t>задачи</w:t>
      </w:r>
      <w:r w:rsidR="009837C7">
        <w:rPr>
          <w:rStyle w:val="afb"/>
        </w:rPr>
        <w:t> </w:t>
      </w:r>
      <w:r w:rsidRPr="00992DFD">
        <w:rPr>
          <w:rStyle w:val="afb"/>
        </w:rPr>
        <w:t>2</w:t>
      </w:r>
      <w:r>
        <w:t xml:space="preserve">, используя презентацию. </w:t>
      </w:r>
    </w:p>
    <w:p w:rsidR="00484BDE" w:rsidRDefault="000566C6" w:rsidP="00A7622A">
      <w:pPr>
        <w:pStyle w:val="af9"/>
      </w:pPr>
      <w:r>
        <w:t xml:space="preserve">Как называется эта задача? </w:t>
      </w:r>
      <w:r w:rsidRPr="00992DFD">
        <w:rPr>
          <w:i/>
        </w:rPr>
        <w:t>(Это простая задача.)</w:t>
      </w:r>
      <w:r>
        <w:t xml:space="preserve"> </w:t>
      </w:r>
    </w:p>
    <w:p w:rsidR="00484BDE" w:rsidRPr="00992DFD" w:rsidRDefault="000566C6" w:rsidP="00A7622A">
      <w:pPr>
        <w:pStyle w:val="af9"/>
        <w:rPr>
          <w:i/>
        </w:rPr>
      </w:pPr>
      <w:r>
        <w:t xml:space="preserve">Почему </w:t>
      </w:r>
      <w:r w:rsidRPr="00992DFD">
        <w:rPr>
          <w:rStyle w:val="afb"/>
        </w:rPr>
        <w:t>задачи</w:t>
      </w:r>
      <w:r w:rsidR="002C1DC4">
        <w:rPr>
          <w:rStyle w:val="afb"/>
        </w:rPr>
        <w:t> </w:t>
      </w:r>
      <w:r w:rsidRPr="00992DFD">
        <w:rPr>
          <w:rStyle w:val="afb"/>
        </w:rPr>
        <w:t>1</w:t>
      </w:r>
      <w:r w:rsidR="002C1DC4">
        <w:t> </w:t>
      </w:r>
      <w:r>
        <w:t>и</w:t>
      </w:r>
      <w:r w:rsidR="002C1DC4">
        <w:t> </w:t>
      </w:r>
      <w:r w:rsidRPr="00992DFD">
        <w:rPr>
          <w:rStyle w:val="afb"/>
        </w:rPr>
        <w:t>2</w:t>
      </w:r>
      <w:r>
        <w:t xml:space="preserve"> называются простыми? </w:t>
      </w:r>
      <w:r w:rsidRPr="00992DFD">
        <w:rPr>
          <w:i/>
        </w:rPr>
        <w:t xml:space="preserve">(Решая эти задачи, мы сразу можем ответить на вопрос.) </w:t>
      </w:r>
    </w:p>
    <w:p w:rsidR="00484BDE" w:rsidRDefault="000566C6" w:rsidP="00992DFD">
      <w:pPr>
        <w:pStyle w:val="2"/>
      </w:pPr>
      <w:r>
        <w:t xml:space="preserve">Вариант 2 </w:t>
      </w:r>
    </w:p>
    <w:p w:rsidR="00484BDE" w:rsidRDefault="000566C6" w:rsidP="00992DFD">
      <w:pPr>
        <w:pStyle w:val="2"/>
      </w:pPr>
      <w:r>
        <w:t xml:space="preserve">Задача 3 </w:t>
      </w:r>
    </w:p>
    <w:p w:rsidR="00484BDE" w:rsidRPr="00992DFD" w:rsidRDefault="000566C6" w:rsidP="00A7622A">
      <w:pPr>
        <w:pStyle w:val="af9"/>
        <w:rPr>
          <w:rStyle w:val="afb"/>
        </w:rPr>
      </w:pPr>
      <w:r w:rsidRPr="00992DFD">
        <w:rPr>
          <w:rStyle w:val="afb"/>
        </w:rPr>
        <w:t xml:space="preserve">Было — 40 пирожков с капустой и 30 с яблоками. </w:t>
      </w:r>
    </w:p>
    <w:p w:rsidR="00484BDE" w:rsidRPr="00992DFD" w:rsidRDefault="000566C6" w:rsidP="00A7622A">
      <w:pPr>
        <w:pStyle w:val="af9"/>
        <w:rPr>
          <w:rStyle w:val="afb"/>
        </w:rPr>
      </w:pPr>
      <w:r w:rsidRPr="00992DFD">
        <w:rPr>
          <w:rStyle w:val="afb"/>
        </w:rPr>
        <w:t xml:space="preserve">Съели — 50 пирожков. </w:t>
      </w:r>
    </w:p>
    <w:p w:rsidR="00484BDE" w:rsidRDefault="000566C6" w:rsidP="00A7622A">
      <w:pPr>
        <w:pStyle w:val="af9"/>
      </w:pPr>
      <w:r w:rsidRPr="00992DFD">
        <w:rPr>
          <w:rStyle w:val="afb"/>
        </w:rPr>
        <w:t>Осталось</w:t>
      </w:r>
      <w:proofErr w:type="gramStart"/>
      <w:r w:rsidRPr="00992DFD">
        <w:rPr>
          <w:rStyle w:val="afb"/>
        </w:rPr>
        <w:t xml:space="preserve"> — ? </w:t>
      </w:r>
      <w:proofErr w:type="gramEnd"/>
      <w:r w:rsidRPr="00992DFD">
        <w:rPr>
          <w:rStyle w:val="afb"/>
        </w:rPr>
        <w:t>пирожков.</w:t>
      </w:r>
      <w:r>
        <w:t xml:space="preserve"> </w:t>
      </w:r>
    </w:p>
    <w:p w:rsidR="00484BDE" w:rsidRPr="00992DFD" w:rsidRDefault="000566C6" w:rsidP="00A7622A">
      <w:pPr>
        <w:pStyle w:val="af9"/>
        <w:rPr>
          <w:i/>
        </w:rPr>
      </w:pPr>
      <w:r w:rsidRPr="00992DFD">
        <w:rPr>
          <w:i/>
        </w:rPr>
        <w:t xml:space="preserve">1) 40 </w:t>
      </w:r>
      <w:r w:rsidRPr="00B94BB6">
        <w:rPr>
          <w:i/>
          <w:color w:val="FF0000"/>
        </w:rPr>
        <w:t>+</w:t>
      </w:r>
      <w:r w:rsidRPr="00992DFD">
        <w:rPr>
          <w:i/>
        </w:rPr>
        <w:t xml:space="preserve"> 30 = 70 (п.) </w:t>
      </w:r>
    </w:p>
    <w:p w:rsidR="00484BDE" w:rsidRPr="00992DFD" w:rsidRDefault="000566C6" w:rsidP="00A7622A">
      <w:pPr>
        <w:pStyle w:val="af9"/>
        <w:rPr>
          <w:i/>
        </w:rPr>
      </w:pPr>
      <w:r w:rsidRPr="00992DFD">
        <w:rPr>
          <w:i/>
        </w:rPr>
        <w:t xml:space="preserve">2) 70 </w:t>
      </w:r>
      <w:r w:rsidRPr="00B94BB6">
        <w:rPr>
          <w:i/>
          <w:color w:val="FF0000"/>
        </w:rPr>
        <w:t>–</w:t>
      </w:r>
      <w:r w:rsidRPr="00992DFD">
        <w:rPr>
          <w:i/>
        </w:rPr>
        <w:t xml:space="preserve"> 50 = 20 (п.) </w:t>
      </w:r>
    </w:p>
    <w:p w:rsidR="00484BDE" w:rsidRPr="00992DFD" w:rsidRDefault="000566C6" w:rsidP="009837C7">
      <w:pPr>
        <w:pStyle w:val="af9"/>
        <w:spacing w:after="60"/>
        <w:rPr>
          <w:i/>
        </w:rPr>
      </w:pPr>
      <w:r w:rsidRPr="00992DFD">
        <w:rPr>
          <w:i/>
        </w:rPr>
        <w:t xml:space="preserve">Ответ: осталось 20 пирожков. </w:t>
      </w:r>
    </w:p>
    <w:p w:rsidR="00484BDE" w:rsidRDefault="000566C6" w:rsidP="00A7622A">
      <w:pPr>
        <w:pStyle w:val="af9"/>
      </w:pPr>
      <w:r w:rsidRPr="00992DFD">
        <w:rPr>
          <w:b/>
        </w:rPr>
        <w:t>Учитель.</w:t>
      </w:r>
      <w:r>
        <w:t xml:space="preserve"> Вместе проверьте правильность решения </w:t>
      </w:r>
      <w:r w:rsidRPr="00864E03">
        <w:rPr>
          <w:rStyle w:val="afb"/>
        </w:rPr>
        <w:t>задачи</w:t>
      </w:r>
      <w:r w:rsidR="00864E03">
        <w:rPr>
          <w:rStyle w:val="afb"/>
        </w:rPr>
        <w:t> </w:t>
      </w:r>
      <w:r w:rsidRPr="00864E03">
        <w:rPr>
          <w:rStyle w:val="afb"/>
        </w:rPr>
        <w:t>3</w:t>
      </w:r>
      <w:r>
        <w:t xml:space="preserve">, используя презентацию. </w:t>
      </w:r>
    </w:p>
    <w:p w:rsidR="00484BDE" w:rsidRPr="00864E03" w:rsidRDefault="000566C6" w:rsidP="00A7622A">
      <w:pPr>
        <w:pStyle w:val="af9"/>
        <w:rPr>
          <w:i/>
        </w:rPr>
      </w:pPr>
      <w:r>
        <w:t xml:space="preserve">Как называется эта задача? </w:t>
      </w:r>
      <w:r w:rsidRPr="00864E03">
        <w:rPr>
          <w:i/>
        </w:rPr>
        <w:t xml:space="preserve">(Она называется составной.) </w:t>
      </w:r>
    </w:p>
    <w:p w:rsidR="00484BDE" w:rsidRDefault="000566C6" w:rsidP="00A7622A">
      <w:pPr>
        <w:pStyle w:val="af9"/>
      </w:pPr>
      <w:r>
        <w:t xml:space="preserve">Почему эта задача называется составной? </w:t>
      </w:r>
    </w:p>
    <w:p w:rsidR="0073572E" w:rsidRDefault="000566C6" w:rsidP="00A7622A">
      <w:pPr>
        <w:pStyle w:val="af9"/>
      </w:pPr>
      <w:r>
        <w:t xml:space="preserve">Давайте сравним решения трех задач: чем они похожи и чем отличаются? </w:t>
      </w:r>
    </w:p>
    <w:p w:rsidR="00864E03" w:rsidRDefault="00864E03" w:rsidP="00A7622A">
      <w:pPr>
        <w:pStyle w:val="af9"/>
        <w:sectPr w:rsidR="00864E03" w:rsidSect="004D3F16">
          <w:headerReference w:type="default" r:id="rId9"/>
          <w:footerReference w:type="default" r:id="rId10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73572E" w:rsidRDefault="000566C6" w:rsidP="003420F6">
      <w:pPr>
        <w:pStyle w:val="2"/>
        <w:jc w:val="left"/>
      </w:pPr>
      <w:r>
        <w:lastRenderedPageBreak/>
        <w:t xml:space="preserve">Задача 1 </w:t>
      </w:r>
    </w:p>
    <w:p w:rsidR="0073572E" w:rsidRPr="00B21EE8" w:rsidRDefault="000566C6" w:rsidP="003420F6">
      <w:pPr>
        <w:pStyle w:val="af9"/>
        <w:jc w:val="left"/>
        <w:rPr>
          <w:i/>
        </w:rPr>
      </w:pPr>
      <w:r w:rsidRPr="00B21EE8">
        <w:rPr>
          <w:i/>
        </w:rPr>
        <w:t xml:space="preserve">40 </w:t>
      </w:r>
      <w:r w:rsidRPr="00B94BB6">
        <w:rPr>
          <w:i/>
          <w:color w:val="FF0000"/>
        </w:rPr>
        <w:t>+</w:t>
      </w:r>
      <w:r w:rsidRPr="00B21EE8">
        <w:rPr>
          <w:i/>
        </w:rPr>
        <w:t xml:space="preserve"> 30 = 70 (п.) </w:t>
      </w:r>
    </w:p>
    <w:p w:rsidR="0073572E" w:rsidRPr="00B21EE8" w:rsidRDefault="000566C6" w:rsidP="003420F6">
      <w:pPr>
        <w:pStyle w:val="af9"/>
        <w:jc w:val="left"/>
        <w:rPr>
          <w:i/>
        </w:rPr>
      </w:pPr>
      <w:r w:rsidRPr="00B21EE8">
        <w:rPr>
          <w:i/>
        </w:rPr>
        <w:t xml:space="preserve">Ответ: было 70 пирожков. </w:t>
      </w:r>
    </w:p>
    <w:p w:rsidR="0073572E" w:rsidRDefault="000566C6" w:rsidP="003420F6">
      <w:pPr>
        <w:pStyle w:val="2"/>
        <w:jc w:val="left"/>
      </w:pPr>
      <w:r>
        <w:lastRenderedPageBreak/>
        <w:t xml:space="preserve">Задача 2 </w:t>
      </w:r>
    </w:p>
    <w:p w:rsidR="0073572E" w:rsidRPr="00B21EE8" w:rsidRDefault="000566C6" w:rsidP="003420F6">
      <w:pPr>
        <w:pStyle w:val="af9"/>
        <w:jc w:val="left"/>
        <w:rPr>
          <w:i/>
        </w:rPr>
      </w:pPr>
      <w:r w:rsidRPr="00B21EE8">
        <w:rPr>
          <w:i/>
        </w:rPr>
        <w:t xml:space="preserve">70 </w:t>
      </w:r>
      <w:r w:rsidRPr="00B94BB6">
        <w:rPr>
          <w:i/>
          <w:color w:val="FF0000"/>
        </w:rPr>
        <w:t>–</w:t>
      </w:r>
      <w:r w:rsidRPr="00B21EE8">
        <w:rPr>
          <w:i/>
        </w:rPr>
        <w:t xml:space="preserve"> 50 = 20 (п.) </w:t>
      </w:r>
    </w:p>
    <w:p w:rsidR="00864E03" w:rsidRPr="00B21EE8" w:rsidRDefault="000566C6" w:rsidP="003420F6">
      <w:pPr>
        <w:pStyle w:val="af9"/>
        <w:jc w:val="left"/>
        <w:rPr>
          <w:i/>
        </w:rPr>
        <w:sectPr w:rsidR="00864E03" w:rsidRPr="00B21EE8" w:rsidSect="00864E03">
          <w:type w:val="continuous"/>
          <w:pgSz w:w="11906" w:h="16838"/>
          <w:pgMar w:top="1134" w:right="851" w:bottom="851" w:left="851" w:header="709" w:footer="709" w:gutter="0"/>
          <w:cols w:num="2" w:space="708"/>
          <w:docGrid w:linePitch="360"/>
        </w:sectPr>
      </w:pPr>
      <w:r w:rsidRPr="00B21EE8">
        <w:rPr>
          <w:i/>
        </w:rPr>
        <w:t>Ответ: осталось 20 пирожков.</w:t>
      </w:r>
    </w:p>
    <w:p w:rsidR="0073572E" w:rsidRDefault="000566C6" w:rsidP="00864E03">
      <w:pPr>
        <w:pStyle w:val="2"/>
      </w:pPr>
      <w:r w:rsidRPr="000566C6">
        <w:lastRenderedPageBreak/>
        <w:t xml:space="preserve"> </w:t>
      </w:r>
      <w:r>
        <w:t xml:space="preserve">Задача 3 </w:t>
      </w:r>
    </w:p>
    <w:p w:rsidR="0073572E" w:rsidRPr="00B21EE8" w:rsidRDefault="000566C6" w:rsidP="00B21EE8">
      <w:pPr>
        <w:pStyle w:val="af9"/>
        <w:jc w:val="left"/>
        <w:rPr>
          <w:i/>
        </w:rPr>
      </w:pPr>
      <w:r w:rsidRPr="00B21EE8">
        <w:rPr>
          <w:i/>
        </w:rPr>
        <w:t xml:space="preserve">1) 40 </w:t>
      </w:r>
      <w:r w:rsidRPr="00B94BB6">
        <w:rPr>
          <w:i/>
          <w:color w:val="FF0000"/>
        </w:rPr>
        <w:t>+</w:t>
      </w:r>
      <w:r w:rsidRPr="00B21EE8">
        <w:rPr>
          <w:i/>
        </w:rPr>
        <w:t xml:space="preserve"> 30 = 70 (п.) </w:t>
      </w:r>
    </w:p>
    <w:p w:rsidR="0073572E" w:rsidRPr="00B21EE8" w:rsidRDefault="000566C6" w:rsidP="00B21EE8">
      <w:pPr>
        <w:pStyle w:val="af9"/>
        <w:jc w:val="left"/>
        <w:rPr>
          <w:i/>
        </w:rPr>
      </w:pPr>
      <w:r w:rsidRPr="00B21EE8">
        <w:rPr>
          <w:i/>
        </w:rPr>
        <w:t xml:space="preserve">2) 70 </w:t>
      </w:r>
      <w:r w:rsidRPr="00B94BB6">
        <w:rPr>
          <w:i/>
          <w:color w:val="FF0000"/>
        </w:rPr>
        <w:t>–</w:t>
      </w:r>
      <w:r w:rsidRPr="00B21EE8">
        <w:rPr>
          <w:i/>
        </w:rPr>
        <w:t xml:space="preserve"> 50 = 20 (п.) </w:t>
      </w:r>
    </w:p>
    <w:p w:rsidR="0073572E" w:rsidRDefault="000566C6" w:rsidP="009837C7">
      <w:pPr>
        <w:pStyle w:val="af9"/>
        <w:spacing w:after="60"/>
        <w:jc w:val="left"/>
      </w:pPr>
      <w:r w:rsidRPr="00B21EE8">
        <w:rPr>
          <w:i/>
        </w:rPr>
        <w:t>Ответ: осталось 20 пирожков.</w:t>
      </w:r>
      <w:r>
        <w:t xml:space="preserve"> </w:t>
      </w:r>
    </w:p>
    <w:p w:rsidR="0073572E" w:rsidRDefault="000566C6" w:rsidP="00A7622A">
      <w:pPr>
        <w:pStyle w:val="af9"/>
      </w:pPr>
      <w:r w:rsidRPr="00B21EE8">
        <w:rPr>
          <w:b/>
        </w:rPr>
        <w:t>Учитель.</w:t>
      </w:r>
      <w:r>
        <w:t xml:space="preserve"> Чем простая задача отличается от </w:t>
      </w:r>
      <w:proofErr w:type="gramStart"/>
      <w:r>
        <w:t>составной</w:t>
      </w:r>
      <w:proofErr w:type="gramEnd"/>
      <w:r>
        <w:t>?</w:t>
      </w:r>
      <w:r w:rsidR="002A3DD1" w:rsidRPr="002A3DD1">
        <w:t xml:space="preserve"> </w:t>
      </w:r>
    </w:p>
    <w:p w:rsidR="0073572E" w:rsidRDefault="002A3DD1" w:rsidP="00B21EE8">
      <w:pPr>
        <w:pStyle w:val="2"/>
      </w:pPr>
      <w:r>
        <w:t xml:space="preserve">Рефлексия </w:t>
      </w:r>
    </w:p>
    <w:p w:rsidR="0073572E" w:rsidRDefault="002A3DD1" w:rsidP="00A7622A">
      <w:pPr>
        <w:pStyle w:val="af9"/>
      </w:pPr>
      <w:r>
        <w:t xml:space="preserve">Учитель задает следующие вопросы: </w:t>
      </w:r>
    </w:p>
    <w:p w:rsidR="0073572E" w:rsidRDefault="002A3DD1" w:rsidP="00B21EE8">
      <w:pPr>
        <w:pStyle w:val="af9"/>
        <w:numPr>
          <w:ilvl w:val="0"/>
          <w:numId w:val="3"/>
        </w:numPr>
        <w:ind w:left="0" w:firstLine="357"/>
      </w:pPr>
      <w:r>
        <w:t xml:space="preserve">Возникали ли у вас трудности при составлении краткой записи и решении задач? </w:t>
      </w:r>
    </w:p>
    <w:p w:rsidR="0073572E" w:rsidRDefault="002A3DD1" w:rsidP="00B21EE8">
      <w:pPr>
        <w:pStyle w:val="af9"/>
        <w:numPr>
          <w:ilvl w:val="0"/>
          <w:numId w:val="3"/>
        </w:numPr>
        <w:ind w:left="0" w:firstLine="357"/>
      </w:pPr>
      <w:r>
        <w:t>Понравилось ли вам вместе проверять правильность составления краткой записи и</w:t>
      </w:r>
      <w:r w:rsidR="002C1DC4">
        <w:t xml:space="preserve"> </w:t>
      </w:r>
      <w:r>
        <w:t xml:space="preserve">решения задач? </w:t>
      </w:r>
      <w:bookmarkStart w:id="3" w:name="_GoBack"/>
      <w:bookmarkEnd w:id="3"/>
    </w:p>
    <w:p w:rsidR="00AD1BAA" w:rsidRDefault="002A3DD1" w:rsidP="00B21EE8">
      <w:pPr>
        <w:pStyle w:val="af9"/>
        <w:numPr>
          <w:ilvl w:val="0"/>
          <w:numId w:val="3"/>
        </w:numPr>
        <w:ind w:left="0" w:firstLine="357"/>
        <w:rPr>
          <w:rFonts w:eastAsia="Times New Roman"/>
          <w:b/>
          <w:bCs/>
          <w:i/>
          <w:iCs/>
        </w:rPr>
      </w:pPr>
      <w:r>
        <w:t>Что необходимо сделать, чтобы устранить все затруднения, которые возникали при составлении краткой записи и решении задач?</w:t>
      </w:r>
    </w:p>
    <w:sectPr w:rsidR="00AD1BAA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FE" w:rsidRDefault="007A29FE" w:rsidP="00AA1ABA">
      <w:pPr>
        <w:spacing w:after="0" w:line="240" w:lineRule="auto"/>
      </w:pPr>
      <w:r>
        <w:separator/>
      </w:r>
    </w:p>
  </w:endnote>
  <w:endnote w:type="continuationSeparator" w:id="0">
    <w:p w:rsidR="007A29FE" w:rsidRDefault="007A29FE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3420F6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FE" w:rsidRDefault="007A29FE" w:rsidP="00AA1ABA">
      <w:pPr>
        <w:spacing w:after="0" w:line="240" w:lineRule="auto"/>
      </w:pPr>
      <w:r>
        <w:separator/>
      </w:r>
    </w:p>
  </w:footnote>
  <w:footnote w:type="continuationSeparator" w:id="0">
    <w:p w:rsidR="007A29FE" w:rsidRDefault="007A29FE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AD1BA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 w:rsidR="002A3DD1">
      <w:rPr>
        <w:rFonts w:ascii="Times New Roman" w:hAnsi="Times New Roman" w:cs="Times New Roman"/>
        <w:color w:val="404040" w:themeColor="text1" w:themeTint="BF"/>
        <w:sz w:val="24"/>
        <w:szCs w:val="24"/>
      </w:rPr>
      <w:t>7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659E"/>
    <w:multiLevelType w:val="hybridMultilevel"/>
    <w:tmpl w:val="55FAB02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566C6"/>
    <w:rsid w:val="000905F8"/>
    <w:rsid w:val="000A2619"/>
    <w:rsid w:val="000A3ED3"/>
    <w:rsid w:val="00101B76"/>
    <w:rsid w:val="00112BB5"/>
    <w:rsid w:val="001245CB"/>
    <w:rsid w:val="00126AFB"/>
    <w:rsid w:val="00144D16"/>
    <w:rsid w:val="001569CD"/>
    <w:rsid w:val="00184A41"/>
    <w:rsid w:val="00193845"/>
    <w:rsid w:val="001A5B4E"/>
    <w:rsid w:val="001C4B29"/>
    <w:rsid w:val="001D7A3B"/>
    <w:rsid w:val="001E7E34"/>
    <w:rsid w:val="00205169"/>
    <w:rsid w:val="00240C65"/>
    <w:rsid w:val="002550C5"/>
    <w:rsid w:val="00265940"/>
    <w:rsid w:val="0027377C"/>
    <w:rsid w:val="00275D31"/>
    <w:rsid w:val="00275FF4"/>
    <w:rsid w:val="00295FE3"/>
    <w:rsid w:val="002A3DD1"/>
    <w:rsid w:val="002C1DC4"/>
    <w:rsid w:val="002D1E2D"/>
    <w:rsid w:val="00326410"/>
    <w:rsid w:val="003420F6"/>
    <w:rsid w:val="003464CD"/>
    <w:rsid w:val="00360DE6"/>
    <w:rsid w:val="00380FD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62036"/>
    <w:rsid w:val="00484BDE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9170D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F3204"/>
    <w:rsid w:val="007055BF"/>
    <w:rsid w:val="00732082"/>
    <w:rsid w:val="0073572E"/>
    <w:rsid w:val="00782E03"/>
    <w:rsid w:val="007A29FE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64E03"/>
    <w:rsid w:val="00866DD8"/>
    <w:rsid w:val="00887F5D"/>
    <w:rsid w:val="008903B3"/>
    <w:rsid w:val="0089423B"/>
    <w:rsid w:val="008B7E02"/>
    <w:rsid w:val="008D1620"/>
    <w:rsid w:val="00904715"/>
    <w:rsid w:val="00912B4C"/>
    <w:rsid w:val="00926E8C"/>
    <w:rsid w:val="00942887"/>
    <w:rsid w:val="00951B9B"/>
    <w:rsid w:val="009753CF"/>
    <w:rsid w:val="009837C7"/>
    <w:rsid w:val="009860C1"/>
    <w:rsid w:val="00992DFD"/>
    <w:rsid w:val="009940F4"/>
    <w:rsid w:val="009E4108"/>
    <w:rsid w:val="009E6863"/>
    <w:rsid w:val="00A06555"/>
    <w:rsid w:val="00A321B4"/>
    <w:rsid w:val="00A349CD"/>
    <w:rsid w:val="00A636B1"/>
    <w:rsid w:val="00A7622A"/>
    <w:rsid w:val="00A81E7C"/>
    <w:rsid w:val="00A96DB2"/>
    <w:rsid w:val="00AA1ABA"/>
    <w:rsid w:val="00AA753B"/>
    <w:rsid w:val="00AD1BAA"/>
    <w:rsid w:val="00AE0A73"/>
    <w:rsid w:val="00B013B9"/>
    <w:rsid w:val="00B02534"/>
    <w:rsid w:val="00B1010A"/>
    <w:rsid w:val="00B21EE8"/>
    <w:rsid w:val="00B348C7"/>
    <w:rsid w:val="00B4276C"/>
    <w:rsid w:val="00B614C2"/>
    <w:rsid w:val="00B87648"/>
    <w:rsid w:val="00B90EFE"/>
    <w:rsid w:val="00B913EF"/>
    <w:rsid w:val="00B94BB6"/>
    <w:rsid w:val="00BB2B6E"/>
    <w:rsid w:val="00BB4445"/>
    <w:rsid w:val="00BB7F8F"/>
    <w:rsid w:val="00BC02A8"/>
    <w:rsid w:val="00BD7547"/>
    <w:rsid w:val="00C02694"/>
    <w:rsid w:val="00C13672"/>
    <w:rsid w:val="00C176FF"/>
    <w:rsid w:val="00C20DE6"/>
    <w:rsid w:val="00C25908"/>
    <w:rsid w:val="00C44971"/>
    <w:rsid w:val="00C77976"/>
    <w:rsid w:val="00C85749"/>
    <w:rsid w:val="00C94B44"/>
    <w:rsid w:val="00CA21AF"/>
    <w:rsid w:val="00CB6677"/>
    <w:rsid w:val="00CD1893"/>
    <w:rsid w:val="00CE45C8"/>
    <w:rsid w:val="00CF0A16"/>
    <w:rsid w:val="00D00A86"/>
    <w:rsid w:val="00D16512"/>
    <w:rsid w:val="00D204EA"/>
    <w:rsid w:val="00D435F7"/>
    <w:rsid w:val="00D536B1"/>
    <w:rsid w:val="00D71CD8"/>
    <w:rsid w:val="00D80C0D"/>
    <w:rsid w:val="00D85BD4"/>
    <w:rsid w:val="00D9175D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5480"/>
    <w:rsid w:val="00EA3EEE"/>
    <w:rsid w:val="00ED7374"/>
    <w:rsid w:val="00F1267E"/>
    <w:rsid w:val="00F51641"/>
    <w:rsid w:val="00F72514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12C9-1BF2-4ED1-B85C-C559F01D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8</cp:revision>
  <dcterms:created xsi:type="dcterms:W3CDTF">2025-06-19T08:15:00Z</dcterms:created>
  <dcterms:modified xsi:type="dcterms:W3CDTF">2025-07-30T12:19:00Z</dcterms:modified>
</cp:coreProperties>
</file>