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98" w:rsidRPr="002643D9" w:rsidRDefault="000E37D1" w:rsidP="002643D9">
      <w:pPr>
        <w:pStyle w:val="af8"/>
      </w:pPr>
      <w:bookmarkStart w:id="0" w:name="_Hlk196302390"/>
      <w:bookmarkStart w:id="1" w:name="_Hlk196239883"/>
      <w:bookmarkStart w:id="2" w:name="_Hlk158563801"/>
      <w:bookmarkStart w:id="3" w:name="_Hlk158563728"/>
      <w:r w:rsidRPr="002643D9">
        <w:t>Раздаточный материал к заданию </w:t>
      </w:r>
      <w:r w:rsidR="008A0298" w:rsidRPr="002643D9">
        <w:t>8</w:t>
      </w:r>
      <w:r w:rsidRPr="002643D9">
        <w:t xml:space="preserve"> </w:t>
      </w:r>
      <w:r w:rsidRPr="002643D9">
        <w:br/>
        <w:t>«</w:t>
      </w:r>
      <w:bookmarkStart w:id="4" w:name="_Hlk168657604"/>
      <w:r w:rsidR="008A0298" w:rsidRPr="002643D9">
        <w:t xml:space="preserve">Использование приема сравнения при составлении и решении </w:t>
      </w:r>
      <w:r w:rsidR="002643D9">
        <w:br/>
      </w:r>
      <w:r w:rsidR="008A0298" w:rsidRPr="002643D9">
        <w:t xml:space="preserve">обратных задач к прямой задаче на нахождение </w:t>
      </w:r>
      <w:bookmarkEnd w:id="4"/>
      <w:r w:rsidR="008A0298" w:rsidRPr="002643D9">
        <w:t>второго множителя</w:t>
      </w:r>
      <w:r w:rsidRPr="002643D9">
        <w:t>»</w:t>
      </w:r>
    </w:p>
    <w:p w:rsidR="00963230" w:rsidRDefault="008A0298" w:rsidP="00A9409B">
      <w:pPr>
        <w:pStyle w:val="2"/>
      </w:pPr>
      <w:r>
        <w:t xml:space="preserve">Задание 8. Решите задачу. Составьте обратные задачи. Составьте краткую запись в виде таблицы, укажите названия компонентов и результата действия умножения. </w:t>
      </w:r>
    </w:p>
    <w:p w:rsidR="00963230" w:rsidRDefault="008A0298" w:rsidP="00A9409B">
      <w:pPr>
        <w:pStyle w:val="af9"/>
      </w:pPr>
      <w:r>
        <w:t xml:space="preserve">При выполнении </w:t>
      </w:r>
      <w:r w:rsidRPr="00A9409B">
        <w:rPr>
          <w:rStyle w:val="afb"/>
        </w:rPr>
        <w:t>задания 8</w:t>
      </w:r>
      <w:r>
        <w:t xml:space="preserve"> учитель предлагает ученикам сравнить </w:t>
      </w:r>
      <w:r w:rsidRPr="00A9409B">
        <w:rPr>
          <w:rStyle w:val="afb"/>
        </w:rPr>
        <w:t>способы составления и решения обратных задач к прямой задаче на нахождение второго множителя</w:t>
      </w:r>
      <w:r>
        <w:t xml:space="preserve">. </w:t>
      </w:r>
    </w:p>
    <w:p w:rsidR="00963230" w:rsidRDefault="008A0298" w:rsidP="00A9409B">
      <w:pPr>
        <w:pStyle w:val="2"/>
      </w:pPr>
      <w:r>
        <w:t xml:space="preserve">ПОВТОРИТЕ! </w:t>
      </w:r>
    </w:p>
    <w:p w:rsidR="00963230" w:rsidRPr="00A9409B" w:rsidRDefault="008A0298" w:rsidP="00A9409B">
      <w:pPr>
        <w:pStyle w:val="af9"/>
        <w:rPr>
          <w:b/>
        </w:rPr>
      </w:pPr>
      <w:r w:rsidRPr="00A9409B">
        <w:rPr>
          <w:b/>
        </w:rPr>
        <w:t xml:space="preserve">Обратными называются задачи, в которых одна из неизвестных величин становится известной, а одна из данных величин становится неизвестной. </w:t>
      </w:r>
    </w:p>
    <w:p w:rsidR="00963230" w:rsidRDefault="008A0298" w:rsidP="002643D9">
      <w:pPr>
        <w:pStyle w:val="af9"/>
        <w:spacing w:after="60"/>
      </w:pPr>
      <w:r w:rsidRPr="00A9409B">
        <w:rPr>
          <w:b/>
        </w:rPr>
        <w:t>Учитель.</w:t>
      </w:r>
      <w:r>
        <w:t xml:space="preserve"> Прочитайте и расскажите друг другу, какие задачи называются обратными задаче 1, используя презентацию.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0028"/>
      </w:tblGrid>
      <w:tr w:rsidR="00C9568E" w:rsidTr="00C9568E">
        <w:tc>
          <w:tcPr>
            <w:tcW w:w="10028" w:type="dxa"/>
          </w:tcPr>
          <w:p w:rsidR="00C9568E" w:rsidRDefault="00C9568E" w:rsidP="00C9568E">
            <w:pPr>
              <w:pStyle w:val="afe"/>
              <w:ind w:firstLine="0"/>
            </w:pPr>
            <w:r>
              <w:t xml:space="preserve">Масса одной дыни — 2 кг. Масса всех дынь — 18 кг. Сколько будет таких дынь? </w:t>
            </w:r>
          </w:p>
        </w:tc>
      </w:tr>
    </w:tbl>
    <w:p w:rsidR="00963230" w:rsidRDefault="008A0298" w:rsidP="002643D9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963230" w:rsidRPr="006A7DB9" w:rsidRDefault="008A0298" w:rsidP="006A7DB9">
      <w:pPr>
        <w:pStyle w:val="2"/>
        <w:spacing w:before="120"/>
        <w:rPr>
          <w:i w:val="0"/>
        </w:rPr>
      </w:pPr>
      <w:r w:rsidRPr="006A7DB9">
        <w:rPr>
          <w:i w:val="0"/>
        </w:rPr>
        <w:t xml:space="preserve">Задача 1 — прямая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0028"/>
      </w:tblGrid>
      <w:tr w:rsidR="00C9568E" w:rsidTr="005E68E1">
        <w:tc>
          <w:tcPr>
            <w:tcW w:w="10028" w:type="dxa"/>
          </w:tcPr>
          <w:p w:rsidR="00C9568E" w:rsidRDefault="00C9568E" w:rsidP="005E68E1">
            <w:pPr>
              <w:pStyle w:val="afe"/>
              <w:ind w:firstLine="0"/>
            </w:pPr>
            <w:r>
              <w:t xml:space="preserve">Масса одной дыни — 2 кг. Масса всех дынь — 18 кг. Сколько будет таких дынь? </w:t>
            </w:r>
          </w:p>
        </w:tc>
      </w:tr>
    </w:tbl>
    <w:p w:rsidR="00963230" w:rsidRPr="002E295F" w:rsidRDefault="00963230" w:rsidP="008A0298">
      <w:pPr>
        <w:tabs>
          <w:tab w:val="left" w:pos="1578"/>
        </w:tabs>
        <w:rPr>
          <w:sz w:val="2"/>
        </w:rPr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2073"/>
        <w:gridCol w:w="2073"/>
        <w:gridCol w:w="2073"/>
      </w:tblGrid>
      <w:tr w:rsidR="00A9409B" w:rsidRPr="00C031A5" w:rsidTr="002643D9">
        <w:trPr>
          <w:jc w:val="center"/>
        </w:trPr>
        <w:tc>
          <w:tcPr>
            <w:tcW w:w="3672" w:type="dxa"/>
            <w:shd w:val="clear" w:color="auto" w:fill="F2F2F2" w:themeFill="background1" w:themeFillShade="F2"/>
            <w:vAlign w:val="center"/>
          </w:tcPr>
          <w:p w:rsidR="00A9409B" w:rsidRPr="004F291D" w:rsidRDefault="00A9409B" w:rsidP="005E68E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F291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Задачи</w:t>
            </w: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A9409B" w:rsidRPr="004F291D" w:rsidRDefault="00A9409B" w:rsidP="006A7DB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одной </w:t>
            </w:r>
            <w:r w:rsidR="006A7DB9">
              <w:rPr>
                <w:rFonts w:ascii="Times New Roman" w:hAnsi="Times New Roman" w:cs="Times New Roman"/>
                <w:b/>
                <w:sz w:val="28"/>
                <w:szCs w:val="28"/>
              </w:rPr>
              <w:t>дыни</w:t>
            </w: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A9409B" w:rsidRPr="004F291D" w:rsidRDefault="00A9409B" w:rsidP="006A7DB9">
            <w:pPr>
              <w:kinsoku w:val="0"/>
              <w:overflowPunct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6A7DB9">
              <w:rPr>
                <w:rFonts w:ascii="Times New Roman" w:hAnsi="Times New Roman" w:cs="Times New Roman"/>
                <w:b/>
                <w:sz w:val="28"/>
                <w:szCs w:val="28"/>
              </w:rPr>
              <w:t>дынь</w:t>
            </w: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(шт.)</w:t>
            </w: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A9409B" w:rsidRPr="004F291D" w:rsidRDefault="00A9409B" w:rsidP="006A7DB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всех </w:t>
            </w:r>
            <w:r w:rsidR="006A7DB9">
              <w:rPr>
                <w:rFonts w:ascii="Times New Roman" w:hAnsi="Times New Roman" w:cs="Times New Roman"/>
                <w:b/>
                <w:sz w:val="28"/>
                <w:szCs w:val="28"/>
              </w:rPr>
              <w:t>дынь</w:t>
            </w: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409B" w:rsidRPr="00C031A5" w:rsidTr="002643D9">
        <w:trPr>
          <w:jc w:val="center"/>
        </w:trPr>
        <w:tc>
          <w:tcPr>
            <w:tcW w:w="3672" w:type="dxa"/>
          </w:tcPr>
          <w:p w:rsidR="00A9409B" w:rsidRPr="00C031A5" w:rsidRDefault="00A9409B" w:rsidP="005E68E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Pr="00C031A5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2073" w:type="dxa"/>
            <w:vAlign w:val="center"/>
          </w:tcPr>
          <w:p w:rsidR="00A9409B" w:rsidRPr="006A7DB9" w:rsidRDefault="006A7DB9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  <w:vAlign w:val="center"/>
          </w:tcPr>
          <w:p w:rsidR="00A9409B" w:rsidRPr="00C031A5" w:rsidRDefault="006A7DB9" w:rsidP="006A7DB9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91D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2073" w:type="dxa"/>
            <w:vAlign w:val="center"/>
          </w:tcPr>
          <w:p w:rsidR="00A9409B" w:rsidRPr="004F291D" w:rsidRDefault="00A9409B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91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9409B" w:rsidRPr="00C031A5" w:rsidTr="002643D9">
        <w:trPr>
          <w:jc w:val="center"/>
        </w:trPr>
        <w:tc>
          <w:tcPr>
            <w:tcW w:w="3672" w:type="dxa"/>
          </w:tcPr>
          <w:p w:rsidR="00A9409B" w:rsidRPr="00C031A5" w:rsidRDefault="00A9409B" w:rsidP="005E68E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A9409B" w:rsidRPr="00C031A5" w:rsidRDefault="00A9409B" w:rsidP="005E68E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 w:rsidRPr="00C031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множитель</w:t>
            </w:r>
          </w:p>
        </w:tc>
        <w:tc>
          <w:tcPr>
            <w:tcW w:w="2073" w:type="dxa"/>
            <w:vAlign w:val="center"/>
          </w:tcPr>
          <w:p w:rsidR="00A9409B" w:rsidRPr="00C031A5" w:rsidRDefault="00A9409B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Pr="00C031A5">
              <w:rPr>
                <w:rFonts w:ascii="Times New Roman" w:hAnsi="Times New Roman"/>
                <w:sz w:val="28"/>
                <w:szCs w:val="28"/>
              </w:rPr>
              <w:t>й множитель</w:t>
            </w:r>
          </w:p>
        </w:tc>
        <w:tc>
          <w:tcPr>
            <w:tcW w:w="2073" w:type="dxa"/>
            <w:vAlign w:val="center"/>
          </w:tcPr>
          <w:p w:rsidR="00A9409B" w:rsidRPr="00C031A5" w:rsidRDefault="00A9409B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Cs/>
                <w:sz w:val="28"/>
                <w:szCs w:val="28"/>
              </w:rPr>
              <w:t>произведение</w:t>
            </w:r>
          </w:p>
        </w:tc>
      </w:tr>
      <w:tr w:rsidR="00A9409B" w:rsidRPr="00C031A5" w:rsidTr="002643D9">
        <w:trPr>
          <w:jc w:val="center"/>
        </w:trPr>
        <w:tc>
          <w:tcPr>
            <w:tcW w:w="3672" w:type="dxa"/>
          </w:tcPr>
          <w:p w:rsidR="00A9409B" w:rsidRPr="00C031A5" w:rsidRDefault="00A9409B" w:rsidP="005E68E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Pr="00C031A5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обратная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задаче 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073" w:type="dxa"/>
            <w:vAlign w:val="center"/>
          </w:tcPr>
          <w:p w:rsidR="00A9409B" w:rsidRPr="00C031A5" w:rsidRDefault="006A7DB9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291D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2073" w:type="dxa"/>
            <w:vAlign w:val="center"/>
          </w:tcPr>
          <w:p w:rsidR="00A9409B" w:rsidRPr="006A7DB9" w:rsidRDefault="00A9409B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DB9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</w:tc>
        <w:tc>
          <w:tcPr>
            <w:tcW w:w="2073" w:type="dxa"/>
            <w:vAlign w:val="center"/>
          </w:tcPr>
          <w:p w:rsidR="00A9409B" w:rsidRPr="00C031A5" w:rsidRDefault="00A9409B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9409B" w:rsidRPr="00C031A5" w:rsidTr="002643D9">
        <w:trPr>
          <w:jc w:val="center"/>
        </w:trPr>
        <w:tc>
          <w:tcPr>
            <w:tcW w:w="3672" w:type="dxa"/>
          </w:tcPr>
          <w:p w:rsidR="00A9409B" w:rsidRPr="00C031A5" w:rsidRDefault="00A9409B" w:rsidP="005E68E1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Pr="00C031A5">
              <w:rPr>
                <w:rFonts w:ascii="Times New Roman" w:hAnsi="Times New Roman"/>
                <w:sz w:val="28"/>
                <w:szCs w:val="28"/>
              </w:rPr>
              <w:t>3</w:t>
            </w:r>
            <w:r w:rsidRPr="00C031A5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обратная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задаче 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073" w:type="dxa"/>
            <w:vAlign w:val="center"/>
          </w:tcPr>
          <w:p w:rsidR="00A9409B" w:rsidRPr="00C031A5" w:rsidRDefault="006A7DB9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73" w:type="dxa"/>
            <w:vAlign w:val="center"/>
          </w:tcPr>
          <w:p w:rsidR="00A9409B" w:rsidRPr="006A7DB9" w:rsidRDefault="006A7DB9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DB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073" w:type="dxa"/>
            <w:vAlign w:val="center"/>
          </w:tcPr>
          <w:p w:rsidR="00A9409B" w:rsidRPr="004F291D" w:rsidRDefault="00A9409B" w:rsidP="005E68E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91D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</w:tbl>
    <w:p w:rsidR="00963230" w:rsidRDefault="008A0298" w:rsidP="002E295F">
      <w:pPr>
        <w:pStyle w:val="af9"/>
      </w:pPr>
      <w:r w:rsidRPr="002E295F">
        <w:rPr>
          <w:b/>
        </w:rPr>
        <w:t>Учитель.</w:t>
      </w:r>
      <w:r>
        <w:t xml:space="preserve"> Вместе проверьте правильность составления краткой записи в</w:t>
      </w:r>
      <w:r w:rsidR="00161F54">
        <w:t> </w:t>
      </w:r>
      <w:r>
        <w:t xml:space="preserve">таблице трех задач, используя презентацию. </w:t>
      </w:r>
    </w:p>
    <w:p w:rsidR="00963230" w:rsidRDefault="008A0298" w:rsidP="002E295F">
      <w:pPr>
        <w:pStyle w:val="12"/>
      </w:pPr>
      <w:r>
        <w:t xml:space="preserve">Задача 1 — прямая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0028"/>
      </w:tblGrid>
      <w:tr w:rsidR="00C9568E" w:rsidTr="005E68E1">
        <w:tc>
          <w:tcPr>
            <w:tcW w:w="10028" w:type="dxa"/>
          </w:tcPr>
          <w:p w:rsidR="00C9568E" w:rsidRDefault="00C9568E" w:rsidP="005E68E1">
            <w:pPr>
              <w:pStyle w:val="afe"/>
              <w:ind w:firstLine="0"/>
            </w:pPr>
            <w:r>
              <w:t xml:space="preserve">Масса одной дыни — 2 кг. Масса всех дынь — 18 кг. Сколько будет таких дынь? </w:t>
            </w:r>
          </w:p>
        </w:tc>
      </w:tr>
    </w:tbl>
    <w:p w:rsidR="00963230" w:rsidRPr="002E295F" w:rsidRDefault="008A0298" w:rsidP="002643D9">
      <w:pPr>
        <w:pStyle w:val="af9"/>
        <w:spacing w:before="60"/>
        <w:rPr>
          <w:i/>
        </w:rPr>
      </w:pPr>
      <w:r w:rsidRPr="002E295F">
        <w:rPr>
          <w:i/>
        </w:rPr>
        <w:t>18</w:t>
      </w:r>
      <w:proofErr w:type="gramStart"/>
      <w:r w:rsidRPr="002E295F">
        <w:rPr>
          <w:i/>
        </w:rPr>
        <w:t xml:space="preserve"> :</w:t>
      </w:r>
      <w:proofErr w:type="gramEnd"/>
      <w:r w:rsidRPr="002E295F">
        <w:rPr>
          <w:i/>
        </w:rPr>
        <w:t xml:space="preserve"> 2 = 9 (д.) </w:t>
      </w:r>
    </w:p>
    <w:p w:rsidR="00963230" w:rsidRPr="002E295F" w:rsidRDefault="008A0298" w:rsidP="002643D9">
      <w:pPr>
        <w:pStyle w:val="af9"/>
        <w:spacing w:after="60"/>
        <w:rPr>
          <w:i/>
        </w:rPr>
      </w:pPr>
      <w:r w:rsidRPr="002E295F">
        <w:rPr>
          <w:i/>
        </w:rPr>
        <w:t xml:space="preserve">Ответ: 9 дынь. </w:t>
      </w:r>
    </w:p>
    <w:p w:rsidR="00A9409B" w:rsidRDefault="008A0298" w:rsidP="002E295F">
      <w:pPr>
        <w:pStyle w:val="af9"/>
      </w:pPr>
      <w:r w:rsidRPr="002E295F">
        <w:rPr>
          <w:b/>
        </w:rPr>
        <w:t xml:space="preserve">Учитель. </w:t>
      </w:r>
      <w:r>
        <w:t xml:space="preserve">Вместе проверьте правильность решения задачи, используя презентацию. </w:t>
      </w:r>
    </w:p>
    <w:p w:rsidR="00A9409B" w:rsidRPr="0028338C" w:rsidRDefault="008A0298" w:rsidP="002E295F">
      <w:pPr>
        <w:pStyle w:val="af9"/>
        <w:rPr>
          <w:i/>
        </w:rPr>
      </w:pPr>
      <w:r>
        <w:t xml:space="preserve">Что вы нашли в </w:t>
      </w:r>
      <w:r w:rsidRPr="0028338C">
        <w:rPr>
          <w:rStyle w:val="afb"/>
        </w:rPr>
        <w:t>задаче 1</w:t>
      </w:r>
      <w:r>
        <w:t xml:space="preserve">? </w:t>
      </w:r>
      <w:r w:rsidRPr="0028338C">
        <w:rPr>
          <w:i/>
        </w:rPr>
        <w:t xml:space="preserve">(Зная массу всех дынь и массу одной дыни, мы нашли количество дынь, или </w:t>
      </w:r>
      <w:r w:rsidRPr="0028338C">
        <w:rPr>
          <w:b/>
          <w:i/>
        </w:rPr>
        <w:t>второй множитель</w:t>
      </w:r>
      <w:r w:rsidRPr="0028338C">
        <w:rPr>
          <w:i/>
        </w:rPr>
        <w:t xml:space="preserve">.) </w:t>
      </w:r>
    </w:p>
    <w:p w:rsidR="0028338C" w:rsidRDefault="008A0298" w:rsidP="00770AA7">
      <w:pPr>
        <w:pStyle w:val="af9"/>
      </w:pPr>
      <w:r>
        <w:t xml:space="preserve">Как вы нашли второй множитель? </w:t>
      </w:r>
      <w:r w:rsidRPr="00770AA7">
        <w:rPr>
          <w:i/>
        </w:rPr>
        <w:t>(Чтобы найти неизвестный второй множитель, надо произведение разделить на известный первый множитель.)</w:t>
      </w:r>
      <w:r>
        <w:t xml:space="preserve"> </w:t>
      </w:r>
    </w:p>
    <w:p w:rsidR="0028338C" w:rsidRDefault="008A0298" w:rsidP="00770AA7">
      <w:pPr>
        <w:pStyle w:val="2"/>
        <w:keepNext/>
      </w:pPr>
      <w:r>
        <w:lastRenderedPageBreak/>
        <w:t xml:space="preserve">ПОВТОРИТЕ! </w:t>
      </w:r>
    </w:p>
    <w:p w:rsidR="0028338C" w:rsidRPr="00770AA7" w:rsidRDefault="008A0298" w:rsidP="00770AA7">
      <w:pPr>
        <w:pStyle w:val="af9"/>
        <w:rPr>
          <w:b/>
        </w:rPr>
      </w:pPr>
      <w:r w:rsidRPr="00770AA7">
        <w:rPr>
          <w:b/>
        </w:rPr>
        <w:t xml:space="preserve">Чтобы найти неизвестный второй множитель, надо произведение разделить на известный первый множитель. </w:t>
      </w:r>
    </w:p>
    <w:p w:rsidR="0028338C" w:rsidRDefault="008A0298" w:rsidP="00770AA7">
      <w:pPr>
        <w:pStyle w:val="af9"/>
      </w:pPr>
      <w:r>
        <w:t xml:space="preserve">Проверьте друг у друга знание правила, используя презентацию. </w:t>
      </w:r>
    </w:p>
    <w:p w:rsidR="0028338C" w:rsidRDefault="008A0298" w:rsidP="00770AA7">
      <w:pPr>
        <w:pStyle w:val="12"/>
      </w:pPr>
      <w:r>
        <w:t xml:space="preserve">Задача 2 — обратная задаче 1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650"/>
      </w:tblGrid>
      <w:tr w:rsidR="001E6B50" w:rsidTr="001E6B50">
        <w:trPr>
          <w:trHeight w:val="448"/>
        </w:trPr>
        <w:tc>
          <w:tcPr>
            <w:tcW w:w="7650" w:type="dxa"/>
          </w:tcPr>
          <w:p w:rsidR="001E6B50" w:rsidRDefault="001E6B50" w:rsidP="001E6B50">
            <w:pPr>
              <w:pStyle w:val="afe"/>
              <w:ind w:firstLine="0"/>
            </w:pPr>
            <w:r>
              <w:t xml:space="preserve">Масса 9 одинаковых дынь — 18 кг. Найди массу одной дыни. </w:t>
            </w:r>
          </w:p>
        </w:tc>
      </w:tr>
    </w:tbl>
    <w:p w:rsidR="0028338C" w:rsidRPr="002D2CDE" w:rsidRDefault="008A0298" w:rsidP="001369EF">
      <w:pPr>
        <w:pStyle w:val="af9"/>
        <w:spacing w:before="60"/>
        <w:rPr>
          <w:i/>
        </w:rPr>
      </w:pPr>
      <w:r w:rsidRPr="002D2CDE">
        <w:rPr>
          <w:i/>
        </w:rPr>
        <w:t>18</w:t>
      </w:r>
      <w:proofErr w:type="gramStart"/>
      <w:r w:rsidRPr="002D2CDE">
        <w:rPr>
          <w:i/>
        </w:rPr>
        <w:t xml:space="preserve"> :</w:t>
      </w:r>
      <w:proofErr w:type="gramEnd"/>
      <w:r w:rsidRPr="002D2CDE">
        <w:rPr>
          <w:i/>
        </w:rPr>
        <w:t xml:space="preserve"> 9 = 2 (кг) </w:t>
      </w:r>
    </w:p>
    <w:p w:rsidR="0028338C" w:rsidRPr="002D2CDE" w:rsidRDefault="008A0298" w:rsidP="001369EF">
      <w:pPr>
        <w:pStyle w:val="af9"/>
        <w:spacing w:after="60"/>
        <w:rPr>
          <w:i/>
        </w:rPr>
      </w:pPr>
      <w:r w:rsidRPr="002D2CDE">
        <w:rPr>
          <w:i/>
        </w:rPr>
        <w:t xml:space="preserve">Ответ: 2 кг. </w:t>
      </w:r>
    </w:p>
    <w:p w:rsidR="00562BE0" w:rsidRDefault="008A0298" w:rsidP="002D2CDE">
      <w:pPr>
        <w:pStyle w:val="af9"/>
      </w:pPr>
      <w:r w:rsidRPr="002D2CDE">
        <w:rPr>
          <w:b/>
        </w:rPr>
        <w:t>Учитель.</w:t>
      </w:r>
      <w:r>
        <w:t xml:space="preserve"> Вместе проверьте правильность составления и</w:t>
      </w:r>
      <w:r w:rsidR="00161F54">
        <w:t> </w:t>
      </w:r>
      <w:r>
        <w:t xml:space="preserve">решения задачи, используя презентацию. </w:t>
      </w:r>
    </w:p>
    <w:p w:rsidR="00562BE0" w:rsidRPr="002D2CDE" w:rsidRDefault="008A0298" w:rsidP="002D2CDE">
      <w:pPr>
        <w:pStyle w:val="af9"/>
        <w:rPr>
          <w:i/>
        </w:rPr>
      </w:pPr>
      <w:r>
        <w:t xml:space="preserve">Что вы нашли в </w:t>
      </w:r>
      <w:r w:rsidRPr="002D2CDE">
        <w:rPr>
          <w:rStyle w:val="afb"/>
        </w:rPr>
        <w:t>задаче 2</w:t>
      </w:r>
      <w:r>
        <w:t xml:space="preserve">? </w:t>
      </w:r>
      <w:r w:rsidRPr="002D2CDE">
        <w:rPr>
          <w:i/>
        </w:rPr>
        <w:t xml:space="preserve">(Зная массу всех дынь и количество дынь, мы нашли массу одной дыни, или </w:t>
      </w:r>
      <w:r w:rsidRPr="002D2CDE">
        <w:rPr>
          <w:b/>
          <w:i/>
        </w:rPr>
        <w:t>первый множитель</w:t>
      </w:r>
      <w:r w:rsidRPr="002D2CDE">
        <w:rPr>
          <w:i/>
        </w:rPr>
        <w:t xml:space="preserve">.) </w:t>
      </w:r>
    </w:p>
    <w:p w:rsidR="00562BE0" w:rsidRDefault="008A0298" w:rsidP="002D2CDE">
      <w:pPr>
        <w:pStyle w:val="af9"/>
      </w:pPr>
      <w:r>
        <w:t xml:space="preserve">Как вы нашли первый множитель? </w:t>
      </w:r>
      <w:r w:rsidRPr="002D2CDE">
        <w:rPr>
          <w:i/>
        </w:rPr>
        <w:t>(Чтобы найти неизвестный первый множитель, надо произведение разделить на известный второй множитель.)</w:t>
      </w:r>
      <w:r>
        <w:t xml:space="preserve"> </w:t>
      </w:r>
    </w:p>
    <w:p w:rsidR="00562BE0" w:rsidRDefault="008A0298" w:rsidP="002D2CDE">
      <w:pPr>
        <w:pStyle w:val="2"/>
      </w:pPr>
      <w:r>
        <w:t xml:space="preserve">ПОВТОРИТЕ! </w:t>
      </w:r>
    </w:p>
    <w:p w:rsidR="00562BE0" w:rsidRPr="002D2CDE" w:rsidRDefault="008A0298" w:rsidP="002D2CDE">
      <w:pPr>
        <w:pStyle w:val="af9"/>
        <w:rPr>
          <w:b/>
        </w:rPr>
      </w:pPr>
      <w:r w:rsidRPr="002D2CDE">
        <w:rPr>
          <w:b/>
        </w:rPr>
        <w:t xml:space="preserve">Чтобы найти неизвестный первый множитель, надо произведение разделить на известный второй множитель. </w:t>
      </w:r>
    </w:p>
    <w:p w:rsidR="00562BE0" w:rsidRDefault="008A0298" w:rsidP="002D2CDE">
      <w:pPr>
        <w:pStyle w:val="af9"/>
      </w:pPr>
      <w:r>
        <w:t xml:space="preserve">Проверьте друг у друга знание правила, используя презентацию. </w:t>
      </w:r>
    </w:p>
    <w:p w:rsidR="00562BE0" w:rsidRDefault="008A0298" w:rsidP="002D2CDE">
      <w:pPr>
        <w:pStyle w:val="af9"/>
      </w:pPr>
      <w:r>
        <w:t xml:space="preserve">Кто сможет объединить два правила в одно? </w:t>
      </w:r>
      <w:r w:rsidRPr="002D2CDE">
        <w:rPr>
          <w:i/>
        </w:rPr>
        <w:t>(Чтобы найти неизвестный множитель, надо произведение разделить на известный множитель.)</w:t>
      </w:r>
      <w:r>
        <w:t xml:space="preserve"> </w:t>
      </w:r>
    </w:p>
    <w:p w:rsidR="00562BE0" w:rsidRDefault="008A0298" w:rsidP="002D2CDE">
      <w:pPr>
        <w:pStyle w:val="2"/>
      </w:pPr>
      <w:r>
        <w:t xml:space="preserve">ЗАПОМНИТЕ! </w:t>
      </w:r>
    </w:p>
    <w:p w:rsidR="00562BE0" w:rsidRPr="002D2CDE" w:rsidRDefault="008A0298" w:rsidP="002D2CDE">
      <w:pPr>
        <w:pStyle w:val="af9"/>
        <w:rPr>
          <w:b/>
        </w:rPr>
      </w:pPr>
      <w:r w:rsidRPr="002D2CDE">
        <w:rPr>
          <w:b/>
        </w:rPr>
        <w:t xml:space="preserve">Если произведение двух множителей разделить на один из них, то получится другой множитель. </w:t>
      </w:r>
    </w:p>
    <w:p w:rsidR="00562BE0" w:rsidRDefault="008A0298" w:rsidP="002D2CDE">
      <w:pPr>
        <w:pStyle w:val="af9"/>
      </w:pPr>
      <w:r>
        <w:t xml:space="preserve">Проверьте друг у друга знание правила, используя презентацию. </w:t>
      </w:r>
    </w:p>
    <w:p w:rsidR="00562BE0" w:rsidRDefault="008A0298" w:rsidP="002D2CDE">
      <w:pPr>
        <w:pStyle w:val="12"/>
      </w:pPr>
      <w:r>
        <w:t xml:space="preserve">Задача 3 — обратная задаче 1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650"/>
      </w:tblGrid>
      <w:tr w:rsidR="002D2CDE" w:rsidTr="005E68E1">
        <w:trPr>
          <w:trHeight w:val="461"/>
        </w:trPr>
        <w:tc>
          <w:tcPr>
            <w:tcW w:w="7650" w:type="dxa"/>
          </w:tcPr>
          <w:p w:rsidR="002D2CDE" w:rsidRDefault="002D2CDE" w:rsidP="005E68E1">
            <w:pPr>
              <w:pStyle w:val="afe"/>
              <w:ind w:firstLine="0"/>
            </w:pPr>
            <w:r>
              <w:t xml:space="preserve">Масса одной дыни — 2 кг. Чему равна масса 9 дынь? </w:t>
            </w:r>
          </w:p>
        </w:tc>
      </w:tr>
    </w:tbl>
    <w:p w:rsidR="00562BE0" w:rsidRPr="002D2CDE" w:rsidRDefault="002D2CDE" w:rsidP="001369EF">
      <w:pPr>
        <w:pStyle w:val="af9"/>
        <w:spacing w:before="60"/>
        <w:rPr>
          <w:i/>
        </w:rPr>
      </w:pPr>
      <w:r>
        <w:rPr>
          <w:i/>
        </w:rPr>
        <w:t xml:space="preserve">2 </w:t>
      </w:r>
      <w:r>
        <w:rPr>
          <w:rFonts w:ascii="Times New Roman CYR" w:hAnsi="Times New Roman CYR" w:cs="Times New Roman CYR"/>
          <w:i/>
          <w:iCs/>
        </w:rPr>
        <w:t>∙</w:t>
      </w:r>
      <w:r w:rsidR="008A0298" w:rsidRPr="002D2CDE">
        <w:rPr>
          <w:i/>
        </w:rPr>
        <w:t xml:space="preserve"> 9 = 18 (кг) </w:t>
      </w:r>
    </w:p>
    <w:p w:rsidR="00562BE0" w:rsidRPr="002D2CDE" w:rsidRDefault="008A0298" w:rsidP="001369EF">
      <w:pPr>
        <w:pStyle w:val="af9"/>
        <w:spacing w:after="60"/>
        <w:rPr>
          <w:i/>
        </w:rPr>
      </w:pPr>
      <w:r w:rsidRPr="002D2CDE">
        <w:rPr>
          <w:i/>
        </w:rPr>
        <w:t xml:space="preserve">Ответ: 18 кг. </w:t>
      </w:r>
    </w:p>
    <w:p w:rsidR="00562BE0" w:rsidRDefault="008A0298" w:rsidP="002D2CDE">
      <w:pPr>
        <w:pStyle w:val="af9"/>
      </w:pPr>
      <w:r w:rsidRPr="002D2CDE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 </w:t>
      </w:r>
    </w:p>
    <w:p w:rsidR="00562BE0" w:rsidRDefault="008A0298" w:rsidP="00470568">
      <w:pPr>
        <w:pStyle w:val="af9"/>
      </w:pPr>
      <w:r>
        <w:t xml:space="preserve">Что изменилось в </w:t>
      </w:r>
      <w:r w:rsidRPr="00470568">
        <w:rPr>
          <w:rStyle w:val="afb"/>
        </w:rPr>
        <w:t>задаче 3</w:t>
      </w:r>
      <w:r>
        <w:t xml:space="preserve">? </w:t>
      </w:r>
      <w:r w:rsidRPr="00470568">
        <w:rPr>
          <w:i/>
        </w:rPr>
        <w:t>(Одна из данных величин (масса всех дынь) стала неизвестной, а одна из неизвестных величин (количество дынь) стала известной.)</w:t>
      </w:r>
      <w:r>
        <w:t xml:space="preserve"> </w:t>
      </w:r>
    </w:p>
    <w:p w:rsidR="00562BE0" w:rsidRDefault="008A0298" w:rsidP="00470568">
      <w:pPr>
        <w:pStyle w:val="af9"/>
      </w:pPr>
      <w:r>
        <w:t xml:space="preserve">Что вы нашли в </w:t>
      </w:r>
      <w:r w:rsidRPr="00470568">
        <w:rPr>
          <w:rStyle w:val="afb"/>
        </w:rPr>
        <w:t>задаче 3</w:t>
      </w:r>
      <w:r>
        <w:t xml:space="preserve">? </w:t>
      </w:r>
      <w:r w:rsidRPr="00470568">
        <w:rPr>
          <w:i/>
        </w:rPr>
        <w:t xml:space="preserve">(Зная массу одной дыни и количество дынь, мы нашли массу всех дынь, или </w:t>
      </w:r>
      <w:r w:rsidRPr="00470568">
        <w:rPr>
          <w:b/>
          <w:i/>
        </w:rPr>
        <w:t>произведение двух чисел — 2 и 9</w:t>
      </w:r>
      <w:r w:rsidRPr="00470568">
        <w:rPr>
          <w:i/>
        </w:rPr>
        <w:t>.)</w:t>
      </w:r>
      <w:r>
        <w:t xml:space="preserve"> </w:t>
      </w:r>
    </w:p>
    <w:p w:rsidR="00562BE0" w:rsidRDefault="008A0298" w:rsidP="001369EF">
      <w:pPr>
        <w:pStyle w:val="af9"/>
        <w:spacing w:after="60"/>
      </w:pPr>
      <w:r>
        <w:t xml:space="preserve">Сравните записи решений трех задач. </w:t>
      </w:r>
    </w:p>
    <w:tbl>
      <w:tblPr>
        <w:tblStyle w:val="af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2611"/>
        <w:gridCol w:w="2611"/>
        <w:gridCol w:w="2611"/>
      </w:tblGrid>
      <w:tr w:rsidR="00470568" w:rsidRPr="00E168C8" w:rsidTr="002643D9">
        <w:trPr>
          <w:trHeight w:val="458"/>
          <w:jc w:val="center"/>
        </w:trPr>
        <w:tc>
          <w:tcPr>
            <w:tcW w:w="2611" w:type="dxa"/>
            <w:shd w:val="clear" w:color="auto" w:fill="F2F2F2" w:themeFill="background1" w:themeFillShade="F2"/>
            <w:vAlign w:val="center"/>
          </w:tcPr>
          <w:p w:rsidR="00470568" w:rsidRPr="00BA62A4" w:rsidRDefault="00470568" w:rsidP="00BA62A4">
            <w:pPr>
              <w:pStyle w:val="af9"/>
              <w:spacing w:before="60" w:after="60"/>
              <w:ind w:firstLine="0"/>
              <w:jc w:val="center"/>
              <w:rPr>
                <w:b/>
                <w:i/>
              </w:rPr>
            </w:pPr>
            <w:r w:rsidRPr="00BA62A4">
              <w:rPr>
                <w:b/>
                <w:i/>
              </w:rPr>
              <w:t>Задача 1</w:t>
            </w:r>
          </w:p>
        </w:tc>
        <w:tc>
          <w:tcPr>
            <w:tcW w:w="2611" w:type="dxa"/>
            <w:shd w:val="clear" w:color="auto" w:fill="F2F2F2" w:themeFill="background1" w:themeFillShade="F2"/>
            <w:vAlign w:val="center"/>
          </w:tcPr>
          <w:p w:rsidR="00470568" w:rsidRPr="00BA62A4" w:rsidRDefault="00470568" w:rsidP="00BA62A4">
            <w:pPr>
              <w:pStyle w:val="af9"/>
              <w:spacing w:before="60" w:after="60"/>
              <w:ind w:firstLine="0"/>
              <w:jc w:val="center"/>
              <w:rPr>
                <w:b/>
                <w:i/>
              </w:rPr>
            </w:pPr>
            <w:r w:rsidRPr="00BA62A4">
              <w:rPr>
                <w:b/>
                <w:i/>
              </w:rPr>
              <w:t>Задача 2</w:t>
            </w:r>
          </w:p>
        </w:tc>
        <w:tc>
          <w:tcPr>
            <w:tcW w:w="2611" w:type="dxa"/>
            <w:shd w:val="clear" w:color="auto" w:fill="F2F2F2" w:themeFill="background1" w:themeFillShade="F2"/>
            <w:vAlign w:val="center"/>
          </w:tcPr>
          <w:p w:rsidR="00470568" w:rsidRPr="00BA62A4" w:rsidRDefault="00470568" w:rsidP="00BA62A4">
            <w:pPr>
              <w:pStyle w:val="af9"/>
              <w:spacing w:before="60" w:after="60"/>
              <w:ind w:firstLine="0"/>
              <w:jc w:val="center"/>
              <w:rPr>
                <w:b/>
                <w:i/>
              </w:rPr>
            </w:pPr>
            <w:r w:rsidRPr="00BA62A4">
              <w:rPr>
                <w:b/>
                <w:i/>
              </w:rPr>
              <w:t>Задача 3</w:t>
            </w:r>
          </w:p>
        </w:tc>
      </w:tr>
      <w:tr w:rsidR="00470568" w:rsidRPr="00E168C8" w:rsidTr="002643D9">
        <w:trPr>
          <w:trHeight w:val="444"/>
          <w:jc w:val="center"/>
        </w:trPr>
        <w:tc>
          <w:tcPr>
            <w:tcW w:w="2611" w:type="dxa"/>
          </w:tcPr>
          <w:p w:rsidR="00470568" w:rsidRPr="00BA62A4" w:rsidRDefault="00470568" w:rsidP="00E168C8">
            <w:pPr>
              <w:pStyle w:val="af9"/>
              <w:spacing w:before="60" w:after="60"/>
              <w:ind w:firstLine="0"/>
              <w:rPr>
                <w:i/>
              </w:rPr>
            </w:pPr>
            <w:r w:rsidRPr="00BA62A4">
              <w:rPr>
                <w:i/>
              </w:rPr>
              <w:t>18</w:t>
            </w:r>
            <w:proofErr w:type="gramStart"/>
            <w:r w:rsidRPr="00BA62A4">
              <w:rPr>
                <w:i/>
              </w:rPr>
              <w:t xml:space="preserve"> :</w:t>
            </w:r>
            <w:proofErr w:type="gramEnd"/>
            <w:r w:rsidRPr="00BA62A4">
              <w:rPr>
                <w:i/>
              </w:rPr>
              <w:t xml:space="preserve"> 2 = 9 (д.)</w:t>
            </w:r>
          </w:p>
        </w:tc>
        <w:tc>
          <w:tcPr>
            <w:tcW w:w="2611" w:type="dxa"/>
          </w:tcPr>
          <w:p w:rsidR="00470568" w:rsidRPr="00BA62A4" w:rsidRDefault="00470568" w:rsidP="00E168C8">
            <w:pPr>
              <w:pStyle w:val="af9"/>
              <w:spacing w:before="60" w:after="60"/>
              <w:ind w:firstLine="0"/>
              <w:rPr>
                <w:i/>
              </w:rPr>
            </w:pPr>
            <w:r w:rsidRPr="00BA62A4">
              <w:rPr>
                <w:i/>
              </w:rPr>
              <w:t>18</w:t>
            </w:r>
            <w:proofErr w:type="gramStart"/>
            <w:r w:rsidRPr="00BA62A4">
              <w:rPr>
                <w:i/>
              </w:rPr>
              <w:t xml:space="preserve"> :</w:t>
            </w:r>
            <w:proofErr w:type="gramEnd"/>
            <w:r w:rsidRPr="00BA62A4">
              <w:rPr>
                <w:i/>
              </w:rPr>
              <w:t xml:space="preserve"> 9 = 2 (кг)</w:t>
            </w:r>
          </w:p>
        </w:tc>
        <w:tc>
          <w:tcPr>
            <w:tcW w:w="2611" w:type="dxa"/>
          </w:tcPr>
          <w:p w:rsidR="00470568" w:rsidRPr="00BA62A4" w:rsidRDefault="00470568" w:rsidP="002643D9">
            <w:pPr>
              <w:pStyle w:val="af9"/>
              <w:spacing w:before="60" w:after="60"/>
              <w:ind w:firstLine="0"/>
              <w:rPr>
                <w:i/>
              </w:rPr>
            </w:pPr>
            <w:r w:rsidRPr="00BA62A4">
              <w:rPr>
                <w:i/>
              </w:rPr>
              <w:t xml:space="preserve">2 </w:t>
            </w:r>
            <w:r w:rsidR="002643D9">
              <w:rPr>
                <w:rFonts w:ascii="Times New Roman CYR" w:hAnsi="Times New Roman CYR" w:cs="Times New Roman CYR"/>
                <w:i/>
                <w:iCs/>
              </w:rPr>
              <w:t>∙</w:t>
            </w:r>
            <w:r w:rsidRPr="00BA62A4">
              <w:rPr>
                <w:i/>
              </w:rPr>
              <w:t xml:space="preserve"> 9 = 18 (кг)</w:t>
            </w:r>
          </w:p>
        </w:tc>
      </w:tr>
      <w:tr w:rsidR="00470568" w:rsidTr="002643D9">
        <w:trPr>
          <w:trHeight w:val="517"/>
          <w:jc w:val="center"/>
        </w:trPr>
        <w:tc>
          <w:tcPr>
            <w:tcW w:w="2611" w:type="dxa"/>
          </w:tcPr>
          <w:p w:rsidR="00470568" w:rsidRPr="00BA62A4" w:rsidRDefault="00470568" w:rsidP="00E168C8">
            <w:pPr>
              <w:pStyle w:val="af9"/>
              <w:spacing w:before="60" w:after="60"/>
              <w:ind w:firstLine="0"/>
              <w:rPr>
                <w:i/>
              </w:rPr>
            </w:pPr>
            <w:r w:rsidRPr="00BA62A4">
              <w:rPr>
                <w:i/>
              </w:rPr>
              <w:t>Ответ: 9 дынь.</w:t>
            </w:r>
          </w:p>
        </w:tc>
        <w:tc>
          <w:tcPr>
            <w:tcW w:w="2611" w:type="dxa"/>
          </w:tcPr>
          <w:p w:rsidR="00470568" w:rsidRPr="00BA62A4" w:rsidRDefault="00E168C8" w:rsidP="00E168C8">
            <w:pPr>
              <w:pStyle w:val="af9"/>
              <w:spacing w:before="60" w:after="60"/>
              <w:ind w:firstLine="0"/>
              <w:rPr>
                <w:i/>
              </w:rPr>
            </w:pPr>
            <w:r w:rsidRPr="00BA62A4">
              <w:rPr>
                <w:i/>
              </w:rPr>
              <w:t>Ответ: 2 кг.</w:t>
            </w:r>
          </w:p>
        </w:tc>
        <w:tc>
          <w:tcPr>
            <w:tcW w:w="2611" w:type="dxa"/>
          </w:tcPr>
          <w:p w:rsidR="00470568" w:rsidRPr="00BA62A4" w:rsidRDefault="00E168C8" w:rsidP="00E168C8">
            <w:pPr>
              <w:pStyle w:val="af9"/>
              <w:spacing w:before="60" w:after="60"/>
              <w:ind w:firstLine="0"/>
              <w:rPr>
                <w:i/>
              </w:rPr>
            </w:pPr>
            <w:r w:rsidRPr="00BA62A4">
              <w:rPr>
                <w:i/>
              </w:rPr>
              <w:t>Ответ: всего 18 кг.</w:t>
            </w:r>
          </w:p>
        </w:tc>
      </w:tr>
    </w:tbl>
    <w:p w:rsidR="00562BE0" w:rsidRDefault="008A0298" w:rsidP="001369EF">
      <w:pPr>
        <w:pStyle w:val="af9"/>
        <w:keepNext/>
        <w:spacing w:before="60"/>
      </w:pPr>
      <w:r w:rsidRPr="00470568">
        <w:rPr>
          <w:b/>
        </w:rPr>
        <w:lastRenderedPageBreak/>
        <w:t xml:space="preserve">Учитель. </w:t>
      </w:r>
      <w:r>
        <w:t>Докажите, что задачи</w:t>
      </w:r>
      <w:r w:rsidR="00161F54">
        <w:t> </w:t>
      </w:r>
      <w:r>
        <w:t>2</w:t>
      </w:r>
      <w:r w:rsidR="00161F54">
        <w:t> </w:t>
      </w:r>
      <w:r>
        <w:t>и</w:t>
      </w:r>
      <w:r w:rsidR="00161F54">
        <w:t> </w:t>
      </w:r>
      <w:r>
        <w:t>3 — обратные задаче</w:t>
      </w:r>
      <w:r w:rsidR="00161F54">
        <w:t> </w:t>
      </w:r>
      <w:r>
        <w:t>1.</w:t>
      </w:r>
    </w:p>
    <w:p w:rsidR="008A0298" w:rsidRPr="008A0298" w:rsidRDefault="008A0298" w:rsidP="00470568">
      <w:pPr>
        <w:pStyle w:val="af9"/>
      </w:pPr>
      <w:r>
        <w:t>Как вы думаете, решая задачи</w:t>
      </w:r>
      <w:r w:rsidR="00161F54">
        <w:t> </w:t>
      </w:r>
      <w:r>
        <w:t>2</w:t>
      </w:r>
      <w:r w:rsidR="00161F54">
        <w:t> </w:t>
      </w:r>
      <w:r>
        <w:t>и</w:t>
      </w:r>
      <w:r w:rsidR="00161F54">
        <w:t> </w:t>
      </w:r>
      <w:r>
        <w:t>3, обратные задаче</w:t>
      </w:r>
      <w:r w:rsidR="00161F54">
        <w:t> </w:t>
      </w:r>
      <w:r>
        <w:t>1, мы проверяем правильность решения прямой задачи</w:t>
      </w:r>
      <w:r w:rsidR="00161F54">
        <w:t> </w:t>
      </w:r>
      <w:bookmarkStart w:id="5" w:name="_GoBack"/>
      <w:bookmarkEnd w:id="5"/>
      <w:r>
        <w:t>1?</w:t>
      </w:r>
    </w:p>
    <w:bookmarkEnd w:id="0"/>
    <w:bookmarkEnd w:id="1"/>
    <w:bookmarkEnd w:id="2"/>
    <w:bookmarkEnd w:id="3"/>
    <w:p w:rsidR="000E37D1" w:rsidRPr="008A0298" w:rsidRDefault="000E37D1" w:rsidP="008A0298">
      <w:pPr>
        <w:tabs>
          <w:tab w:val="left" w:pos="1578"/>
        </w:tabs>
      </w:pPr>
    </w:p>
    <w:sectPr w:rsidR="000E37D1" w:rsidRPr="008A0298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87" w:rsidRDefault="006E6B87" w:rsidP="00AA1ABA">
      <w:pPr>
        <w:spacing w:after="0" w:line="240" w:lineRule="auto"/>
      </w:pPr>
      <w:r>
        <w:separator/>
      </w:r>
    </w:p>
  </w:endnote>
  <w:endnote w:type="continuationSeparator" w:id="0">
    <w:p w:rsidR="006E6B87" w:rsidRDefault="006E6B8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161F54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87" w:rsidRDefault="006E6B87" w:rsidP="00AA1ABA">
      <w:pPr>
        <w:spacing w:after="0" w:line="240" w:lineRule="auto"/>
      </w:pPr>
      <w:r>
        <w:separator/>
      </w:r>
    </w:p>
  </w:footnote>
  <w:footnote w:type="continuationSeparator" w:id="0">
    <w:p w:rsidR="006E6B87" w:rsidRDefault="006E6B8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6D1A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45650"/>
    <w:rsid w:val="00054A8D"/>
    <w:rsid w:val="000905F8"/>
    <w:rsid w:val="000A2619"/>
    <w:rsid w:val="000B3CE4"/>
    <w:rsid w:val="000E37D1"/>
    <w:rsid w:val="00101B76"/>
    <w:rsid w:val="00112BB5"/>
    <w:rsid w:val="001245CB"/>
    <w:rsid w:val="001369EF"/>
    <w:rsid w:val="00150947"/>
    <w:rsid w:val="001569CD"/>
    <w:rsid w:val="00161F54"/>
    <w:rsid w:val="00184A41"/>
    <w:rsid w:val="00193845"/>
    <w:rsid w:val="001B1E45"/>
    <w:rsid w:val="001C4B29"/>
    <w:rsid w:val="001D7A3B"/>
    <w:rsid w:val="001E6B50"/>
    <w:rsid w:val="001E7E34"/>
    <w:rsid w:val="00205169"/>
    <w:rsid w:val="00240C65"/>
    <w:rsid w:val="002550C5"/>
    <w:rsid w:val="002643D9"/>
    <w:rsid w:val="00265940"/>
    <w:rsid w:val="0027377C"/>
    <w:rsid w:val="00275FF4"/>
    <w:rsid w:val="0028338C"/>
    <w:rsid w:val="00295FE3"/>
    <w:rsid w:val="002D1E2D"/>
    <w:rsid w:val="002D2CDE"/>
    <w:rsid w:val="002E295F"/>
    <w:rsid w:val="00326410"/>
    <w:rsid w:val="003464CD"/>
    <w:rsid w:val="00360DE6"/>
    <w:rsid w:val="00380FD9"/>
    <w:rsid w:val="00390740"/>
    <w:rsid w:val="003A3332"/>
    <w:rsid w:val="003A69FF"/>
    <w:rsid w:val="003B0938"/>
    <w:rsid w:val="003B4F6C"/>
    <w:rsid w:val="003C4D8A"/>
    <w:rsid w:val="003D147E"/>
    <w:rsid w:val="003E7680"/>
    <w:rsid w:val="003F492C"/>
    <w:rsid w:val="00416D6B"/>
    <w:rsid w:val="00422617"/>
    <w:rsid w:val="004259B0"/>
    <w:rsid w:val="004334D6"/>
    <w:rsid w:val="004457D4"/>
    <w:rsid w:val="00462036"/>
    <w:rsid w:val="00470568"/>
    <w:rsid w:val="00484E35"/>
    <w:rsid w:val="004C3F9F"/>
    <w:rsid w:val="004C4ADE"/>
    <w:rsid w:val="004C55AA"/>
    <w:rsid w:val="004D3F16"/>
    <w:rsid w:val="004D70F6"/>
    <w:rsid w:val="004F291D"/>
    <w:rsid w:val="0050352F"/>
    <w:rsid w:val="00515A8E"/>
    <w:rsid w:val="005258C9"/>
    <w:rsid w:val="00543832"/>
    <w:rsid w:val="0055343A"/>
    <w:rsid w:val="005577D8"/>
    <w:rsid w:val="0056138C"/>
    <w:rsid w:val="00562BE0"/>
    <w:rsid w:val="005630F0"/>
    <w:rsid w:val="00572542"/>
    <w:rsid w:val="005955F1"/>
    <w:rsid w:val="005A726C"/>
    <w:rsid w:val="005B0CBB"/>
    <w:rsid w:val="005B4ED6"/>
    <w:rsid w:val="0061352A"/>
    <w:rsid w:val="00615DA8"/>
    <w:rsid w:val="006168BF"/>
    <w:rsid w:val="00642EDE"/>
    <w:rsid w:val="00644D35"/>
    <w:rsid w:val="0065502B"/>
    <w:rsid w:val="00663AD0"/>
    <w:rsid w:val="00665657"/>
    <w:rsid w:val="00673AA5"/>
    <w:rsid w:val="006A0F5D"/>
    <w:rsid w:val="006A597F"/>
    <w:rsid w:val="006A7DB9"/>
    <w:rsid w:val="006B3830"/>
    <w:rsid w:val="006C448B"/>
    <w:rsid w:val="006D0986"/>
    <w:rsid w:val="006D1AC7"/>
    <w:rsid w:val="006E6B87"/>
    <w:rsid w:val="006F3204"/>
    <w:rsid w:val="00703073"/>
    <w:rsid w:val="00732082"/>
    <w:rsid w:val="00753284"/>
    <w:rsid w:val="00770AA7"/>
    <w:rsid w:val="00782E03"/>
    <w:rsid w:val="007B2EB3"/>
    <w:rsid w:val="007B36FA"/>
    <w:rsid w:val="007B6FD4"/>
    <w:rsid w:val="007C34F3"/>
    <w:rsid w:val="007F20B9"/>
    <w:rsid w:val="007F6D02"/>
    <w:rsid w:val="00801E12"/>
    <w:rsid w:val="00810ACC"/>
    <w:rsid w:val="00832083"/>
    <w:rsid w:val="00835C87"/>
    <w:rsid w:val="008435D4"/>
    <w:rsid w:val="0085564F"/>
    <w:rsid w:val="00887F5D"/>
    <w:rsid w:val="008903B3"/>
    <w:rsid w:val="008A0298"/>
    <w:rsid w:val="008A4DB3"/>
    <w:rsid w:val="008A5AA4"/>
    <w:rsid w:val="008B7E02"/>
    <w:rsid w:val="008D1620"/>
    <w:rsid w:val="008D6D41"/>
    <w:rsid w:val="00904715"/>
    <w:rsid w:val="00912B4C"/>
    <w:rsid w:val="00926E8C"/>
    <w:rsid w:val="00963230"/>
    <w:rsid w:val="009753CF"/>
    <w:rsid w:val="009860C1"/>
    <w:rsid w:val="009940F4"/>
    <w:rsid w:val="009E6863"/>
    <w:rsid w:val="00A321B4"/>
    <w:rsid w:val="00A349CD"/>
    <w:rsid w:val="00A636B1"/>
    <w:rsid w:val="00A81E7C"/>
    <w:rsid w:val="00A923FD"/>
    <w:rsid w:val="00A9409B"/>
    <w:rsid w:val="00A96DB2"/>
    <w:rsid w:val="00AA1ABA"/>
    <w:rsid w:val="00AA1F8B"/>
    <w:rsid w:val="00AA753B"/>
    <w:rsid w:val="00B013B9"/>
    <w:rsid w:val="00B02534"/>
    <w:rsid w:val="00B1010A"/>
    <w:rsid w:val="00B348C7"/>
    <w:rsid w:val="00B4276C"/>
    <w:rsid w:val="00B44FF0"/>
    <w:rsid w:val="00B614C2"/>
    <w:rsid w:val="00B87648"/>
    <w:rsid w:val="00B913EF"/>
    <w:rsid w:val="00BA62A4"/>
    <w:rsid w:val="00BB2B6E"/>
    <w:rsid w:val="00BB7F8F"/>
    <w:rsid w:val="00BD7547"/>
    <w:rsid w:val="00C02694"/>
    <w:rsid w:val="00C176FF"/>
    <w:rsid w:val="00C20DE6"/>
    <w:rsid w:val="00C25908"/>
    <w:rsid w:val="00C50726"/>
    <w:rsid w:val="00C77976"/>
    <w:rsid w:val="00C85749"/>
    <w:rsid w:val="00C94B44"/>
    <w:rsid w:val="00C9568E"/>
    <w:rsid w:val="00CA21AF"/>
    <w:rsid w:val="00CB6677"/>
    <w:rsid w:val="00CE45C8"/>
    <w:rsid w:val="00CF0A16"/>
    <w:rsid w:val="00D16512"/>
    <w:rsid w:val="00D204EA"/>
    <w:rsid w:val="00D435F7"/>
    <w:rsid w:val="00D51369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1406"/>
    <w:rsid w:val="00E075AB"/>
    <w:rsid w:val="00E168C8"/>
    <w:rsid w:val="00E3255A"/>
    <w:rsid w:val="00E522EB"/>
    <w:rsid w:val="00E85480"/>
    <w:rsid w:val="00E965FF"/>
    <w:rsid w:val="00EA3EEE"/>
    <w:rsid w:val="00ED7374"/>
    <w:rsid w:val="00F03967"/>
    <w:rsid w:val="00F1267E"/>
    <w:rsid w:val="00F131BB"/>
    <w:rsid w:val="00F87D9D"/>
    <w:rsid w:val="00F94DD3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BE28-4B70-49B2-863C-D26A9077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2025-06-19T11:36:00Z</dcterms:created>
  <dcterms:modified xsi:type="dcterms:W3CDTF">2025-06-19T11:36:00Z</dcterms:modified>
</cp:coreProperties>
</file>