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7D1" w:rsidRPr="00B25C87" w:rsidRDefault="000E37D1" w:rsidP="00B25C87">
      <w:pPr>
        <w:pStyle w:val="af8"/>
      </w:pPr>
      <w:bookmarkStart w:id="0" w:name="_Hlk196302390"/>
      <w:bookmarkStart w:id="1" w:name="_Hlk196239883"/>
      <w:bookmarkStart w:id="2" w:name="_Hlk158563801"/>
      <w:bookmarkStart w:id="3" w:name="_Hlk158563728"/>
      <w:r w:rsidRPr="00B25C87">
        <w:t>Раздаточный материал к заданию </w:t>
      </w:r>
      <w:r w:rsidR="000B6BFB" w:rsidRPr="00B25C87">
        <w:t>4</w:t>
      </w:r>
      <w:r w:rsidRPr="00B25C87">
        <w:t xml:space="preserve"> </w:t>
      </w:r>
      <w:r w:rsidRPr="00B25C87">
        <w:br/>
        <w:t>«</w:t>
      </w:r>
      <w:r w:rsidR="000B6BFB" w:rsidRPr="00B25C87">
        <w:t xml:space="preserve">Использование приема сравнения при решении двух типов </w:t>
      </w:r>
      <w:r w:rsidR="00B25C87">
        <w:br/>
      </w:r>
      <w:r w:rsidR="000B6BFB" w:rsidRPr="00B25C87">
        <w:t xml:space="preserve">простых задач, </w:t>
      </w:r>
      <w:bookmarkStart w:id="4" w:name="_Hlk189907950"/>
      <w:r w:rsidR="000B6BFB" w:rsidRPr="00B25C87">
        <w:t xml:space="preserve">раскрывающих смысл арифметических действий </w:t>
      </w:r>
      <w:r w:rsidR="00B25C87">
        <w:br/>
      </w:r>
      <w:r w:rsidR="000B6BFB" w:rsidRPr="00B25C87">
        <w:t>умножения</w:t>
      </w:r>
      <w:bookmarkEnd w:id="4"/>
      <w:r w:rsidR="000B6BFB" w:rsidRPr="00B25C87">
        <w:t xml:space="preserve"> </w:t>
      </w:r>
      <w:bookmarkStart w:id="5" w:name="_Hlk190941387"/>
      <w:r w:rsidR="000B6BFB" w:rsidRPr="00B25C87">
        <w:t>и</w:t>
      </w:r>
      <w:bookmarkEnd w:id="5"/>
      <w:r w:rsidR="00B25C87">
        <w:t> </w:t>
      </w:r>
      <w:r w:rsidR="000B6BFB" w:rsidRPr="00B25C87">
        <w:t xml:space="preserve">деления </w:t>
      </w:r>
      <w:bookmarkStart w:id="6" w:name="_Hlk190941402"/>
      <w:r w:rsidR="000B6BFB" w:rsidRPr="00B25C87">
        <w:t xml:space="preserve">(по содержанию) </w:t>
      </w:r>
      <w:bookmarkEnd w:id="6"/>
      <w:r w:rsidR="000B6BFB" w:rsidRPr="00B25C87">
        <w:t>и (на равные части)</w:t>
      </w:r>
      <w:r w:rsidRPr="00B25C87">
        <w:t>»</w:t>
      </w:r>
    </w:p>
    <w:p w:rsidR="002A5860" w:rsidRDefault="000B6BFB" w:rsidP="002A5860">
      <w:pPr>
        <w:pStyle w:val="2"/>
      </w:pPr>
      <w:r>
        <w:t>Задание 4. Математический диктант.</w:t>
      </w:r>
    </w:p>
    <w:p w:rsidR="002A5860" w:rsidRDefault="000B6BFB" w:rsidP="002A5860">
      <w:pPr>
        <w:pStyle w:val="af9"/>
      </w:pPr>
      <w:r>
        <w:t>Учитель, проводя математический диктант, диктует ученикам 1</w:t>
      </w:r>
      <w:r w:rsidR="00B25C87">
        <w:noBreakHyphen/>
      </w:r>
      <w:r>
        <w:t>го</w:t>
      </w:r>
      <w:r w:rsidR="00B25C87">
        <w:t> </w:t>
      </w:r>
      <w:r>
        <w:t>и</w:t>
      </w:r>
      <w:r w:rsidR="00B25C87">
        <w:t> </w:t>
      </w:r>
      <w:r>
        <w:t>2</w:t>
      </w:r>
      <w:r w:rsidR="00B25C87">
        <w:noBreakHyphen/>
      </w:r>
      <w:r>
        <w:t>го</w:t>
      </w:r>
      <w:r w:rsidR="00B25C87">
        <w:t> </w:t>
      </w:r>
      <w:r>
        <w:t>вариантов разные по содержанию задачи одного типа. Ученики сначала записывают в тетради в столбик номера трех задач, внимательно слушают условие и</w:t>
      </w:r>
      <w:r w:rsidR="00B25C87">
        <w:t> </w:t>
      </w:r>
      <w:r>
        <w:t xml:space="preserve">вопрос задачи своего варианта, затем записывают ее решение, указав в скобках наименование. Если ученик не знает, как записать решение, то ставит вместо решения задачи прочерк. </w:t>
      </w:r>
    </w:p>
    <w:p w:rsidR="002A5860" w:rsidRDefault="000B6BFB" w:rsidP="002A5860">
      <w:pPr>
        <w:pStyle w:val="af9"/>
      </w:pPr>
      <w:r>
        <w:t xml:space="preserve">В </w:t>
      </w:r>
      <w:r w:rsidRPr="002A5860">
        <w:rPr>
          <w:rStyle w:val="afb"/>
        </w:rPr>
        <w:t>математическом диктанте</w:t>
      </w:r>
      <w:r>
        <w:t xml:space="preserve"> предлагаются следующие типы простых задач, раскрывающих смысл арифметических действий: </w:t>
      </w:r>
    </w:p>
    <w:p w:rsidR="002A5860" w:rsidRDefault="000B6BFB" w:rsidP="00024661">
      <w:pPr>
        <w:pStyle w:val="af9"/>
      </w:pPr>
      <w:r>
        <w:t xml:space="preserve">1) умножения; </w:t>
      </w:r>
    </w:p>
    <w:p w:rsidR="002A5860" w:rsidRDefault="000B6BFB" w:rsidP="00024661">
      <w:pPr>
        <w:pStyle w:val="af9"/>
      </w:pPr>
      <w:r>
        <w:t xml:space="preserve">2) деления (по содержанию); </w:t>
      </w:r>
    </w:p>
    <w:p w:rsidR="002A5860" w:rsidRDefault="000B6BFB" w:rsidP="00024661">
      <w:pPr>
        <w:pStyle w:val="af9"/>
      </w:pPr>
      <w:r>
        <w:t xml:space="preserve">3) деления (на равные части). </w:t>
      </w:r>
    </w:p>
    <w:p w:rsidR="00BD19F9" w:rsidRDefault="000B6BFB" w:rsidP="00B25C87">
      <w:pPr>
        <w:pStyle w:val="2"/>
        <w:spacing w:after="0"/>
      </w:pPr>
      <w:r>
        <w:t xml:space="preserve">Задачи для математического диктанта: </w:t>
      </w:r>
    </w:p>
    <w:tbl>
      <w:tblPr>
        <w:tblpPr w:leftFromText="180" w:rightFromText="180" w:vertAnchor="text" w:horzAnchor="margin" w:tblpX="500" w:tblpY="170"/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476"/>
        <w:gridCol w:w="4470"/>
      </w:tblGrid>
      <w:tr w:rsidR="004F26FC" w:rsidRPr="00B532B5" w:rsidTr="00EB746D">
        <w:trPr>
          <w:trHeight w:val="327"/>
        </w:trPr>
        <w:tc>
          <w:tcPr>
            <w:tcW w:w="498" w:type="dxa"/>
            <w:shd w:val="clear" w:color="auto" w:fill="F2F2F2" w:themeFill="background1" w:themeFillShade="F2"/>
            <w:vAlign w:val="center"/>
          </w:tcPr>
          <w:p w:rsidR="00E71883" w:rsidRPr="00024661" w:rsidRDefault="00E71883" w:rsidP="00EB746D">
            <w:pPr>
              <w:kinsoku w:val="0"/>
              <w:overflowPunct w:val="0"/>
              <w:spacing w:before="60" w:after="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bookmarkStart w:id="7" w:name="_Hlk190790997"/>
            <w:r w:rsidRPr="00024661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78" w:type="dxa"/>
            <w:shd w:val="clear" w:color="auto" w:fill="F2F2F2" w:themeFill="background1" w:themeFillShade="F2"/>
            <w:vAlign w:val="center"/>
          </w:tcPr>
          <w:p w:rsidR="00E71883" w:rsidRPr="00024661" w:rsidRDefault="00E71883" w:rsidP="00EB746D">
            <w:pPr>
              <w:kinsoku w:val="0"/>
              <w:overflowPunct w:val="0"/>
              <w:spacing w:before="60" w:after="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24661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Вариант 1</w:t>
            </w:r>
          </w:p>
        </w:tc>
        <w:tc>
          <w:tcPr>
            <w:tcW w:w="4468" w:type="dxa"/>
            <w:shd w:val="clear" w:color="auto" w:fill="F2F2F2" w:themeFill="background1" w:themeFillShade="F2"/>
            <w:vAlign w:val="center"/>
          </w:tcPr>
          <w:p w:rsidR="00E71883" w:rsidRPr="00024661" w:rsidRDefault="00E71883" w:rsidP="00EB746D">
            <w:pPr>
              <w:kinsoku w:val="0"/>
              <w:overflowPunct w:val="0"/>
              <w:spacing w:before="60" w:after="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highlight w:val="yellow"/>
                <w:lang w:eastAsia="ru-RU"/>
              </w:rPr>
            </w:pPr>
            <w:r w:rsidRPr="00024661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Вариант 2</w:t>
            </w:r>
          </w:p>
        </w:tc>
      </w:tr>
      <w:tr w:rsidR="004F26FC" w:rsidRPr="00B532B5" w:rsidTr="00EB746D">
        <w:trPr>
          <w:trHeight w:val="1494"/>
        </w:trPr>
        <w:tc>
          <w:tcPr>
            <w:tcW w:w="498" w:type="dxa"/>
          </w:tcPr>
          <w:p w:rsidR="00E71883" w:rsidRPr="00EB746D" w:rsidRDefault="00E71883" w:rsidP="00EB746D">
            <w:pPr>
              <w:kinsoku w:val="0"/>
              <w:overflowPunct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4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73" w:type="dxa"/>
          </w:tcPr>
          <w:p w:rsidR="00E71883" w:rsidRPr="00EB746D" w:rsidRDefault="00E71883" w:rsidP="00EB746D">
            <w:pPr>
              <w:pStyle w:val="afe"/>
              <w:rPr>
                <w:rFonts w:asciiTheme="minorHAnsi" w:hAnsiTheme="minorHAnsi"/>
                <w:szCs w:val="22"/>
              </w:rPr>
            </w:pPr>
            <w:r w:rsidRPr="00EB746D">
              <w:t>В соревнованиях участвовали 2</w:t>
            </w:r>
            <w:r w:rsidR="00B25C87" w:rsidRPr="00EB746D">
              <w:t> </w:t>
            </w:r>
            <w:r w:rsidRPr="00EB746D">
              <w:t>команды по 7</w:t>
            </w:r>
            <w:r w:rsidR="00B25C87" w:rsidRPr="00EB746D">
              <w:t> </w:t>
            </w:r>
            <w:r w:rsidRPr="00EB746D">
              <w:t>детей в</w:t>
            </w:r>
            <w:r w:rsidR="00B25C87" w:rsidRPr="00EB746D">
              <w:t> </w:t>
            </w:r>
            <w:r w:rsidRPr="00EB746D">
              <w:t>каждой. Сколько всего детей участвовало в</w:t>
            </w:r>
            <w:r w:rsidR="00B25C87" w:rsidRPr="00EB746D">
              <w:t> </w:t>
            </w:r>
            <w:r w:rsidRPr="00EB746D">
              <w:t>соревнованиях?</w:t>
            </w:r>
          </w:p>
        </w:tc>
        <w:tc>
          <w:tcPr>
            <w:tcW w:w="4473" w:type="dxa"/>
          </w:tcPr>
          <w:p w:rsidR="00E71883" w:rsidRPr="00EB746D" w:rsidRDefault="00E71883" w:rsidP="00EB746D">
            <w:pPr>
              <w:pStyle w:val="afe"/>
            </w:pPr>
            <w:r w:rsidRPr="00EB746D">
              <w:t>В каждой коробке по 6</w:t>
            </w:r>
            <w:r w:rsidR="00B25C87" w:rsidRPr="00EB746D">
              <w:t> </w:t>
            </w:r>
            <w:r w:rsidRPr="00EB746D">
              <w:t>карандашей. Сколько карандашей в 3</w:t>
            </w:r>
            <w:r w:rsidR="00B25C87" w:rsidRPr="00EB746D">
              <w:t> </w:t>
            </w:r>
            <w:r w:rsidRPr="00EB746D">
              <w:t>таких коробках?</w:t>
            </w:r>
          </w:p>
        </w:tc>
      </w:tr>
      <w:tr w:rsidR="004F26FC" w:rsidRPr="00B532B5" w:rsidTr="00EB746D">
        <w:trPr>
          <w:trHeight w:val="1133"/>
        </w:trPr>
        <w:tc>
          <w:tcPr>
            <w:tcW w:w="498" w:type="dxa"/>
          </w:tcPr>
          <w:p w:rsidR="00E71883" w:rsidRPr="00EB746D" w:rsidRDefault="00E71883" w:rsidP="00EB746D">
            <w:pPr>
              <w:kinsoku w:val="0"/>
              <w:overflowPunct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4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73" w:type="dxa"/>
          </w:tcPr>
          <w:p w:rsidR="00E71883" w:rsidRPr="00EB746D" w:rsidRDefault="00E71883" w:rsidP="00EB746D">
            <w:pPr>
              <w:pStyle w:val="afe"/>
              <w:rPr>
                <w:rFonts w:asciiTheme="minorHAnsi" w:hAnsiTheme="minorHAnsi"/>
                <w:szCs w:val="22"/>
              </w:rPr>
            </w:pPr>
            <w:r w:rsidRPr="00EB746D">
              <w:t>Было 14</w:t>
            </w:r>
            <w:r w:rsidR="00B25C87" w:rsidRPr="00EB746D">
              <w:t> </w:t>
            </w:r>
            <w:r w:rsidRPr="00EB746D">
              <w:t>значков. Их раздали детям</w:t>
            </w:r>
            <w:r w:rsidR="00B25C87" w:rsidRPr="00EB746D">
              <w:t> </w:t>
            </w:r>
            <w:r w:rsidRPr="00EB746D">
              <w:t>— по 2</w:t>
            </w:r>
            <w:r w:rsidR="00B25C87" w:rsidRPr="00EB746D">
              <w:t> </w:t>
            </w:r>
            <w:r w:rsidRPr="00EB746D">
              <w:t>значка каждому. Сколько детей получили значки?</w:t>
            </w:r>
          </w:p>
        </w:tc>
        <w:tc>
          <w:tcPr>
            <w:tcW w:w="4473" w:type="dxa"/>
          </w:tcPr>
          <w:p w:rsidR="00E71883" w:rsidRPr="00EB746D" w:rsidRDefault="00E71883" w:rsidP="00EB746D">
            <w:pPr>
              <w:pStyle w:val="afe"/>
            </w:pPr>
            <w:r w:rsidRPr="00EB746D">
              <w:t>Дети разделили между собой 15</w:t>
            </w:r>
            <w:r w:rsidR="00B25C87" w:rsidRPr="00EB746D">
              <w:t> </w:t>
            </w:r>
            <w:r w:rsidRPr="00EB746D">
              <w:t>марок. Каждый взял по 5</w:t>
            </w:r>
            <w:r w:rsidR="00B25C87" w:rsidRPr="00EB746D">
              <w:t> </w:t>
            </w:r>
            <w:r w:rsidRPr="00EB746D">
              <w:t>марок. Сколько было детей?</w:t>
            </w:r>
          </w:p>
        </w:tc>
      </w:tr>
      <w:tr w:rsidR="004F26FC" w:rsidRPr="00B532B5" w:rsidTr="00EB746D">
        <w:trPr>
          <w:trHeight w:val="1749"/>
        </w:trPr>
        <w:tc>
          <w:tcPr>
            <w:tcW w:w="498" w:type="dxa"/>
          </w:tcPr>
          <w:p w:rsidR="00E71883" w:rsidRPr="00EB746D" w:rsidRDefault="00E71883" w:rsidP="00EB746D">
            <w:pPr>
              <w:kinsoku w:val="0"/>
              <w:overflowPunct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4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73" w:type="dxa"/>
          </w:tcPr>
          <w:p w:rsidR="00E71883" w:rsidRPr="00EB746D" w:rsidRDefault="00E71883" w:rsidP="00EB746D">
            <w:pPr>
              <w:pStyle w:val="afe"/>
              <w:rPr>
                <w:rFonts w:asciiTheme="minorHAnsi" w:hAnsiTheme="minorHAnsi"/>
                <w:szCs w:val="22"/>
              </w:rPr>
            </w:pPr>
            <w:r w:rsidRPr="00EB746D">
              <w:t>Было 16</w:t>
            </w:r>
            <w:r w:rsidR="00B25C87" w:rsidRPr="00EB746D">
              <w:t> </w:t>
            </w:r>
            <w:r w:rsidRPr="00EB746D">
              <w:t>тетрадей. Их раздали поровну 8</w:t>
            </w:r>
            <w:r w:rsidR="00B25C87" w:rsidRPr="00EB746D">
              <w:t> </w:t>
            </w:r>
            <w:r w:rsidRPr="00EB746D">
              <w:t>ученикам. Сколько тетрадей получил каждый ученик?</w:t>
            </w:r>
          </w:p>
        </w:tc>
        <w:tc>
          <w:tcPr>
            <w:tcW w:w="4473" w:type="dxa"/>
          </w:tcPr>
          <w:p w:rsidR="00E71883" w:rsidRPr="00EB746D" w:rsidRDefault="00E71883" w:rsidP="00EB746D">
            <w:pPr>
              <w:pStyle w:val="afe"/>
              <w:rPr>
                <w:rFonts w:asciiTheme="minorHAnsi" w:hAnsiTheme="minorHAnsi"/>
                <w:szCs w:val="22"/>
              </w:rPr>
            </w:pPr>
            <w:r w:rsidRPr="00EB746D">
              <w:t>На клумбе посадили 24</w:t>
            </w:r>
            <w:r w:rsidR="00B25C87" w:rsidRPr="00EB746D">
              <w:t> </w:t>
            </w:r>
            <w:proofErr w:type="spellStart"/>
            <w:proofErr w:type="gramStart"/>
            <w:r w:rsidRPr="00EB746D">
              <w:t>луко</w:t>
            </w:r>
            <w:proofErr w:type="spellEnd"/>
            <w:r w:rsidR="003071B9">
              <w:t>-</w:t>
            </w:r>
            <w:r w:rsidRPr="00EB746D">
              <w:t>вицы</w:t>
            </w:r>
            <w:proofErr w:type="gramEnd"/>
            <w:r w:rsidRPr="00EB746D">
              <w:t xml:space="preserve"> тюльпанов в</w:t>
            </w:r>
            <w:r w:rsidR="00EB746D" w:rsidRPr="00EB746D">
              <w:t> </w:t>
            </w:r>
            <w:r w:rsidRPr="00EB746D">
              <w:t>3</w:t>
            </w:r>
            <w:r w:rsidR="00B25C87" w:rsidRPr="00EB746D">
              <w:t> </w:t>
            </w:r>
            <w:r w:rsidRPr="00EB746D">
              <w:t>ряда</w:t>
            </w:r>
            <w:r w:rsidR="00B25C87" w:rsidRPr="00EB746D">
              <w:t> </w:t>
            </w:r>
            <w:r w:rsidRPr="00EB746D">
              <w:t>— поровну в</w:t>
            </w:r>
            <w:r w:rsidR="00B25C87" w:rsidRPr="00EB746D">
              <w:t> </w:t>
            </w:r>
            <w:r w:rsidRPr="00EB746D">
              <w:t>каждый. Сколько луковиц тюльпанов посадили в</w:t>
            </w:r>
            <w:r w:rsidR="00B25C87" w:rsidRPr="00EB746D">
              <w:t> </w:t>
            </w:r>
            <w:r w:rsidRPr="00EB746D">
              <w:t>одном ряду?</w:t>
            </w:r>
          </w:p>
        </w:tc>
      </w:tr>
    </w:tbl>
    <w:bookmarkEnd w:id="7"/>
    <w:p w:rsidR="00FD6686" w:rsidRDefault="000B6BFB" w:rsidP="002B5ED3">
      <w:pPr>
        <w:pStyle w:val="af9"/>
        <w:spacing w:before="60"/>
      </w:pPr>
      <w:r>
        <w:t xml:space="preserve">Очень часто при проведении математического диктанта ученики с низким уровнем мотивации не успевают запомнить условие задачи после ее прочтения учителем. Чтобы обеспечить успешное выполнение заданий всеми учащимися класса, мы предлагаем показывать текст задач на слайдах презентации и давать ученикам время для самостоятельного прочтения. </w:t>
      </w:r>
    </w:p>
    <w:p w:rsidR="00FD6686" w:rsidRDefault="000B6BFB" w:rsidP="004F26FC">
      <w:pPr>
        <w:pStyle w:val="af9"/>
      </w:pPr>
      <w:r>
        <w:t xml:space="preserve">Выполненная работа учащихся выглядит следующим образом: </w:t>
      </w:r>
    </w:p>
    <w:p w:rsidR="00FD6686" w:rsidRDefault="00FD6686" w:rsidP="000B6BFB">
      <w:pPr>
        <w:pStyle w:val="af1"/>
        <w:kinsoku w:val="0"/>
        <w:overflowPunct w:val="0"/>
        <w:spacing w:after="0" w:line="360" w:lineRule="auto"/>
        <w:ind w:left="0"/>
        <w:textAlignment w:val="baseline"/>
        <w:sectPr w:rsidR="00FD6686" w:rsidSect="004D3F16">
          <w:headerReference w:type="default" r:id="rId9"/>
          <w:footerReference w:type="default" r:id="rId10"/>
          <w:type w:val="continuous"/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:rsidR="00FD6686" w:rsidRDefault="000B6BFB" w:rsidP="004F26FC">
      <w:pPr>
        <w:pStyle w:val="2"/>
      </w:pPr>
      <w:r>
        <w:lastRenderedPageBreak/>
        <w:t xml:space="preserve">Вариант 1 </w:t>
      </w:r>
    </w:p>
    <w:p w:rsidR="00FD6686" w:rsidRPr="004F26FC" w:rsidRDefault="000B6BFB" w:rsidP="004F26FC">
      <w:pPr>
        <w:pStyle w:val="af9"/>
        <w:rPr>
          <w:i/>
        </w:rPr>
      </w:pPr>
      <w:r w:rsidRPr="004F26FC">
        <w:rPr>
          <w:i/>
        </w:rPr>
        <w:t xml:space="preserve">1) 7 </w:t>
      </w:r>
      <w:r w:rsidR="00FD6686" w:rsidRPr="004F26FC">
        <w:rPr>
          <w:rFonts w:ascii="Times New Roman CYR" w:hAnsi="Times New Roman CYR" w:cs="Times New Roman CYR"/>
          <w:i/>
          <w:iCs/>
        </w:rPr>
        <w:t>∙</w:t>
      </w:r>
      <w:r w:rsidRPr="004F26FC">
        <w:rPr>
          <w:i/>
        </w:rPr>
        <w:t xml:space="preserve"> 2 = 14 (д.) </w:t>
      </w:r>
    </w:p>
    <w:p w:rsidR="00FD6686" w:rsidRPr="004F26FC" w:rsidRDefault="00FD6686" w:rsidP="004F26FC">
      <w:pPr>
        <w:pStyle w:val="af9"/>
        <w:rPr>
          <w:i/>
        </w:rPr>
      </w:pPr>
      <w:r w:rsidRPr="004F26FC">
        <w:rPr>
          <w:i/>
        </w:rPr>
        <w:t>2) 14</w:t>
      </w:r>
      <w:proofErr w:type="gramStart"/>
      <w:r w:rsidRPr="004F26FC">
        <w:rPr>
          <w:i/>
        </w:rPr>
        <w:t xml:space="preserve"> :</w:t>
      </w:r>
      <w:proofErr w:type="gramEnd"/>
      <w:r w:rsidRPr="004F26FC">
        <w:rPr>
          <w:i/>
        </w:rPr>
        <w:t xml:space="preserve"> 2 = 7 (д.) </w:t>
      </w:r>
    </w:p>
    <w:p w:rsidR="00FD6686" w:rsidRPr="004F26FC" w:rsidRDefault="00FD6686" w:rsidP="004F26FC">
      <w:pPr>
        <w:pStyle w:val="af9"/>
        <w:rPr>
          <w:i/>
        </w:rPr>
      </w:pPr>
      <w:r w:rsidRPr="004F26FC">
        <w:rPr>
          <w:i/>
        </w:rPr>
        <w:t>3) 16</w:t>
      </w:r>
      <w:proofErr w:type="gramStart"/>
      <w:r w:rsidRPr="004F26FC">
        <w:rPr>
          <w:i/>
        </w:rPr>
        <w:t xml:space="preserve"> :</w:t>
      </w:r>
      <w:proofErr w:type="gramEnd"/>
      <w:r w:rsidRPr="004F26FC">
        <w:rPr>
          <w:i/>
        </w:rPr>
        <w:t xml:space="preserve"> 8 = 2 (т.) </w:t>
      </w:r>
    </w:p>
    <w:p w:rsidR="00FD6686" w:rsidRDefault="00FD6686" w:rsidP="004F26FC">
      <w:pPr>
        <w:pStyle w:val="2"/>
      </w:pPr>
      <w:r>
        <w:lastRenderedPageBreak/>
        <w:t xml:space="preserve">Вариант 2 </w:t>
      </w:r>
    </w:p>
    <w:p w:rsidR="00FD6686" w:rsidRPr="004F26FC" w:rsidRDefault="000B6BFB" w:rsidP="004F26FC">
      <w:pPr>
        <w:pStyle w:val="af9"/>
        <w:rPr>
          <w:i/>
        </w:rPr>
      </w:pPr>
      <w:r w:rsidRPr="004F26FC">
        <w:rPr>
          <w:i/>
        </w:rPr>
        <w:t xml:space="preserve">1) 6 </w:t>
      </w:r>
      <w:r w:rsidR="00FD6686" w:rsidRPr="004F26FC">
        <w:rPr>
          <w:rFonts w:ascii="Times New Roman CYR" w:hAnsi="Times New Roman CYR" w:cs="Times New Roman CYR"/>
          <w:i/>
          <w:iCs/>
        </w:rPr>
        <w:t>∙</w:t>
      </w:r>
      <w:r w:rsidRPr="004F26FC">
        <w:rPr>
          <w:i/>
        </w:rPr>
        <w:t xml:space="preserve"> 3 = 18 (к.) </w:t>
      </w:r>
    </w:p>
    <w:p w:rsidR="00FD6686" w:rsidRPr="004F26FC" w:rsidRDefault="000B6BFB" w:rsidP="004F26FC">
      <w:pPr>
        <w:pStyle w:val="af9"/>
        <w:rPr>
          <w:i/>
        </w:rPr>
      </w:pPr>
      <w:r w:rsidRPr="004F26FC">
        <w:rPr>
          <w:i/>
        </w:rPr>
        <w:t>2) 15</w:t>
      </w:r>
      <w:proofErr w:type="gramStart"/>
      <w:r w:rsidRPr="004F26FC">
        <w:rPr>
          <w:i/>
        </w:rPr>
        <w:t xml:space="preserve"> :</w:t>
      </w:r>
      <w:proofErr w:type="gramEnd"/>
      <w:r w:rsidRPr="004F26FC">
        <w:rPr>
          <w:i/>
        </w:rPr>
        <w:t xml:space="preserve"> 5 = 3 (д.) </w:t>
      </w:r>
    </w:p>
    <w:p w:rsidR="00FD6686" w:rsidRDefault="000B6BFB" w:rsidP="004F26FC">
      <w:pPr>
        <w:pStyle w:val="af9"/>
      </w:pPr>
      <w:r w:rsidRPr="004F26FC">
        <w:rPr>
          <w:i/>
        </w:rPr>
        <w:t>3) 24</w:t>
      </w:r>
      <w:proofErr w:type="gramStart"/>
      <w:r w:rsidRPr="004F26FC">
        <w:rPr>
          <w:i/>
        </w:rPr>
        <w:t xml:space="preserve"> :</w:t>
      </w:r>
      <w:proofErr w:type="gramEnd"/>
      <w:r w:rsidRPr="004F26FC">
        <w:rPr>
          <w:i/>
        </w:rPr>
        <w:t xml:space="preserve"> 3 = 8 (л.)</w:t>
      </w:r>
      <w:r>
        <w:t xml:space="preserve"> </w:t>
      </w:r>
    </w:p>
    <w:p w:rsidR="00FD6686" w:rsidRDefault="00FD6686" w:rsidP="000B6BFB">
      <w:pPr>
        <w:pStyle w:val="af1"/>
        <w:kinsoku w:val="0"/>
        <w:overflowPunct w:val="0"/>
        <w:spacing w:after="0" w:line="360" w:lineRule="auto"/>
        <w:ind w:left="0"/>
        <w:textAlignment w:val="baseline"/>
        <w:sectPr w:rsidR="00FD6686" w:rsidSect="00FD6686">
          <w:type w:val="continuous"/>
          <w:pgSz w:w="11906" w:h="16838"/>
          <w:pgMar w:top="1134" w:right="851" w:bottom="851" w:left="851" w:header="709" w:footer="709" w:gutter="0"/>
          <w:cols w:num="2" w:space="708"/>
          <w:docGrid w:linePitch="360"/>
        </w:sectPr>
      </w:pPr>
    </w:p>
    <w:p w:rsidR="00FD6686" w:rsidRDefault="000B6BFB" w:rsidP="002B5ED3">
      <w:pPr>
        <w:pStyle w:val="12"/>
        <w:keepNext/>
        <w:spacing w:before="57"/>
      </w:pPr>
      <w:r>
        <w:lastRenderedPageBreak/>
        <w:t xml:space="preserve">Проверка результатов решения задач математического диктанта: </w:t>
      </w:r>
      <w:bookmarkStart w:id="8" w:name="_GoBack"/>
      <w:bookmarkEnd w:id="8"/>
    </w:p>
    <w:tbl>
      <w:tblPr>
        <w:tblpPr w:leftFromText="180" w:rightFromText="180" w:vertAnchor="text" w:horzAnchor="margin" w:tblpX="468" w:tblpY="237"/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415"/>
        <w:gridCol w:w="4393"/>
      </w:tblGrid>
      <w:tr w:rsidR="004F26FC" w:rsidRPr="00B532B5" w:rsidTr="00EB746D">
        <w:tc>
          <w:tcPr>
            <w:tcW w:w="236" w:type="dxa"/>
            <w:shd w:val="clear" w:color="auto" w:fill="F2F2F2" w:themeFill="background1" w:themeFillShade="F2"/>
            <w:vAlign w:val="center"/>
          </w:tcPr>
          <w:p w:rsidR="004F26FC" w:rsidRPr="00024661" w:rsidRDefault="004F26FC" w:rsidP="00585A8C">
            <w:pPr>
              <w:kinsoku w:val="0"/>
              <w:overflowPunct w:val="0"/>
              <w:spacing w:before="60" w:after="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24661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:rsidR="004F26FC" w:rsidRPr="00024661" w:rsidRDefault="004F26FC" w:rsidP="00585A8C">
            <w:pPr>
              <w:kinsoku w:val="0"/>
              <w:overflowPunct w:val="0"/>
              <w:spacing w:before="60" w:after="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24661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Вариант 1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:rsidR="004F26FC" w:rsidRPr="00024661" w:rsidRDefault="004F26FC" w:rsidP="00585A8C">
            <w:pPr>
              <w:kinsoku w:val="0"/>
              <w:overflowPunct w:val="0"/>
              <w:spacing w:before="60" w:after="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highlight w:val="yellow"/>
                <w:lang w:eastAsia="ru-RU"/>
              </w:rPr>
            </w:pPr>
            <w:r w:rsidRPr="00024661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Вариант 2</w:t>
            </w:r>
          </w:p>
        </w:tc>
      </w:tr>
      <w:tr w:rsidR="004F26FC" w:rsidRPr="00B532B5" w:rsidTr="00EB746D">
        <w:trPr>
          <w:trHeight w:val="1781"/>
        </w:trPr>
        <w:tc>
          <w:tcPr>
            <w:tcW w:w="236" w:type="dxa"/>
          </w:tcPr>
          <w:p w:rsidR="004F26FC" w:rsidRPr="00B532B5" w:rsidRDefault="004F26FC" w:rsidP="00EB746D">
            <w:pPr>
              <w:kinsoku w:val="0"/>
              <w:overflowPunct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5" w:type="dxa"/>
          </w:tcPr>
          <w:p w:rsidR="00B25C87" w:rsidRDefault="00B25C87" w:rsidP="003071B9">
            <w:pPr>
              <w:pStyle w:val="af9"/>
              <w:spacing w:before="60" w:after="60"/>
              <w:rPr>
                <w:b/>
                <w:i/>
              </w:rPr>
            </w:pPr>
            <w:r>
              <w:t>В соревнованиях участвовали 2 команды по 7 детей в каждой. Сколько всего детей участвовало в соревнованиях?</w:t>
            </w:r>
          </w:p>
          <w:p w:rsidR="004F26FC" w:rsidRPr="004F26FC" w:rsidRDefault="004F26FC" w:rsidP="003071B9">
            <w:pPr>
              <w:pStyle w:val="af9"/>
              <w:spacing w:before="60" w:after="60"/>
              <w:rPr>
                <w:b/>
                <w:i/>
              </w:rPr>
            </w:pPr>
            <w:r w:rsidRPr="004F26FC">
              <w:rPr>
                <w:b/>
                <w:i/>
              </w:rPr>
              <w:t xml:space="preserve">7 </w:t>
            </w:r>
            <w:r w:rsidRPr="004F26FC">
              <w:rPr>
                <w:rFonts w:ascii="Times New Roman CYR" w:hAnsi="Times New Roman CYR" w:cs="Times New Roman CYR"/>
                <w:b/>
                <w:i/>
                <w:iCs/>
              </w:rPr>
              <w:t>∙</w:t>
            </w:r>
            <w:r w:rsidRPr="004F26FC">
              <w:rPr>
                <w:b/>
                <w:i/>
              </w:rPr>
              <w:t xml:space="preserve"> 2 = 14 (д.)</w:t>
            </w:r>
          </w:p>
        </w:tc>
        <w:tc>
          <w:tcPr>
            <w:tcW w:w="4535" w:type="dxa"/>
          </w:tcPr>
          <w:p w:rsidR="004F26FC" w:rsidRDefault="00B25C87" w:rsidP="003071B9">
            <w:pPr>
              <w:pStyle w:val="af9"/>
              <w:spacing w:before="60" w:after="60"/>
            </w:pPr>
            <w:r>
              <w:t>В каждой коробке по 6 карандашей. Сколько карандашей в 3 таких коробках?</w:t>
            </w:r>
          </w:p>
          <w:p w:rsidR="004F26FC" w:rsidRDefault="004F26FC" w:rsidP="003071B9">
            <w:pPr>
              <w:pStyle w:val="af9"/>
              <w:spacing w:before="60" w:after="60"/>
            </w:pPr>
            <w:r w:rsidRPr="004F26FC">
              <w:rPr>
                <w:b/>
                <w:i/>
              </w:rPr>
              <w:t xml:space="preserve">6 </w:t>
            </w:r>
            <w:r w:rsidRPr="004F26FC">
              <w:rPr>
                <w:rFonts w:ascii="Times New Roman CYR" w:hAnsi="Times New Roman CYR" w:cs="Times New Roman CYR"/>
                <w:b/>
                <w:i/>
                <w:iCs/>
              </w:rPr>
              <w:t>∙</w:t>
            </w:r>
            <w:r w:rsidRPr="004F26FC">
              <w:rPr>
                <w:b/>
                <w:i/>
              </w:rPr>
              <w:t xml:space="preserve"> 3 = 18 (к.)</w:t>
            </w:r>
          </w:p>
          <w:p w:rsidR="004F26FC" w:rsidRPr="00B532B5" w:rsidRDefault="004F26FC" w:rsidP="00EB746D">
            <w:pPr>
              <w:pStyle w:val="afe"/>
            </w:pPr>
          </w:p>
        </w:tc>
      </w:tr>
    </w:tbl>
    <w:p w:rsidR="00BD687A" w:rsidRDefault="000B6BFB" w:rsidP="002B5ED3">
      <w:pPr>
        <w:pStyle w:val="af9"/>
        <w:spacing w:before="60"/>
      </w:pPr>
      <w:r w:rsidRPr="00F91D2A">
        <w:rPr>
          <w:b/>
        </w:rPr>
        <w:t>Учитель.</w:t>
      </w:r>
      <w:r>
        <w:t xml:space="preserve"> Вместе проверьте правильность решения задач, используя презентацию. Расскажите друг другу, как называются компоненты и</w:t>
      </w:r>
      <w:r w:rsidR="003071B9">
        <w:t> </w:t>
      </w:r>
      <w:r>
        <w:t xml:space="preserve">результат действия умножения. </w:t>
      </w:r>
    </w:p>
    <w:tbl>
      <w:tblPr>
        <w:tblpPr w:leftFromText="180" w:rightFromText="180" w:vertAnchor="text" w:horzAnchor="margin" w:tblpX="468" w:tblpY="237"/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407"/>
        <w:gridCol w:w="4401"/>
      </w:tblGrid>
      <w:tr w:rsidR="00F91D2A" w:rsidRPr="00B532B5" w:rsidTr="00EB746D">
        <w:tc>
          <w:tcPr>
            <w:tcW w:w="236" w:type="dxa"/>
            <w:shd w:val="clear" w:color="auto" w:fill="F2F2F2" w:themeFill="background1" w:themeFillShade="F2"/>
            <w:vAlign w:val="center"/>
          </w:tcPr>
          <w:p w:rsidR="00F91D2A" w:rsidRPr="00024661" w:rsidRDefault="00F91D2A" w:rsidP="00585A8C">
            <w:pPr>
              <w:kinsoku w:val="0"/>
              <w:overflowPunct w:val="0"/>
              <w:spacing w:before="60" w:after="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24661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:rsidR="00F91D2A" w:rsidRPr="00024661" w:rsidRDefault="00F91D2A" w:rsidP="00585A8C">
            <w:pPr>
              <w:kinsoku w:val="0"/>
              <w:overflowPunct w:val="0"/>
              <w:spacing w:before="60" w:after="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24661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Вариант 1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:rsidR="00F91D2A" w:rsidRPr="00024661" w:rsidRDefault="00F91D2A" w:rsidP="00585A8C">
            <w:pPr>
              <w:kinsoku w:val="0"/>
              <w:overflowPunct w:val="0"/>
              <w:spacing w:before="60" w:after="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highlight w:val="yellow"/>
                <w:lang w:eastAsia="ru-RU"/>
              </w:rPr>
            </w:pPr>
            <w:r w:rsidRPr="00024661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Вариант 2</w:t>
            </w:r>
          </w:p>
        </w:tc>
      </w:tr>
      <w:tr w:rsidR="00F91D2A" w:rsidRPr="00B532B5" w:rsidTr="00EB746D">
        <w:tc>
          <w:tcPr>
            <w:tcW w:w="236" w:type="dxa"/>
          </w:tcPr>
          <w:p w:rsidR="00F91D2A" w:rsidRPr="00B532B5" w:rsidRDefault="00F91D2A" w:rsidP="00EB746D">
            <w:pPr>
              <w:kinsoku w:val="0"/>
              <w:overflowPunct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5" w:type="dxa"/>
          </w:tcPr>
          <w:p w:rsidR="00F91D2A" w:rsidRDefault="003071B9" w:rsidP="00EB746D">
            <w:pPr>
              <w:pStyle w:val="afe"/>
              <w:rPr>
                <w:rFonts w:asciiTheme="minorHAnsi" w:hAnsiTheme="minorHAnsi"/>
                <w:sz w:val="22"/>
                <w:szCs w:val="22"/>
              </w:rPr>
            </w:pPr>
            <w:r w:rsidRPr="00EB746D">
              <w:t>Было 14 значков. Их раздали детям — по 2 значка каждому. Сколько детей получили значки?</w:t>
            </w:r>
          </w:p>
          <w:p w:rsidR="00F91D2A" w:rsidRPr="00F91D2A" w:rsidRDefault="00F91D2A" w:rsidP="00EB746D">
            <w:pPr>
              <w:pStyle w:val="af9"/>
              <w:rPr>
                <w:b/>
                <w:i/>
              </w:rPr>
            </w:pPr>
            <w:r w:rsidRPr="00F91D2A">
              <w:rPr>
                <w:rStyle w:val="afb"/>
              </w:rPr>
              <w:t>14</w:t>
            </w:r>
            <w:proofErr w:type="gramStart"/>
            <w:r w:rsidRPr="00F91D2A">
              <w:rPr>
                <w:rStyle w:val="afb"/>
              </w:rPr>
              <w:t xml:space="preserve"> :</w:t>
            </w:r>
            <w:proofErr w:type="gramEnd"/>
            <w:r w:rsidRPr="00F91D2A">
              <w:rPr>
                <w:rStyle w:val="afb"/>
              </w:rPr>
              <w:t xml:space="preserve"> 2 = 7 (д.) </w:t>
            </w:r>
          </w:p>
        </w:tc>
        <w:tc>
          <w:tcPr>
            <w:tcW w:w="4535" w:type="dxa"/>
          </w:tcPr>
          <w:p w:rsidR="00F91D2A" w:rsidRDefault="003071B9" w:rsidP="003071B9">
            <w:pPr>
              <w:pStyle w:val="af9"/>
              <w:spacing w:before="60" w:after="60"/>
              <w:rPr>
                <w:rStyle w:val="afb"/>
              </w:rPr>
            </w:pPr>
            <w:r w:rsidRPr="00EB746D">
              <w:t>Дети разделили между собой 15 марок. Каждый взял по 5 марок. Сколько было детей?</w:t>
            </w:r>
          </w:p>
          <w:p w:rsidR="00F91D2A" w:rsidRDefault="00F91D2A" w:rsidP="00EB746D">
            <w:pPr>
              <w:pStyle w:val="af9"/>
            </w:pPr>
            <w:r w:rsidRPr="00F91D2A">
              <w:rPr>
                <w:rStyle w:val="afb"/>
              </w:rPr>
              <w:t>15</w:t>
            </w:r>
            <w:proofErr w:type="gramStart"/>
            <w:r w:rsidRPr="00F91D2A">
              <w:rPr>
                <w:rStyle w:val="afb"/>
              </w:rPr>
              <w:t xml:space="preserve"> :</w:t>
            </w:r>
            <w:proofErr w:type="gramEnd"/>
            <w:r w:rsidRPr="00F91D2A">
              <w:rPr>
                <w:rStyle w:val="afb"/>
              </w:rPr>
              <w:t xml:space="preserve"> 5 = 3 (д.)</w:t>
            </w:r>
          </w:p>
          <w:p w:rsidR="00F91D2A" w:rsidRPr="00B532B5" w:rsidRDefault="00F91D2A" w:rsidP="00EB746D">
            <w:pPr>
              <w:pStyle w:val="afe"/>
            </w:pPr>
          </w:p>
        </w:tc>
      </w:tr>
    </w:tbl>
    <w:p w:rsidR="00A67268" w:rsidRDefault="000B6BFB" w:rsidP="002B5ED3">
      <w:pPr>
        <w:pStyle w:val="af9"/>
        <w:spacing w:before="60"/>
      </w:pPr>
      <w:r w:rsidRPr="00F91D2A">
        <w:rPr>
          <w:b/>
        </w:rPr>
        <w:t>Учитель.</w:t>
      </w:r>
      <w:r>
        <w:t xml:space="preserve"> Вместе проверьте правильность решения задач, используя презентацию. Расскажите друг другу, как называются компоненты и результат действия деления. </w:t>
      </w:r>
    </w:p>
    <w:tbl>
      <w:tblPr>
        <w:tblpPr w:leftFromText="180" w:rightFromText="180" w:vertAnchor="text" w:horzAnchor="margin" w:tblpX="468" w:tblpY="237"/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408"/>
        <w:gridCol w:w="4400"/>
      </w:tblGrid>
      <w:tr w:rsidR="00F91D2A" w:rsidRPr="00B532B5" w:rsidTr="00EB746D">
        <w:tc>
          <w:tcPr>
            <w:tcW w:w="236" w:type="dxa"/>
            <w:shd w:val="clear" w:color="auto" w:fill="F2F2F2" w:themeFill="background1" w:themeFillShade="F2"/>
            <w:vAlign w:val="center"/>
          </w:tcPr>
          <w:p w:rsidR="00F91D2A" w:rsidRPr="00024661" w:rsidRDefault="00F91D2A" w:rsidP="00585A8C">
            <w:pPr>
              <w:kinsoku w:val="0"/>
              <w:overflowPunct w:val="0"/>
              <w:spacing w:before="60" w:after="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24661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:rsidR="00F91D2A" w:rsidRPr="00024661" w:rsidRDefault="00F91D2A" w:rsidP="00585A8C">
            <w:pPr>
              <w:kinsoku w:val="0"/>
              <w:overflowPunct w:val="0"/>
              <w:spacing w:before="60" w:after="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24661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Вариант 1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:rsidR="00F91D2A" w:rsidRPr="00024661" w:rsidRDefault="00F91D2A" w:rsidP="00585A8C">
            <w:pPr>
              <w:kinsoku w:val="0"/>
              <w:overflowPunct w:val="0"/>
              <w:spacing w:before="60" w:after="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highlight w:val="yellow"/>
                <w:lang w:eastAsia="ru-RU"/>
              </w:rPr>
            </w:pPr>
            <w:r w:rsidRPr="00024661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Вариант 2</w:t>
            </w:r>
          </w:p>
        </w:tc>
      </w:tr>
      <w:tr w:rsidR="005A332C" w:rsidRPr="00B532B5" w:rsidTr="00EB746D">
        <w:tc>
          <w:tcPr>
            <w:tcW w:w="236" w:type="dxa"/>
          </w:tcPr>
          <w:p w:rsidR="005A332C" w:rsidRPr="00B532B5" w:rsidRDefault="005A332C" w:rsidP="00EB746D">
            <w:pPr>
              <w:kinsoku w:val="0"/>
              <w:overflowPunct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5" w:type="dxa"/>
          </w:tcPr>
          <w:p w:rsidR="005A332C" w:rsidRDefault="00585A8C" w:rsidP="00585A8C">
            <w:pPr>
              <w:pStyle w:val="afe"/>
              <w:rPr>
                <w:rFonts w:asciiTheme="minorHAnsi" w:hAnsiTheme="minorHAnsi"/>
                <w:sz w:val="22"/>
                <w:szCs w:val="22"/>
              </w:rPr>
            </w:pPr>
            <w:r w:rsidRPr="00EB746D">
              <w:t>Было 16 тетрадей. Их раздали поровну 8 ученикам. Сколько тетрадей получил каждый ученик?</w:t>
            </w:r>
          </w:p>
          <w:p w:rsidR="005A332C" w:rsidRPr="005A332C" w:rsidRDefault="005A332C" w:rsidP="00585A8C">
            <w:pPr>
              <w:pStyle w:val="af9"/>
              <w:spacing w:before="60" w:after="60"/>
              <w:rPr>
                <w:rStyle w:val="afb"/>
              </w:rPr>
            </w:pPr>
            <w:r w:rsidRPr="005A332C">
              <w:rPr>
                <w:rStyle w:val="afb"/>
              </w:rPr>
              <w:t>16</w:t>
            </w:r>
            <w:proofErr w:type="gramStart"/>
            <w:r w:rsidRPr="005A332C">
              <w:rPr>
                <w:rStyle w:val="afb"/>
              </w:rPr>
              <w:t xml:space="preserve"> :</w:t>
            </w:r>
            <w:proofErr w:type="gramEnd"/>
            <w:r w:rsidRPr="005A332C">
              <w:rPr>
                <w:rStyle w:val="afb"/>
              </w:rPr>
              <w:t xml:space="preserve"> 8 = 2 (т.)</w:t>
            </w:r>
          </w:p>
          <w:p w:rsidR="005A332C" w:rsidRPr="003749A1" w:rsidRDefault="005A332C" w:rsidP="00EB746D">
            <w:pPr>
              <w:pStyle w:val="af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35" w:type="dxa"/>
          </w:tcPr>
          <w:p w:rsidR="005A332C" w:rsidRDefault="00585A8C" w:rsidP="00585A8C">
            <w:pPr>
              <w:pStyle w:val="afe"/>
              <w:rPr>
                <w:rFonts w:asciiTheme="minorHAnsi" w:hAnsiTheme="minorHAnsi"/>
                <w:sz w:val="22"/>
                <w:szCs w:val="22"/>
              </w:rPr>
            </w:pPr>
            <w:r w:rsidRPr="00EB746D">
              <w:t>На клумбе посадили 24 </w:t>
            </w:r>
            <w:proofErr w:type="spellStart"/>
            <w:proofErr w:type="gramStart"/>
            <w:r w:rsidRPr="00EB746D">
              <w:t>луко</w:t>
            </w:r>
            <w:proofErr w:type="spellEnd"/>
            <w:r>
              <w:t>-</w:t>
            </w:r>
            <w:r w:rsidRPr="00EB746D">
              <w:t>вицы</w:t>
            </w:r>
            <w:proofErr w:type="gramEnd"/>
            <w:r w:rsidRPr="00EB746D">
              <w:t xml:space="preserve"> тюльпанов в 3 ряда — поровну в каждый. Сколько луковиц тюльпанов посадили в одном ряду?</w:t>
            </w:r>
          </w:p>
          <w:p w:rsidR="005A332C" w:rsidRPr="005A332C" w:rsidRDefault="005A332C" w:rsidP="00585A8C">
            <w:pPr>
              <w:pStyle w:val="af9"/>
              <w:spacing w:before="60" w:after="60"/>
              <w:rPr>
                <w:b/>
                <w:i/>
              </w:rPr>
            </w:pPr>
            <w:r w:rsidRPr="005A332C">
              <w:rPr>
                <w:rStyle w:val="afb"/>
              </w:rPr>
              <w:t>24</w:t>
            </w:r>
            <w:proofErr w:type="gramStart"/>
            <w:r w:rsidRPr="005A332C">
              <w:rPr>
                <w:rStyle w:val="afb"/>
              </w:rPr>
              <w:t xml:space="preserve"> :</w:t>
            </w:r>
            <w:proofErr w:type="gramEnd"/>
            <w:r w:rsidRPr="005A332C">
              <w:rPr>
                <w:rStyle w:val="afb"/>
              </w:rPr>
              <w:t xml:space="preserve"> 3 = 8 (л.)</w:t>
            </w:r>
          </w:p>
        </w:tc>
      </w:tr>
    </w:tbl>
    <w:p w:rsidR="000B6BFB" w:rsidRPr="00390293" w:rsidRDefault="000B6BFB" w:rsidP="002B5ED3">
      <w:pPr>
        <w:pStyle w:val="af9"/>
        <w:spacing w:before="60"/>
        <w:rPr>
          <w:b/>
        </w:rPr>
      </w:pPr>
      <w:r w:rsidRPr="005A332C">
        <w:rPr>
          <w:b/>
        </w:rPr>
        <w:t>Учитель.</w:t>
      </w:r>
      <w:r>
        <w:t xml:space="preserve"> Вместе проверьте правильность решения задач, используя презентацию. Расскажите друг другу, как называются компоненты и</w:t>
      </w:r>
      <w:r w:rsidR="00605AAE">
        <w:t> </w:t>
      </w:r>
      <w:r>
        <w:t>результат действия деления.</w:t>
      </w:r>
    </w:p>
    <w:p w:rsidR="000B6BFB" w:rsidRPr="00390293" w:rsidRDefault="000B6BFB" w:rsidP="000B6BFB">
      <w:pPr>
        <w:pStyle w:val="af1"/>
        <w:kinsoku w:val="0"/>
        <w:overflowPunct w:val="0"/>
        <w:spacing w:after="0" w:line="360" w:lineRule="auto"/>
        <w:ind w:left="0"/>
        <w:textAlignment w:val="baseline"/>
        <w:rPr>
          <w:rFonts w:ascii="Times New Roman" w:hAnsi="Times New Roman"/>
          <w:sz w:val="28"/>
          <w:szCs w:val="28"/>
        </w:rPr>
      </w:pPr>
    </w:p>
    <w:p w:rsidR="000B6BFB" w:rsidRPr="00390293" w:rsidRDefault="000B6BFB" w:rsidP="000B6BFB">
      <w:pPr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</w:p>
    <w:p w:rsidR="000B6BFB" w:rsidRPr="00390293" w:rsidRDefault="000B6BFB" w:rsidP="000B6BFB">
      <w:pPr>
        <w:spacing w:after="0" w:line="360" w:lineRule="auto"/>
        <w:rPr>
          <w:rFonts w:ascii="Times New Roman" w:hAnsi="Times New Roman"/>
          <w:sz w:val="28"/>
          <w:szCs w:val="28"/>
        </w:rPr>
      </w:pPr>
      <w:bookmarkStart w:id="9" w:name="_Hlk190795427"/>
    </w:p>
    <w:bookmarkEnd w:id="0"/>
    <w:bookmarkEnd w:id="1"/>
    <w:bookmarkEnd w:id="2"/>
    <w:bookmarkEnd w:id="3"/>
    <w:bookmarkEnd w:id="9"/>
    <w:p w:rsidR="000B6BFB" w:rsidRPr="000B6BFB" w:rsidRDefault="000B6BFB" w:rsidP="000B6BFB"/>
    <w:sectPr w:rsidR="000B6BFB" w:rsidRPr="000B6BFB" w:rsidSect="004D3F16"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C6B" w:rsidRDefault="003A2C6B" w:rsidP="00AA1ABA">
      <w:pPr>
        <w:spacing w:after="0" w:line="240" w:lineRule="auto"/>
      </w:pPr>
      <w:r>
        <w:separator/>
      </w:r>
    </w:p>
  </w:endnote>
  <w:endnote w:type="continuationSeparator" w:id="0">
    <w:p w:rsidR="003A2C6B" w:rsidRDefault="003A2C6B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2B5ED3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C6B" w:rsidRDefault="003A2C6B" w:rsidP="00AA1ABA">
      <w:pPr>
        <w:spacing w:after="0" w:line="240" w:lineRule="auto"/>
      </w:pPr>
      <w:r>
        <w:separator/>
      </w:r>
    </w:p>
  </w:footnote>
  <w:footnote w:type="continuationSeparator" w:id="0">
    <w:p w:rsidR="003A2C6B" w:rsidRDefault="003A2C6B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912B4C" w:rsidRDefault="006D1AC7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Е. С. Шилова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6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4661"/>
    <w:rsid w:val="000272A7"/>
    <w:rsid w:val="0003005E"/>
    <w:rsid w:val="00045650"/>
    <w:rsid w:val="000905F8"/>
    <w:rsid w:val="000A2619"/>
    <w:rsid w:val="000B3CE4"/>
    <w:rsid w:val="000B6BFB"/>
    <w:rsid w:val="000E37D1"/>
    <w:rsid w:val="00101B76"/>
    <w:rsid w:val="00112BB5"/>
    <w:rsid w:val="001245CB"/>
    <w:rsid w:val="001569CD"/>
    <w:rsid w:val="00184A41"/>
    <w:rsid w:val="00193845"/>
    <w:rsid w:val="001B1E45"/>
    <w:rsid w:val="001C4B29"/>
    <w:rsid w:val="001D7A3B"/>
    <w:rsid w:val="001E7E34"/>
    <w:rsid w:val="00205169"/>
    <w:rsid w:val="00240C65"/>
    <w:rsid w:val="002550C5"/>
    <w:rsid w:val="00265940"/>
    <w:rsid w:val="0027377C"/>
    <w:rsid w:val="00275FF4"/>
    <w:rsid w:val="00295FE3"/>
    <w:rsid w:val="002A5860"/>
    <w:rsid w:val="002B5ED3"/>
    <w:rsid w:val="002D1E2D"/>
    <w:rsid w:val="003071B9"/>
    <w:rsid w:val="00326410"/>
    <w:rsid w:val="003464CD"/>
    <w:rsid w:val="00360DE6"/>
    <w:rsid w:val="003749A1"/>
    <w:rsid w:val="00380FD9"/>
    <w:rsid w:val="00390740"/>
    <w:rsid w:val="003A2C6B"/>
    <w:rsid w:val="003A3332"/>
    <w:rsid w:val="003A69FF"/>
    <w:rsid w:val="003B0938"/>
    <w:rsid w:val="003B4F6C"/>
    <w:rsid w:val="003C4D8A"/>
    <w:rsid w:val="003D147E"/>
    <w:rsid w:val="003E7680"/>
    <w:rsid w:val="003F1E1C"/>
    <w:rsid w:val="00416D6B"/>
    <w:rsid w:val="00422617"/>
    <w:rsid w:val="004259B0"/>
    <w:rsid w:val="004334D6"/>
    <w:rsid w:val="004457D4"/>
    <w:rsid w:val="00462036"/>
    <w:rsid w:val="00484E35"/>
    <w:rsid w:val="004C3F9F"/>
    <w:rsid w:val="004C4ADE"/>
    <w:rsid w:val="004C55AA"/>
    <w:rsid w:val="004D3F16"/>
    <w:rsid w:val="004D70F6"/>
    <w:rsid w:val="004F26FC"/>
    <w:rsid w:val="0050352F"/>
    <w:rsid w:val="00515A8E"/>
    <w:rsid w:val="005258C9"/>
    <w:rsid w:val="00543832"/>
    <w:rsid w:val="0055343A"/>
    <w:rsid w:val="005577D8"/>
    <w:rsid w:val="0056138C"/>
    <w:rsid w:val="005630F0"/>
    <w:rsid w:val="00572542"/>
    <w:rsid w:val="00585A8C"/>
    <w:rsid w:val="005955F1"/>
    <w:rsid w:val="005A332C"/>
    <w:rsid w:val="005A726C"/>
    <w:rsid w:val="005B0CBB"/>
    <w:rsid w:val="005B4ED6"/>
    <w:rsid w:val="00605AAE"/>
    <w:rsid w:val="0061352A"/>
    <w:rsid w:val="00615DA8"/>
    <w:rsid w:val="00642EDE"/>
    <w:rsid w:val="0065502B"/>
    <w:rsid w:val="00663AD0"/>
    <w:rsid w:val="00665657"/>
    <w:rsid w:val="00673AA5"/>
    <w:rsid w:val="006A0F5D"/>
    <w:rsid w:val="006A597F"/>
    <w:rsid w:val="006B3830"/>
    <w:rsid w:val="006C448B"/>
    <w:rsid w:val="006D0986"/>
    <w:rsid w:val="006D1AC7"/>
    <w:rsid w:val="006F3204"/>
    <w:rsid w:val="00732082"/>
    <w:rsid w:val="00782E03"/>
    <w:rsid w:val="007B2EB3"/>
    <w:rsid w:val="007B36FA"/>
    <w:rsid w:val="007B6FD4"/>
    <w:rsid w:val="007C34F3"/>
    <w:rsid w:val="007F20B9"/>
    <w:rsid w:val="007F6D02"/>
    <w:rsid w:val="00801E12"/>
    <w:rsid w:val="00810ACC"/>
    <w:rsid w:val="00832083"/>
    <w:rsid w:val="00835C87"/>
    <w:rsid w:val="008435D4"/>
    <w:rsid w:val="0085564F"/>
    <w:rsid w:val="00887F5D"/>
    <w:rsid w:val="008903B3"/>
    <w:rsid w:val="008A4DB3"/>
    <w:rsid w:val="008A5AA4"/>
    <w:rsid w:val="008B7E02"/>
    <w:rsid w:val="008D1620"/>
    <w:rsid w:val="008D6D41"/>
    <w:rsid w:val="00904715"/>
    <w:rsid w:val="00912B4C"/>
    <w:rsid w:val="00926E8C"/>
    <w:rsid w:val="009753CF"/>
    <w:rsid w:val="009860C1"/>
    <w:rsid w:val="009940F4"/>
    <w:rsid w:val="009E6863"/>
    <w:rsid w:val="00A321B4"/>
    <w:rsid w:val="00A349CD"/>
    <w:rsid w:val="00A636B1"/>
    <w:rsid w:val="00A67268"/>
    <w:rsid w:val="00A81E7C"/>
    <w:rsid w:val="00A96DB2"/>
    <w:rsid w:val="00AA1ABA"/>
    <w:rsid w:val="00AA1F8B"/>
    <w:rsid w:val="00AA753B"/>
    <w:rsid w:val="00B013B9"/>
    <w:rsid w:val="00B02534"/>
    <w:rsid w:val="00B1010A"/>
    <w:rsid w:val="00B25C87"/>
    <w:rsid w:val="00B348C7"/>
    <w:rsid w:val="00B4276C"/>
    <w:rsid w:val="00B614C2"/>
    <w:rsid w:val="00B87648"/>
    <w:rsid w:val="00B913EF"/>
    <w:rsid w:val="00BB2B6E"/>
    <w:rsid w:val="00BB7F8F"/>
    <w:rsid w:val="00BD19F9"/>
    <w:rsid w:val="00BD687A"/>
    <w:rsid w:val="00BD7547"/>
    <w:rsid w:val="00C02694"/>
    <w:rsid w:val="00C176FF"/>
    <w:rsid w:val="00C20DE6"/>
    <w:rsid w:val="00C25908"/>
    <w:rsid w:val="00C77976"/>
    <w:rsid w:val="00C85749"/>
    <w:rsid w:val="00C94B44"/>
    <w:rsid w:val="00CA21AF"/>
    <w:rsid w:val="00CB6677"/>
    <w:rsid w:val="00CE45C8"/>
    <w:rsid w:val="00CF0A16"/>
    <w:rsid w:val="00D16512"/>
    <w:rsid w:val="00D204EA"/>
    <w:rsid w:val="00D435F7"/>
    <w:rsid w:val="00D51369"/>
    <w:rsid w:val="00D71CD8"/>
    <w:rsid w:val="00D80C0D"/>
    <w:rsid w:val="00D85BD4"/>
    <w:rsid w:val="00DB34D2"/>
    <w:rsid w:val="00DC0422"/>
    <w:rsid w:val="00DD023A"/>
    <w:rsid w:val="00DE0586"/>
    <w:rsid w:val="00DE57A4"/>
    <w:rsid w:val="00DE6F33"/>
    <w:rsid w:val="00DF1DAA"/>
    <w:rsid w:val="00E01406"/>
    <w:rsid w:val="00E075AB"/>
    <w:rsid w:val="00E3255A"/>
    <w:rsid w:val="00E522EB"/>
    <w:rsid w:val="00E71883"/>
    <w:rsid w:val="00E85480"/>
    <w:rsid w:val="00EA3EEE"/>
    <w:rsid w:val="00EB746D"/>
    <w:rsid w:val="00ED7374"/>
    <w:rsid w:val="00F1267E"/>
    <w:rsid w:val="00F87D9D"/>
    <w:rsid w:val="00F901FA"/>
    <w:rsid w:val="00F91D2A"/>
    <w:rsid w:val="00FA4972"/>
    <w:rsid w:val="00FA53B0"/>
    <w:rsid w:val="00FC4550"/>
    <w:rsid w:val="00FD6686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95A20-226A-4DF1-9E1D-08D918CA1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1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3</cp:revision>
  <dcterms:created xsi:type="dcterms:W3CDTF">2025-06-19T09:32:00Z</dcterms:created>
  <dcterms:modified xsi:type="dcterms:W3CDTF">2025-06-19T09:33:00Z</dcterms:modified>
</cp:coreProperties>
</file>