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D1" w:rsidRPr="000E37D1" w:rsidRDefault="000E37D1" w:rsidP="000E37D1">
      <w:pPr>
        <w:pStyle w:val="af8"/>
      </w:pPr>
      <w:bookmarkStart w:id="0" w:name="_Hlk158563801"/>
      <w:bookmarkStart w:id="1" w:name="_Hlk158563728"/>
      <w:bookmarkStart w:id="2" w:name="_Hlk196302390"/>
      <w:bookmarkStart w:id="3" w:name="_Hlk196239883"/>
      <w:r w:rsidRPr="000E37D1">
        <w:t>Раздаточный материал к заданию</w:t>
      </w:r>
      <w:r w:rsidR="0081057A">
        <w:t> </w:t>
      </w:r>
      <w:bookmarkStart w:id="4" w:name="_GoBack"/>
      <w:bookmarkEnd w:id="4"/>
      <w:r w:rsidRPr="000E37D1">
        <w:t xml:space="preserve">2 </w:t>
      </w:r>
      <w:r w:rsidRPr="000E37D1">
        <w:br/>
        <w:t xml:space="preserve">«Использование приема сравнения при решении двух типов </w:t>
      </w:r>
      <w:r>
        <w:br/>
      </w:r>
      <w:r w:rsidRPr="000E37D1">
        <w:t xml:space="preserve">простых задач, раскрывающих смысл арифметических действий </w:t>
      </w:r>
      <w:r>
        <w:br/>
      </w:r>
      <w:r w:rsidRPr="000E37D1">
        <w:t>умножения и деления (по содержанию)»</w:t>
      </w:r>
    </w:p>
    <w:bookmarkEnd w:id="2"/>
    <w:bookmarkEnd w:id="3"/>
    <w:p w:rsidR="008A5AA4" w:rsidRDefault="00416D6B" w:rsidP="00832083">
      <w:pPr>
        <w:pStyle w:val="2"/>
      </w:pPr>
      <w:r>
        <w:t>Задание</w:t>
      </w:r>
      <w:r w:rsidR="00E01406">
        <w:t> </w:t>
      </w:r>
      <w:r>
        <w:t xml:space="preserve">2. Решите задачи, обоснуйте выбор действия. </w:t>
      </w:r>
    </w:p>
    <w:p w:rsidR="008A5AA4" w:rsidRDefault="00416D6B" w:rsidP="00832083">
      <w:pPr>
        <w:pStyle w:val="af9"/>
      </w:pPr>
      <w:r>
        <w:t xml:space="preserve">При выполнении </w:t>
      </w:r>
      <w:r w:rsidRPr="00832083">
        <w:rPr>
          <w:rStyle w:val="afb"/>
        </w:rPr>
        <w:t>задания</w:t>
      </w:r>
      <w:r w:rsidR="00E01406">
        <w:rPr>
          <w:rStyle w:val="afb"/>
        </w:rPr>
        <w:t> </w:t>
      </w:r>
      <w:r w:rsidRPr="00832083">
        <w:rPr>
          <w:rStyle w:val="afb"/>
        </w:rPr>
        <w:t>2</w:t>
      </w:r>
      <w:r>
        <w:t xml:space="preserve"> учитель предлагает сравнить два типа простых задач: </w:t>
      </w:r>
      <w:r w:rsidRPr="00832083">
        <w:rPr>
          <w:rStyle w:val="afb"/>
        </w:rPr>
        <w:t>раскрывающих смысл арифметического действия деления (по содержанию, на</w:t>
      </w:r>
      <w:r w:rsidR="00E01406">
        <w:rPr>
          <w:rStyle w:val="afb"/>
        </w:rPr>
        <w:t> </w:t>
      </w:r>
      <w:r w:rsidRPr="00832083">
        <w:rPr>
          <w:rStyle w:val="afb"/>
        </w:rPr>
        <w:t>равные части)</w:t>
      </w:r>
      <w:r>
        <w:t xml:space="preserve">. </w:t>
      </w:r>
    </w:p>
    <w:p w:rsidR="008A5AA4" w:rsidRDefault="00416D6B" w:rsidP="00832083">
      <w:pPr>
        <w:pStyle w:val="2"/>
      </w:pPr>
      <w:r>
        <w:t>Вариант</w:t>
      </w:r>
      <w:r w:rsidR="00E01406">
        <w:t> </w:t>
      </w:r>
      <w:r>
        <w:t xml:space="preserve">1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832083" w:rsidTr="00832083">
        <w:tc>
          <w:tcPr>
            <w:tcW w:w="10312" w:type="dxa"/>
          </w:tcPr>
          <w:p w:rsidR="00832083" w:rsidRDefault="00832083" w:rsidP="00E01406">
            <w:pPr>
              <w:pStyle w:val="afe"/>
            </w:pPr>
            <w:r>
              <w:t>Ученики разделили между собой 12</w:t>
            </w:r>
            <w:r w:rsidR="00E01406">
              <w:t> </w:t>
            </w:r>
            <w:r>
              <w:t>фотографий. Каждый взял по 3</w:t>
            </w:r>
            <w:r w:rsidR="00E01406">
              <w:t> </w:t>
            </w:r>
            <w:r>
              <w:t xml:space="preserve">фотографии. Сколько учеников получили фотографии? </w:t>
            </w:r>
          </w:p>
        </w:tc>
      </w:tr>
    </w:tbl>
    <w:p w:rsidR="008A5AA4" w:rsidRPr="00832083" w:rsidRDefault="00416D6B" w:rsidP="00832083">
      <w:pPr>
        <w:pStyle w:val="afa"/>
        <w:rPr>
          <w:b/>
        </w:rPr>
      </w:pPr>
      <w:r w:rsidRPr="00832083">
        <w:rPr>
          <w:b/>
        </w:rPr>
        <w:t>Для решения задачи нужно узнать, сколь</w:t>
      </w:r>
      <w:r w:rsidRPr="00832083">
        <w:rPr>
          <w:b/>
        </w:rPr>
        <w:softHyphen/>
        <w:t>ко раз по</w:t>
      </w:r>
      <w:r w:rsidR="00E01406">
        <w:rPr>
          <w:b/>
        </w:rPr>
        <w:t> </w:t>
      </w:r>
      <w:r w:rsidRPr="00832083">
        <w:rPr>
          <w:b/>
        </w:rPr>
        <w:t>3 содержится в</w:t>
      </w:r>
      <w:r w:rsidR="00E01406">
        <w:rPr>
          <w:b/>
        </w:rPr>
        <w:t> </w:t>
      </w:r>
      <w:r w:rsidRPr="00832083">
        <w:rPr>
          <w:b/>
        </w:rPr>
        <w:t>12. Значит, нужно</w:t>
      </w:r>
      <w:r w:rsidR="00E01406">
        <w:rPr>
          <w:b/>
        </w:rPr>
        <w:t> </w:t>
      </w:r>
      <w:r w:rsidRPr="00832083">
        <w:rPr>
          <w:b/>
        </w:rPr>
        <w:t>12 разделить на</w:t>
      </w:r>
      <w:r w:rsidR="00E01406">
        <w:rPr>
          <w:b/>
        </w:rPr>
        <w:t> </w:t>
      </w:r>
      <w:r w:rsidRPr="00832083">
        <w:rPr>
          <w:b/>
        </w:rPr>
        <w:t xml:space="preserve">3. </w:t>
      </w:r>
    </w:p>
    <w:p w:rsidR="008A5AA4" w:rsidRDefault="00416D6B" w:rsidP="00832083">
      <w:pPr>
        <w:pStyle w:val="2"/>
      </w:pPr>
      <w:r>
        <w:t xml:space="preserve">Задача </w:t>
      </w:r>
    </w:p>
    <w:p w:rsidR="008A5AA4" w:rsidRPr="00832083" w:rsidRDefault="00416D6B" w:rsidP="00832083">
      <w:pPr>
        <w:pStyle w:val="af9"/>
        <w:rPr>
          <w:i/>
        </w:rPr>
      </w:pPr>
      <w:r w:rsidRPr="00832083">
        <w:rPr>
          <w:i/>
        </w:rPr>
        <w:t>12</w:t>
      </w:r>
      <w:proofErr w:type="gramStart"/>
      <w:r w:rsidRPr="00832083">
        <w:rPr>
          <w:i/>
        </w:rPr>
        <w:t xml:space="preserve"> :</w:t>
      </w:r>
      <w:proofErr w:type="gramEnd"/>
      <w:r w:rsidRPr="00832083">
        <w:rPr>
          <w:i/>
        </w:rPr>
        <w:t xml:space="preserve"> 3 = 4 (уч.) </w:t>
      </w:r>
    </w:p>
    <w:p w:rsidR="008A5AA4" w:rsidRPr="00832083" w:rsidRDefault="00416D6B" w:rsidP="00832083">
      <w:pPr>
        <w:pStyle w:val="af9"/>
        <w:rPr>
          <w:i/>
        </w:rPr>
      </w:pPr>
      <w:r w:rsidRPr="00832083">
        <w:rPr>
          <w:i/>
        </w:rPr>
        <w:t xml:space="preserve">Ответ: 4 ученика. </w:t>
      </w:r>
    </w:p>
    <w:p w:rsidR="008A5AA4" w:rsidRPr="008A4DB3" w:rsidRDefault="00416D6B" w:rsidP="00832083">
      <w:pPr>
        <w:pStyle w:val="af9"/>
        <w:rPr>
          <w:i/>
        </w:rPr>
      </w:pPr>
      <w:r w:rsidRPr="00832083">
        <w:rPr>
          <w:b/>
        </w:rPr>
        <w:t>Учитель.</w:t>
      </w:r>
      <w:r>
        <w:t xml:space="preserve"> Как называются компоненты и результат действия деления? </w:t>
      </w:r>
      <w:r w:rsidRPr="008A4DB3">
        <w:rPr>
          <w:i/>
        </w:rPr>
        <w:t xml:space="preserve">(Делимое, делитель, частное.) </w:t>
      </w:r>
    </w:p>
    <w:p w:rsidR="008A5AA4" w:rsidRDefault="00416D6B" w:rsidP="008A4DB3">
      <w:pPr>
        <w:pStyle w:val="2"/>
      </w:pPr>
      <w:r>
        <w:t xml:space="preserve">ПОВТОРИТЕ! </w:t>
      </w:r>
    </w:p>
    <w:p w:rsidR="008A5AA4" w:rsidRDefault="008A5AA4" w:rsidP="00E01406">
      <w:pPr>
        <w:pStyle w:val="af9"/>
      </w:pPr>
      <w:r>
        <w:rPr>
          <w:noProof/>
          <w:lang w:eastAsia="ru-RU"/>
        </w:rPr>
        <w:drawing>
          <wp:inline distT="0" distB="0" distL="0" distR="0" wp14:anchorId="1E2F9824" wp14:editId="22EC5427">
            <wp:extent cx="1876425" cy="552450"/>
            <wp:effectExtent l="19050" t="19050" r="2857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52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A5AA4" w:rsidRDefault="00416D6B" w:rsidP="008A4DB3">
      <w:pPr>
        <w:pStyle w:val="af9"/>
      </w:pPr>
      <w:r>
        <w:t xml:space="preserve">Прочитайте и расскажите друг другу, используя презентацию. </w:t>
      </w:r>
    </w:p>
    <w:p w:rsidR="008A5AA4" w:rsidRDefault="00416D6B" w:rsidP="008A4DB3">
      <w:pPr>
        <w:pStyle w:val="2"/>
      </w:pPr>
      <w:r>
        <w:t>Вариант</w:t>
      </w:r>
      <w:r w:rsidR="00E01406">
        <w:t> </w:t>
      </w:r>
      <w:r>
        <w:t xml:space="preserve">2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8A4DB3" w:rsidTr="008A4DB3">
        <w:tc>
          <w:tcPr>
            <w:tcW w:w="10312" w:type="dxa"/>
          </w:tcPr>
          <w:p w:rsidR="008A4DB3" w:rsidRDefault="008A4DB3" w:rsidP="00E01406">
            <w:pPr>
              <w:pStyle w:val="afe"/>
            </w:pPr>
            <w:r>
              <w:t>Было 12</w:t>
            </w:r>
            <w:r w:rsidR="00E01406">
              <w:t> </w:t>
            </w:r>
            <w:r>
              <w:t>фотографий. Их раздали поровну 3</w:t>
            </w:r>
            <w:r w:rsidR="00E01406">
              <w:t> </w:t>
            </w:r>
            <w:r>
              <w:t xml:space="preserve">ученикам. Сколько фотографий получил каждый ученик? </w:t>
            </w:r>
          </w:p>
        </w:tc>
      </w:tr>
    </w:tbl>
    <w:p w:rsidR="008A5AA4" w:rsidRPr="007B36FA" w:rsidRDefault="00416D6B" w:rsidP="007B36FA">
      <w:pPr>
        <w:pStyle w:val="afa"/>
        <w:rPr>
          <w:b/>
        </w:rPr>
      </w:pPr>
      <w:r w:rsidRPr="007B36FA">
        <w:rPr>
          <w:b/>
        </w:rPr>
        <w:t>Для решения задачи нужно узнать, сколько раз по</w:t>
      </w:r>
      <w:r w:rsidR="00E01406">
        <w:rPr>
          <w:b/>
        </w:rPr>
        <w:t> </w:t>
      </w:r>
      <w:r w:rsidRPr="007B36FA">
        <w:rPr>
          <w:b/>
        </w:rPr>
        <w:t>3 содержится в</w:t>
      </w:r>
      <w:r w:rsidR="00E01406">
        <w:rPr>
          <w:b/>
        </w:rPr>
        <w:t> </w:t>
      </w:r>
      <w:r w:rsidRPr="007B36FA">
        <w:rPr>
          <w:b/>
        </w:rPr>
        <w:t>12. Значит, нужно</w:t>
      </w:r>
      <w:r w:rsidR="00E01406">
        <w:rPr>
          <w:b/>
        </w:rPr>
        <w:t> </w:t>
      </w:r>
      <w:r w:rsidRPr="007B36FA">
        <w:rPr>
          <w:b/>
        </w:rPr>
        <w:t>12 разделить на</w:t>
      </w:r>
      <w:r w:rsidR="00E01406">
        <w:rPr>
          <w:b/>
        </w:rPr>
        <w:t> </w:t>
      </w:r>
      <w:r w:rsidRPr="007B36FA">
        <w:rPr>
          <w:b/>
        </w:rPr>
        <w:t xml:space="preserve">3. </w:t>
      </w:r>
    </w:p>
    <w:p w:rsidR="008A5AA4" w:rsidRDefault="00416D6B" w:rsidP="008A4DB3">
      <w:pPr>
        <w:pStyle w:val="2"/>
      </w:pPr>
      <w:r>
        <w:t xml:space="preserve">Задача </w:t>
      </w:r>
    </w:p>
    <w:p w:rsidR="008A5AA4" w:rsidRPr="008A4DB3" w:rsidRDefault="00416D6B" w:rsidP="008A4DB3">
      <w:pPr>
        <w:pStyle w:val="af9"/>
        <w:rPr>
          <w:i/>
        </w:rPr>
      </w:pPr>
      <w:r w:rsidRPr="008A4DB3">
        <w:rPr>
          <w:i/>
        </w:rPr>
        <w:t>12</w:t>
      </w:r>
      <w:proofErr w:type="gramStart"/>
      <w:r w:rsidRPr="008A4DB3">
        <w:rPr>
          <w:i/>
        </w:rPr>
        <w:t xml:space="preserve"> :</w:t>
      </w:r>
      <w:proofErr w:type="gramEnd"/>
      <w:r w:rsidRPr="008A4DB3">
        <w:rPr>
          <w:i/>
        </w:rPr>
        <w:t xml:space="preserve"> 3 = 4 (ф.) </w:t>
      </w:r>
    </w:p>
    <w:p w:rsidR="008A5AA4" w:rsidRPr="008A4DB3" w:rsidRDefault="00416D6B" w:rsidP="008A4DB3">
      <w:pPr>
        <w:pStyle w:val="af9"/>
        <w:rPr>
          <w:i/>
        </w:rPr>
      </w:pPr>
      <w:r w:rsidRPr="008A4DB3">
        <w:rPr>
          <w:i/>
        </w:rPr>
        <w:t xml:space="preserve">Ответ: 4 фотографии. </w:t>
      </w:r>
    </w:p>
    <w:p w:rsidR="00D51369" w:rsidRDefault="00416D6B" w:rsidP="003A69FF">
      <w:pPr>
        <w:pStyle w:val="af9"/>
        <w:spacing w:after="60"/>
      </w:pPr>
      <w:r w:rsidRPr="007B36FA">
        <w:rPr>
          <w:b/>
        </w:rPr>
        <w:t>Учитель.</w:t>
      </w:r>
      <w:r>
        <w:t xml:space="preserve"> Вместе проверьте правильность объяснения и решения задач, используя презентацию. Давайте сравним условия, вопросы и решения задач</w:t>
      </w:r>
      <w:r w:rsidR="00E01406">
        <w:t> </w:t>
      </w:r>
      <w:r>
        <w:t>1</w:t>
      </w:r>
      <w:r w:rsidR="00E01406">
        <w:t> </w:t>
      </w:r>
      <w:r>
        <w:t>и</w:t>
      </w:r>
      <w:r w:rsidR="00E01406">
        <w:t> </w:t>
      </w:r>
      <w:r>
        <w:t xml:space="preserve">2: чем они похожи и чем отличаются? </w:t>
      </w:r>
    </w:p>
    <w:tbl>
      <w:tblPr>
        <w:tblStyle w:val="af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7B36FA" w:rsidTr="00AA1F8B">
        <w:trPr>
          <w:jc w:val="center"/>
        </w:trPr>
        <w:tc>
          <w:tcPr>
            <w:tcW w:w="4253" w:type="dxa"/>
          </w:tcPr>
          <w:p w:rsidR="007B36FA" w:rsidRPr="007B36FA" w:rsidRDefault="007B36FA" w:rsidP="007B36FA">
            <w:pPr>
              <w:pStyle w:val="afe"/>
              <w:rPr>
                <w:rStyle w:val="afb"/>
              </w:rPr>
            </w:pPr>
            <w:r w:rsidRPr="007B36FA">
              <w:rPr>
                <w:rStyle w:val="afb"/>
              </w:rPr>
              <w:t>Задача</w:t>
            </w:r>
            <w:r w:rsidR="00E01406">
              <w:rPr>
                <w:rStyle w:val="afb"/>
              </w:rPr>
              <w:t> </w:t>
            </w:r>
            <w:r w:rsidRPr="007B36FA">
              <w:rPr>
                <w:rStyle w:val="afb"/>
              </w:rPr>
              <w:t xml:space="preserve">1 </w:t>
            </w:r>
          </w:p>
          <w:p w:rsidR="007B36FA" w:rsidRDefault="007B36FA" w:rsidP="00E01406">
            <w:pPr>
              <w:pStyle w:val="afe"/>
            </w:pPr>
            <w:r>
              <w:t>Ученики разделили между собой 12</w:t>
            </w:r>
            <w:r w:rsidR="00E01406">
              <w:t> </w:t>
            </w:r>
            <w:r>
              <w:t>фотографий. Каждый взял по 3</w:t>
            </w:r>
            <w:r w:rsidR="00E01406">
              <w:t> </w:t>
            </w:r>
            <w:r>
              <w:t xml:space="preserve">фотографии. Сколько учеников получили фотографии? </w:t>
            </w:r>
          </w:p>
        </w:tc>
        <w:tc>
          <w:tcPr>
            <w:tcW w:w="4252" w:type="dxa"/>
          </w:tcPr>
          <w:p w:rsidR="007B36FA" w:rsidRPr="007B36FA" w:rsidRDefault="007B36FA" w:rsidP="007B36FA">
            <w:pPr>
              <w:pStyle w:val="afe"/>
              <w:rPr>
                <w:rStyle w:val="afb"/>
              </w:rPr>
            </w:pPr>
            <w:r w:rsidRPr="007B36FA">
              <w:rPr>
                <w:rStyle w:val="afb"/>
              </w:rPr>
              <w:t xml:space="preserve">Задача 2 </w:t>
            </w:r>
          </w:p>
          <w:p w:rsidR="007B36FA" w:rsidRDefault="007B36FA" w:rsidP="00E01406">
            <w:pPr>
              <w:pStyle w:val="afe"/>
            </w:pPr>
            <w:r>
              <w:t>Было 12</w:t>
            </w:r>
            <w:r w:rsidR="00E01406">
              <w:t> </w:t>
            </w:r>
            <w:r>
              <w:t>фотографий. Их раздали поровну 3</w:t>
            </w:r>
            <w:r w:rsidR="00E01406">
              <w:t> </w:t>
            </w:r>
            <w:r>
              <w:t>ученикам. Сколько фотографий получил каждый ученик?</w:t>
            </w:r>
          </w:p>
        </w:tc>
      </w:tr>
    </w:tbl>
    <w:p w:rsidR="00D51369" w:rsidRDefault="00416D6B" w:rsidP="00416D6B">
      <w:pPr>
        <w:pStyle w:val="af1"/>
        <w:kinsoku w:val="0"/>
        <w:overflowPunct w:val="0"/>
        <w:spacing w:after="0" w:line="360" w:lineRule="auto"/>
        <w:ind w:left="0"/>
        <w:textAlignment w:val="baseline"/>
      </w:pPr>
      <w:r>
        <w:t xml:space="preserve"> </w:t>
      </w:r>
    </w:p>
    <w:p w:rsidR="006D1AC7" w:rsidRDefault="006D1AC7" w:rsidP="006D1AC7">
      <w:pPr>
        <w:pStyle w:val="af9"/>
        <w:rPr>
          <w:i/>
        </w:rPr>
        <w:sectPr w:rsidR="006D1AC7" w:rsidSect="004D3F16">
          <w:headerReference w:type="default" r:id="rId10"/>
          <w:footerReference w:type="default" r:id="rId11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D51369" w:rsidRPr="006D1AC7" w:rsidRDefault="00416D6B" w:rsidP="00AA1F8B">
      <w:pPr>
        <w:pStyle w:val="af9"/>
        <w:ind w:left="340"/>
        <w:rPr>
          <w:i/>
        </w:rPr>
      </w:pPr>
      <w:r w:rsidRPr="006D1AC7">
        <w:rPr>
          <w:i/>
        </w:rPr>
        <w:lastRenderedPageBreak/>
        <w:t>12</w:t>
      </w:r>
      <w:proofErr w:type="gramStart"/>
      <w:r w:rsidRPr="006D1AC7">
        <w:rPr>
          <w:i/>
        </w:rPr>
        <w:t xml:space="preserve"> :</w:t>
      </w:r>
      <w:proofErr w:type="gramEnd"/>
      <w:r w:rsidRPr="006D1AC7">
        <w:rPr>
          <w:i/>
        </w:rPr>
        <w:t xml:space="preserve"> 3 = 4 (уч.) </w:t>
      </w:r>
    </w:p>
    <w:p w:rsidR="006D1AC7" w:rsidRPr="006D1AC7" w:rsidRDefault="006D1AC7" w:rsidP="003A69FF">
      <w:pPr>
        <w:pStyle w:val="af9"/>
        <w:spacing w:after="60"/>
        <w:ind w:left="340"/>
        <w:rPr>
          <w:i/>
        </w:rPr>
      </w:pPr>
      <w:r w:rsidRPr="006D1AC7">
        <w:rPr>
          <w:i/>
        </w:rPr>
        <w:t xml:space="preserve">Ответ: 4 ученика. </w:t>
      </w:r>
    </w:p>
    <w:p w:rsidR="00D51369" w:rsidRPr="006D1AC7" w:rsidRDefault="00416D6B" w:rsidP="006D1AC7">
      <w:pPr>
        <w:pStyle w:val="af9"/>
        <w:rPr>
          <w:i/>
        </w:rPr>
      </w:pPr>
      <w:r w:rsidRPr="006D1AC7">
        <w:rPr>
          <w:i/>
        </w:rPr>
        <w:lastRenderedPageBreak/>
        <w:t>12</w:t>
      </w:r>
      <w:proofErr w:type="gramStart"/>
      <w:r w:rsidRPr="006D1AC7">
        <w:rPr>
          <w:i/>
        </w:rPr>
        <w:t xml:space="preserve"> :</w:t>
      </w:r>
      <w:proofErr w:type="gramEnd"/>
      <w:r w:rsidRPr="006D1AC7">
        <w:rPr>
          <w:i/>
        </w:rPr>
        <w:t xml:space="preserve"> 3 = 4 (ф.) </w:t>
      </w:r>
    </w:p>
    <w:p w:rsidR="00D51369" w:rsidRPr="006D1AC7" w:rsidRDefault="00416D6B" w:rsidP="006D1AC7">
      <w:pPr>
        <w:pStyle w:val="af9"/>
        <w:rPr>
          <w:i/>
        </w:rPr>
      </w:pPr>
      <w:r w:rsidRPr="006D1AC7">
        <w:rPr>
          <w:i/>
        </w:rPr>
        <w:t xml:space="preserve">Ответ: 4 фотографии. </w:t>
      </w:r>
    </w:p>
    <w:p w:rsidR="006D1AC7" w:rsidRDefault="006D1AC7" w:rsidP="00416D6B">
      <w:pPr>
        <w:pStyle w:val="af1"/>
        <w:kinsoku w:val="0"/>
        <w:overflowPunct w:val="0"/>
        <w:spacing w:after="0" w:line="360" w:lineRule="auto"/>
        <w:ind w:left="0"/>
        <w:textAlignment w:val="baseline"/>
        <w:sectPr w:rsidR="006D1AC7" w:rsidSect="006D1AC7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</w:p>
    <w:p w:rsidR="00D51369" w:rsidRDefault="00416D6B" w:rsidP="006D1AC7">
      <w:pPr>
        <w:pStyle w:val="af9"/>
      </w:pPr>
      <w:r w:rsidRPr="003C4D8A">
        <w:rPr>
          <w:b/>
        </w:rPr>
        <w:lastRenderedPageBreak/>
        <w:t>1-й учащийся.</w:t>
      </w:r>
      <w:r>
        <w:t xml:space="preserve"> </w:t>
      </w:r>
      <w:r w:rsidRPr="003C4D8A">
        <w:rPr>
          <w:rStyle w:val="afb"/>
        </w:rPr>
        <w:t>Задачи</w:t>
      </w:r>
      <w:r w:rsidR="00AA1F8B">
        <w:rPr>
          <w:rStyle w:val="afb"/>
        </w:rPr>
        <w:t> </w:t>
      </w:r>
      <w:r w:rsidRPr="003C4D8A">
        <w:rPr>
          <w:rStyle w:val="afb"/>
        </w:rPr>
        <w:t>1</w:t>
      </w:r>
      <w:r w:rsidR="00AA1F8B">
        <w:rPr>
          <w:rStyle w:val="afb"/>
        </w:rPr>
        <w:t> </w:t>
      </w:r>
      <w:r>
        <w:t>и</w:t>
      </w:r>
      <w:r w:rsidR="00AA1F8B">
        <w:t> </w:t>
      </w:r>
      <w:r w:rsidRPr="003C4D8A">
        <w:rPr>
          <w:rStyle w:val="afb"/>
        </w:rPr>
        <w:t>2</w:t>
      </w:r>
      <w:r>
        <w:t xml:space="preserve"> похожи тем, что в их условии известно, что было 12</w:t>
      </w:r>
      <w:r w:rsidR="00AA1F8B">
        <w:t> </w:t>
      </w:r>
      <w:r>
        <w:t xml:space="preserve">фотографий. </w:t>
      </w:r>
    </w:p>
    <w:p w:rsidR="00D51369" w:rsidRDefault="00416D6B" w:rsidP="006D1AC7">
      <w:pPr>
        <w:pStyle w:val="af9"/>
      </w:pPr>
      <w:r w:rsidRPr="003C4D8A">
        <w:rPr>
          <w:b/>
        </w:rPr>
        <w:t>2-й учащийся.</w:t>
      </w:r>
      <w:r>
        <w:t xml:space="preserve"> Они отличаются. В условии </w:t>
      </w:r>
      <w:r w:rsidRPr="003C4D8A">
        <w:rPr>
          <w:rStyle w:val="afb"/>
        </w:rPr>
        <w:t>задачи</w:t>
      </w:r>
      <w:r w:rsidR="00AA1F8B">
        <w:rPr>
          <w:rStyle w:val="afb"/>
        </w:rPr>
        <w:t> </w:t>
      </w:r>
      <w:r w:rsidRPr="003C4D8A">
        <w:rPr>
          <w:rStyle w:val="afb"/>
        </w:rPr>
        <w:t>1</w:t>
      </w:r>
      <w:r>
        <w:t xml:space="preserve"> известно, что ученики разделили между собой 12</w:t>
      </w:r>
      <w:r w:rsidR="00AA1F8B">
        <w:t> </w:t>
      </w:r>
      <w:r>
        <w:t>фотографий, и каждый взял по 3</w:t>
      </w:r>
      <w:r w:rsidR="00AA1F8B">
        <w:t> </w:t>
      </w:r>
      <w:r>
        <w:t xml:space="preserve">фотографии. </w:t>
      </w:r>
    </w:p>
    <w:p w:rsidR="00D51369" w:rsidRDefault="00416D6B" w:rsidP="006D1AC7">
      <w:pPr>
        <w:pStyle w:val="af9"/>
      </w:pPr>
      <w:r w:rsidRPr="003C4D8A">
        <w:rPr>
          <w:b/>
        </w:rPr>
        <w:t>3-й учащийся.</w:t>
      </w:r>
      <w:r>
        <w:t xml:space="preserve"> А в условии </w:t>
      </w:r>
      <w:r w:rsidRPr="003C4D8A">
        <w:rPr>
          <w:rStyle w:val="afb"/>
        </w:rPr>
        <w:t>задачи</w:t>
      </w:r>
      <w:r w:rsidR="00AA1F8B">
        <w:rPr>
          <w:rStyle w:val="afb"/>
        </w:rPr>
        <w:t> </w:t>
      </w:r>
      <w:r w:rsidRPr="003C4D8A">
        <w:rPr>
          <w:rStyle w:val="afb"/>
        </w:rPr>
        <w:t>2</w:t>
      </w:r>
      <w:r>
        <w:t xml:space="preserve"> известно, что 12</w:t>
      </w:r>
      <w:r w:rsidR="00AA1F8B">
        <w:t> </w:t>
      </w:r>
      <w:r>
        <w:t>фотографий раздали поровну 3</w:t>
      </w:r>
      <w:r w:rsidR="00AA1F8B">
        <w:t> </w:t>
      </w:r>
      <w:r>
        <w:t xml:space="preserve">ученикам. </w:t>
      </w:r>
    </w:p>
    <w:p w:rsidR="00D51369" w:rsidRDefault="00416D6B" w:rsidP="006D1AC7">
      <w:pPr>
        <w:pStyle w:val="af9"/>
      </w:pPr>
      <w:r w:rsidRPr="003C4D8A">
        <w:rPr>
          <w:b/>
        </w:rPr>
        <w:t>4-й учащийся.</w:t>
      </w:r>
      <w:r>
        <w:t xml:space="preserve"> </w:t>
      </w:r>
      <w:r w:rsidRPr="003C4D8A">
        <w:rPr>
          <w:rStyle w:val="afb"/>
        </w:rPr>
        <w:t>Задачи</w:t>
      </w:r>
      <w:r w:rsidR="00AA1F8B">
        <w:rPr>
          <w:rStyle w:val="afb"/>
        </w:rPr>
        <w:t> </w:t>
      </w:r>
      <w:r w:rsidRPr="003C4D8A">
        <w:rPr>
          <w:rStyle w:val="afb"/>
        </w:rPr>
        <w:t>1</w:t>
      </w:r>
      <w:r w:rsidR="00AA1F8B">
        <w:rPr>
          <w:rStyle w:val="afb"/>
        </w:rPr>
        <w:t> </w:t>
      </w:r>
      <w:r>
        <w:t>и</w:t>
      </w:r>
      <w:r w:rsidR="00AA1F8B">
        <w:t> </w:t>
      </w:r>
      <w:r w:rsidRPr="003C4D8A">
        <w:rPr>
          <w:rStyle w:val="afb"/>
        </w:rPr>
        <w:t>2</w:t>
      </w:r>
      <w:r>
        <w:t xml:space="preserve"> отличаются еще и тем, что у них разные вопросы: в</w:t>
      </w:r>
      <w:r w:rsidR="00AA1F8B">
        <w:t> </w:t>
      </w:r>
      <w:r w:rsidRPr="003C4D8A">
        <w:rPr>
          <w:rStyle w:val="afb"/>
        </w:rPr>
        <w:t>задаче</w:t>
      </w:r>
      <w:r w:rsidR="00AA1F8B">
        <w:rPr>
          <w:rStyle w:val="afb"/>
        </w:rPr>
        <w:t> </w:t>
      </w:r>
      <w:r w:rsidRPr="003C4D8A">
        <w:rPr>
          <w:rStyle w:val="afb"/>
        </w:rPr>
        <w:t>1</w:t>
      </w:r>
      <w:r>
        <w:t xml:space="preserve"> надо узнать, сколько учеников получили фотографии, а</w:t>
      </w:r>
      <w:r w:rsidR="00AA1F8B">
        <w:t> </w:t>
      </w:r>
      <w:r>
        <w:t>в</w:t>
      </w:r>
      <w:r w:rsidR="00AA1F8B">
        <w:t> </w:t>
      </w:r>
      <w:r w:rsidRPr="003C4D8A">
        <w:rPr>
          <w:rStyle w:val="afb"/>
        </w:rPr>
        <w:t>задаче</w:t>
      </w:r>
      <w:r w:rsidR="00AA1F8B">
        <w:rPr>
          <w:rStyle w:val="afb"/>
        </w:rPr>
        <w:t> </w:t>
      </w:r>
      <w:r w:rsidRPr="003C4D8A">
        <w:rPr>
          <w:rStyle w:val="afb"/>
        </w:rPr>
        <w:t>2</w:t>
      </w:r>
      <w:r w:rsidR="00AA1F8B">
        <w:t> </w:t>
      </w:r>
      <w:r>
        <w:t xml:space="preserve">— сколько фотографий получил каждый ученик. </w:t>
      </w:r>
    </w:p>
    <w:p w:rsidR="00D51369" w:rsidRDefault="00416D6B" w:rsidP="006D1AC7">
      <w:pPr>
        <w:pStyle w:val="af9"/>
      </w:pPr>
      <w:r w:rsidRPr="003C4D8A">
        <w:rPr>
          <w:b/>
        </w:rPr>
        <w:t xml:space="preserve">5-й учащийся. </w:t>
      </w:r>
      <w:r w:rsidRPr="003C4D8A">
        <w:rPr>
          <w:rStyle w:val="afb"/>
        </w:rPr>
        <w:t>Задачи</w:t>
      </w:r>
      <w:r w:rsidR="00AA1F8B">
        <w:rPr>
          <w:rStyle w:val="afb"/>
        </w:rPr>
        <w:t> </w:t>
      </w:r>
      <w:r w:rsidRPr="003C4D8A">
        <w:rPr>
          <w:rStyle w:val="afb"/>
        </w:rPr>
        <w:t>1</w:t>
      </w:r>
      <w:r w:rsidR="00AA1F8B">
        <w:t> </w:t>
      </w:r>
      <w:r>
        <w:t>и</w:t>
      </w:r>
      <w:r w:rsidR="00AA1F8B">
        <w:t> </w:t>
      </w:r>
      <w:r w:rsidRPr="003C4D8A">
        <w:rPr>
          <w:rStyle w:val="afb"/>
        </w:rPr>
        <w:t>2</w:t>
      </w:r>
      <w:r>
        <w:t xml:space="preserve"> похожи тем, что при решении мы выполняли действие деления: </w:t>
      </w:r>
      <w:r w:rsidRPr="003C4D8A">
        <w:rPr>
          <w:rStyle w:val="afb"/>
        </w:rPr>
        <w:t>12</w:t>
      </w:r>
      <w:proofErr w:type="gramStart"/>
      <w:r w:rsidR="00AA1F8B">
        <w:rPr>
          <w:rStyle w:val="afb"/>
        </w:rPr>
        <w:t> </w:t>
      </w:r>
      <w:r w:rsidRPr="003C4D8A">
        <w:rPr>
          <w:rStyle w:val="afb"/>
        </w:rPr>
        <w:t>:</w:t>
      </w:r>
      <w:proofErr w:type="gramEnd"/>
      <w:r w:rsidR="00AA1F8B">
        <w:rPr>
          <w:rStyle w:val="afb"/>
        </w:rPr>
        <w:t> </w:t>
      </w:r>
      <w:r w:rsidRPr="003C4D8A">
        <w:rPr>
          <w:rStyle w:val="afb"/>
        </w:rPr>
        <w:t>3</w:t>
      </w:r>
      <w:r w:rsidR="00AA1F8B">
        <w:rPr>
          <w:rStyle w:val="afb"/>
        </w:rPr>
        <w:t> </w:t>
      </w:r>
      <w:r w:rsidRPr="003C4D8A">
        <w:rPr>
          <w:rStyle w:val="afb"/>
        </w:rPr>
        <w:t>=</w:t>
      </w:r>
      <w:r w:rsidR="00AA1F8B">
        <w:rPr>
          <w:rStyle w:val="afb"/>
        </w:rPr>
        <w:t> </w:t>
      </w:r>
      <w:r w:rsidRPr="003C4D8A">
        <w:rPr>
          <w:rStyle w:val="afb"/>
        </w:rPr>
        <w:t>4</w:t>
      </w:r>
      <w:r>
        <w:t xml:space="preserve">. </w:t>
      </w:r>
    </w:p>
    <w:p w:rsidR="00D51369" w:rsidRDefault="00416D6B" w:rsidP="006D1AC7">
      <w:pPr>
        <w:pStyle w:val="af9"/>
      </w:pPr>
      <w:r w:rsidRPr="003C4D8A">
        <w:rPr>
          <w:b/>
        </w:rPr>
        <w:t>6-й учащийся.</w:t>
      </w:r>
      <w:r>
        <w:t xml:space="preserve"> Задачи отличаются еще и тем, что в </w:t>
      </w:r>
      <w:r w:rsidRPr="003C4D8A">
        <w:rPr>
          <w:rStyle w:val="afb"/>
        </w:rPr>
        <w:t>задаче</w:t>
      </w:r>
      <w:r w:rsidR="00AA1F8B">
        <w:rPr>
          <w:rStyle w:val="afb"/>
        </w:rPr>
        <w:t> </w:t>
      </w:r>
      <w:r w:rsidRPr="003C4D8A">
        <w:rPr>
          <w:rStyle w:val="afb"/>
        </w:rPr>
        <w:t xml:space="preserve">1 </w:t>
      </w:r>
      <w:r>
        <w:t>в</w:t>
      </w:r>
      <w:r w:rsidR="00AA1F8B">
        <w:t> </w:t>
      </w:r>
      <w:r>
        <w:t>ответе 4</w:t>
      </w:r>
      <w:r w:rsidR="00AA1F8B">
        <w:t> </w:t>
      </w:r>
      <w:r>
        <w:t>ученика, а</w:t>
      </w:r>
      <w:r w:rsidR="00AA1F8B">
        <w:t> </w:t>
      </w:r>
      <w:r>
        <w:t>в</w:t>
      </w:r>
      <w:r w:rsidR="00AA1F8B">
        <w:t> </w:t>
      </w:r>
      <w:r w:rsidRPr="003C4D8A">
        <w:rPr>
          <w:rStyle w:val="afb"/>
        </w:rPr>
        <w:t>задаче</w:t>
      </w:r>
      <w:r w:rsidR="00AA1F8B">
        <w:rPr>
          <w:rStyle w:val="afb"/>
        </w:rPr>
        <w:t> </w:t>
      </w:r>
      <w:r w:rsidRPr="003C4D8A">
        <w:rPr>
          <w:rStyle w:val="afb"/>
        </w:rPr>
        <w:t>2</w:t>
      </w:r>
      <w:r w:rsidR="00AA1F8B">
        <w:t> </w:t>
      </w:r>
      <w:r>
        <w:t>— 4</w:t>
      </w:r>
      <w:r w:rsidR="00AA1F8B">
        <w:t> </w:t>
      </w:r>
      <w:r>
        <w:t xml:space="preserve">фотографии. </w:t>
      </w:r>
    </w:p>
    <w:p w:rsidR="00C176FF" w:rsidRPr="000E37D1" w:rsidRDefault="00416D6B" w:rsidP="006D1AC7">
      <w:pPr>
        <w:pStyle w:val="af9"/>
        <w:rPr>
          <w:rFonts w:eastAsia="Times New Roman"/>
          <w:b/>
          <w:lang w:eastAsia="ru-RU"/>
        </w:rPr>
      </w:pPr>
      <w:r w:rsidRPr="003C4D8A">
        <w:rPr>
          <w:b/>
        </w:rPr>
        <w:t>Учитель.</w:t>
      </w:r>
      <w:r>
        <w:t xml:space="preserve"> Какие вы у меня молодцы! Правильно сравнили условия, вопросы и</w:t>
      </w:r>
      <w:r w:rsidR="00AA1F8B">
        <w:t> </w:t>
      </w:r>
      <w:r>
        <w:t>решения задач</w:t>
      </w:r>
      <w:r w:rsidR="00AA1F8B">
        <w:t> </w:t>
      </w:r>
      <w:r>
        <w:t>1</w:t>
      </w:r>
      <w:r w:rsidR="00AA1F8B">
        <w:t> </w:t>
      </w:r>
      <w:r>
        <w:t>и</w:t>
      </w:r>
      <w:r w:rsidR="00AA1F8B">
        <w:t> </w:t>
      </w:r>
      <w:r>
        <w:t>2. Такое внимание к</w:t>
      </w:r>
      <w:r w:rsidR="00AA1F8B">
        <w:t> </w:t>
      </w:r>
      <w:r>
        <w:t>деталям помогает избежать частых ошибок, когда решение выполняется правильно, а ответ записывается неверно</w:t>
      </w:r>
      <w:r w:rsidR="00832083" w:rsidRPr="00832083">
        <w:t>.</w:t>
      </w:r>
      <w:bookmarkEnd w:id="0"/>
      <w:bookmarkEnd w:id="1"/>
    </w:p>
    <w:sectPr w:rsidR="00C176FF" w:rsidRPr="000E37D1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73" w:rsidRDefault="00572873" w:rsidP="00AA1ABA">
      <w:pPr>
        <w:spacing w:after="0" w:line="240" w:lineRule="auto"/>
      </w:pPr>
      <w:r>
        <w:separator/>
      </w:r>
    </w:p>
  </w:endnote>
  <w:endnote w:type="continuationSeparator" w:id="0">
    <w:p w:rsidR="00572873" w:rsidRDefault="00572873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81057A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73" w:rsidRDefault="00572873" w:rsidP="00AA1ABA">
      <w:pPr>
        <w:spacing w:after="0" w:line="240" w:lineRule="auto"/>
      </w:pPr>
      <w:r>
        <w:separator/>
      </w:r>
    </w:p>
  </w:footnote>
  <w:footnote w:type="continuationSeparator" w:id="0">
    <w:p w:rsidR="00572873" w:rsidRDefault="00572873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D1A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0E37D1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A69FF"/>
    <w:rsid w:val="003B0938"/>
    <w:rsid w:val="003B4F6C"/>
    <w:rsid w:val="003C4D8A"/>
    <w:rsid w:val="003D147E"/>
    <w:rsid w:val="003E7680"/>
    <w:rsid w:val="00416D6B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72873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D1AC7"/>
    <w:rsid w:val="006F3204"/>
    <w:rsid w:val="00732082"/>
    <w:rsid w:val="00782E03"/>
    <w:rsid w:val="007B2EB3"/>
    <w:rsid w:val="007B36FA"/>
    <w:rsid w:val="007B6FD4"/>
    <w:rsid w:val="007C34F3"/>
    <w:rsid w:val="007F20B9"/>
    <w:rsid w:val="007F6D02"/>
    <w:rsid w:val="00801E12"/>
    <w:rsid w:val="0081057A"/>
    <w:rsid w:val="00810ACC"/>
    <w:rsid w:val="00832083"/>
    <w:rsid w:val="00835C87"/>
    <w:rsid w:val="008435D4"/>
    <w:rsid w:val="0085564F"/>
    <w:rsid w:val="00887F5D"/>
    <w:rsid w:val="008903B3"/>
    <w:rsid w:val="008A4DB3"/>
    <w:rsid w:val="008A5AA4"/>
    <w:rsid w:val="008B7E02"/>
    <w:rsid w:val="008D1620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1F8B"/>
    <w:rsid w:val="00AA753B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51369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1406"/>
    <w:rsid w:val="00E075AB"/>
    <w:rsid w:val="00E3255A"/>
    <w:rsid w:val="00E522EB"/>
    <w:rsid w:val="00E85480"/>
    <w:rsid w:val="00EA3EEE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91B0-2995-458D-A4CB-4897A089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2025-06-19T08:40:00Z</dcterms:created>
  <dcterms:modified xsi:type="dcterms:W3CDTF">2025-06-19T08:40:00Z</dcterms:modified>
</cp:coreProperties>
</file>