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8B" w:rsidRDefault="0004058B" w:rsidP="0004058B">
      <w:pPr>
        <w:pStyle w:val="1"/>
        <w:rPr>
          <w:lang w:eastAsia="ru-RU"/>
        </w:rPr>
      </w:pPr>
      <w:r>
        <w:rPr>
          <w:lang w:eastAsia="ru-RU"/>
        </w:rPr>
        <w:t>Кейсы-ситуации для работы в группах</w:t>
      </w:r>
    </w:p>
    <w:p w:rsidR="0004058B" w:rsidRDefault="0004058B" w:rsidP="0004058B">
      <w:pPr>
        <w:pStyle w:val="10"/>
        <w:rPr>
          <w:rFonts w:eastAsia="Calibri"/>
        </w:rPr>
      </w:pPr>
      <w:r>
        <w:t>Кейс-ситуация №</w:t>
      </w:r>
      <w:r w:rsidR="00DE449F">
        <w:t> </w:t>
      </w:r>
      <w:r>
        <w:t xml:space="preserve">1 </w:t>
      </w:r>
    </w:p>
    <w:p w:rsidR="0004058B" w:rsidRDefault="0004058B" w:rsidP="0004058B">
      <w:pPr>
        <w:pStyle w:val="a3"/>
      </w:pPr>
      <w:r>
        <w:t>Ученики IV</w:t>
      </w:r>
      <w:r w:rsidR="00DE449F">
        <w:t> </w:t>
      </w:r>
      <w:r>
        <w:t>класса не могут понять условие задачи, потому что текст перегружен лишними данными и</w:t>
      </w:r>
      <w:r w:rsidR="00DE449F">
        <w:t> </w:t>
      </w:r>
      <w:r>
        <w:t xml:space="preserve">формулировками, что мешает выделить ключевую информацию. </w:t>
      </w:r>
    </w:p>
    <w:p w:rsidR="0004058B" w:rsidRDefault="0004058B" w:rsidP="0004058B">
      <w:pPr>
        <w:pStyle w:val="10"/>
      </w:pPr>
      <w:r>
        <w:t>Кейс-ситуация №</w:t>
      </w:r>
      <w:r w:rsidR="00DE449F">
        <w:t> </w:t>
      </w:r>
      <w:r>
        <w:t xml:space="preserve">2 </w:t>
      </w:r>
    </w:p>
    <w:p w:rsidR="0004058B" w:rsidRDefault="0004058B" w:rsidP="0004058B">
      <w:pPr>
        <w:pStyle w:val="a3"/>
      </w:pPr>
      <w:r>
        <w:t>Ученики IV</w:t>
      </w:r>
      <w:r w:rsidR="00DE449F">
        <w:t> </w:t>
      </w:r>
      <w:r>
        <w:t>класса не могут рассчитать, сколько денег нужно заплатить за</w:t>
      </w:r>
      <w:r w:rsidR="00DE449F">
        <w:t> </w:t>
      </w:r>
      <w:r>
        <w:t>игрушку после того, как учитель рассказал им о скидке на товар. Школьники не</w:t>
      </w:r>
      <w:r w:rsidR="00DE449F">
        <w:t> </w:t>
      </w:r>
      <w:r>
        <w:t xml:space="preserve">понимают, как учесть изменение цены, что затрудняет решение задачи. </w:t>
      </w:r>
    </w:p>
    <w:p w:rsidR="0004058B" w:rsidRDefault="0004058B" w:rsidP="0004058B">
      <w:pPr>
        <w:pStyle w:val="10"/>
      </w:pPr>
      <w:r>
        <w:t>Кейс-ситуация №</w:t>
      </w:r>
      <w:r w:rsidR="00DE449F">
        <w:t> </w:t>
      </w:r>
      <w:r>
        <w:t xml:space="preserve">3 </w:t>
      </w:r>
    </w:p>
    <w:p w:rsidR="0004058B" w:rsidRDefault="0004058B" w:rsidP="0004058B">
      <w:pPr>
        <w:pStyle w:val="a3"/>
      </w:pPr>
      <w:r>
        <w:t>Ученики ІІІ</w:t>
      </w:r>
      <w:r w:rsidR="00DE449F">
        <w:t> </w:t>
      </w:r>
      <w:r>
        <w:t>класса испытывают трудности в распределении карманных денег на</w:t>
      </w:r>
      <w:r w:rsidR="00DE449F">
        <w:t> </w:t>
      </w:r>
      <w:r>
        <w:t>разные нужды, например, на покупку канцелярских товаров и сладостей, так</w:t>
      </w:r>
      <w:r w:rsidR="00DE449F">
        <w:t> </w:t>
      </w:r>
      <w:r>
        <w:t>как не</w:t>
      </w:r>
      <w:r w:rsidR="00DE449F">
        <w:t> </w:t>
      </w:r>
      <w:r>
        <w:t xml:space="preserve">умеют планировать расходы и принимают решения импульсивно. </w:t>
      </w:r>
    </w:p>
    <w:p w:rsidR="0004058B" w:rsidRDefault="0004058B" w:rsidP="0004058B">
      <w:pPr>
        <w:pStyle w:val="10"/>
      </w:pPr>
      <w:r>
        <w:t>Кейс-ситуация №</w:t>
      </w:r>
      <w:r w:rsidR="00DE449F">
        <w:t> </w:t>
      </w:r>
      <w:r>
        <w:t xml:space="preserve">4 </w:t>
      </w:r>
    </w:p>
    <w:p w:rsidR="0004058B" w:rsidRDefault="0004058B" w:rsidP="0004058B">
      <w:pPr>
        <w:pStyle w:val="a3"/>
      </w:pPr>
      <w:r>
        <w:t>Ученики ІІІ</w:t>
      </w:r>
      <w:r w:rsidR="00DE449F">
        <w:t> </w:t>
      </w:r>
      <w:r>
        <w:t xml:space="preserve">класса не могут предложить несколько идей для оформления праздничной открытки. </w:t>
      </w:r>
    </w:p>
    <w:p w:rsidR="0004058B" w:rsidRDefault="0004058B" w:rsidP="0004058B">
      <w:pPr>
        <w:pStyle w:val="10"/>
      </w:pPr>
      <w:r>
        <w:t>Кейс-ситуация №</w:t>
      </w:r>
      <w:r w:rsidR="00DE449F">
        <w:t> </w:t>
      </w:r>
      <w:r>
        <w:t xml:space="preserve">5 </w:t>
      </w:r>
    </w:p>
    <w:p w:rsidR="0004058B" w:rsidRDefault="0004058B" w:rsidP="0004058B">
      <w:pPr>
        <w:pStyle w:val="a3"/>
      </w:pPr>
      <w:r>
        <w:t>Ученики IV</w:t>
      </w:r>
      <w:r w:rsidR="00DE449F">
        <w:t> </w:t>
      </w:r>
      <w:r>
        <w:t>класса не могут объяснить, как растения и животные взаимосвязаны в</w:t>
      </w:r>
      <w:r w:rsidR="00DE449F">
        <w:t> </w:t>
      </w:r>
      <w:r>
        <w:t xml:space="preserve">природе. </w:t>
      </w:r>
    </w:p>
    <w:p w:rsidR="0004058B" w:rsidRDefault="0004058B" w:rsidP="0004058B">
      <w:pPr>
        <w:pStyle w:val="1"/>
        <w:rPr>
          <w:shd w:val="clear" w:color="auto" w:fill="FFFFFF"/>
        </w:rPr>
      </w:pPr>
      <w:r>
        <w:rPr>
          <w:sz w:val="32"/>
          <w:lang w:eastAsia="ru-RU"/>
        </w:rPr>
        <w:br w:type="page"/>
      </w:r>
      <w:r>
        <w:rPr>
          <w:lang w:eastAsia="ru-RU"/>
        </w:rPr>
        <w:lastRenderedPageBreak/>
        <w:t>Задания для работы в группах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4058B" w:rsidTr="000405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8B" w:rsidRDefault="0004058B" w:rsidP="00DE449F">
            <w:pPr>
              <w:pStyle w:val="a3"/>
              <w:spacing w:before="60"/>
            </w:pPr>
            <w:r>
              <w:t xml:space="preserve">Новая, старая, современная, дореволюционная, антикварная; </w:t>
            </w:r>
          </w:p>
          <w:p w:rsidR="0004058B" w:rsidRDefault="0004058B" w:rsidP="0004058B">
            <w:pPr>
              <w:pStyle w:val="a3"/>
            </w:pPr>
            <w:r>
              <w:t xml:space="preserve">научная, учебная, детская, взрослая; </w:t>
            </w:r>
          </w:p>
          <w:p w:rsidR="0004058B" w:rsidRDefault="0004058B" w:rsidP="0004058B">
            <w:pPr>
              <w:pStyle w:val="a3"/>
            </w:pPr>
            <w:r>
              <w:t xml:space="preserve">научно-популярная, художественная, техническая; </w:t>
            </w:r>
          </w:p>
          <w:p w:rsidR="0004058B" w:rsidRDefault="0004058B" w:rsidP="0004058B">
            <w:pPr>
              <w:pStyle w:val="a3"/>
            </w:pPr>
            <w:r>
              <w:t xml:space="preserve">прямоугольная, квадратная, круглая; </w:t>
            </w:r>
          </w:p>
          <w:p w:rsidR="0004058B" w:rsidRDefault="0004058B" w:rsidP="0004058B">
            <w:pPr>
              <w:pStyle w:val="a3"/>
            </w:pPr>
            <w:r>
              <w:t xml:space="preserve">большая, маленькая, средняя, небольшая; </w:t>
            </w:r>
          </w:p>
          <w:p w:rsidR="0004058B" w:rsidRDefault="0004058B" w:rsidP="0004058B">
            <w:pPr>
              <w:pStyle w:val="a3"/>
            </w:pPr>
            <w:r>
              <w:t xml:space="preserve">любимая, интересная, потрясающая, скучная; </w:t>
            </w:r>
          </w:p>
          <w:p w:rsidR="0004058B" w:rsidRDefault="0004058B" w:rsidP="0004058B">
            <w:pPr>
              <w:pStyle w:val="a3"/>
            </w:pPr>
            <w:r>
              <w:t xml:space="preserve">новая, старая, грязная, потрепанная; </w:t>
            </w:r>
          </w:p>
          <w:p w:rsidR="0004058B" w:rsidRDefault="0004058B" w:rsidP="0004058B">
            <w:pPr>
              <w:pStyle w:val="a3"/>
            </w:pPr>
            <w:r>
              <w:t xml:space="preserve">библиотечная, личная; </w:t>
            </w:r>
          </w:p>
          <w:p w:rsidR="0004058B" w:rsidRDefault="0004058B" w:rsidP="00DE449F">
            <w:pPr>
              <w:pStyle w:val="a3"/>
              <w:spacing w:after="60"/>
              <w:rPr>
                <w:bCs/>
                <w:shd w:val="clear" w:color="auto" w:fill="FFFFFF"/>
              </w:rPr>
            </w:pPr>
            <w:r>
              <w:t>печатная, электронная.</w:t>
            </w:r>
          </w:p>
        </w:tc>
      </w:tr>
    </w:tbl>
    <w:p w:rsidR="0004058B" w:rsidRDefault="0004058B" w:rsidP="0004058B">
      <w:pPr>
        <w:pStyle w:val="a3"/>
        <w:rPr>
          <w:bCs/>
          <w:sz w:val="36"/>
          <w:shd w:val="clear" w:color="auto" w:fill="FFFFFF"/>
        </w:rPr>
      </w:pPr>
    </w:p>
    <w:p w:rsidR="0004058B" w:rsidRDefault="0004058B" w:rsidP="0004058B">
      <w:pPr>
        <w:pStyle w:val="10"/>
        <w:rPr>
          <w:shd w:val="clear" w:color="auto" w:fill="FFFFFF"/>
        </w:rPr>
      </w:pPr>
      <w:r>
        <w:rPr>
          <w:shd w:val="clear" w:color="auto" w:fill="FFFFFF"/>
        </w:rPr>
        <w:t>Варианты ответов по категориям:</w:t>
      </w:r>
    </w:p>
    <w:p w:rsidR="0004058B" w:rsidRPr="00481837" w:rsidRDefault="0004058B" w:rsidP="0004058B">
      <w:pPr>
        <w:pStyle w:val="a3"/>
      </w:pPr>
      <w:r w:rsidRPr="00481837">
        <w:t>время издания (</w:t>
      </w:r>
      <w:proofErr w:type="gramStart"/>
      <w:r w:rsidRPr="00481837">
        <w:rPr>
          <w:i/>
        </w:rPr>
        <w:t>новая</w:t>
      </w:r>
      <w:proofErr w:type="gramEnd"/>
      <w:r w:rsidRPr="00481837">
        <w:t xml:space="preserve">, </w:t>
      </w:r>
      <w:r w:rsidRPr="00481837">
        <w:rPr>
          <w:i/>
        </w:rPr>
        <w:t>старая</w:t>
      </w:r>
      <w:r w:rsidRPr="00481837">
        <w:t xml:space="preserve">, </w:t>
      </w:r>
      <w:r w:rsidRPr="00481837">
        <w:rPr>
          <w:i/>
        </w:rPr>
        <w:t>современная</w:t>
      </w:r>
      <w:r w:rsidRPr="00481837">
        <w:t xml:space="preserve">, </w:t>
      </w:r>
      <w:r w:rsidRPr="00481837">
        <w:rPr>
          <w:i/>
        </w:rPr>
        <w:t>дореволюционная</w:t>
      </w:r>
      <w:r w:rsidRPr="00481837">
        <w:t xml:space="preserve">, </w:t>
      </w:r>
      <w:r w:rsidRPr="00481837">
        <w:rPr>
          <w:i/>
        </w:rPr>
        <w:t>антикварная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назначение (</w:t>
      </w:r>
      <w:r w:rsidRPr="00481837">
        <w:rPr>
          <w:i/>
        </w:rPr>
        <w:t>научная</w:t>
      </w:r>
      <w:r w:rsidRPr="00481837">
        <w:t xml:space="preserve">, </w:t>
      </w:r>
      <w:r w:rsidRPr="00481837">
        <w:rPr>
          <w:i/>
        </w:rPr>
        <w:t>учебная</w:t>
      </w:r>
      <w:r w:rsidRPr="00481837">
        <w:t xml:space="preserve">, </w:t>
      </w:r>
      <w:r w:rsidRPr="00481837">
        <w:rPr>
          <w:i/>
        </w:rPr>
        <w:t>детская</w:t>
      </w:r>
      <w:r w:rsidRPr="00481837">
        <w:t xml:space="preserve">, </w:t>
      </w:r>
      <w:r w:rsidRPr="00481837">
        <w:rPr>
          <w:i/>
        </w:rPr>
        <w:t>взрослая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жанр (</w:t>
      </w:r>
      <w:proofErr w:type="gramStart"/>
      <w:r w:rsidRPr="00481837">
        <w:rPr>
          <w:i/>
        </w:rPr>
        <w:t>научно-популярная</w:t>
      </w:r>
      <w:proofErr w:type="gramEnd"/>
      <w:r w:rsidRPr="00481837">
        <w:t xml:space="preserve">, </w:t>
      </w:r>
      <w:r w:rsidRPr="00DB4F7E">
        <w:rPr>
          <w:i/>
        </w:rPr>
        <w:t>художественная</w:t>
      </w:r>
      <w:r w:rsidRPr="00481837">
        <w:t xml:space="preserve">, </w:t>
      </w:r>
      <w:r w:rsidRPr="00DB4F7E">
        <w:rPr>
          <w:i/>
        </w:rPr>
        <w:t>техническая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форма (</w:t>
      </w:r>
      <w:r w:rsidRPr="00DB4F7E">
        <w:rPr>
          <w:i/>
        </w:rPr>
        <w:t>прямоугольная</w:t>
      </w:r>
      <w:r w:rsidRPr="00481837">
        <w:t xml:space="preserve">, </w:t>
      </w:r>
      <w:r w:rsidRPr="00DB4F7E">
        <w:rPr>
          <w:i/>
        </w:rPr>
        <w:t>квадратная</w:t>
      </w:r>
      <w:r w:rsidRPr="00481837">
        <w:t xml:space="preserve">, </w:t>
      </w:r>
      <w:r w:rsidRPr="00DB4F7E">
        <w:rPr>
          <w:i/>
        </w:rPr>
        <w:t>круглая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размер (</w:t>
      </w:r>
      <w:r w:rsidRPr="00DB4F7E">
        <w:rPr>
          <w:i/>
        </w:rPr>
        <w:t>большая</w:t>
      </w:r>
      <w:r w:rsidRPr="00481837">
        <w:t xml:space="preserve">, </w:t>
      </w:r>
      <w:r w:rsidRPr="00DB4F7E">
        <w:rPr>
          <w:i/>
        </w:rPr>
        <w:t>маленькая</w:t>
      </w:r>
      <w:r w:rsidRPr="00481837">
        <w:t xml:space="preserve">, </w:t>
      </w:r>
      <w:r w:rsidRPr="00DB4F7E">
        <w:rPr>
          <w:i/>
        </w:rPr>
        <w:t>средняя</w:t>
      </w:r>
      <w:r w:rsidRPr="00481837">
        <w:t xml:space="preserve">, </w:t>
      </w:r>
      <w:r w:rsidRPr="00DB4F7E">
        <w:rPr>
          <w:i/>
        </w:rPr>
        <w:t>небольшая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эмоциональное восприятие (</w:t>
      </w:r>
      <w:r w:rsidRPr="00DB4F7E">
        <w:rPr>
          <w:i/>
        </w:rPr>
        <w:t>люби</w:t>
      </w:r>
      <w:bookmarkStart w:id="0" w:name="_GoBack"/>
      <w:bookmarkEnd w:id="0"/>
      <w:r w:rsidRPr="00DB4F7E">
        <w:rPr>
          <w:i/>
        </w:rPr>
        <w:t>мая</w:t>
      </w:r>
      <w:r w:rsidRPr="00481837">
        <w:t xml:space="preserve">, </w:t>
      </w:r>
      <w:r w:rsidRPr="00DB4F7E">
        <w:rPr>
          <w:i/>
        </w:rPr>
        <w:t>интересная</w:t>
      </w:r>
      <w:r w:rsidRPr="00481837">
        <w:t xml:space="preserve">, </w:t>
      </w:r>
      <w:r w:rsidRPr="00DB4F7E">
        <w:rPr>
          <w:i/>
        </w:rPr>
        <w:t>потрясающая</w:t>
      </w:r>
      <w:r w:rsidRPr="00481837">
        <w:t xml:space="preserve">, </w:t>
      </w:r>
      <w:r w:rsidRPr="00DB4F7E">
        <w:rPr>
          <w:i/>
        </w:rPr>
        <w:t>скучная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сохранность (</w:t>
      </w:r>
      <w:r w:rsidRPr="00DB4F7E">
        <w:rPr>
          <w:i/>
        </w:rPr>
        <w:t>новая</w:t>
      </w:r>
      <w:r w:rsidRPr="00481837">
        <w:t xml:space="preserve">, </w:t>
      </w:r>
      <w:r w:rsidRPr="00DB4F7E">
        <w:rPr>
          <w:i/>
        </w:rPr>
        <w:t>старая</w:t>
      </w:r>
      <w:r w:rsidRPr="00481837">
        <w:t xml:space="preserve">, </w:t>
      </w:r>
      <w:r w:rsidRPr="00DB4F7E">
        <w:rPr>
          <w:i/>
        </w:rPr>
        <w:t>грязная</w:t>
      </w:r>
      <w:r w:rsidRPr="00481837">
        <w:t xml:space="preserve">, </w:t>
      </w:r>
      <w:r w:rsidRPr="00DB4F7E">
        <w:rPr>
          <w:i/>
        </w:rPr>
        <w:t>потрепанная</w:t>
      </w:r>
      <w:r w:rsidRPr="00481837">
        <w:t xml:space="preserve">); </w:t>
      </w:r>
    </w:p>
    <w:p w:rsidR="0004058B" w:rsidRPr="00481837" w:rsidRDefault="0004058B" w:rsidP="0004058B">
      <w:pPr>
        <w:pStyle w:val="a3"/>
      </w:pPr>
      <w:r w:rsidRPr="00481837">
        <w:t>принадлежность (</w:t>
      </w:r>
      <w:r w:rsidRPr="00DB4F7E">
        <w:rPr>
          <w:i/>
        </w:rPr>
        <w:t>библиотечная</w:t>
      </w:r>
      <w:r w:rsidRPr="00481837">
        <w:t xml:space="preserve">, </w:t>
      </w:r>
      <w:r w:rsidRPr="00DB4F7E">
        <w:rPr>
          <w:i/>
        </w:rPr>
        <w:t>личная</w:t>
      </w:r>
      <w:r w:rsidRPr="00481837">
        <w:t xml:space="preserve">); </w:t>
      </w:r>
    </w:p>
    <w:p w:rsidR="0004058B" w:rsidRDefault="0004058B" w:rsidP="0004058B">
      <w:pPr>
        <w:pStyle w:val="a3"/>
      </w:pPr>
      <w:r w:rsidRPr="00481837">
        <w:t xml:space="preserve">вид издания </w:t>
      </w:r>
      <w:r>
        <w:t>(</w:t>
      </w:r>
      <w:proofErr w:type="gramStart"/>
      <w:r w:rsidRPr="00DB4F7E">
        <w:rPr>
          <w:i/>
        </w:rPr>
        <w:t>печатная</w:t>
      </w:r>
      <w:proofErr w:type="gramEnd"/>
      <w:r>
        <w:t xml:space="preserve">, </w:t>
      </w:r>
      <w:r w:rsidRPr="00DB4F7E">
        <w:rPr>
          <w:i/>
        </w:rPr>
        <w:t>электронная</w:t>
      </w:r>
      <w:r>
        <w:t>).</w:t>
      </w:r>
    </w:p>
    <w:p w:rsidR="0004058B" w:rsidRDefault="0004058B" w:rsidP="0004058B">
      <w:pPr>
        <w:pStyle w:val="a3"/>
        <w:rPr>
          <w:lang w:eastAsia="ru-RU"/>
        </w:rPr>
      </w:pPr>
    </w:p>
    <w:p w:rsidR="00DB34D2" w:rsidRPr="00B02534" w:rsidRDefault="00DB34D2" w:rsidP="0004058B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D9" w:rsidRDefault="00BE59D9" w:rsidP="00AA1ABA">
      <w:pPr>
        <w:spacing w:line="240" w:lineRule="auto"/>
      </w:pPr>
      <w:r>
        <w:separator/>
      </w:r>
    </w:p>
  </w:endnote>
  <w:endnote w:type="continuationSeparator" w:id="0">
    <w:p w:rsidR="00BE59D9" w:rsidRDefault="00BE59D9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B4F7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D9" w:rsidRDefault="00BE59D9" w:rsidP="00AA1ABA">
      <w:pPr>
        <w:spacing w:line="240" w:lineRule="auto"/>
      </w:pPr>
      <w:r>
        <w:separator/>
      </w:r>
    </w:p>
  </w:footnote>
  <w:footnote w:type="continuationSeparator" w:id="0">
    <w:p w:rsidR="00BE59D9" w:rsidRDefault="00BE59D9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04058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О. Кононович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8B"/>
    <w:rsid w:val="0003005E"/>
    <w:rsid w:val="0004058B"/>
    <w:rsid w:val="000A2619"/>
    <w:rsid w:val="00101B76"/>
    <w:rsid w:val="001D7A3B"/>
    <w:rsid w:val="00240C65"/>
    <w:rsid w:val="00295FE3"/>
    <w:rsid w:val="002D1E2D"/>
    <w:rsid w:val="003A3332"/>
    <w:rsid w:val="004334D6"/>
    <w:rsid w:val="00481837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E59D9"/>
    <w:rsid w:val="00C20DE6"/>
    <w:rsid w:val="00C25908"/>
    <w:rsid w:val="00DB34D2"/>
    <w:rsid w:val="00DB4F7E"/>
    <w:rsid w:val="00DD023A"/>
    <w:rsid w:val="00DE449F"/>
    <w:rsid w:val="00DE57A4"/>
    <w:rsid w:val="00E57653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8B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8B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2025-05-22T05:50:00Z</dcterms:created>
  <dcterms:modified xsi:type="dcterms:W3CDTF">2025-05-22T07:29:00Z</dcterms:modified>
</cp:coreProperties>
</file>