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EF" w:rsidRPr="00A57ECB" w:rsidRDefault="008616EF" w:rsidP="008616EF">
      <w:pPr>
        <w:pStyle w:val="2"/>
      </w:pPr>
      <w:r w:rsidRPr="00A57ECB">
        <w:t>Дадатак 1</w:t>
      </w:r>
    </w:p>
    <w:tbl>
      <w:tblPr>
        <w:tblStyle w:val="af"/>
        <w:tblW w:w="15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3780"/>
        <w:gridCol w:w="3779"/>
        <w:gridCol w:w="3780"/>
      </w:tblGrid>
      <w:tr w:rsidR="00DD4B7E" w:rsidTr="00C94E6A">
        <w:trPr>
          <w:trHeight w:val="2901"/>
        </w:trPr>
        <w:tc>
          <w:tcPr>
            <w:tcW w:w="3779" w:type="dxa"/>
            <w:vAlign w:val="center"/>
          </w:tcPr>
          <w:p w:rsidR="008616EF" w:rsidRDefault="00FE66F6" w:rsidP="00DD4B7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95160" cy="1408473"/>
                  <wp:effectExtent l="0" t="9207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03076" cy="1412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8616EF" w:rsidRDefault="00FE66F6" w:rsidP="00DD4B7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263140" cy="248094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248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vAlign w:val="center"/>
          </w:tcPr>
          <w:p w:rsidR="008616EF" w:rsidRDefault="00FE66F6" w:rsidP="00DD4B7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392910" cy="494020"/>
                  <wp:effectExtent l="0" t="2858" r="4763" b="4762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2517727" cy="51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:rsidR="008616EF" w:rsidRDefault="00FE66F6" w:rsidP="00DD4B7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330268" cy="229933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65" cy="23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B7E" w:rsidTr="00C94E6A">
        <w:trPr>
          <w:trHeight w:val="636"/>
        </w:trPr>
        <w:tc>
          <w:tcPr>
            <w:tcW w:w="3779" w:type="dxa"/>
            <w:vAlign w:val="center"/>
          </w:tcPr>
          <w:p w:rsidR="008616EF" w:rsidRDefault="008616EF" w:rsidP="00DD4B7E">
            <w:pPr>
              <w:jc w:val="center"/>
            </w:pPr>
            <w:r w:rsidRPr="00C56F29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гумно</w:t>
            </w:r>
          </w:p>
        </w:tc>
        <w:tc>
          <w:tcPr>
            <w:tcW w:w="3780" w:type="dxa"/>
            <w:vAlign w:val="center"/>
          </w:tcPr>
          <w:p w:rsidR="008616EF" w:rsidRDefault="008616EF" w:rsidP="00DD4B7E">
            <w:pPr>
              <w:jc w:val="center"/>
            </w:pPr>
            <w:r w:rsidRPr="00C56F29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куток</w:t>
            </w:r>
          </w:p>
        </w:tc>
        <w:tc>
          <w:tcPr>
            <w:tcW w:w="3779" w:type="dxa"/>
            <w:vAlign w:val="center"/>
          </w:tcPr>
          <w:p w:rsidR="008616EF" w:rsidRDefault="008616EF" w:rsidP="00DD4B7E">
            <w:pPr>
              <w:jc w:val="center"/>
            </w:pPr>
            <w:r w:rsidRPr="00C56F29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во__ы</w:t>
            </w:r>
          </w:p>
        </w:tc>
        <w:tc>
          <w:tcPr>
            <w:tcW w:w="3780" w:type="dxa"/>
            <w:vAlign w:val="center"/>
          </w:tcPr>
          <w:p w:rsidR="008616EF" w:rsidRDefault="008616EF" w:rsidP="00DD4B7E">
            <w:pPr>
              <w:jc w:val="center"/>
            </w:pPr>
            <w:r w:rsidRPr="00C56F29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з_рн_</w:t>
            </w:r>
          </w:p>
        </w:tc>
      </w:tr>
    </w:tbl>
    <w:p w:rsidR="005C7462" w:rsidRDefault="005C7462" w:rsidP="00C94E6A">
      <w:pPr>
        <w:pStyle w:val="2"/>
        <w:spacing w:before="120"/>
        <w:rPr>
          <w:lang w:val="be-BY"/>
        </w:rPr>
      </w:pPr>
    </w:p>
    <w:p w:rsidR="00DD4B7E" w:rsidRDefault="00DD4B7E" w:rsidP="00C94E6A">
      <w:pPr>
        <w:pStyle w:val="2"/>
        <w:spacing w:before="120"/>
        <w:rPr>
          <w:lang w:val="be-BY"/>
        </w:rPr>
      </w:pPr>
      <w:r w:rsidRPr="00A57ECB">
        <w:rPr>
          <w:lang w:val="be-BY"/>
        </w:rPr>
        <w:t>Дадатак 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C94E6A" w:rsidTr="00EF50DD">
        <w:trPr>
          <w:trHeight w:val="2978"/>
        </w:trPr>
        <w:tc>
          <w:tcPr>
            <w:tcW w:w="5023" w:type="dxa"/>
          </w:tcPr>
          <w:p w:rsidR="00C94E6A" w:rsidRDefault="00EF50DD" w:rsidP="007338A7">
            <w:r w:rsidRPr="00D101E4">
              <w:rPr>
                <w:noProof/>
                <w:lang w:val="en-US"/>
              </w:rPr>
              <w:drawing>
                <wp:anchor distT="0" distB="0" distL="114300" distR="114300" simplePos="0" relativeHeight="251638272" behindDoc="1" locked="0" layoutInCell="1" allowOverlap="1" wp14:anchorId="2EE24A8D" wp14:editId="3A52E202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9671</wp:posOffset>
                  </wp:positionV>
                  <wp:extent cx="2087880" cy="1868660"/>
                  <wp:effectExtent l="19050" t="19050" r="26670" b="17780"/>
                  <wp:wrapTight wrapText="bothSides">
                    <wp:wrapPolygon edited="0">
                      <wp:start x="-197" y="-220"/>
                      <wp:lineTo x="-197" y="21585"/>
                      <wp:lineTo x="21679" y="21585"/>
                      <wp:lineTo x="21679" y="-220"/>
                      <wp:lineTo x="-197" y="-220"/>
                    </wp:wrapPolygon>
                  </wp:wrapTight>
                  <wp:docPr id="11" name="Рисунок 11" descr="Мультяшный хоровод - 71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ультяшный хоровод - 71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0" t="8176" r="6838"/>
                          <a:stretch/>
                        </pic:blipFill>
                        <pic:spPr bwMode="auto">
                          <a:xfrm>
                            <a:off x="0" y="0"/>
                            <a:ext cx="2088428" cy="1869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3" w:type="dxa"/>
            <w:vAlign w:val="center"/>
          </w:tcPr>
          <w:p w:rsidR="00C94E6A" w:rsidRDefault="00EF50DD" w:rsidP="00EF50DD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05504" behindDoc="0" locked="0" layoutInCell="1" allowOverlap="1" wp14:anchorId="429DAE8B" wp14:editId="363DEE0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-71120</wp:posOffset>
                      </wp:positionV>
                      <wp:extent cx="2796540" cy="1767205"/>
                      <wp:effectExtent l="19050" t="19050" r="22860" b="23495"/>
                      <wp:wrapNone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6540" cy="1767205"/>
                                <a:chOff x="0" y="0"/>
                                <a:chExt cx="2657475" cy="1675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Рисунок 26" descr="играть в жмурки PNG , игра, маленький друг, ребенок PNG рисунок для  бесплатной загрузки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692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2657475" cy="167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8" name="Прямоугольник 28"/>
                              <wps:cNvSpPr/>
                              <wps:spPr>
                                <a:xfrm>
                                  <a:off x="2066925" y="95250"/>
                                  <a:ext cx="285750" cy="3048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Прямоугольник 29"/>
                              <wps:cNvSpPr/>
                              <wps:spPr>
                                <a:xfrm>
                                  <a:off x="2314575" y="752475"/>
                                  <a:ext cx="285750" cy="3048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Прямоугольник 30"/>
                              <wps:cNvSpPr/>
                              <wps:spPr>
                                <a:xfrm>
                                  <a:off x="19050" y="1028700"/>
                                  <a:ext cx="285750" cy="3048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Прямоугольник 34"/>
                              <wps:cNvSpPr/>
                              <wps:spPr>
                                <a:xfrm>
                                  <a:off x="857250" y="28575"/>
                                  <a:ext cx="285750" cy="3048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A737C" id="Группа 25" o:spid="_x0000_s1026" style="position:absolute;margin-left:.3pt;margin-top:-5.6pt;width:220.2pt;height:139.15pt;z-index:251605504;mso-width-relative:margin;mso-height-relative:margin" coordsize="26574,16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6" o:spid="_x0000_s1027" type="#_x0000_t75" alt="играть в жмурки PNG , игра, маленький друг, ребенок PNG рисунок для  бесплатной загрузки" style="position:absolute;width:26574;height:1675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" stroked="t" strokecolor="windowText">
                        <v:stroke dashstyle="dash" joinstyle="round"/>
                        <v:imagedata r:id="rId14" o:title="играть в жмурки PNG , игра, маленький друг, ребенок PNG рисунок для  бесплатной загрузки" cropbottom="2420f"/>
                        <v:path arrowok="t"/>
                      </v:shape>
                      <v:rect id="Прямоугольник 28" o:spid="_x0000_s1028" style="position:absolute;left:20669;top:952;width:2857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/>
                      <v:rect id="Прямоугольник 29" o:spid="_x0000_s1029" style="position:absolute;left:23145;top:7524;width:28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" fillcolor="white [3201]" strokecolor="black [3213]" strokeweight="1pt"/>
                      <v:rect id="Прямоугольник 30" o:spid="_x0000_s1030" style="position:absolute;left:190;top:10287;width:28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8FUwAAAANsAAAAPAAAAZHJzL2Rvd25yZXYueG1sRE/dasIw&#10;FL4f+A7hCN7NdB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N0vBVMAAAADbAAAADwAAAAAA&#10;AAAAAAAAAAAHAgAAZHJzL2Rvd25yZXYueG1sUEsFBgAAAAADAAMAtwAAAPQCAAAAAA==&#10;" fillcolor="white [3201]" strokecolor="black [3213]" strokeweight="1pt"/>
                      <v:rect id="Прямоугольник 34" o:spid="_x0000_s1031" style="position:absolute;left:8572;top:285;width:28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dXwgAAANsAAAAPAAAAZHJzL2Rvd25yZXYueG1sRI/RagIx&#10;FETfC/5DuIJvNWst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IcMdXwgAAANsAAAAPAAAA&#10;AAAAAAAAAAAAAAcCAABkcnMvZG93bnJldi54bWxQSwUGAAAAAAMAAwC3AAAA9gIAAAAA&#10;" fillcolor="white [3201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5023" w:type="dxa"/>
          </w:tcPr>
          <w:p w:rsidR="00C94E6A" w:rsidRDefault="00EF50DD" w:rsidP="007338A7">
            <w:r>
              <w:rPr>
                <w:noProof/>
                <w:lang w:val="en-US"/>
              </w:rPr>
              <w:drawing>
                <wp:anchor distT="0" distB="0" distL="114300" distR="114300" simplePos="0" relativeHeight="251624960" behindDoc="1" locked="0" layoutInCell="1" allowOverlap="1" wp14:anchorId="656A4F07" wp14:editId="3A66A539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-379</wp:posOffset>
                  </wp:positionV>
                  <wp:extent cx="2415540" cy="1862200"/>
                  <wp:effectExtent l="19050" t="19050" r="22860" b="24130"/>
                  <wp:wrapTight wrapText="bothSides">
                    <wp:wrapPolygon edited="0">
                      <wp:start x="-170" y="-221"/>
                      <wp:lineTo x="-170" y="21659"/>
                      <wp:lineTo x="21634" y="21659"/>
                      <wp:lineTo x="21634" y="-221"/>
                      <wp:lineTo x="-170" y="-221"/>
                    </wp:wrapPolygon>
                  </wp:wrapTight>
                  <wp:docPr id="6" name="Рисунок 6" descr="Дети играют в прятки вектор мультфильма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Дети играют в прятки вектор мультфильма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760" cy="186391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7462" w:rsidRDefault="005C7462" w:rsidP="007338A7"/>
    <w:p w:rsidR="005C7462" w:rsidRDefault="005C7462">
      <w:r>
        <w:br w:type="page"/>
      </w:r>
    </w:p>
    <w:p w:rsidR="005C7462" w:rsidRPr="005C7462" w:rsidRDefault="005C7462" w:rsidP="007B145D">
      <w:pPr>
        <w:pStyle w:val="2"/>
        <w:rPr>
          <w:lang w:val="be-BY"/>
        </w:rPr>
      </w:pPr>
      <w:r>
        <w:rPr>
          <w:lang w:val="be-BY"/>
        </w:rPr>
        <w:lastRenderedPageBreak/>
        <w:t>Дадатак 3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2"/>
        <w:gridCol w:w="2512"/>
        <w:gridCol w:w="2512"/>
      </w:tblGrid>
      <w:tr w:rsidR="005C7462" w:rsidTr="00A37193">
        <w:tc>
          <w:tcPr>
            <w:tcW w:w="2511" w:type="dxa"/>
            <w:vAlign w:val="center"/>
          </w:tcPr>
          <w:p w:rsidR="005C7462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53632" behindDoc="1" locked="0" layoutInCell="1" allowOverlap="1" wp14:anchorId="1CA26E37" wp14:editId="1E6B067B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210185</wp:posOffset>
                  </wp:positionV>
                  <wp:extent cx="847725" cy="847725"/>
                  <wp:effectExtent l="19050" t="19050" r="28575" b="28575"/>
                  <wp:wrapTight wrapText="bothSides">
                    <wp:wrapPolygon edited="0">
                      <wp:start x="-485" y="-485"/>
                      <wp:lineTo x="-485" y="21843"/>
                      <wp:lineTo x="21843" y="21843"/>
                      <wp:lineTo x="21843" y="-485"/>
                      <wp:lineTo x="-485" y="-485"/>
                    </wp:wrapPolygon>
                  </wp:wrapTight>
                  <wp:docPr id="23" name="Рисунок 23" descr="Волк Клипарт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Волк Клипарт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1" w:type="dxa"/>
            <w:vAlign w:val="center"/>
          </w:tcPr>
          <w:p w:rsidR="005C7462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09EFDCD6" wp14:editId="51F7A32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203835</wp:posOffset>
                  </wp:positionV>
                  <wp:extent cx="908050" cy="860425"/>
                  <wp:effectExtent l="19050" t="19050" r="25400" b="15875"/>
                  <wp:wrapTight wrapText="bothSides">
                    <wp:wrapPolygon edited="0">
                      <wp:start x="-453" y="-478"/>
                      <wp:lineTo x="-453" y="21520"/>
                      <wp:lineTo x="21751" y="21520"/>
                      <wp:lineTo x="21751" y="-478"/>
                      <wp:lineTo x="-453" y="-478"/>
                    </wp:wrapPolygon>
                  </wp:wrapTight>
                  <wp:docPr id="27" name="Рисунок 27" descr="Лось клипарт (49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Лось клипарт (49 фото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10" r="9701" b="5975"/>
                          <a:stretch/>
                        </pic:blipFill>
                        <pic:spPr bwMode="auto">
                          <a:xfrm>
                            <a:off x="0" y="0"/>
                            <a:ext cx="90805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1" w:type="dxa"/>
            <w:vAlign w:val="center"/>
          </w:tcPr>
          <w:p w:rsidR="005C7462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61824" behindDoc="1" locked="0" layoutInCell="1" allowOverlap="1" wp14:anchorId="37948B93" wp14:editId="58BB5C0B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219710</wp:posOffset>
                  </wp:positionV>
                  <wp:extent cx="1114425" cy="828675"/>
                  <wp:effectExtent l="19050" t="19050" r="28575" b="28575"/>
                  <wp:wrapTight wrapText="bothSides">
                    <wp:wrapPolygon edited="0">
                      <wp:start x="-369" y="-497"/>
                      <wp:lineTo x="-369" y="21848"/>
                      <wp:lineTo x="21785" y="21848"/>
                      <wp:lineTo x="21785" y="-497"/>
                      <wp:lineTo x="-369" y="-497"/>
                    </wp:wrapPolygon>
                  </wp:wrapTight>
                  <wp:docPr id="33" name="Рисунок 33" descr="Ры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Ры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2" w:type="dxa"/>
            <w:vAlign w:val="center"/>
          </w:tcPr>
          <w:p w:rsidR="005C7462" w:rsidRPr="007B145D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65920" behindDoc="1" locked="0" layoutInCell="1" allowOverlap="1" wp14:anchorId="776F0174" wp14:editId="7897B6A6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199390</wp:posOffset>
                  </wp:positionV>
                  <wp:extent cx="1266825" cy="868680"/>
                  <wp:effectExtent l="19050" t="19050" r="28575" b="26670"/>
                  <wp:wrapTight wrapText="bothSides">
                    <wp:wrapPolygon edited="0">
                      <wp:start x="-325" y="-474"/>
                      <wp:lineTo x="-325" y="21789"/>
                      <wp:lineTo x="21762" y="21789"/>
                      <wp:lineTo x="21762" y="-474"/>
                      <wp:lineTo x="-325" y="-474"/>
                    </wp:wrapPolygon>
                  </wp:wrapTight>
                  <wp:docPr id="24" name="Рисунок 24" descr="Пнг Лиса 33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нг Лиса 33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2" w:type="dxa"/>
            <w:vAlign w:val="center"/>
          </w:tcPr>
          <w:p w:rsidR="005C7462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70016" behindDoc="1" locked="0" layoutInCell="1" allowOverlap="1" wp14:anchorId="1D7086FB" wp14:editId="00F70136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191135</wp:posOffset>
                  </wp:positionV>
                  <wp:extent cx="893445" cy="885825"/>
                  <wp:effectExtent l="19050" t="19050" r="20955" b="28575"/>
                  <wp:wrapTight wrapText="bothSides">
                    <wp:wrapPolygon edited="0">
                      <wp:start x="-461" y="-465"/>
                      <wp:lineTo x="-461" y="21832"/>
                      <wp:lineTo x="21646" y="21832"/>
                      <wp:lineTo x="21646" y="-465"/>
                      <wp:lineTo x="-461" y="-465"/>
                    </wp:wrapPolygon>
                  </wp:wrapTight>
                  <wp:docPr id="32" name="Рисунок 32" descr="Белка клипарт (48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Белка клипарт (48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2" w:type="dxa"/>
            <w:vAlign w:val="center"/>
          </w:tcPr>
          <w:p w:rsidR="005C7462" w:rsidRDefault="007B145D" w:rsidP="007F6796">
            <w:pPr>
              <w:jc w:val="center"/>
            </w:pPr>
            <w:r w:rsidRPr="00A57ECB">
              <w:rPr>
                <w:rFonts w:ascii="Times New Roman" w:hAnsi="Times New Roman" w:cs="Times New Roman"/>
                <w:b/>
                <w:i/>
                <w:noProof/>
                <w:sz w:val="28"/>
                <w:szCs w:val="32"/>
                <w:lang w:val="en-US"/>
              </w:rPr>
              <w:drawing>
                <wp:anchor distT="0" distB="0" distL="114300" distR="114300" simplePos="0" relativeHeight="251674112" behindDoc="1" locked="0" layoutInCell="1" allowOverlap="1" wp14:anchorId="1361EF4D" wp14:editId="2F260C54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197485</wp:posOffset>
                  </wp:positionV>
                  <wp:extent cx="722630" cy="872490"/>
                  <wp:effectExtent l="19050" t="19050" r="20320" b="22860"/>
                  <wp:wrapTight wrapText="bothSides">
                    <wp:wrapPolygon edited="0">
                      <wp:start x="-569" y="-472"/>
                      <wp:lineTo x="-569" y="21694"/>
                      <wp:lineTo x="21638" y="21694"/>
                      <wp:lineTo x="21638" y="15092"/>
                      <wp:lineTo x="21069" y="14620"/>
                      <wp:lineTo x="21638" y="12262"/>
                      <wp:lineTo x="21638" y="-472"/>
                      <wp:lineTo x="-569" y="-472"/>
                    </wp:wrapPolygon>
                  </wp:wrapTight>
                  <wp:docPr id="22" name="Рисунок 22" descr="Кира - скрап - PNG / ПНГ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ира - скрап - PNG / ПНГ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7B145D" w:rsidTr="00A37193">
        <w:trPr>
          <w:trHeight w:val="725"/>
        </w:trPr>
        <w:tc>
          <w:tcPr>
            <w:tcW w:w="2511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43180</wp:posOffset>
                      </wp:positionV>
                      <wp:extent cx="294640" cy="299720"/>
                      <wp:effectExtent l="0" t="0" r="10160" b="2413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158A6" id="Прямоугольник 52" o:spid="_x0000_s1026" style="position:absolute;margin-left:22.3pt;margin-top:3.4pt;width:23.2pt;height:23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F060A64" wp14:editId="75C9682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4445</wp:posOffset>
                      </wp:positionV>
                      <wp:extent cx="294640" cy="299720"/>
                      <wp:effectExtent l="0" t="0" r="10160" b="2413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DA24B" id="Прямоугольник 53" o:spid="_x0000_s1026" style="position:absolute;margin-left:20.8pt;margin-top:.35pt;width:23.2pt;height:23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F060A64" wp14:editId="75C9682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2540</wp:posOffset>
                      </wp:positionV>
                      <wp:extent cx="294640" cy="299720"/>
                      <wp:effectExtent l="0" t="0" r="10160" b="2413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6B7BF" id="Прямоугольник 54" o:spid="_x0000_s1026" style="position:absolute;margin-left:29.6pt;margin-top:.2pt;width:23.2pt;height:23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512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F060A64" wp14:editId="75C9682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13335</wp:posOffset>
                      </wp:positionV>
                      <wp:extent cx="294640" cy="299720"/>
                      <wp:effectExtent l="0" t="0" r="10160" b="2413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3A3ED" id="Прямоугольник 55" o:spid="_x0000_s1026" style="position:absolute;margin-left:37.6pt;margin-top:1.05pt;width:23.2pt;height:23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512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F060A64" wp14:editId="75C9682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-5080</wp:posOffset>
                      </wp:positionV>
                      <wp:extent cx="294640" cy="299720"/>
                      <wp:effectExtent l="0" t="0" r="10160" b="2413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C8980" id="Прямоугольник 56" o:spid="_x0000_s1026" style="position:absolute;margin-left:32.8pt;margin-top:-.4pt;width:23.2pt;height:23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512" w:type="dxa"/>
            <w:vAlign w:val="center"/>
          </w:tcPr>
          <w:p w:rsidR="007B145D" w:rsidRDefault="007F6796" w:rsidP="007F6796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F060A64" wp14:editId="75C9682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-6985</wp:posOffset>
                      </wp:positionV>
                      <wp:extent cx="294640" cy="299720"/>
                      <wp:effectExtent l="0" t="0" r="10160" b="2413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99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877BC" id="Прямоугольник 57" o:spid="_x0000_s1026" style="position:absolute;margin-left:18pt;margin-top:-.55pt;width:23.2pt;height:23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" fillcolor="white [3201]" strokecolor="black [3213]" strokeweight="1pt"/>
                  </w:pict>
                </mc:Fallback>
              </mc:AlternateContent>
            </w:r>
          </w:p>
        </w:tc>
      </w:tr>
    </w:tbl>
    <w:p w:rsidR="00CE45C8" w:rsidRDefault="00CE45C8" w:rsidP="007338A7"/>
    <w:p w:rsidR="00A37193" w:rsidRDefault="00A37193" w:rsidP="007338A7"/>
    <w:p w:rsidR="006E4CF7" w:rsidRDefault="006E4CF7" w:rsidP="00A906DB">
      <w:pPr>
        <w:pStyle w:val="2"/>
        <w:rPr>
          <w:lang w:val="be-BY"/>
        </w:rPr>
      </w:pPr>
    </w:p>
    <w:p w:rsidR="00ED597A" w:rsidRDefault="00ED597A" w:rsidP="00A906DB">
      <w:pPr>
        <w:pStyle w:val="2"/>
        <w:rPr>
          <w:lang w:val="be-BY"/>
        </w:rPr>
      </w:pPr>
      <w:r>
        <w:rPr>
          <w:lang w:val="be-BY"/>
        </w:rPr>
        <w:t>Дадатак</w:t>
      </w:r>
      <w:r w:rsidR="00A906DB">
        <w:rPr>
          <w:lang w:val="be-BY"/>
        </w:rPr>
        <w:t xml:space="preserve"> 4</w:t>
      </w:r>
    </w:p>
    <w:p w:rsidR="006E4CF7" w:rsidRDefault="006E4CF7" w:rsidP="00A906DB">
      <w:pPr>
        <w:pStyle w:val="2"/>
        <w:rPr>
          <w:lang w:val="be-BY"/>
        </w:rPr>
      </w:pPr>
      <w:r>
        <w:rPr>
          <w:noProof/>
          <w:lang w:val="en-US"/>
        </w:rPr>
        <w:drawing>
          <wp:anchor distT="0" distB="0" distL="114300" distR="114300" simplePos="0" relativeHeight="251724288" behindDoc="1" locked="0" layoutInCell="1" allowOverlap="1" wp14:anchorId="40DDF0DE" wp14:editId="1D6E469F">
            <wp:simplePos x="0" y="0"/>
            <wp:positionH relativeFrom="column">
              <wp:posOffset>-635</wp:posOffset>
            </wp:positionH>
            <wp:positionV relativeFrom="page">
              <wp:posOffset>3544570</wp:posOffset>
            </wp:positionV>
            <wp:extent cx="3536950" cy="2388870"/>
            <wp:effectExtent l="0" t="0" r="6350" b="0"/>
            <wp:wrapTight wrapText="bothSides">
              <wp:wrapPolygon edited="0">
                <wp:start x="0" y="0"/>
                <wp:lineTo x="0" y="21359"/>
                <wp:lineTo x="21522" y="21359"/>
                <wp:lineTo x="21522" y="0"/>
                <wp:lineTo x="0" y="0"/>
              </wp:wrapPolygon>
            </wp:wrapTight>
            <wp:docPr id="45" name="Рисунок 45" descr="Раскраска Зимние варежки с цветным образцом распечатать или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аскраска Зимние варежки с цветным образцом распечатать или скача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4"/>
                    <a:stretch/>
                  </pic:blipFill>
                  <pic:spPr bwMode="auto">
                    <a:xfrm>
                      <a:off x="0" y="0"/>
                      <a:ext cx="353695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CF7" w:rsidRDefault="006E4CF7" w:rsidP="00A906DB">
      <w:pPr>
        <w:pStyle w:val="2"/>
        <w:rPr>
          <w:lang w:val="be-BY"/>
        </w:rPr>
      </w:pPr>
    </w:p>
    <w:p w:rsidR="00ED597A" w:rsidRPr="00ED597A" w:rsidRDefault="00ED597A" w:rsidP="007338A7">
      <w:pPr>
        <w:rPr>
          <w:lang w:val="be-BY"/>
        </w:rPr>
      </w:pPr>
    </w:p>
    <w:sectPr w:rsidR="00ED597A" w:rsidRPr="00ED597A" w:rsidSect="006D49CB">
      <w:headerReference w:type="default" r:id="rId23"/>
      <w:footerReference w:type="default" r:id="rId24"/>
      <w:type w:val="continuous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FB" w:rsidRDefault="00FE42FB" w:rsidP="00AA1ABA">
      <w:pPr>
        <w:spacing w:after="0" w:line="240" w:lineRule="auto"/>
      </w:pPr>
      <w:r>
        <w:separator/>
      </w:r>
    </w:p>
  </w:endnote>
  <w:endnote w:type="continuationSeparator" w:id="0">
    <w:p w:rsidR="00FE42FB" w:rsidRDefault="00FE42F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C484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FB" w:rsidRDefault="00FE42FB" w:rsidP="00AA1ABA">
      <w:pPr>
        <w:spacing w:after="0" w:line="240" w:lineRule="auto"/>
      </w:pPr>
      <w:r>
        <w:separator/>
      </w:r>
    </w:p>
  </w:footnote>
  <w:footnote w:type="continuationSeparator" w:id="0">
    <w:p w:rsidR="00FE42FB" w:rsidRDefault="00FE42F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7338A7" w:rsidRDefault="008616E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Ю. В. Бялова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Мультымедыйны дадатак да часопіса “Пачатковая школа” № </w:t>
    </w:r>
    <w:r w:rsidR="001772E5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390740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45CA"/>
    <w:multiLevelType w:val="hybridMultilevel"/>
    <w:tmpl w:val="D130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12FD8"/>
    <w:rsid w:val="00021D2C"/>
    <w:rsid w:val="0003005E"/>
    <w:rsid w:val="0006014C"/>
    <w:rsid w:val="000905F8"/>
    <w:rsid w:val="000A2619"/>
    <w:rsid w:val="00101B76"/>
    <w:rsid w:val="001772E5"/>
    <w:rsid w:val="001D7A3B"/>
    <w:rsid w:val="00240C65"/>
    <w:rsid w:val="00295FE3"/>
    <w:rsid w:val="002D1E2D"/>
    <w:rsid w:val="00390740"/>
    <w:rsid w:val="003A3332"/>
    <w:rsid w:val="004259B0"/>
    <w:rsid w:val="004334D6"/>
    <w:rsid w:val="00443840"/>
    <w:rsid w:val="004C3F9F"/>
    <w:rsid w:val="004C55AA"/>
    <w:rsid w:val="004D70F6"/>
    <w:rsid w:val="00515A8E"/>
    <w:rsid w:val="005258C9"/>
    <w:rsid w:val="0055343A"/>
    <w:rsid w:val="00572542"/>
    <w:rsid w:val="005C7462"/>
    <w:rsid w:val="00673AA5"/>
    <w:rsid w:val="006D49CB"/>
    <w:rsid w:val="006E23FB"/>
    <w:rsid w:val="006E4CF7"/>
    <w:rsid w:val="00732082"/>
    <w:rsid w:val="007338A7"/>
    <w:rsid w:val="007955FC"/>
    <w:rsid w:val="007B145D"/>
    <w:rsid w:val="007B21C1"/>
    <w:rsid w:val="007B2EB3"/>
    <w:rsid w:val="007F6796"/>
    <w:rsid w:val="007F6D02"/>
    <w:rsid w:val="0082468E"/>
    <w:rsid w:val="0085564F"/>
    <w:rsid w:val="008616EF"/>
    <w:rsid w:val="008903B3"/>
    <w:rsid w:val="008D1620"/>
    <w:rsid w:val="008F79DB"/>
    <w:rsid w:val="00904715"/>
    <w:rsid w:val="00912B4C"/>
    <w:rsid w:val="00A169A8"/>
    <w:rsid w:val="00A37193"/>
    <w:rsid w:val="00A42D7A"/>
    <w:rsid w:val="00A81E7C"/>
    <w:rsid w:val="00A906DB"/>
    <w:rsid w:val="00AA1ABA"/>
    <w:rsid w:val="00AB2BCC"/>
    <w:rsid w:val="00B02534"/>
    <w:rsid w:val="00B4276C"/>
    <w:rsid w:val="00B6340E"/>
    <w:rsid w:val="00BB2B6E"/>
    <w:rsid w:val="00C20DE6"/>
    <w:rsid w:val="00C25908"/>
    <w:rsid w:val="00C87CF1"/>
    <w:rsid w:val="00C94E6A"/>
    <w:rsid w:val="00CA4FAC"/>
    <w:rsid w:val="00CC4846"/>
    <w:rsid w:val="00CE45C8"/>
    <w:rsid w:val="00D47AEA"/>
    <w:rsid w:val="00DB34D2"/>
    <w:rsid w:val="00DD023A"/>
    <w:rsid w:val="00DD4B7E"/>
    <w:rsid w:val="00DE0586"/>
    <w:rsid w:val="00DE57A4"/>
    <w:rsid w:val="00DF1DAA"/>
    <w:rsid w:val="00E3255A"/>
    <w:rsid w:val="00EA3EEE"/>
    <w:rsid w:val="00ED597A"/>
    <w:rsid w:val="00EF50DD"/>
    <w:rsid w:val="00F1267E"/>
    <w:rsid w:val="00F80046"/>
    <w:rsid w:val="00FE42FB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1D84A"/>
  <w15:docId w15:val="{A79D9ACC-CD7A-4143-9B40-137F289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Тэкст КУрсіў"/>
    <w:basedOn w:val="af9"/>
    <w:qFormat/>
    <w:rsid w:val="001772E5"/>
    <w:pPr>
      <w:spacing w:before="120"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B45D-B36E-493D-B901-AB3DB8FC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HP</cp:lastModifiedBy>
  <cp:revision>2</cp:revision>
  <dcterms:created xsi:type="dcterms:W3CDTF">2024-12-22T16:54:00Z</dcterms:created>
  <dcterms:modified xsi:type="dcterms:W3CDTF">2024-12-22T16:54:00Z</dcterms:modified>
</cp:coreProperties>
</file>