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EE" w:rsidRPr="000718D1" w:rsidRDefault="00CA67EE" w:rsidP="000718D1">
      <w:pPr>
        <w:pStyle w:val="10"/>
        <w:ind w:left="340"/>
        <w:rPr>
          <w:color w:val="auto"/>
        </w:rPr>
      </w:pPr>
      <w:r w:rsidRPr="000718D1">
        <w:rPr>
          <w:color w:val="auto"/>
        </w:rPr>
        <w:t>Список использованных источников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proofErr w:type="spellStart"/>
      <w:r w:rsidRPr="000718D1">
        <w:t>Тараданова</w:t>
      </w:r>
      <w:proofErr w:type="spellEnd"/>
      <w:r w:rsidRPr="000718D1">
        <w:t>, Д. В семейном кругу мы с вами растем [Электронный ресурс]. — Режим доступа: https://</w:t>
      </w:r>
      <w:hyperlink r:id="rId8" w:history="1">
        <w:r w:rsidRPr="000718D1">
          <w:rPr>
            <w:rStyle w:val="af0"/>
            <w:rFonts w:cs="Times New Roman"/>
            <w:color w:val="auto"/>
            <w:u w:val="none"/>
          </w:rPr>
          <w:t>stihi.ru/2010/07/10/5990</w:t>
        </w:r>
      </w:hyperlink>
      <w:r w:rsidRPr="000718D1">
        <w:t>. — Дата доступа: 30.11.2024.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r w:rsidRPr="000718D1">
        <w:t>Орлова. Ю., Орлова Л. Мама — лу</w:t>
      </w:r>
      <w:bookmarkStart w:id="0" w:name="_GoBack"/>
      <w:bookmarkEnd w:id="0"/>
      <w:r w:rsidRPr="000718D1">
        <w:t>чший друг [Электронный ресурс]. — Режим доступа: https://</w:t>
      </w:r>
      <w:hyperlink r:id="rId9" w:history="1">
        <w:r w:rsidRPr="000718D1">
          <w:rPr>
            <w:rStyle w:val="af0"/>
            <w:rFonts w:cs="Times New Roman"/>
            <w:color w:val="auto"/>
            <w:u w:val="none"/>
          </w:rPr>
          <w:t>o-druzhbe.ru/detskie_stihi_o_druzhbe.php?nr=12</w:t>
        </w:r>
      </w:hyperlink>
      <w:r w:rsidRPr="000718D1">
        <w:t>. — Дата доступа: 28.11.2024.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r w:rsidRPr="000718D1">
        <w:t xml:space="preserve">Богданова, И. А. Папа у меня такой / И. А. Богданова // Если вместе улыбаться… </w:t>
      </w:r>
      <w:r w:rsidRPr="000718D1">
        <w:rPr>
          <w:rFonts w:cs="Times New Roman"/>
        </w:rPr>
        <w:t>—</w:t>
      </w:r>
      <w:r w:rsidRPr="000718D1">
        <w:t xml:space="preserve"> Полоцк</w:t>
      </w:r>
      <w:proofErr w:type="gramStart"/>
      <w:r w:rsidRPr="000718D1">
        <w:t xml:space="preserve"> :</w:t>
      </w:r>
      <w:proofErr w:type="gramEnd"/>
      <w:r w:rsidRPr="000718D1">
        <w:t xml:space="preserve"> Полоцкое книжное издательство, 2019. — 64 с.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r w:rsidRPr="000718D1">
        <w:t>Физкультминутка «Семейная зарядка» [Электронный ресурс]. — Режим доступа: https://</w:t>
      </w:r>
      <w:hyperlink r:id="rId10" w:history="1">
        <w:r w:rsidRPr="000718D1">
          <w:rPr>
            <w:rStyle w:val="af0"/>
            <w:rFonts w:cs="Times New Roman"/>
            <w:color w:val="auto"/>
            <w:u w:val="none"/>
          </w:rPr>
          <w:t>www.maam.ru/detskijsad/kartoteka-fizkultminutok-na-temu-semja.html. —</w:t>
        </w:r>
      </w:hyperlink>
      <w:r w:rsidRPr="000718D1">
        <w:t xml:space="preserve"> Дата доступа: 29.11.2024.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proofErr w:type="spellStart"/>
      <w:r w:rsidRPr="000718D1">
        <w:t>Ульева</w:t>
      </w:r>
      <w:proofErr w:type="spellEnd"/>
      <w:r w:rsidRPr="000718D1">
        <w:t xml:space="preserve">, Е. А. Как барсучок спас маму от холода / Е. А. </w:t>
      </w:r>
      <w:proofErr w:type="spellStart"/>
      <w:r w:rsidRPr="000718D1">
        <w:t>Ульева</w:t>
      </w:r>
      <w:proofErr w:type="spellEnd"/>
      <w:r w:rsidRPr="000718D1">
        <w:t xml:space="preserve"> // Полезные сказки. Барсучок Задира. — М.</w:t>
      </w:r>
      <w:proofErr w:type="gramStart"/>
      <w:r w:rsidRPr="000718D1">
        <w:t xml:space="preserve"> :</w:t>
      </w:r>
      <w:proofErr w:type="gramEnd"/>
      <w:r w:rsidRPr="000718D1">
        <w:t xml:space="preserve"> Клевер-Медиа-Групп, 2022. — 48 с.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r w:rsidRPr="000718D1">
        <w:rPr>
          <w:lang w:val="be-BY"/>
        </w:rPr>
        <w:t xml:space="preserve">Сухомлинский, В. Яблоко в осеннем лесу </w:t>
      </w:r>
      <w:r w:rsidRPr="000718D1">
        <w:t>[Электронный ресурс]. — Режим доступа: https://</w:t>
      </w:r>
      <w:hyperlink r:id="rId11" w:history="1">
        <w:r w:rsidRPr="000718D1">
          <w:rPr>
            <w:rStyle w:val="af0"/>
            <w:rFonts w:cs="Times New Roman"/>
            <w:color w:val="auto"/>
            <w:u w:val="none"/>
            <w:lang w:val="be-BY"/>
          </w:rPr>
          <w:t>skazki.rustih.ru/vasilij-suxomlinskij-yabloko-v-osennem-lesu/</w:t>
        </w:r>
      </w:hyperlink>
      <w:r w:rsidRPr="000718D1">
        <w:rPr>
          <w:lang w:val="be-BY"/>
        </w:rPr>
        <w:t>. — Дата доступа: 20.11.2024.</w:t>
      </w:r>
    </w:p>
    <w:p w:rsidR="00CA67EE" w:rsidRPr="000718D1" w:rsidRDefault="00CA67EE" w:rsidP="00CA67EE">
      <w:pPr>
        <w:pStyle w:val="a3"/>
        <w:numPr>
          <w:ilvl w:val="0"/>
          <w:numId w:val="2"/>
        </w:numPr>
      </w:pPr>
      <w:r w:rsidRPr="000718D1">
        <w:t>Гарипов, А. Не позволяй себе родителям грубить [Электронный ресурс]. — Режим доступа: https://</w:t>
      </w:r>
      <w:hyperlink r:id="rId12" w:history="1">
        <w:r w:rsidRPr="000718D1">
          <w:rPr>
            <w:rStyle w:val="af0"/>
            <w:rFonts w:cs="Times New Roman"/>
            <w:color w:val="auto"/>
            <w:u w:val="none"/>
          </w:rPr>
          <w:t>stihi.ru/2018/08/15/7981</w:t>
        </w:r>
      </w:hyperlink>
      <w:r w:rsidRPr="000718D1">
        <w:t>. — Дата доступа: 27.11.2024.</w:t>
      </w:r>
    </w:p>
    <w:p w:rsidR="00CA67EE" w:rsidRPr="000718D1" w:rsidRDefault="00CA67EE" w:rsidP="00CA67EE">
      <w:pPr>
        <w:rPr>
          <w:rFonts w:ascii="Times New Roman" w:hAnsi="Times New Roman" w:cs="Times New Roman"/>
          <w:sz w:val="28"/>
          <w:szCs w:val="28"/>
        </w:rPr>
      </w:pPr>
    </w:p>
    <w:p w:rsidR="00DB34D2" w:rsidRPr="000718D1" w:rsidRDefault="00DB34D2" w:rsidP="008D1620">
      <w:pPr>
        <w:pStyle w:val="1"/>
        <w:rPr>
          <w:color w:val="auto"/>
        </w:rPr>
      </w:pPr>
    </w:p>
    <w:sectPr w:rsidR="00DB34D2" w:rsidRPr="000718D1" w:rsidSect="0055343A">
      <w:headerReference w:type="default" r:id="rId13"/>
      <w:footerReference w:type="defaul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E1" w:rsidRDefault="005A7AE1" w:rsidP="00AA1ABA">
      <w:pPr>
        <w:spacing w:after="0" w:line="240" w:lineRule="auto"/>
      </w:pPr>
      <w:r>
        <w:separator/>
      </w:r>
    </w:p>
  </w:endnote>
  <w:endnote w:type="continuationSeparator" w:id="0">
    <w:p w:rsidR="005A7AE1" w:rsidRDefault="005A7AE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0718D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E1" w:rsidRDefault="005A7AE1" w:rsidP="00AA1ABA">
      <w:pPr>
        <w:spacing w:after="0" w:line="240" w:lineRule="auto"/>
      </w:pPr>
      <w:r>
        <w:separator/>
      </w:r>
    </w:p>
  </w:footnote>
  <w:footnote w:type="continuationSeparator" w:id="0">
    <w:p w:rsidR="005A7AE1" w:rsidRDefault="005A7AE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CA67E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С.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Калевич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7A41"/>
    <w:multiLevelType w:val="hybridMultilevel"/>
    <w:tmpl w:val="AAD4254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1577292"/>
    <w:multiLevelType w:val="hybridMultilevel"/>
    <w:tmpl w:val="B8CE4AF8"/>
    <w:lvl w:ilvl="0" w:tplc="1BEC8D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EE"/>
    <w:rsid w:val="0003005E"/>
    <w:rsid w:val="000718D1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5A7AE1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CA67EE"/>
    <w:rsid w:val="00DB34D2"/>
    <w:rsid w:val="00DD023A"/>
    <w:rsid w:val="00DE57A4"/>
    <w:rsid w:val="00E365E6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10/07/10/599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tihi.ru/2018/08/15/79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kazki.rustih.ru/vasilij-suxomlinskij-yabloko-v-osennem-les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am.ru/detskijsad/kartoteka-fizkultminutok-na-temu-semja.html.%20&#821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-druzhbe.ru/detskie_stihi_o_druzhbe.php?nr=12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2024-12-18T09:01:00Z</dcterms:created>
  <dcterms:modified xsi:type="dcterms:W3CDTF">2024-12-20T13:00:00Z</dcterms:modified>
</cp:coreProperties>
</file>