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0A" w:rsidRDefault="00D6520A" w:rsidP="00D6520A">
      <w:pPr>
        <w:pStyle w:val="af8"/>
      </w:pPr>
      <w:r w:rsidRPr="009A48D7">
        <w:t>МОДУЛЬ 5. «АЗБУКА НРАВСТВЕННОСТИ В СЕМЬЕ»</w:t>
      </w:r>
    </w:p>
    <w:p w:rsidR="00D6520A" w:rsidRDefault="00D6520A" w:rsidP="00D6520A">
      <w:pPr>
        <w:pStyle w:val="af9"/>
      </w:pPr>
      <w:r>
        <w:rPr>
          <w:b/>
        </w:rPr>
        <w:t xml:space="preserve">ТЕМА: </w:t>
      </w:r>
      <w:r w:rsidRPr="00547C3D">
        <w:t>«</w:t>
      </w:r>
      <w:r w:rsidRPr="00A92058">
        <w:t>Я сделал это сам, я сделала сама»</w:t>
      </w:r>
      <w:r>
        <w:t>.</w:t>
      </w:r>
    </w:p>
    <w:p w:rsidR="00D6520A" w:rsidRDefault="00D6520A" w:rsidP="00D6520A">
      <w:pPr>
        <w:pStyle w:val="af9"/>
      </w:pPr>
      <w:r w:rsidRPr="009A48D7">
        <w:rPr>
          <w:b/>
        </w:rPr>
        <w:t>ЦЕЛЬ</w:t>
      </w:r>
      <w:r>
        <w:rPr>
          <w:b/>
        </w:rPr>
        <w:t>:</w:t>
      </w:r>
      <w:r w:rsidRPr="009A48D7">
        <w:t xml:space="preserve"> </w:t>
      </w:r>
      <w:r>
        <w:t>ф</w:t>
      </w:r>
      <w:r w:rsidRPr="009A48D7">
        <w:t>ормирование представлений учащихся о значении труда в жизни человека.</w:t>
      </w:r>
    </w:p>
    <w:p w:rsidR="00D6520A" w:rsidRDefault="00D6520A" w:rsidP="00D6520A">
      <w:pPr>
        <w:pStyle w:val="af9"/>
      </w:pPr>
      <w:r w:rsidRPr="009A48D7">
        <w:rPr>
          <w:b/>
        </w:rPr>
        <w:t>ЗАДАЧИ</w:t>
      </w:r>
      <w:r>
        <w:rPr>
          <w:b/>
        </w:rPr>
        <w:t>:</w:t>
      </w:r>
      <w:r>
        <w:t xml:space="preserve"> п</w:t>
      </w:r>
      <w:r w:rsidRPr="009A48D7">
        <w:t>оказать необходимость и важность совместного труда в семье;</w:t>
      </w:r>
      <w:r>
        <w:t xml:space="preserve"> </w:t>
      </w:r>
      <w:r w:rsidRPr="009A48D7">
        <w:t xml:space="preserve">убедить учащихся в том, учеба </w:t>
      </w:r>
      <w:r>
        <w:t>—</w:t>
      </w:r>
      <w:r w:rsidRPr="009A48D7">
        <w:t xml:space="preserve"> это их труд;</w:t>
      </w:r>
      <w:r>
        <w:t xml:space="preserve"> учить детей вносить посильный вклад в общее дело семьи; </w:t>
      </w:r>
      <w:r w:rsidRPr="009A48D7">
        <w:t>воспитывать уважительное отношение к труду</w:t>
      </w:r>
      <w:r>
        <w:t xml:space="preserve"> других, к своему труду.</w:t>
      </w:r>
    </w:p>
    <w:p w:rsidR="00D6520A" w:rsidRDefault="00D6520A" w:rsidP="00D6520A">
      <w:pPr>
        <w:pStyle w:val="af9"/>
      </w:pPr>
      <w:r w:rsidRPr="009A48D7">
        <w:rPr>
          <w:b/>
        </w:rPr>
        <w:t>ОБОРУДОВАНИЕ:</w:t>
      </w:r>
      <w:r w:rsidRPr="009A48D7">
        <w:t xml:space="preserve"> картинка Маэстро Этикета, </w:t>
      </w:r>
      <w:r>
        <w:t>«</w:t>
      </w:r>
      <w:r w:rsidRPr="009A48D7">
        <w:t>Дневничок добрых дел</w:t>
      </w:r>
      <w:r>
        <w:t>»</w:t>
      </w:r>
      <w:r w:rsidRPr="009A48D7">
        <w:t>, Де</w:t>
      </w:r>
      <w:r>
        <w:t>рево добрых дел, рабочие листы.</w:t>
      </w:r>
    </w:p>
    <w:p w:rsidR="00D6520A" w:rsidRPr="006374BC" w:rsidRDefault="00D6520A" w:rsidP="00D6520A">
      <w:pPr>
        <w:pStyle w:val="af8"/>
      </w:pPr>
      <w:r w:rsidRPr="006374BC">
        <w:t>Ход занятия</w:t>
      </w:r>
    </w:p>
    <w:p w:rsidR="00D6520A" w:rsidRDefault="00D6520A" w:rsidP="00D6520A">
      <w:pPr>
        <w:pStyle w:val="afa"/>
      </w:pPr>
      <w:r w:rsidRPr="00AF7D33">
        <w:t>Учитель и Маэстро Этикет приветствуют учащихся и желают плодотворной работы на занятии.</w:t>
      </w:r>
    </w:p>
    <w:p w:rsidR="00D6520A" w:rsidRDefault="00D6520A" w:rsidP="00D6520A">
      <w:pPr>
        <w:pStyle w:val="10"/>
        <w:rPr>
          <w:lang w:val="be-BY"/>
        </w:rPr>
      </w:pPr>
      <w:r>
        <w:rPr>
          <w:lang w:val="en-US"/>
        </w:rPr>
        <w:t>I</w:t>
      </w:r>
      <w:r w:rsidRPr="00200999">
        <w:t>.</w:t>
      </w:r>
      <w:r>
        <w:rPr>
          <w:i/>
        </w:rPr>
        <w:t xml:space="preserve"> </w:t>
      </w:r>
      <w:r w:rsidRPr="008E3ED8">
        <w:rPr>
          <w:lang w:val="be-BY"/>
        </w:rPr>
        <w:t>ОРГАНИЗАЦИОННО-МОТИВАЦИОННЫЙ ЭТАП</w:t>
      </w:r>
      <w:r>
        <w:rPr>
          <w:lang w:val="be-BY"/>
        </w:rPr>
        <w:t>.</w:t>
      </w:r>
    </w:p>
    <w:p w:rsidR="00D6520A" w:rsidRDefault="00D6520A" w:rsidP="00D6520A">
      <w:pPr>
        <w:pStyle w:val="af9"/>
      </w:pPr>
      <w:r>
        <w:rPr>
          <w:b/>
        </w:rPr>
        <w:t xml:space="preserve">Маэстро Этикет. </w:t>
      </w:r>
      <w:r w:rsidRPr="00AF7D33">
        <w:t>Мои дорогие друзья! Вот и настал</w:t>
      </w:r>
      <w:r>
        <w:t>о время</w:t>
      </w:r>
      <w:r w:rsidRPr="00AF7D33">
        <w:t xml:space="preserve"> всем представлять свои трудовые дела.</w:t>
      </w:r>
      <w:r>
        <w:t xml:space="preserve"> Давайте ответим на простой вопрос: «Что я сделал(-а) сам(-а)?». Пользоваться можно «Дневничками добрых дел».</w:t>
      </w:r>
    </w:p>
    <w:p w:rsidR="00D6520A" w:rsidRDefault="00D6520A" w:rsidP="00D6520A">
      <w:pPr>
        <w:pStyle w:val="afa"/>
      </w:pPr>
      <w:r w:rsidRPr="00AF7D33">
        <w:t>Учащиеся представляют свои добрые дела.</w:t>
      </w:r>
    </w:p>
    <w:p w:rsidR="00D6520A" w:rsidRPr="00383EFE" w:rsidRDefault="00D6520A" w:rsidP="00D6520A">
      <w:pPr>
        <w:pStyle w:val="2"/>
      </w:pPr>
      <w:r w:rsidRPr="00383EFE">
        <w:t>Игра «Скажи наоборот»</w:t>
      </w:r>
    </w:p>
    <w:p w:rsidR="00D6520A" w:rsidRDefault="00D6520A" w:rsidP="00936D89">
      <w:pPr>
        <w:pStyle w:val="af9"/>
        <w:spacing w:after="60"/>
      </w:pPr>
      <w:r w:rsidRPr="00AF7D33">
        <w:rPr>
          <w:b/>
        </w:rPr>
        <w:t>Учитель.</w:t>
      </w:r>
      <w:r w:rsidRPr="00AF7D33">
        <w:t xml:space="preserve"> Я буду </w:t>
      </w:r>
      <w:r>
        <w:t xml:space="preserve">называть слова, а вы </w:t>
      </w:r>
      <w:r>
        <w:t>—</w:t>
      </w:r>
      <w:r>
        <w:t xml:space="preserve"> противоположные им.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323177" w:rsidTr="00323177">
        <w:tc>
          <w:tcPr>
            <w:tcW w:w="10420" w:type="dxa"/>
          </w:tcPr>
          <w:p w:rsidR="00323177" w:rsidRDefault="00323177" w:rsidP="00323177">
            <w:pPr>
              <w:pStyle w:val="af9"/>
              <w:spacing w:before="60" w:after="60"/>
            </w:pPr>
            <w:r w:rsidRPr="00323177">
              <w:t xml:space="preserve">Трудиться — </w:t>
            </w:r>
            <w:r w:rsidRPr="00323177">
              <w:rPr>
                <w:i/>
              </w:rPr>
              <w:t>(лениться),</w:t>
            </w:r>
            <w:r w:rsidRPr="00323177">
              <w:t xml:space="preserve"> убирать — </w:t>
            </w:r>
            <w:r w:rsidRPr="00323177">
              <w:rPr>
                <w:i/>
              </w:rPr>
              <w:t>(мусорить)</w:t>
            </w:r>
            <w:r w:rsidRPr="00323177">
              <w:t xml:space="preserve">, строит — </w:t>
            </w:r>
            <w:r w:rsidRPr="00323177">
              <w:rPr>
                <w:i/>
              </w:rPr>
              <w:t>(разрушает)</w:t>
            </w:r>
            <w:r w:rsidRPr="00323177">
              <w:t xml:space="preserve">, ошибиться — </w:t>
            </w:r>
            <w:r w:rsidRPr="00323177">
              <w:rPr>
                <w:i/>
              </w:rPr>
              <w:t>(исправиться)</w:t>
            </w:r>
            <w:r w:rsidRPr="00323177">
              <w:t xml:space="preserve">, посеешь — </w:t>
            </w:r>
            <w:r w:rsidRPr="00323177">
              <w:rPr>
                <w:i/>
              </w:rPr>
              <w:t xml:space="preserve">(пожнешь) </w:t>
            </w:r>
            <w:r w:rsidRPr="00323177">
              <w:t>… .</w:t>
            </w:r>
          </w:p>
        </w:tc>
      </w:tr>
    </w:tbl>
    <w:p w:rsidR="00D6520A" w:rsidRDefault="00D6520A" w:rsidP="00323177">
      <w:pPr>
        <w:pStyle w:val="10"/>
        <w:rPr>
          <w:lang w:val="be-BY"/>
        </w:rPr>
      </w:pPr>
      <w:r>
        <w:rPr>
          <w:lang w:val="en-US"/>
        </w:rPr>
        <w:t>II</w:t>
      </w:r>
      <w:r w:rsidRPr="00383EFE">
        <w:t>.</w:t>
      </w:r>
      <w:r>
        <w:t xml:space="preserve"> </w:t>
      </w:r>
      <w:r w:rsidRPr="008E3ED8">
        <w:rPr>
          <w:lang w:val="be-BY"/>
        </w:rPr>
        <w:t>ОСНОВНАЯ ЧАСТЬ.</w:t>
      </w:r>
    </w:p>
    <w:p w:rsidR="00D6520A" w:rsidRDefault="00D6520A" w:rsidP="00323177">
      <w:pPr>
        <w:pStyle w:val="af9"/>
      </w:pPr>
      <w:r w:rsidRPr="00383EFE">
        <w:rPr>
          <w:b/>
        </w:rPr>
        <w:t>Учитель.</w:t>
      </w:r>
      <w:r>
        <w:t xml:space="preserve"> Сейчас вы поработаете с литературными произведениями, в которых раскрывается тема труда. Вам встретятся и трудолюбивые герои, и те, с кого пример брать не стоит.</w:t>
      </w:r>
    </w:p>
    <w:p w:rsidR="00D6520A" w:rsidRDefault="00D6520A" w:rsidP="00323177">
      <w:pPr>
        <w:pStyle w:val="af9"/>
      </w:pPr>
      <w:r>
        <w:t>П</w:t>
      </w:r>
      <w:r w:rsidRPr="002C37A5">
        <w:t>ро</w:t>
      </w:r>
      <w:r>
        <w:t>читайте стихотворение</w:t>
      </w:r>
      <w:r w:rsidRPr="002C37A5">
        <w:t>, предс</w:t>
      </w:r>
      <w:r>
        <w:t xml:space="preserve">тавьте ситуацию, о которой </w:t>
      </w:r>
      <w:r w:rsidRPr="002C37A5">
        <w:t xml:space="preserve">рассказывает автор. </w:t>
      </w:r>
      <w:r w:rsidR="007B1AAE">
        <w:t>А </w:t>
      </w:r>
      <w:r>
        <w:t xml:space="preserve">также составьте вопросы к произведению. </w:t>
      </w:r>
      <w:r w:rsidRPr="00383EFE">
        <w:rPr>
          <w:i/>
        </w:rPr>
        <w:t>(</w:t>
      </w:r>
      <w:r>
        <w:rPr>
          <w:i/>
        </w:rPr>
        <w:t>З</w:t>
      </w:r>
      <w:r w:rsidRPr="00383EFE">
        <w:rPr>
          <w:i/>
        </w:rPr>
        <w:t>адание 1 в рабочих листах</w:t>
      </w:r>
      <w:r>
        <w:rPr>
          <w:i/>
        </w:rPr>
        <w:t>.</w:t>
      </w:r>
      <w:r w:rsidRPr="00383EFE">
        <w:rPr>
          <w:i/>
        </w:rPr>
        <w:t>)</w:t>
      </w:r>
    </w:p>
    <w:p w:rsidR="00D6520A" w:rsidRDefault="00D6520A" w:rsidP="00323177">
      <w:pPr>
        <w:pStyle w:val="10"/>
        <w:rPr>
          <w:lang w:eastAsia="ru-RU"/>
        </w:rPr>
      </w:pPr>
      <w:r w:rsidRPr="00FD7A64">
        <w:rPr>
          <w:lang w:eastAsia="ru-RU"/>
        </w:rPr>
        <w:t>Катя</w:t>
      </w:r>
    </w:p>
    <w:p w:rsidR="00D6520A" w:rsidRDefault="00D6520A" w:rsidP="00A6536C">
      <w:pPr>
        <w:pStyle w:val="af9"/>
        <w:rPr>
          <w:lang w:eastAsia="ru-RU"/>
        </w:rPr>
      </w:pPr>
      <w:r>
        <w:rPr>
          <w:lang w:eastAsia="ru-RU"/>
        </w:rPr>
        <w:t xml:space="preserve">Мы </w:t>
      </w:r>
      <w:r w:rsidRPr="00FD7A64">
        <w:rPr>
          <w:lang w:eastAsia="ru-RU"/>
        </w:rPr>
        <w:t>целое утро</w:t>
      </w:r>
    </w:p>
    <w:p w:rsidR="00D6520A" w:rsidRDefault="00D6520A" w:rsidP="00A6536C">
      <w:pPr>
        <w:pStyle w:val="af9"/>
        <w:rPr>
          <w:lang w:eastAsia="ru-RU"/>
        </w:rPr>
      </w:pPr>
      <w:r>
        <w:rPr>
          <w:lang w:eastAsia="ru-RU"/>
        </w:rPr>
        <w:t xml:space="preserve">Возились с </w:t>
      </w:r>
      <w:r w:rsidRPr="00FD7A64">
        <w:rPr>
          <w:lang w:eastAsia="ru-RU"/>
        </w:rPr>
        <w:t>ростками,</w:t>
      </w:r>
    </w:p>
    <w:p w:rsidR="00D6520A" w:rsidRDefault="00D6520A" w:rsidP="00A6536C">
      <w:pPr>
        <w:pStyle w:val="af9"/>
        <w:rPr>
          <w:lang w:eastAsia="ru-RU"/>
        </w:rPr>
      </w:pPr>
      <w:r w:rsidRPr="00FD7A64">
        <w:rPr>
          <w:lang w:eastAsia="ru-RU"/>
        </w:rPr>
        <w:t>Мы</w:t>
      </w:r>
      <w:r>
        <w:rPr>
          <w:lang w:eastAsia="ru-RU"/>
        </w:rPr>
        <w:t xml:space="preserve"> </w:t>
      </w:r>
      <w:r w:rsidRPr="00FD7A64">
        <w:rPr>
          <w:lang w:eastAsia="ru-RU"/>
        </w:rPr>
        <w:t>их</w:t>
      </w:r>
      <w:r>
        <w:rPr>
          <w:lang w:eastAsia="ru-RU"/>
        </w:rPr>
        <w:t xml:space="preserve"> </w:t>
      </w:r>
      <w:r w:rsidRPr="00FD7A64">
        <w:rPr>
          <w:lang w:eastAsia="ru-RU"/>
        </w:rPr>
        <w:t>посадили</w:t>
      </w:r>
    </w:p>
    <w:p w:rsidR="00D6520A" w:rsidRDefault="00D6520A" w:rsidP="00A6536C">
      <w:pPr>
        <w:pStyle w:val="af9"/>
        <w:rPr>
          <w:lang w:eastAsia="ru-RU"/>
        </w:rPr>
      </w:pPr>
      <w:r w:rsidRPr="00FD7A64">
        <w:rPr>
          <w:lang w:eastAsia="ru-RU"/>
        </w:rPr>
        <w:t>Своими руками.</w:t>
      </w:r>
    </w:p>
    <w:p w:rsidR="00D6520A" w:rsidRDefault="00D6520A" w:rsidP="00A6536C">
      <w:pPr>
        <w:pStyle w:val="af9"/>
        <w:rPr>
          <w:lang w:eastAsia="ru-RU"/>
        </w:rPr>
      </w:pPr>
      <w:r>
        <w:rPr>
          <w:lang w:eastAsia="ru-RU"/>
        </w:rPr>
        <w:t xml:space="preserve">Мы </w:t>
      </w:r>
      <w:r w:rsidRPr="00FD7A64">
        <w:rPr>
          <w:lang w:eastAsia="ru-RU"/>
        </w:rPr>
        <w:t>с</w:t>
      </w:r>
      <w:r>
        <w:rPr>
          <w:lang w:eastAsia="ru-RU"/>
        </w:rPr>
        <w:t xml:space="preserve"> </w:t>
      </w:r>
      <w:r w:rsidRPr="00FD7A64">
        <w:rPr>
          <w:lang w:eastAsia="ru-RU"/>
        </w:rPr>
        <w:t>бабушкой вместе</w:t>
      </w:r>
    </w:p>
    <w:p w:rsidR="00D6520A" w:rsidRDefault="00D6520A" w:rsidP="00A6536C">
      <w:pPr>
        <w:pStyle w:val="af9"/>
        <w:rPr>
          <w:lang w:eastAsia="ru-RU"/>
        </w:rPr>
      </w:pPr>
      <w:r w:rsidRPr="00FD7A64">
        <w:rPr>
          <w:lang w:eastAsia="ru-RU"/>
        </w:rPr>
        <w:t>Сажали рассаду,</w:t>
      </w:r>
    </w:p>
    <w:p w:rsidR="00D6520A" w:rsidRDefault="00D6520A" w:rsidP="00A6536C">
      <w:pPr>
        <w:pStyle w:val="af9"/>
        <w:rPr>
          <w:lang w:eastAsia="ru-RU"/>
        </w:rPr>
      </w:pPr>
      <w:r w:rsidRPr="00FD7A64">
        <w:rPr>
          <w:lang w:eastAsia="ru-RU"/>
        </w:rPr>
        <w:t>А</w:t>
      </w:r>
      <w:r>
        <w:rPr>
          <w:lang w:eastAsia="ru-RU"/>
        </w:rPr>
        <w:t xml:space="preserve"> </w:t>
      </w:r>
      <w:r w:rsidRPr="00FD7A64">
        <w:rPr>
          <w:lang w:eastAsia="ru-RU"/>
        </w:rPr>
        <w:t>Катя ходила</w:t>
      </w:r>
    </w:p>
    <w:p w:rsidR="00D6520A" w:rsidRDefault="00D6520A" w:rsidP="00A6536C">
      <w:pPr>
        <w:pStyle w:val="af9"/>
        <w:rPr>
          <w:lang w:eastAsia="ru-RU"/>
        </w:rPr>
      </w:pPr>
      <w:r w:rsidRPr="00FD7A64">
        <w:rPr>
          <w:lang w:eastAsia="ru-RU"/>
        </w:rPr>
        <w:t>С</w:t>
      </w:r>
      <w:r>
        <w:rPr>
          <w:lang w:eastAsia="ru-RU"/>
        </w:rPr>
        <w:t xml:space="preserve"> подругой по </w:t>
      </w:r>
      <w:r w:rsidRPr="00FD7A64">
        <w:rPr>
          <w:lang w:eastAsia="ru-RU"/>
        </w:rPr>
        <w:t>саду.</w:t>
      </w:r>
    </w:p>
    <w:p w:rsidR="00D6520A" w:rsidRDefault="00D6520A" w:rsidP="00A6536C">
      <w:pPr>
        <w:pStyle w:val="af9"/>
        <w:rPr>
          <w:lang w:eastAsia="ru-RU"/>
        </w:rPr>
      </w:pPr>
      <w:r w:rsidRPr="00FD7A64">
        <w:rPr>
          <w:lang w:eastAsia="ru-RU"/>
        </w:rPr>
        <w:t>Потом нам пришлось</w:t>
      </w:r>
    </w:p>
    <w:p w:rsidR="00D6520A" w:rsidRDefault="00D6520A" w:rsidP="00A6536C">
      <w:pPr>
        <w:pStyle w:val="af9"/>
        <w:rPr>
          <w:lang w:eastAsia="ru-RU"/>
        </w:rPr>
      </w:pPr>
      <w:r w:rsidRPr="00FD7A64">
        <w:rPr>
          <w:lang w:eastAsia="ru-RU"/>
        </w:rPr>
        <w:t>Воевать с</w:t>
      </w:r>
      <w:r>
        <w:rPr>
          <w:lang w:eastAsia="ru-RU"/>
        </w:rPr>
        <w:t xml:space="preserve"> </w:t>
      </w:r>
      <w:r w:rsidRPr="00FD7A64">
        <w:rPr>
          <w:lang w:eastAsia="ru-RU"/>
        </w:rPr>
        <w:t>сорняками,</w:t>
      </w:r>
    </w:p>
    <w:p w:rsidR="00D6520A" w:rsidRDefault="00D6520A" w:rsidP="007B1AAE">
      <w:pPr>
        <w:pStyle w:val="af9"/>
        <w:keepNext/>
        <w:rPr>
          <w:lang w:eastAsia="ru-RU"/>
        </w:rPr>
      </w:pPr>
      <w:r>
        <w:rPr>
          <w:lang w:eastAsia="ru-RU"/>
        </w:rPr>
        <w:lastRenderedPageBreak/>
        <w:t xml:space="preserve">Мы </w:t>
      </w:r>
      <w:r w:rsidRPr="00FD7A64">
        <w:rPr>
          <w:lang w:eastAsia="ru-RU"/>
        </w:rPr>
        <w:t>их</w:t>
      </w:r>
      <w:r>
        <w:rPr>
          <w:lang w:eastAsia="ru-RU"/>
        </w:rPr>
        <w:t xml:space="preserve"> </w:t>
      </w:r>
      <w:r w:rsidRPr="00FD7A64">
        <w:rPr>
          <w:lang w:eastAsia="ru-RU"/>
        </w:rPr>
        <w:t>вырывали</w:t>
      </w:r>
    </w:p>
    <w:p w:rsidR="00D6520A" w:rsidRDefault="00D6520A" w:rsidP="00A6536C">
      <w:pPr>
        <w:pStyle w:val="af9"/>
        <w:rPr>
          <w:lang w:eastAsia="ru-RU"/>
        </w:rPr>
      </w:pPr>
      <w:r w:rsidRPr="00FD7A64">
        <w:rPr>
          <w:lang w:eastAsia="ru-RU"/>
        </w:rPr>
        <w:t>Своими руками.</w:t>
      </w:r>
    </w:p>
    <w:p w:rsidR="00D6520A" w:rsidRDefault="00D6520A" w:rsidP="00A6536C">
      <w:pPr>
        <w:pStyle w:val="af9"/>
        <w:rPr>
          <w:lang w:eastAsia="ru-RU"/>
        </w:rPr>
      </w:pPr>
      <w:r w:rsidRPr="00FD7A64">
        <w:rPr>
          <w:lang w:eastAsia="ru-RU"/>
        </w:rPr>
        <w:t>Таскали мы</w:t>
      </w:r>
      <w:r>
        <w:rPr>
          <w:lang w:eastAsia="ru-RU"/>
        </w:rPr>
        <w:t xml:space="preserve"> </w:t>
      </w:r>
      <w:r w:rsidRPr="00FD7A64">
        <w:rPr>
          <w:lang w:eastAsia="ru-RU"/>
        </w:rPr>
        <w:t>с</w:t>
      </w:r>
      <w:r>
        <w:rPr>
          <w:lang w:eastAsia="ru-RU"/>
        </w:rPr>
        <w:t xml:space="preserve"> </w:t>
      </w:r>
      <w:r w:rsidRPr="00FD7A64">
        <w:rPr>
          <w:lang w:eastAsia="ru-RU"/>
        </w:rPr>
        <w:t>бабушкой</w:t>
      </w:r>
    </w:p>
    <w:p w:rsidR="00D6520A" w:rsidRDefault="00D6520A" w:rsidP="00A6536C">
      <w:pPr>
        <w:pStyle w:val="af9"/>
        <w:rPr>
          <w:lang w:eastAsia="ru-RU"/>
        </w:rPr>
      </w:pPr>
      <w:r w:rsidRPr="00FD7A64">
        <w:rPr>
          <w:lang w:eastAsia="ru-RU"/>
        </w:rPr>
        <w:t>Полные лейки,</w:t>
      </w:r>
    </w:p>
    <w:p w:rsidR="00D6520A" w:rsidRDefault="00D6520A" w:rsidP="00A6536C">
      <w:pPr>
        <w:pStyle w:val="af9"/>
        <w:rPr>
          <w:lang w:eastAsia="ru-RU"/>
        </w:rPr>
      </w:pPr>
      <w:r>
        <w:rPr>
          <w:lang w:eastAsia="ru-RU"/>
        </w:rPr>
        <w:t xml:space="preserve">А </w:t>
      </w:r>
      <w:r w:rsidRPr="00FD7A64">
        <w:rPr>
          <w:lang w:eastAsia="ru-RU"/>
        </w:rPr>
        <w:t>Катя сидела</w:t>
      </w:r>
    </w:p>
    <w:p w:rsidR="00D6520A" w:rsidRDefault="00D6520A" w:rsidP="00A6536C">
      <w:pPr>
        <w:pStyle w:val="af9"/>
        <w:rPr>
          <w:lang w:eastAsia="ru-RU"/>
        </w:rPr>
      </w:pPr>
      <w:r w:rsidRPr="00FD7A64">
        <w:rPr>
          <w:lang w:eastAsia="ru-RU"/>
        </w:rPr>
        <w:t>В</w:t>
      </w:r>
      <w:r>
        <w:rPr>
          <w:lang w:eastAsia="ru-RU"/>
        </w:rPr>
        <w:t xml:space="preserve"> </w:t>
      </w:r>
      <w:r w:rsidRPr="00FD7A64">
        <w:rPr>
          <w:lang w:eastAsia="ru-RU"/>
        </w:rPr>
        <w:t>саду на</w:t>
      </w:r>
      <w:r>
        <w:rPr>
          <w:lang w:eastAsia="ru-RU"/>
        </w:rPr>
        <w:t xml:space="preserve"> </w:t>
      </w:r>
      <w:r w:rsidRPr="00FD7A64">
        <w:rPr>
          <w:lang w:eastAsia="ru-RU"/>
        </w:rPr>
        <w:t>скамейке.</w:t>
      </w:r>
    </w:p>
    <w:p w:rsidR="00D6520A" w:rsidRDefault="00D6520A" w:rsidP="00A6536C">
      <w:pPr>
        <w:pStyle w:val="af9"/>
        <w:rPr>
          <w:lang w:eastAsia="ru-RU"/>
        </w:rPr>
      </w:pPr>
      <w:r>
        <w:rPr>
          <w:lang w:eastAsia="ru-RU"/>
        </w:rPr>
        <w:t>—</w:t>
      </w:r>
      <w:r>
        <w:rPr>
          <w:lang w:eastAsia="ru-RU"/>
        </w:rPr>
        <w:t xml:space="preserve"> Ты что на </w:t>
      </w:r>
      <w:r w:rsidRPr="00FD7A64">
        <w:rPr>
          <w:lang w:eastAsia="ru-RU"/>
        </w:rPr>
        <w:t>скамейке</w:t>
      </w:r>
    </w:p>
    <w:p w:rsidR="00D6520A" w:rsidRDefault="00D6520A" w:rsidP="00A6536C">
      <w:pPr>
        <w:pStyle w:val="af9"/>
        <w:rPr>
          <w:lang w:eastAsia="ru-RU"/>
        </w:rPr>
      </w:pPr>
      <w:r w:rsidRPr="00FD7A64">
        <w:rPr>
          <w:lang w:eastAsia="ru-RU"/>
        </w:rPr>
        <w:t>Сидишь, как чужая?</w:t>
      </w:r>
    </w:p>
    <w:p w:rsidR="00D6520A" w:rsidRDefault="00D6520A" w:rsidP="00A6536C">
      <w:pPr>
        <w:pStyle w:val="af9"/>
        <w:rPr>
          <w:lang w:eastAsia="ru-RU"/>
        </w:rPr>
      </w:pPr>
      <w:r w:rsidRPr="00FD7A64">
        <w:rPr>
          <w:lang w:eastAsia="ru-RU"/>
        </w:rPr>
        <w:t>А</w:t>
      </w:r>
      <w:r>
        <w:rPr>
          <w:lang w:eastAsia="ru-RU"/>
        </w:rPr>
        <w:t xml:space="preserve"> </w:t>
      </w:r>
      <w:r w:rsidRPr="00FD7A64">
        <w:rPr>
          <w:lang w:eastAsia="ru-RU"/>
        </w:rPr>
        <w:t>Катя сказала:</w:t>
      </w:r>
    </w:p>
    <w:p w:rsidR="00D6520A" w:rsidRDefault="00D6520A" w:rsidP="00A6536C">
      <w:pPr>
        <w:pStyle w:val="af9"/>
        <w:rPr>
          <w:lang w:eastAsia="ru-RU"/>
        </w:rPr>
      </w:pPr>
      <w:r>
        <w:rPr>
          <w:lang w:eastAsia="ru-RU"/>
        </w:rPr>
        <w:t>—</w:t>
      </w:r>
      <w:r>
        <w:rPr>
          <w:lang w:eastAsia="ru-RU"/>
        </w:rPr>
        <w:t xml:space="preserve"> Я </w:t>
      </w:r>
      <w:r w:rsidRPr="00FD7A64">
        <w:rPr>
          <w:lang w:eastAsia="ru-RU"/>
        </w:rPr>
        <w:t>жду урожая.</w:t>
      </w:r>
      <w:r>
        <w:rPr>
          <w:lang w:eastAsia="ru-RU"/>
        </w:rPr>
        <w:t xml:space="preserve"> </w:t>
      </w:r>
      <w:r w:rsidRPr="00383EFE">
        <w:rPr>
          <w:lang w:eastAsia="ru-RU"/>
        </w:rPr>
        <w:t>[</w:t>
      </w:r>
      <w:r>
        <w:rPr>
          <w:lang w:eastAsia="ru-RU"/>
        </w:rPr>
        <w:t>1</w:t>
      </w:r>
      <w:r w:rsidRPr="00383EFE">
        <w:rPr>
          <w:lang w:eastAsia="ru-RU"/>
        </w:rPr>
        <w:t>]</w:t>
      </w:r>
    </w:p>
    <w:p w:rsidR="00D6520A" w:rsidRPr="00383EFE" w:rsidRDefault="00D6520A" w:rsidP="00A6536C">
      <w:pPr>
        <w:pStyle w:val="af9"/>
        <w:ind w:left="1814" w:right="6917"/>
        <w:rPr>
          <w:i/>
          <w:lang w:eastAsia="ru-RU"/>
        </w:rPr>
      </w:pPr>
      <w:r w:rsidRPr="00383EFE">
        <w:rPr>
          <w:i/>
          <w:lang w:eastAsia="ru-RU"/>
        </w:rPr>
        <w:t>А. Барто</w:t>
      </w:r>
    </w:p>
    <w:p w:rsidR="00D6520A" w:rsidRPr="00AC1B2F" w:rsidRDefault="00D6520A" w:rsidP="00A6536C">
      <w:pPr>
        <w:pStyle w:val="10"/>
        <w:rPr>
          <w:lang w:eastAsia="ru-RU"/>
        </w:rPr>
      </w:pPr>
      <w:r w:rsidRPr="00AC1B2F">
        <w:rPr>
          <w:lang w:eastAsia="ru-RU"/>
        </w:rPr>
        <w:t>Примерные вопросы:</w:t>
      </w:r>
    </w:p>
    <w:p w:rsidR="00D6520A" w:rsidRDefault="00D6520A" w:rsidP="00A6536C">
      <w:pPr>
        <w:pStyle w:val="af9"/>
        <w:rPr>
          <w:i/>
          <w:lang w:eastAsia="ru-RU"/>
        </w:rPr>
      </w:pPr>
      <w:r>
        <w:rPr>
          <w:lang w:eastAsia="ru-RU"/>
        </w:rPr>
        <w:t xml:space="preserve">1. Чем занимались целое утро члены семьи? </w:t>
      </w:r>
      <w:r>
        <w:rPr>
          <w:i/>
          <w:lang w:eastAsia="ru-RU"/>
        </w:rPr>
        <w:t>(</w:t>
      </w:r>
      <w:r w:rsidRPr="00B83623">
        <w:rPr>
          <w:i/>
          <w:lang w:eastAsia="ru-RU"/>
        </w:rPr>
        <w:t>Работали в огороде, сажали рассаду</w:t>
      </w:r>
      <w:r>
        <w:rPr>
          <w:i/>
          <w:lang w:eastAsia="ru-RU"/>
        </w:rPr>
        <w:t>.)</w:t>
      </w:r>
    </w:p>
    <w:p w:rsidR="00D6520A" w:rsidRDefault="00D6520A" w:rsidP="00A6536C">
      <w:pPr>
        <w:pStyle w:val="af9"/>
        <w:rPr>
          <w:i/>
          <w:lang w:eastAsia="ru-RU"/>
        </w:rPr>
      </w:pPr>
      <w:r>
        <w:rPr>
          <w:lang w:eastAsia="ru-RU"/>
        </w:rPr>
        <w:t xml:space="preserve">2. Что делала Катя? </w:t>
      </w:r>
      <w:r>
        <w:rPr>
          <w:i/>
          <w:lang w:eastAsia="ru-RU"/>
        </w:rPr>
        <w:t>(</w:t>
      </w:r>
      <w:r w:rsidRPr="00B83623">
        <w:rPr>
          <w:i/>
          <w:lang w:eastAsia="ru-RU"/>
        </w:rPr>
        <w:t>Ходила с подругой по саду.)</w:t>
      </w:r>
    </w:p>
    <w:p w:rsidR="00D6520A" w:rsidRDefault="00D6520A" w:rsidP="00A6536C">
      <w:pPr>
        <w:pStyle w:val="af9"/>
        <w:rPr>
          <w:i/>
          <w:lang w:eastAsia="ru-RU"/>
        </w:rPr>
      </w:pPr>
      <w:r>
        <w:rPr>
          <w:lang w:eastAsia="ru-RU"/>
        </w:rPr>
        <w:t xml:space="preserve">3. Как воевали в огороде с сорняками? </w:t>
      </w:r>
      <w:r>
        <w:rPr>
          <w:i/>
          <w:lang w:eastAsia="ru-RU"/>
        </w:rPr>
        <w:t>(</w:t>
      </w:r>
      <w:r w:rsidRPr="00B83623">
        <w:rPr>
          <w:i/>
          <w:lang w:eastAsia="ru-RU"/>
        </w:rPr>
        <w:t>Сорняки вырывали своими руками.)</w:t>
      </w:r>
    </w:p>
    <w:p w:rsidR="00D6520A" w:rsidRDefault="00D6520A" w:rsidP="00A6536C">
      <w:pPr>
        <w:pStyle w:val="af9"/>
        <w:rPr>
          <w:i/>
          <w:lang w:eastAsia="ru-RU"/>
        </w:rPr>
      </w:pPr>
      <w:r>
        <w:rPr>
          <w:lang w:eastAsia="ru-RU"/>
        </w:rPr>
        <w:t xml:space="preserve">4. Чем еще занималась бабушка? </w:t>
      </w:r>
      <w:r>
        <w:rPr>
          <w:i/>
          <w:lang w:eastAsia="ru-RU"/>
        </w:rPr>
        <w:t>(</w:t>
      </w:r>
      <w:r w:rsidRPr="00B83623">
        <w:rPr>
          <w:i/>
          <w:lang w:eastAsia="ru-RU"/>
        </w:rPr>
        <w:t>Таскала полные лейки с водой, чтобы полить рассаду.)</w:t>
      </w:r>
    </w:p>
    <w:p w:rsidR="00D6520A" w:rsidRDefault="00D6520A" w:rsidP="00A6536C">
      <w:pPr>
        <w:pStyle w:val="af9"/>
        <w:rPr>
          <w:i/>
          <w:lang w:eastAsia="ru-RU"/>
        </w:rPr>
      </w:pPr>
      <w:r>
        <w:rPr>
          <w:lang w:eastAsia="ru-RU"/>
        </w:rPr>
        <w:t xml:space="preserve">5. С каким вопросом обратились к Кате? </w:t>
      </w:r>
      <w:r>
        <w:rPr>
          <w:i/>
          <w:lang w:eastAsia="ru-RU"/>
        </w:rPr>
        <w:t>(«</w:t>
      </w:r>
      <w:r w:rsidRPr="00B83623">
        <w:rPr>
          <w:i/>
          <w:lang w:eastAsia="ru-RU"/>
        </w:rPr>
        <w:t xml:space="preserve">Почему </w:t>
      </w:r>
      <w:r>
        <w:rPr>
          <w:i/>
          <w:lang w:eastAsia="ru-RU"/>
        </w:rPr>
        <w:t>ты сидишь на скамейке, как чужая?»</w:t>
      </w:r>
      <w:r w:rsidRPr="00B83623">
        <w:rPr>
          <w:i/>
          <w:lang w:eastAsia="ru-RU"/>
        </w:rPr>
        <w:t>.)</w:t>
      </w:r>
    </w:p>
    <w:p w:rsidR="00D6520A" w:rsidRDefault="00D6520A" w:rsidP="00A6536C">
      <w:pPr>
        <w:pStyle w:val="af9"/>
        <w:rPr>
          <w:i/>
          <w:lang w:eastAsia="ru-RU"/>
        </w:rPr>
      </w:pPr>
      <w:r>
        <w:rPr>
          <w:lang w:eastAsia="ru-RU"/>
        </w:rPr>
        <w:t>6. Что ответила Катя?</w:t>
      </w:r>
      <w:r>
        <w:rPr>
          <w:i/>
          <w:lang w:eastAsia="ru-RU"/>
        </w:rPr>
        <w:t xml:space="preserve"> (</w:t>
      </w:r>
      <w:r w:rsidRPr="009E4DB3">
        <w:rPr>
          <w:i/>
          <w:lang w:eastAsia="ru-RU"/>
        </w:rPr>
        <w:t>Катя сказала, что она ждет урожая.)</w:t>
      </w:r>
    </w:p>
    <w:p w:rsidR="00D6520A" w:rsidRDefault="00D6520A" w:rsidP="00A6536C">
      <w:pPr>
        <w:pStyle w:val="af9"/>
        <w:rPr>
          <w:i/>
          <w:lang w:eastAsia="ru-RU"/>
        </w:rPr>
      </w:pPr>
      <w:r w:rsidRPr="009E4DB3">
        <w:rPr>
          <w:b/>
          <w:lang w:eastAsia="ru-RU"/>
        </w:rPr>
        <w:t>Учитель.</w:t>
      </w:r>
      <w:r>
        <w:rPr>
          <w:b/>
          <w:lang w:eastAsia="ru-RU"/>
        </w:rPr>
        <w:t xml:space="preserve"> </w:t>
      </w:r>
      <w:r w:rsidRPr="00C54532">
        <w:rPr>
          <w:lang w:eastAsia="ru-RU"/>
        </w:rPr>
        <w:t>Как вы оцениваете поступок Кати?</w:t>
      </w:r>
      <w:r>
        <w:rPr>
          <w:lang w:eastAsia="ru-RU"/>
        </w:rPr>
        <w:t xml:space="preserve"> </w:t>
      </w:r>
      <w:r>
        <w:rPr>
          <w:i/>
          <w:lang w:eastAsia="ru-RU"/>
        </w:rPr>
        <w:t>(</w:t>
      </w:r>
      <w:r w:rsidRPr="00D66668">
        <w:rPr>
          <w:i/>
          <w:lang w:eastAsia="ru-RU"/>
        </w:rPr>
        <w:t>Катя поступала плохо, бездельничала, не ценила труд других, не уважала бабушку.)</w:t>
      </w:r>
    </w:p>
    <w:p w:rsidR="00D6520A" w:rsidRPr="00383EFE" w:rsidRDefault="00D6520A" w:rsidP="00A6536C">
      <w:pPr>
        <w:pStyle w:val="af9"/>
        <w:rPr>
          <w:i/>
        </w:rPr>
      </w:pPr>
      <w:r w:rsidRPr="00D66668">
        <w:t>После прочтения</w:t>
      </w:r>
      <w:r>
        <w:rPr>
          <w:b/>
        </w:rPr>
        <w:t xml:space="preserve"> </w:t>
      </w:r>
      <w:r>
        <w:t xml:space="preserve">стихотворения Е. Григорьевой </w:t>
      </w:r>
      <w:r w:rsidRPr="00D66668">
        <w:t>«Я еще маленькая»</w:t>
      </w:r>
      <w:r>
        <w:t xml:space="preserve"> ответьте на вопрос «Как бы вы поступили на месте мамы?». </w:t>
      </w:r>
      <w:r w:rsidRPr="00383EFE">
        <w:rPr>
          <w:i/>
        </w:rPr>
        <w:t>(Задание 2 в рабочих листах.)</w:t>
      </w:r>
    </w:p>
    <w:p w:rsidR="00D6520A" w:rsidRPr="00383EFE" w:rsidRDefault="00D6520A" w:rsidP="00A6536C">
      <w:pPr>
        <w:pStyle w:val="10"/>
        <w:rPr>
          <w:lang w:eastAsia="ru-RU"/>
        </w:rPr>
      </w:pPr>
      <w:r w:rsidRPr="00383EFE">
        <w:rPr>
          <w:lang w:eastAsia="ru-RU"/>
        </w:rPr>
        <w:t>Я еще маленькая</w:t>
      </w:r>
    </w:p>
    <w:p w:rsidR="00D6520A" w:rsidRDefault="00D6520A" w:rsidP="00A6536C">
      <w:pPr>
        <w:pStyle w:val="af9"/>
        <w:rPr>
          <w:lang w:eastAsia="ru-RU"/>
        </w:rPr>
      </w:pPr>
      <w:r>
        <w:rPr>
          <w:lang w:eastAsia="ru-RU"/>
        </w:rPr>
        <w:t>—</w:t>
      </w:r>
      <w:r w:rsidRPr="005415EE">
        <w:rPr>
          <w:lang w:eastAsia="ru-RU"/>
        </w:rPr>
        <w:t xml:space="preserve"> Полей, пожалуйста, цветы, доченька!</w:t>
      </w:r>
    </w:p>
    <w:p w:rsidR="00D6520A" w:rsidRDefault="00D6520A" w:rsidP="00A6536C">
      <w:pPr>
        <w:pStyle w:val="af9"/>
        <w:rPr>
          <w:lang w:eastAsia="ru-RU"/>
        </w:rPr>
      </w:pPr>
      <w:r>
        <w:rPr>
          <w:lang w:eastAsia="ru-RU"/>
        </w:rPr>
        <w:t>—</w:t>
      </w:r>
      <w:r w:rsidRPr="005415EE">
        <w:rPr>
          <w:lang w:eastAsia="ru-RU"/>
        </w:rPr>
        <w:t xml:space="preserve"> Я еще маленькая.</w:t>
      </w:r>
    </w:p>
    <w:p w:rsidR="00D6520A" w:rsidRDefault="00D6520A" w:rsidP="00A6536C">
      <w:pPr>
        <w:pStyle w:val="af9"/>
        <w:rPr>
          <w:lang w:eastAsia="ru-RU"/>
        </w:rPr>
      </w:pPr>
      <w:r w:rsidRPr="005415EE">
        <w:rPr>
          <w:lang w:eastAsia="ru-RU"/>
        </w:rPr>
        <w:t>Лучше ты полей, а я поучусь!</w:t>
      </w:r>
    </w:p>
    <w:p w:rsidR="00D6520A" w:rsidRDefault="00D6520A" w:rsidP="00A6536C">
      <w:pPr>
        <w:pStyle w:val="af9"/>
        <w:rPr>
          <w:lang w:eastAsia="ru-RU"/>
        </w:rPr>
      </w:pPr>
      <w:r>
        <w:rPr>
          <w:lang w:eastAsia="ru-RU"/>
        </w:rPr>
        <w:t>—</w:t>
      </w:r>
      <w:r w:rsidRPr="005415EE">
        <w:rPr>
          <w:lang w:eastAsia="ru-RU"/>
        </w:rPr>
        <w:t xml:space="preserve"> Покорми, доченька, рыбок в аквариуме!</w:t>
      </w:r>
    </w:p>
    <w:p w:rsidR="00D6520A" w:rsidRDefault="00D6520A" w:rsidP="00A6536C">
      <w:pPr>
        <w:pStyle w:val="af9"/>
        <w:rPr>
          <w:lang w:eastAsia="ru-RU"/>
        </w:rPr>
      </w:pPr>
      <w:r>
        <w:rPr>
          <w:lang w:eastAsia="ru-RU"/>
        </w:rPr>
        <w:t>—</w:t>
      </w:r>
      <w:r w:rsidRPr="005415EE">
        <w:rPr>
          <w:lang w:eastAsia="ru-RU"/>
        </w:rPr>
        <w:t xml:space="preserve"> Да я ещ</w:t>
      </w:r>
      <w:r>
        <w:rPr>
          <w:lang w:eastAsia="ru-RU"/>
        </w:rPr>
        <w:t>е</w:t>
      </w:r>
      <w:r w:rsidRPr="005415EE">
        <w:rPr>
          <w:lang w:eastAsia="ru-RU"/>
        </w:rPr>
        <w:t xml:space="preserve"> маленькая, я не умею.</w:t>
      </w:r>
    </w:p>
    <w:p w:rsidR="00D6520A" w:rsidRDefault="00D6520A" w:rsidP="00A6536C">
      <w:pPr>
        <w:pStyle w:val="af9"/>
        <w:rPr>
          <w:lang w:eastAsia="ru-RU"/>
        </w:rPr>
      </w:pPr>
      <w:r w:rsidRPr="005415EE">
        <w:rPr>
          <w:lang w:eastAsia="ru-RU"/>
        </w:rPr>
        <w:t>Ты покорми, а я поучусь!</w:t>
      </w:r>
    </w:p>
    <w:p w:rsidR="00D6520A" w:rsidRDefault="00D6520A" w:rsidP="00A6536C">
      <w:pPr>
        <w:pStyle w:val="af9"/>
        <w:rPr>
          <w:lang w:eastAsia="ru-RU"/>
        </w:rPr>
      </w:pPr>
      <w:r>
        <w:rPr>
          <w:lang w:eastAsia="ru-RU"/>
        </w:rPr>
        <w:t>—</w:t>
      </w:r>
      <w:r w:rsidRPr="005415EE">
        <w:rPr>
          <w:lang w:eastAsia="ru-RU"/>
        </w:rPr>
        <w:t xml:space="preserve"> Мамочка, дай мне скорее конфетку!</w:t>
      </w:r>
    </w:p>
    <w:p w:rsidR="00D6520A" w:rsidRDefault="00D6520A" w:rsidP="00A6536C">
      <w:pPr>
        <w:pStyle w:val="af9"/>
        <w:rPr>
          <w:lang w:eastAsia="ru-RU"/>
        </w:rPr>
      </w:pPr>
      <w:r>
        <w:rPr>
          <w:lang w:eastAsia="ru-RU"/>
        </w:rPr>
        <w:t>—</w:t>
      </w:r>
      <w:r w:rsidRPr="005415EE">
        <w:rPr>
          <w:lang w:eastAsia="ru-RU"/>
        </w:rPr>
        <w:t xml:space="preserve"> Ты ещ</w:t>
      </w:r>
      <w:r>
        <w:rPr>
          <w:lang w:eastAsia="ru-RU"/>
        </w:rPr>
        <w:t>е маленькая, дочка.</w:t>
      </w:r>
    </w:p>
    <w:p w:rsidR="00D6520A" w:rsidRDefault="00D6520A" w:rsidP="00A6536C">
      <w:pPr>
        <w:pStyle w:val="af9"/>
        <w:rPr>
          <w:lang w:eastAsia="ru-RU"/>
        </w:rPr>
      </w:pPr>
      <w:r w:rsidRPr="005415EE">
        <w:rPr>
          <w:lang w:eastAsia="ru-RU"/>
        </w:rPr>
        <w:t>Лучше я сама съем, а ты учись. [</w:t>
      </w:r>
      <w:r>
        <w:rPr>
          <w:lang w:eastAsia="ru-RU"/>
        </w:rPr>
        <w:t>2</w:t>
      </w:r>
      <w:r w:rsidRPr="005415EE">
        <w:rPr>
          <w:lang w:eastAsia="ru-RU"/>
        </w:rPr>
        <w:t>]</w:t>
      </w:r>
    </w:p>
    <w:p w:rsidR="00D6520A" w:rsidRDefault="00D6520A" w:rsidP="00A6536C">
      <w:pPr>
        <w:pStyle w:val="afa"/>
      </w:pPr>
      <w:r>
        <w:rPr>
          <w:b/>
        </w:rPr>
        <w:t>Ответ:</w:t>
      </w:r>
      <w:r w:rsidRPr="00087C25">
        <w:t xml:space="preserve"> </w:t>
      </w:r>
      <w:r>
        <w:t>м</w:t>
      </w:r>
      <w:r w:rsidRPr="00FC61B4">
        <w:t xml:space="preserve">ама поступила правильно. </w:t>
      </w:r>
      <w:r>
        <w:t xml:space="preserve">Дочка ничего не помогала маме делать. </w:t>
      </w:r>
      <w:r w:rsidRPr="00FC61B4">
        <w:t>Так</w:t>
      </w:r>
      <w:r w:rsidR="007B1AAE">
        <w:t> </w:t>
      </w:r>
      <w:r w:rsidRPr="00FC61B4">
        <w:t>как дочка все время говорила, что она учится, то и</w:t>
      </w:r>
      <w:r>
        <w:t xml:space="preserve"> мама ей посоветовала поучиться. А мама</w:t>
      </w:r>
      <w:r w:rsidRPr="00FC61B4">
        <w:t xml:space="preserve"> съест конфету.</w:t>
      </w:r>
    </w:p>
    <w:p w:rsidR="00D6520A" w:rsidRDefault="00D6520A" w:rsidP="00A6536C">
      <w:pPr>
        <w:pStyle w:val="af9"/>
      </w:pPr>
      <w:r w:rsidRPr="00BE5BF0">
        <w:rPr>
          <w:b/>
        </w:rPr>
        <w:t>Учитель.</w:t>
      </w:r>
      <w:r w:rsidRPr="00BE5BF0">
        <w:t xml:space="preserve"> Хотели ли вы быть похож</w:t>
      </w:r>
      <w:r>
        <w:t xml:space="preserve">ими на Катю? </w:t>
      </w:r>
      <w:r w:rsidRPr="00A3566C">
        <w:rPr>
          <w:i/>
        </w:rPr>
        <w:t>(Нет.)</w:t>
      </w:r>
    </w:p>
    <w:p w:rsidR="00D6520A" w:rsidRDefault="00D6520A" w:rsidP="00A6536C">
      <w:pPr>
        <w:pStyle w:val="af9"/>
      </w:pPr>
      <w:r w:rsidRPr="00BE5BF0">
        <w:t>Дети могут оказывать посильную помощь в семье</w:t>
      </w:r>
      <w:r>
        <w:t>. А ведь мама предлагала доченьке выполнить именно такую работу.</w:t>
      </w:r>
    </w:p>
    <w:p w:rsidR="00D6520A" w:rsidRDefault="00D6520A" w:rsidP="00A6536C">
      <w:pPr>
        <w:pStyle w:val="afa"/>
      </w:pPr>
      <w:r w:rsidRPr="00A3566C">
        <w:t>Проводится физкультминутка.</w:t>
      </w:r>
      <w:r w:rsidRPr="000260E3">
        <w:rPr>
          <w:b/>
        </w:rPr>
        <w:t xml:space="preserve"> </w:t>
      </w:r>
      <w:r w:rsidRPr="008D1933">
        <w:t>Учащиеся проговаривают слова и выполняют движения.</w:t>
      </w:r>
    </w:p>
    <w:p w:rsidR="00D6520A" w:rsidRDefault="00D6520A" w:rsidP="00A6536C">
      <w:pPr>
        <w:pStyle w:val="af9"/>
      </w:pPr>
      <w:r>
        <w:lastRenderedPageBreak/>
        <w:t>Маме, папе помогаем.</w:t>
      </w:r>
    </w:p>
    <w:p w:rsidR="00D6520A" w:rsidRDefault="00D6520A" w:rsidP="00A6536C">
      <w:pPr>
        <w:pStyle w:val="af9"/>
      </w:pPr>
      <w:r>
        <w:t>В доме дружно подметаем.</w:t>
      </w:r>
    </w:p>
    <w:p w:rsidR="00D6520A" w:rsidRDefault="00D6520A" w:rsidP="00A6536C">
      <w:pPr>
        <w:pStyle w:val="af9"/>
      </w:pPr>
      <w:r>
        <w:t>Пыль с подоконника вытираем.</w:t>
      </w:r>
    </w:p>
    <w:p w:rsidR="00D6520A" w:rsidRDefault="00D6520A" w:rsidP="00A6536C">
      <w:pPr>
        <w:pStyle w:val="af9"/>
      </w:pPr>
      <w:r>
        <w:t>Листочки на цветочках протираем.</w:t>
      </w:r>
    </w:p>
    <w:p w:rsidR="00D6520A" w:rsidRDefault="00D6520A" w:rsidP="00A6536C">
      <w:pPr>
        <w:pStyle w:val="af9"/>
      </w:pPr>
      <w:r>
        <w:t>За сестричкой все сложили,</w:t>
      </w:r>
    </w:p>
    <w:p w:rsidR="00D6520A" w:rsidRDefault="00D6520A" w:rsidP="00A6536C">
      <w:pPr>
        <w:pStyle w:val="af9"/>
      </w:pPr>
      <w:r>
        <w:t>Спать котенка уложили.</w:t>
      </w:r>
    </w:p>
    <w:p w:rsidR="00D6520A" w:rsidRDefault="00D6520A" w:rsidP="00A6536C">
      <w:pPr>
        <w:pStyle w:val="af9"/>
      </w:pPr>
      <w:r>
        <w:t>Везде порядок, чистота!</w:t>
      </w:r>
    </w:p>
    <w:p w:rsidR="00D6520A" w:rsidRDefault="00D6520A" w:rsidP="00A6536C">
      <w:pPr>
        <w:pStyle w:val="af9"/>
        <w:spacing w:after="120"/>
      </w:pPr>
      <w:r>
        <w:t>Всем очень приятно! Ура! Ура! Ура!</w:t>
      </w:r>
    </w:p>
    <w:p w:rsidR="00D6520A" w:rsidRDefault="00D6520A" w:rsidP="00A6536C">
      <w:pPr>
        <w:pStyle w:val="af9"/>
        <w:rPr>
          <w:lang w:val="be-BY"/>
        </w:rPr>
      </w:pPr>
      <w:r w:rsidRPr="005415EE">
        <w:rPr>
          <w:b/>
        </w:rPr>
        <w:t>Учитель</w:t>
      </w:r>
      <w:r w:rsidRPr="006374BC">
        <w:rPr>
          <w:b/>
        </w:rPr>
        <w:t>.</w:t>
      </w:r>
      <w:r w:rsidRPr="005415EE">
        <w:t xml:space="preserve"> </w:t>
      </w:r>
      <w:r>
        <w:t>М</w:t>
      </w:r>
      <w:r w:rsidRPr="005415EE">
        <w:t xml:space="preserve">ы рассмотрели </w:t>
      </w:r>
      <w:r>
        <w:t>произведения, в которых авторы рассказывали о</w:t>
      </w:r>
      <w:r w:rsidR="007B1AAE">
        <w:t> </w:t>
      </w:r>
      <w:r>
        <w:t>ленивых детях. Но я уверена, что в жизни есть и те, кто любит трудиться. Поговорим и о таких детях. Прочитаем рассказ М</w:t>
      </w:r>
      <w:r>
        <w:rPr>
          <w:lang w:val="be-BY"/>
        </w:rPr>
        <w:t>ихася Даниленки “Салодкая цыбуля”.</w:t>
      </w:r>
    </w:p>
    <w:p w:rsidR="00D6520A" w:rsidRDefault="00D6520A" w:rsidP="00A6536C">
      <w:pPr>
        <w:pStyle w:val="af9"/>
        <w:rPr>
          <w:lang w:val="be-BY"/>
        </w:rPr>
      </w:pPr>
      <w:r>
        <w:rPr>
          <w:lang w:val="be-BY"/>
        </w:rPr>
        <w:t>Хто з вас каштаваў салодкую цыбулю? (</w:t>
      </w:r>
      <w:r w:rsidRPr="00FB1F0E">
        <w:rPr>
          <w:lang w:val="be-BY"/>
        </w:rPr>
        <w:t>Ніхто. Цыбуля не бывае салодкая. Выключэнне складае перамарожаная цыбуля.)</w:t>
      </w:r>
    </w:p>
    <w:p w:rsidR="00D6520A" w:rsidRDefault="00D6520A" w:rsidP="00A6536C">
      <w:pPr>
        <w:pStyle w:val="af9"/>
        <w:rPr>
          <w:lang w:val="be-BY"/>
        </w:rPr>
      </w:pPr>
      <w:r w:rsidRPr="00FB1F0E">
        <w:rPr>
          <w:lang w:val="be-BY"/>
        </w:rPr>
        <w:t xml:space="preserve">А вось Міхась Даніленка сцвярджае, што цыбуля бывае салодкая. </w:t>
      </w:r>
      <w:r>
        <w:rPr>
          <w:lang w:val="be-BY"/>
        </w:rPr>
        <w:t>Пасля знаёмства з апавяданнем адкажыце на пытанне “Чаму для Аленкі цыбуля была салодкая і смачная?”. (Заданне 3 у рабочых лістах</w:t>
      </w:r>
      <w:r w:rsidRPr="001B7306">
        <w:rPr>
          <w:lang w:val="be-BY"/>
        </w:rPr>
        <w:t>.)</w:t>
      </w:r>
    </w:p>
    <w:p w:rsidR="00D6520A" w:rsidRDefault="00D6520A" w:rsidP="00FD331F">
      <w:pPr>
        <w:pStyle w:val="10"/>
        <w:jc w:val="center"/>
        <w:rPr>
          <w:lang w:val="be-BY" w:eastAsia="ru-RU"/>
        </w:rPr>
      </w:pPr>
      <w:r w:rsidRPr="00A3566C">
        <w:rPr>
          <w:lang w:val="be-BY" w:eastAsia="ru-RU"/>
        </w:rPr>
        <w:t>Салодкая цыбуля</w:t>
      </w:r>
    </w:p>
    <w:p w:rsidR="00D6520A" w:rsidRDefault="00D6520A" w:rsidP="00FD331F">
      <w:pPr>
        <w:pStyle w:val="af9"/>
        <w:rPr>
          <w:lang w:val="be-BY" w:eastAsia="ru-RU"/>
        </w:rPr>
      </w:pPr>
      <w:r w:rsidRPr="00FD7A64">
        <w:rPr>
          <w:lang w:val="be-BY" w:eastAsia="ru-RU"/>
        </w:rPr>
        <w:t>Бабуля Марфа сабралася ісці ў агарод с</w:t>
      </w:r>
      <w:r>
        <w:rPr>
          <w:lang w:val="be-BY" w:eastAsia="ru-RU"/>
        </w:rPr>
        <w:t>адзіць цыбулю. Маленькая Алеся папрасілася:</w:t>
      </w:r>
    </w:p>
    <w:p w:rsidR="00D6520A" w:rsidRDefault="00D6520A" w:rsidP="00FD331F">
      <w:pPr>
        <w:pStyle w:val="af9"/>
        <w:rPr>
          <w:lang w:val="be-BY" w:eastAsia="ru-RU"/>
        </w:rPr>
      </w:pPr>
      <w:r>
        <w:rPr>
          <w:lang w:val="be-BY" w:eastAsia="ru-RU"/>
        </w:rPr>
        <w:t>—</w:t>
      </w:r>
      <w:r>
        <w:rPr>
          <w:lang w:val="be-BY" w:eastAsia="ru-RU"/>
        </w:rPr>
        <w:t xml:space="preserve"> </w:t>
      </w:r>
      <w:r w:rsidRPr="00FD7A64">
        <w:rPr>
          <w:lang w:val="be-BY" w:eastAsia="ru-RU"/>
        </w:rPr>
        <w:t>І я з табой.</w:t>
      </w:r>
    </w:p>
    <w:p w:rsidR="00D6520A" w:rsidRDefault="00D6520A" w:rsidP="00FD331F">
      <w:pPr>
        <w:pStyle w:val="af9"/>
        <w:rPr>
          <w:lang w:val="be-BY" w:eastAsia="ru-RU"/>
        </w:rPr>
      </w:pPr>
      <w:r>
        <w:rPr>
          <w:lang w:val="be-BY" w:eastAsia="ru-RU"/>
        </w:rPr>
        <w:t>—</w:t>
      </w:r>
      <w:r>
        <w:rPr>
          <w:lang w:val="be-BY" w:eastAsia="ru-RU"/>
        </w:rPr>
        <w:t xml:space="preserve"> </w:t>
      </w:r>
      <w:r w:rsidRPr="00FD7A64">
        <w:rPr>
          <w:lang w:val="be-BY" w:eastAsia="ru-RU"/>
        </w:rPr>
        <w:t xml:space="preserve">Добра, унучка. Пойдзем сёння цыбульку </w:t>
      </w:r>
      <w:r>
        <w:rPr>
          <w:lang w:val="be-BY" w:eastAsia="ru-RU"/>
        </w:rPr>
        <w:t>паса</w:t>
      </w:r>
      <w:r w:rsidRPr="00FD7A64">
        <w:rPr>
          <w:lang w:val="be-BY" w:eastAsia="ru-RU"/>
        </w:rPr>
        <w:t>дзім.</w:t>
      </w:r>
    </w:p>
    <w:p w:rsidR="00D6520A" w:rsidRDefault="00D6520A" w:rsidP="00FD331F">
      <w:pPr>
        <w:pStyle w:val="af9"/>
        <w:rPr>
          <w:lang w:val="be-BY" w:eastAsia="ru-RU"/>
        </w:rPr>
      </w:pPr>
      <w:r w:rsidRPr="00FD7A64">
        <w:rPr>
          <w:lang w:val="be-BY" w:eastAsia="ru-RU"/>
        </w:rPr>
        <w:t>На дварэ прыгравае сонейка. Вераб’і-жэўжыкі ў цёплым пяску купаюцца. Высока ў небе распластаў крылы і робіць плаўныя кругі злодзей</w:t>
      </w:r>
      <w:r>
        <w:rPr>
          <w:lang w:val="be-BY" w:eastAsia="ru-RU"/>
        </w:rPr>
        <w:t xml:space="preserve"> </w:t>
      </w:r>
      <w:r w:rsidRPr="00FD7A64">
        <w:rPr>
          <w:lang w:val="be-BY" w:eastAsia="ru-RU"/>
        </w:rPr>
        <w:t>коршун: пэўна</w:t>
      </w:r>
      <w:r>
        <w:rPr>
          <w:lang w:val="be-BY" w:eastAsia="ru-RU"/>
        </w:rPr>
        <w:t>,</w:t>
      </w:r>
      <w:r w:rsidRPr="00FD7A64">
        <w:rPr>
          <w:lang w:val="be-BY" w:eastAsia="ru-RU"/>
        </w:rPr>
        <w:t xml:space="preserve"> сочыць хіжым сокам, калі якое кураня зазяваецца, ад сястрычак і маці адстане.</w:t>
      </w:r>
    </w:p>
    <w:p w:rsidR="00D6520A" w:rsidRDefault="00D6520A" w:rsidP="00FD331F">
      <w:pPr>
        <w:pStyle w:val="af9"/>
        <w:rPr>
          <w:lang w:val="be-BY" w:eastAsia="ru-RU"/>
        </w:rPr>
      </w:pPr>
      <w:r w:rsidRPr="00FD7A64">
        <w:rPr>
          <w:lang w:val="be-BY" w:eastAsia="ru-RU"/>
        </w:rPr>
        <w:t>За ліпамі ў агародзе паравалі грады. Бабуля рабіла ямку і акуратна саджала ў яе цыбуліну.</w:t>
      </w:r>
    </w:p>
    <w:p w:rsidR="00D6520A" w:rsidRDefault="00D6520A" w:rsidP="00FD331F">
      <w:pPr>
        <w:pStyle w:val="af9"/>
        <w:rPr>
          <w:lang w:val="be-BY" w:eastAsia="ru-RU"/>
        </w:rPr>
      </w:pPr>
      <w:r>
        <w:rPr>
          <w:lang w:val="be-BY" w:eastAsia="ru-RU"/>
        </w:rPr>
        <w:t>—</w:t>
      </w:r>
      <w:r>
        <w:rPr>
          <w:lang w:val="be-BY" w:eastAsia="ru-RU"/>
        </w:rPr>
        <w:t xml:space="preserve"> </w:t>
      </w:r>
      <w:r w:rsidRPr="00FD7A64">
        <w:rPr>
          <w:lang w:val="be-BY" w:eastAsia="ru-RU"/>
        </w:rPr>
        <w:t xml:space="preserve">А вось гэты радок </w:t>
      </w:r>
      <w:r>
        <w:rPr>
          <w:lang w:val="be-BY" w:eastAsia="ru-RU"/>
        </w:rPr>
        <w:t>—</w:t>
      </w:r>
      <w:r w:rsidRPr="00FD7A64">
        <w:rPr>
          <w:lang w:val="be-BY" w:eastAsia="ru-RU"/>
        </w:rPr>
        <w:t xml:space="preserve"> з краю </w:t>
      </w:r>
      <w:r>
        <w:rPr>
          <w:lang w:val="be-BY" w:eastAsia="ru-RU"/>
        </w:rPr>
        <w:t>—</w:t>
      </w:r>
      <w:r w:rsidRPr="00FD7A64">
        <w:rPr>
          <w:lang w:val="be-BY" w:eastAsia="ru-RU"/>
        </w:rPr>
        <w:t xml:space="preserve"> ты пасадзіш, </w:t>
      </w:r>
      <w:r>
        <w:rPr>
          <w:lang w:val="be-BY" w:eastAsia="ru-RU"/>
        </w:rPr>
        <w:t>—</w:t>
      </w:r>
      <w:r w:rsidRPr="00FD7A64">
        <w:rPr>
          <w:lang w:val="be-BY" w:eastAsia="ru-RU"/>
        </w:rPr>
        <w:t xml:space="preserve"> паказала яна Алесі.</w:t>
      </w:r>
    </w:p>
    <w:p w:rsidR="00D6520A" w:rsidRDefault="00D6520A" w:rsidP="00FD331F">
      <w:pPr>
        <w:pStyle w:val="af9"/>
        <w:rPr>
          <w:lang w:val="be-BY" w:eastAsia="ru-RU"/>
        </w:rPr>
      </w:pPr>
      <w:r w:rsidRPr="00FD7A64">
        <w:rPr>
          <w:lang w:val="be-BY" w:eastAsia="ru-RU"/>
        </w:rPr>
        <w:t>Дзяўчынка ўторк</w:t>
      </w:r>
      <w:r>
        <w:rPr>
          <w:lang w:val="be-BY" w:eastAsia="ru-RU"/>
        </w:rPr>
        <w:t xml:space="preserve">вала ў зямлю следам за бабуляй </w:t>
      </w:r>
      <w:r w:rsidRPr="00FD7A64">
        <w:rPr>
          <w:lang w:val="be-BY" w:eastAsia="ru-RU"/>
        </w:rPr>
        <w:t>Марфай адну падрэзаную цыбуліну, другую, трэцюю. Як і бабуля, Алеська кожны раз паўтарала:</w:t>
      </w:r>
    </w:p>
    <w:p w:rsidR="00D6520A" w:rsidRDefault="00D6520A" w:rsidP="00FD331F">
      <w:pPr>
        <w:pStyle w:val="af9"/>
        <w:rPr>
          <w:lang w:val="be-BY" w:eastAsia="ru-RU"/>
        </w:rPr>
      </w:pPr>
      <w:r>
        <w:rPr>
          <w:lang w:val="be-BY" w:eastAsia="ru-RU"/>
        </w:rPr>
        <w:t>—</w:t>
      </w:r>
      <w:r>
        <w:rPr>
          <w:lang w:val="be-BY" w:eastAsia="ru-RU"/>
        </w:rPr>
        <w:t xml:space="preserve"> Расці, цыбулька</w:t>
      </w:r>
      <w:r w:rsidRPr="00FD7A64">
        <w:rPr>
          <w:lang w:val="be-BY" w:eastAsia="ru-RU"/>
        </w:rPr>
        <w:t xml:space="preserve"> </w:t>
      </w:r>
      <w:r>
        <w:rPr>
          <w:lang w:val="be-BY" w:eastAsia="ru-RU"/>
        </w:rPr>
        <w:t>—</w:t>
      </w:r>
      <w:r w:rsidRPr="00FD7A64">
        <w:rPr>
          <w:lang w:val="be-BY" w:eastAsia="ru-RU"/>
        </w:rPr>
        <w:t xml:space="preserve"> агародная матулька. Не бойся халадоў </w:t>
      </w:r>
      <w:r>
        <w:rPr>
          <w:lang w:val="be-BY" w:eastAsia="ru-RU"/>
        </w:rPr>
        <w:t>—</w:t>
      </w:r>
      <w:r w:rsidRPr="00FD7A64">
        <w:rPr>
          <w:lang w:val="be-BY" w:eastAsia="ru-RU"/>
        </w:rPr>
        <w:t xml:space="preserve"> будзь заўсёды маладой…</w:t>
      </w:r>
    </w:p>
    <w:p w:rsidR="00D6520A" w:rsidRDefault="00D6520A" w:rsidP="00FD331F">
      <w:pPr>
        <w:pStyle w:val="af9"/>
        <w:rPr>
          <w:lang w:val="be-BY" w:eastAsia="ru-RU"/>
        </w:rPr>
      </w:pPr>
      <w:r w:rsidRPr="00FD7A64">
        <w:rPr>
          <w:lang w:val="be-BY" w:eastAsia="ru-RU"/>
        </w:rPr>
        <w:t>Міналі дні, і з зямлі прарасталі кволыя зялёныя расточкі.</w:t>
      </w:r>
    </w:p>
    <w:p w:rsidR="00D6520A" w:rsidRDefault="00D6520A" w:rsidP="00FD331F">
      <w:pPr>
        <w:pStyle w:val="af9"/>
        <w:rPr>
          <w:lang w:val="be-BY" w:eastAsia="ru-RU"/>
        </w:rPr>
      </w:pPr>
      <w:r w:rsidRPr="00FD7A64">
        <w:rPr>
          <w:lang w:val="be-BY" w:eastAsia="ru-RU"/>
        </w:rPr>
        <w:t>А потым наст</w:t>
      </w:r>
      <w:r>
        <w:rPr>
          <w:lang w:val="be-BY" w:eastAsia="ru-RU"/>
        </w:rPr>
        <w:t>а</w:t>
      </w:r>
      <w:r w:rsidRPr="00FD7A64">
        <w:rPr>
          <w:lang w:val="be-BY" w:eastAsia="ru-RU"/>
        </w:rPr>
        <w:t>ў дзень, калі пайшла Алеська ў агарод і нарвала з таго крайняга радка сакавітых пёрак. Ела Алеська ц</w:t>
      </w:r>
      <w:r>
        <w:rPr>
          <w:lang w:val="be-BY" w:eastAsia="ru-RU"/>
        </w:rPr>
        <w:t>ыбулю з духмяным хлебам і пытала</w:t>
      </w:r>
      <w:r w:rsidRPr="00FD7A64">
        <w:rPr>
          <w:lang w:val="be-BY" w:eastAsia="ru-RU"/>
        </w:rPr>
        <w:t>ся ў бабулі Марфы:</w:t>
      </w:r>
    </w:p>
    <w:p w:rsidR="00D6520A" w:rsidRDefault="00D6520A" w:rsidP="00FD331F">
      <w:pPr>
        <w:pStyle w:val="af9"/>
        <w:rPr>
          <w:lang w:val="be-BY" w:eastAsia="ru-RU"/>
        </w:rPr>
      </w:pPr>
      <w:r>
        <w:rPr>
          <w:lang w:val="be-BY" w:eastAsia="ru-RU"/>
        </w:rPr>
        <w:t>—</w:t>
      </w:r>
      <w:r>
        <w:rPr>
          <w:lang w:val="be-BY" w:eastAsia="ru-RU"/>
        </w:rPr>
        <w:t xml:space="preserve"> </w:t>
      </w:r>
      <w:r w:rsidRPr="00FD7A64">
        <w:rPr>
          <w:lang w:val="be-BY" w:eastAsia="ru-RU"/>
        </w:rPr>
        <w:t>А чаму гэта, бабулька, мая цыбуля такая салодкая і смачная?</w:t>
      </w:r>
    </w:p>
    <w:p w:rsidR="00D6520A" w:rsidRPr="00E02E76" w:rsidRDefault="00D6520A" w:rsidP="00FD331F">
      <w:pPr>
        <w:pStyle w:val="af9"/>
        <w:rPr>
          <w:lang w:val="be-BY" w:eastAsia="ru-RU"/>
        </w:rPr>
      </w:pPr>
      <w:r>
        <w:rPr>
          <w:lang w:val="be-BY" w:eastAsia="ru-RU"/>
        </w:rPr>
        <w:t>—</w:t>
      </w:r>
      <w:r w:rsidRPr="00FD7A64">
        <w:rPr>
          <w:lang w:val="be-BY" w:eastAsia="ru-RU"/>
        </w:rPr>
        <w:t xml:space="preserve"> Гэта таму, унучка, што ты яе сваімі рукамі садзіла, </w:t>
      </w:r>
      <w:r>
        <w:rPr>
          <w:lang w:val="be-BY" w:eastAsia="ru-RU"/>
        </w:rPr>
        <w:t>—</w:t>
      </w:r>
      <w:r w:rsidRPr="00FD7A64">
        <w:rPr>
          <w:lang w:val="be-BY" w:eastAsia="ru-RU"/>
        </w:rPr>
        <w:t xml:space="preserve"> усміхнулася бабуля </w:t>
      </w:r>
      <w:r w:rsidRPr="00E02E76">
        <w:rPr>
          <w:lang w:val="be-BY" w:eastAsia="ru-RU"/>
        </w:rPr>
        <w:t>[3]</w:t>
      </w:r>
      <w:r>
        <w:rPr>
          <w:lang w:val="be-BY" w:eastAsia="ru-RU"/>
        </w:rPr>
        <w:t>.</w:t>
      </w:r>
    </w:p>
    <w:p w:rsidR="00D6520A" w:rsidRPr="00FD331F" w:rsidRDefault="00D6520A" w:rsidP="00FD331F">
      <w:pPr>
        <w:pStyle w:val="af9"/>
        <w:jc w:val="right"/>
        <w:rPr>
          <w:i/>
          <w:lang w:val="be-BY" w:eastAsia="ru-RU"/>
        </w:rPr>
      </w:pPr>
      <w:r w:rsidRPr="00FD331F">
        <w:rPr>
          <w:i/>
          <w:lang w:val="be-BY" w:eastAsia="ru-RU"/>
        </w:rPr>
        <w:t>М. Даніленка</w:t>
      </w:r>
    </w:p>
    <w:p w:rsidR="00D6520A" w:rsidRPr="001B7306" w:rsidRDefault="00D6520A" w:rsidP="00FD331F">
      <w:pPr>
        <w:pStyle w:val="afa"/>
        <w:rPr>
          <w:lang w:val="be-BY" w:eastAsia="ru-RU"/>
        </w:rPr>
      </w:pPr>
      <w:r w:rsidRPr="00E02E76">
        <w:rPr>
          <w:lang w:val="be-BY" w:eastAsia="ru-RU"/>
        </w:rPr>
        <w:t xml:space="preserve">Першапачатковае </w:t>
      </w:r>
      <w:r w:rsidRPr="0027279B">
        <w:rPr>
          <w:lang w:val="be-BY" w:eastAsia="ru-RU"/>
        </w:rPr>
        <w:t>ў</w:t>
      </w:r>
      <w:r w:rsidRPr="00E02E76">
        <w:rPr>
          <w:lang w:val="be-BY" w:eastAsia="ru-RU"/>
        </w:rPr>
        <w:t xml:space="preserve">спрыманне твора. Адказ на пытанне </w:t>
      </w:r>
      <w:r w:rsidRPr="0027279B">
        <w:rPr>
          <w:lang w:val="be-BY"/>
        </w:rPr>
        <w:t>“Чаму для Алеські цыбуля была салодкая і смачная?”</w:t>
      </w:r>
      <w:r>
        <w:rPr>
          <w:lang w:val="be-BY"/>
        </w:rPr>
        <w:t xml:space="preserve">. </w:t>
      </w:r>
      <w:r w:rsidRPr="001B7306">
        <w:rPr>
          <w:lang w:val="be-BY"/>
        </w:rPr>
        <w:t>(</w:t>
      </w:r>
      <w:r w:rsidRPr="001B7306">
        <w:rPr>
          <w:lang w:val="be-BY" w:eastAsia="ru-RU"/>
        </w:rPr>
        <w:t>Гэта таму, што Алеська садзіла цыбулю сваімі рукамі.)</w:t>
      </w:r>
    </w:p>
    <w:p w:rsidR="00D6520A" w:rsidRDefault="00D6520A" w:rsidP="00FD331F">
      <w:pPr>
        <w:pStyle w:val="af9"/>
        <w:keepNext/>
        <w:rPr>
          <w:lang w:val="be-BY" w:eastAsia="ru-RU"/>
        </w:rPr>
      </w:pPr>
      <w:r w:rsidRPr="0075166E">
        <w:rPr>
          <w:b/>
          <w:lang w:val="be-BY" w:eastAsia="ru-RU"/>
        </w:rPr>
        <w:lastRenderedPageBreak/>
        <w:t>Настаўнік.</w:t>
      </w:r>
      <w:r>
        <w:rPr>
          <w:b/>
          <w:lang w:val="be-BY" w:eastAsia="ru-RU"/>
        </w:rPr>
        <w:t xml:space="preserve"> </w:t>
      </w:r>
      <w:r w:rsidRPr="0027279B">
        <w:rPr>
          <w:lang w:val="be-BY" w:eastAsia="ru-RU"/>
        </w:rPr>
        <w:t>Знайдзіце радкі ў т</w:t>
      </w:r>
      <w:r>
        <w:rPr>
          <w:lang w:val="be-BY" w:eastAsia="ru-RU"/>
        </w:rPr>
        <w:t>эксце, якія па</w:t>
      </w:r>
      <w:r w:rsidRPr="0027279B">
        <w:rPr>
          <w:lang w:val="be-BY" w:eastAsia="ru-RU"/>
        </w:rPr>
        <w:t>цвярджаюць гэтую думку</w:t>
      </w:r>
      <w:r>
        <w:rPr>
          <w:lang w:val="be-BY" w:eastAsia="ru-RU"/>
        </w:rPr>
        <w:t>.</w:t>
      </w:r>
    </w:p>
    <w:p w:rsidR="00D6520A" w:rsidRPr="007B1AAE" w:rsidRDefault="00D6520A" w:rsidP="007B1AAE">
      <w:pPr>
        <w:pStyle w:val="af9"/>
        <w:rPr>
          <w:i/>
          <w:lang w:val="be-BY" w:eastAsia="ru-RU"/>
        </w:rPr>
      </w:pPr>
      <w:r w:rsidRPr="007B1AAE">
        <w:rPr>
          <w:i/>
          <w:lang w:val="be-BY" w:eastAsia="ru-RU"/>
        </w:rPr>
        <w:t>(</w:t>
      </w:r>
      <w:r w:rsidRPr="007B1AAE">
        <w:rPr>
          <w:i/>
          <w:lang w:val="be-BY" w:eastAsia="ru-RU"/>
        </w:rPr>
        <w:t>—</w:t>
      </w:r>
      <w:r w:rsidRPr="007B1AAE">
        <w:rPr>
          <w:i/>
          <w:lang w:val="be-BY" w:eastAsia="ru-RU"/>
        </w:rPr>
        <w:t xml:space="preserve"> А чаму гэта, бабулька, мая цыбуля такая салодкая і смачная?</w:t>
      </w:r>
    </w:p>
    <w:p w:rsidR="00D6520A" w:rsidRPr="007B1AAE" w:rsidRDefault="00D6520A" w:rsidP="007B1AAE">
      <w:pPr>
        <w:pStyle w:val="af9"/>
        <w:rPr>
          <w:i/>
          <w:lang w:val="be-BY" w:eastAsia="ru-RU"/>
        </w:rPr>
      </w:pPr>
      <w:r w:rsidRPr="007B1AAE">
        <w:rPr>
          <w:i/>
          <w:lang w:val="be-BY" w:eastAsia="ru-RU"/>
        </w:rPr>
        <w:t>—</w:t>
      </w:r>
      <w:r w:rsidRPr="007B1AAE">
        <w:rPr>
          <w:i/>
          <w:lang w:val="be-BY" w:eastAsia="ru-RU"/>
        </w:rPr>
        <w:t xml:space="preserve"> Гэта таму, унучка, што ты яе сваімі рукамі садзіла, </w:t>
      </w:r>
      <w:r w:rsidRPr="007B1AAE">
        <w:rPr>
          <w:i/>
          <w:lang w:val="be-BY" w:eastAsia="ru-RU"/>
        </w:rPr>
        <w:t>—</w:t>
      </w:r>
      <w:r w:rsidRPr="007B1AAE">
        <w:rPr>
          <w:i/>
          <w:lang w:val="be-BY" w:eastAsia="ru-RU"/>
        </w:rPr>
        <w:t xml:space="preserve"> усміхнулася бабуля.)</w:t>
      </w:r>
    </w:p>
    <w:p w:rsidR="00D6520A" w:rsidRDefault="00FD331F" w:rsidP="007B1AAE">
      <w:pPr>
        <w:pStyle w:val="af9"/>
        <w:spacing w:before="120"/>
        <w:rPr>
          <w:lang w:val="be-BY"/>
        </w:rPr>
      </w:pPr>
      <w:r w:rsidRPr="0075166E">
        <w:rPr>
          <w:b/>
          <w:lang w:val="be-BY" w:eastAsia="ru-RU"/>
        </w:rPr>
        <w:t>Настаўнік.</w:t>
      </w:r>
      <w:r>
        <w:rPr>
          <w:b/>
          <w:lang w:val="be-BY" w:eastAsia="ru-RU"/>
        </w:rPr>
        <w:t xml:space="preserve"> </w:t>
      </w:r>
      <w:r w:rsidR="00D6520A">
        <w:rPr>
          <w:lang w:val="be-BY"/>
        </w:rPr>
        <w:t xml:space="preserve">Атрымаць асалоду ад сваёй працы </w:t>
      </w:r>
      <w:r w:rsidR="00D6520A">
        <w:rPr>
          <w:lang w:val="be-BY"/>
        </w:rPr>
        <w:t>—</w:t>
      </w:r>
      <w:r w:rsidR="00D6520A">
        <w:rPr>
          <w:lang w:val="be-BY"/>
        </w:rPr>
        <w:t xml:space="preserve"> гэта найвышэйшае задавальненне, якое адчувае чалавек.</w:t>
      </w:r>
    </w:p>
    <w:p w:rsidR="00D6520A" w:rsidRDefault="00D6520A" w:rsidP="00FD331F">
      <w:pPr>
        <w:pStyle w:val="af9"/>
        <w:rPr>
          <w:i/>
          <w:lang w:val="be-BY"/>
        </w:rPr>
      </w:pPr>
      <w:r>
        <w:rPr>
          <w:lang w:val="be-BY"/>
        </w:rPr>
        <w:t xml:space="preserve">Вспомните, какие чувства вы испытывали, когда помогали папе? </w:t>
      </w:r>
      <w:r w:rsidRPr="001B7306">
        <w:rPr>
          <w:i/>
          <w:lang w:val="be-BY"/>
        </w:rPr>
        <w:t>(</w:t>
      </w:r>
      <w:r w:rsidRPr="005B4672">
        <w:rPr>
          <w:i/>
          <w:lang w:val="be-BY"/>
        </w:rPr>
        <w:t>Ответы учащихся.</w:t>
      </w:r>
      <w:r>
        <w:rPr>
          <w:i/>
          <w:lang w:val="be-BY"/>
        </w:rPr>
        <w:t>)</w:t>
      </w:r>
    </w:p>
    <w:p w:rsidR="00D6520A" w:rsidRDefault="00D6520A" w:rsidP="00FD331F">
      <w:pPr>
        <w:pStyle w:val="afa"/>
        <w:rPr>
          <w:lang w:val="be-BY"/>
        </w:rPr>
      </w:pPr>
      <w:r>
        <w:rPr>
          <w:lang w:val="be-BY"/>
        </w:rPr>
        <w:t>Па жаданні настаўніка можна арганізаваць работу з творам Васіля Хомчанкі “Гузік”.</w:t>
      </w:r>
    </w:p>
    <w:p w:rsidR="00D6520A" w:rsidRDefault="00D6520A" w:rsidP="00FD331F">
      <w:pPr>
        <w:pStyle w:val="10"/>
      </w:pPr>
      <w:r>
        <w:rPr>
          <w:lang w:val="en-US"/>
        </w:rPr>
        <w:t>III</w:t>
      </w:r>
      <w:r w:rsidRPr="001B7306">
        <w:rPr>
          <w:lang w:val="be-BY"/>
        </w:rPr>
        <w:t>.</w:t>
      </w:r>
      <w:r>
        <w:rPr>
          <w:i/>
          <w:lang w:val="be-BY"/>
        </w:rPr>
        <w:t xml:space="preserve"> </w:t>
      </w:r>
      <w:r w:rsidRPr="008E3ED8">
        <w:t>ПОДВЕДЕНИЕ ИТОГОВ. РЕФЛЕКСИЯ.</w:t>
      </w:r>
    </w:p>
    <w:p w:rsidR="00D6520A" w:rsidRDefault="00D6520A" w:rsidP="00FD331F">
      <w:pPr>
        <w:pStyle w:val="af9"/>
        <w:rPr>
          <w:i/>
          <w:lang w:val="be-BY"/>
        </w:rPr>
      </w:pPr>
      <w:r w:rsidRPr="00930FB6">
        <w:rPr>
          <w:b/>
          <w:lang w:val="be-BY"/>
        </w:rPr>
        <w:t xml:space="preserve">Учитель. </w:t>
      </w:r>
      <w:r>
        <w:rPr>
          <w:lang w:val="be-BY"/>
        </w:rPr>
        <w:t xml:space="preserve">Давайте представим ситуацию: люди перестали трудиться. Что произойдет, если: учителя перестанут учить? врачи перестанут лечить? кондитеры не будут выпекать сдобу? хлеб тоже не будут выпекать? </w:t>
      </w:r>
      <w:r w:rsidRPr="001B7306">
        <w:rPr>
          <w:i/>
          <w:lang w:val="be-BY"/>
        </w:rPr>
        <w:t>(</w:t>
      </w:r>
      <w:r w:rsidRPr="00930FB6">
        <w:rPr>
          <w:i/>
          <w:lang w:val="be-BY"/>
        </w:rPr>
        <w:t>Рассуждения учащихся.</w:t>
      </w:r>
      <w:r>
        <w:rPr>
          <w:i/>
          <w:lang w:val="be-BY"/>
        </w:rPr>
        <w:t>)</w:t>
      </w:r>
    </w:p>
    <w:p w:rsidR="00D6520A" w:rsidRDefault="00D6520A" w:rsidP="00FD331F">
      <w:pPr>
        <w:pStyle w:val="af9"/>
        <w:rPr>
          <w:lang w:val="be-BY"/>
        </w:rPr>
      </w:pPr>
      <w:r w:rsidRPr="00930FB6">
        <w:rPr>
          <w:lang w:val="be-BY"/>
        </w:rPr>
        <w:t xml:space="preserve">Труд </w:t>
      </w:r>
      <w:r>
        <w:rPr>
          <w:lang w:val="be-BY"/>
        </w:rPr>
        <w:t>—</w:t>
      </w:r>
      <w:r w:rsidRPr="00930FB6">
        <w:rPr>
          <w:lang w:val="be-BY"/>
        </w:rPr>
        <w:t xml:space="preserve"> это та деятельность, работа, без которых человек не может жить. Труд </w:t>
      </w:r>
      <w:r>
        <w:rPr>
          <w:lang w:val="be-BY"/>
        </w:rPr>
        <w:t>п</w:t>
      </w:r>
      <w:r w:rsidRPr="00930FB6">
        <w:rPr>
          <w:lang w:val="be-BY"/>
        </w:rPr>
        <w:t>риносить счастье, радость, удачу, удовлетворение. Когда человек трудится, то он улучшает свою жизнь.</w:t>
      </w:r>
    </w:p>
    <w:p w:rsidR="00D6520A" w:rsidRDefault="00D6520A" w:rsidP="00FD331F">
      <w:pPr>
        <w:pStyle w:val="af9"/>
        <w:rPr>
          <w:lang w:val="be-BY"/>
        </w:rPr>
      </w:pPr>
      <w:r>
        <w:rPr>
          <w:lang w:val="be-BY"/>
        </w:rPr>
        <w:t xml:space="preserve">В завершение нашей встречи поработаем над стихотворением Т. Дубовской “Помогаю маме”. Для того чтобы его прочитать, надо вместо точек вставить пропущенные слова. А помогут вам справиться с заданием слова-помощники. </w:t>
      </w:r>
      <w:r w:rsidRPr="001B7306">
        <w:rPr>
          <w:i/>
          <w:lang w:val="be-BY"/>
        </w:rPr>
        <w:t>(</w:t>
      </w:r>
      <w:r>
        <w:rPr>
          <w:i/>
          <w:lang w:val="be-BY"/>
        </w:rPr>
        <w:t>З</w:t>
      </w:r>
      <w:r w:rsidRPr="001B7306">
        <w:rPr>
          <w:i/>
          <w:lang w:val="be-BY"/>
        </w:rPr>
        <w:t>адание 4 в рабочих листах</w:t>
      </w:r>
      <w:r>
        <w:rPr>
          <w:i/>
          <w:lang w:val="be-BY"/>
        </w:rPr>
        <w:t>.</w:t>
      </w:r>
      <w:r w:rsidRPr="001B7306">
        <w:rPr>
          <w:i/>
          <w:lang w:val="be-BY"/>
        </w:rPr>
        <w:t>)</w:t>
      </w:r>
    </w:p>
    <w:p w:rsidR="00D6520A" w:rsidRPr="001B7306" w:rsidRDefault="00D6520A" w:rsidP="00B062E9">
      <w:pPr>
        <w:pStyle w:val="10"/>
        <w:rPr>
          <w:lang w:val="be-BY"/>
        </w:rPr>
      </w:pPr>
      <w:r w:rsidRPr="001B7306">
        <w:rPr>
          <w:lang w:val="be-BY" w:eastAsia="ru-RU"/>
        </w:rPr>
        <w:t>Помогаю маме</w:t>
      </w:r>
    </w:p>
    <w:p w:rsidR="00D6520A" w:rsidRDefault="00D6520A" w:rsidP="00B062E9">
      <w:pPr>
        <w:pStyle w:val="af9"/>
        <w:rPr>
          <w:shd w:val="clear" w:color="auto" w:fill="FFFFFF"/>
        </w:rPr>
      </w:pPr>
      <w:r>
        <w:rPr>
          <w:shd w:val="clear" w:color="auto" w:fill="FFFFFF"/>
        </w:rPr>
        <w:t xml:space="preserve">Я из школы … </w:t>
      </w:r>
      <w:r w:rsidRPr="002F68DF">
        <w:rPr>
          <w:i/>
          <w:shd w:val="clear" w:color="auto" w:fill="FFFFFF"/>
        </w:rPr>
        <w:t>(прибегу)</w:t>
      </w:r>
      <w:r w:rsidRPr="002037C2">
        <w:rPr>
          <w:shd w:val="clear" w:color="auto" w:fill="FFFFFF"/>
        </w:rPr>
        <w:t>,</w:t>
      </w:r>
    </w:p>
    <w:p w:rsidR="00D6520A" w:rsidRDefault="00D6520A" w:rsidP="00B062E9">
      <w:pPr>
        <w:pStyle w:val="af9"/>
        <w:rPr>
          <w:shd w:val="clear" w:color="auto" w:fill="FFFFFF"/>
        </w:rPr>
      </w:pPr>
      <w:r>
        <w:rPr>
          <w:shd w:val="clear" w:color="auto" w:fill="FFFFFF"/>
        </w:rPr>
        <w:t xml:space="preserve">Милой маме … </w:t>
      </w:r>
      <w:r w:rsidRPr="002F68DF">
        <w:rPr>
          <w:i/>
          <w:shd w:val="clear" w:color="auto" w:fill="FFFFFF"/>
        </w:rPr>
        <w:t>(помогу)</w:t>
      </w:r>
      <w:r w:rsidRPr="002037C2">
        <w:rPr>
          <w:shd w:val="clear" w:color="auto" w:fill="FFFFFF"/>
        </w:rPr>
        <w:t>.</w:t>
      </w:r>
    </w:p>
    <w:p w:rsidR="00D6520A" w:rsidRDefault="00D6520A" w:rsidP="00B062E9">
      <w:pPr>
        <w:pStyle w:val="af9"/>
        <w:rPr>
          <w:shd w:val="clear" w:color="auto" w:fill="FFFFFF"/>
        </w:rPr>
      </w:pPr>
      <w:r>
        <w:rPr>
          <w:shd w:val="clear" w:color="auto" w:fill="FFFFFF"/>
        </w:rPr>
        <w:t xml:space="preserve">Если надо, пол … </w:t>
      </w:r>
      <w:r w:rsidRPr="002F68DF">
        <w:rPr>
          <w:i/>
          <w:shd w:val="clear" w:color="auto" w:fill="FFFFFF"/>
        </w:rPr>
        <w:t>(помою)</w:t>
      </w:r>
      <w:r w:rsidRPr="002037C2">
        <w:rPr>
          <w:shd w:val="clear" w:color="auto" w:fill="FFFFFF"/>
        </w:rPr>
        <w:t>,</w:t>
      </w:r>
    </w:p>
    <w:p w:rsidR="00D6520A" w:rsidRDefault="00D6520A" w:rsidP="00B062E9">
      <w:pPr>
        <w:pStyle w:val="af9"/>
        <w:rPr>
          <w:shd w:val="clear" w:color="auto" w:fill="FFFFFF"/>
        </w:rPr>
      </w:pPr>
      <w:r>
        <w:rPr>
          <w:shd w:val="clear" w:color="auto" w:fill="FFFFFF"/>
        </w:rPr>
        <w:t xml:space="preserve">Пылесосом … </w:t>
      </w:r>
      <w:r w:rsidRPr="002F68DF">
        <w:rPr>
          <w:i/>
          <w:shd w:val="clear" w:color="auto" w:fill="FFFFFF"/>
        </w:rPr>
        <w:t>(пожужжу)</w:t>
      </w:r>
      <w:r w:rsidRPr="002037C2">
        <w:rPr>
          <w:shd w:val="clear" w:color="auto" w:fill="FFFFFF"/>
        </w:rPr>
        <w:t>,</w:t>
      </w:r>
    </w:p>
    <w:p w:rsidR="00D6520A" w:rsidRDefault="00D6520A" w:rsidP="00B062E9">
      <w:pPr>
        <w:pStyle w:val="af9"/>
        <w:rPr>
          <w:shd w:val="clear" w:color="auto" w:fill="FFFFFF"/>
        </w:rPr>
      </w:pPr>
      <w:r>
        <w:rPr>
          <w:shd w:val="clear" w:color="auto" w:fill="FFFFFF"/>
        </w:rPr>
        <w:t xml:space="preserve">В детский … </w:t>
      </w:r>
      <w:r w:rsidRPr="002F68DF">
        <w:rPr>
          <w:i/>
          <w:shd w:val="clear" w:color="auto" w:fill="FFFFFF"/>
        </w:rPr>
        <w:t>(сад)</w:t>
      </w:r>
    </w:p>
    <w:p w:rsidR="00D6520A" w:rsidRDefault="00D6520A" w:rsidP="00B062E9">
      <w:pPr>
        <w:pStyle w:val="af9"/>
        <w:rPr>
          <w:shd w:val="clear" w:color="auto" w:fill="FFFFFF"/>
        </w:rPr>
      </w:pPr>
      <w:r>
        <w:rPr>
          <w:shd w:val="clear" w:color="auto" w:fill="FFFFFF"/>
        </w:rPr>
        <w:t xml:space="preserve">За младшим … </w:t>
      </w:r>
      <w:r w:rsidRPr="002F68DF">
        <w:rPr>
          <w:i/>
          <w:shd w:val="clear" w:color="auto" w:fill="FFFFFF"/>
        </w:rPr>
        <w:t>(братом)</w:t>
      </w:r>
    </w:p>
    <w:p w:rsidR="00D6520A" w:rsidRDefault="00D6520A" w:rsidP="00B062E9">
      <w:pPr>
        <w:pStyle w:val="af9"/>
        <w:rPr>
          <w:shd w:val="clear" w:color="auto" w:fill="FFFFFF"/>
        </w:rPr>
      </w:pPr>
      <w:r>
        <w:rPr>
          <w:shd w:val="clear" w:color="auto" w:fill="FFFFFF"/>
        </w:rPr>
        <w:t xml:space="preserve">Обязательно … </w:t>
      </w:r>
      <w:r w:rsidRPr="002F68DF">
        <w:rPr>
          <w:i/>
          <w:shd w:val="clear" w:color="auto" w:fill="FFFFFF"/>
        </w:rPr>
        <w:t>(схожу)</w:t>
      </w:r>
      <w:r w:rsidRPr="002037C2">
        <w:rPr>
          <w:shd w:val="clear" w:color="auto" w:fill="FFFFFF"/>
        </w:rPr>
        <w:t>.</w:t>
      </w:r>
    </w:p>
    <w:p w:rsidR="00D6520A" w:rsidRDefault="00D6520A" w:rsidP="00B062E9">
      <w:pPr>
        <w:pStyle w:val="af9"/>
        <w:rPr>
          <w:shd w:val="clear" w:color="auto" w:fill="FFFFFF"/>
        </w:rPr>
      </w:pPr>
      <w:r>
        <w:rPr>
          <w:shd w:val="clear" w:color="auto" w:fill="FFFFFF"/>
        </w:rPr>
        <w:t xml:space="preserve">Почитаем вместе … </w:t>
      </w:r>
      <w:r w:rsidRPr="002F68DF">
        <w:rPr>
          <w:i/>
          <w:shd w:val="clear" w:color="auto" w:fill="FFFFFF"/>
        </w:rPr>
        <w:t>(книжки)</w:t>
      </w:r>
      <w:r w:rsidRPr="002037C2">
        <w:rPr>
          <w:shd w:val="clear" w:color="auto" w:fill="FFFFFF"/>
        </w:rPr>
        <w:t>,</w:t>
      </w:r>
    </w:p>
    <w:p w:rsidR="00D6520A" w:rsidRDefault="00D6520A" w:rsidP="00B062E9">
      <w:pPr>
        <w:pStyle w:val="af9"/>
        <w:rPr>
          <w:shd w:val="clear" w:color="auto" w:fill="FFFFFF"/>
        </w:rPr>
      </w:pPr>
      <w:r w:rsidRPr="002037C2">
        <w:rPr>
          <w:shd w:val="clear" w:color="auto" w:fill="FFFFFF"/>
        </w:rPr>
        <w:t xml:space="preserve">Вместе </w:t>
      </w:r>
      <w:r>
        <w:rPr>
          <w:shd w:val="clear" w:color="auto" w:fill="FFFFFF"/>
        </w:rPr>
        <w:t xml:space="preserve">будем … </w:t>
      </w:r>
      <w:r w:rsidRPr="002F68DF">
        <w:rPr>
          <w:i/>
          <w:shd w:val="clear" w:color="auto" w:fill="FFFFFF"/>
        </w:rPr>
        <w:t>(рисовать)</w:t>
      </w:r>
      <w:r w:rsidRPr="002037C2">
        <w:rPr>
          <w:shd w:val="clear" w:color="auto" w:fill="FFFFFF"/>
        </w:rPr>
        <w:t>,</w:t>
      </w:r>
    </w:p>
    <w:p w:rsidR="00D6520A" w:rsidRDefault="00D6520A" w:rsidP="00B062E9">
      <w:pPr>
        <w:pStyle w:val="af9"/>
        <w:rPr>
          <w:shd w:val="clear" w:color="auto" w:fill="FFFFFF"/>
        </w:rPr>
      </w:pPr>
      <w:r>
        <w:rPr>
          <w:shd w:val="clear" w:color="auto" w:fill="FFFFFF"/>
        </w:rPr>
        <w:t xml:space="preserve">А потом пойдем с … </w:t>
      </w:r>
      <w:r w:rsidRPr="002F68DF">
        <w:rPr>
          <w:i/>
          <w:shd w:val="clear" w:color="auto" w:fill="FFFFFF"/>
        </w:rPr>
        <w:t>(братишкой)</w:t>
      </w:r>
    </w:p>
    <w:p w:rsidR="00D6520A" w:rsidRDefault="00D6520A" w:rsidP="00B062E9">
      <w:pPr>
        <w:pStyle w:val="af9"/>
        <w:rPr>
          <w:shd w:val="clear" w:color="auto" w:fill="FFFFFF"/>
        </w:rPr>
      </w:pPr>
      <w:r>
        <w:rPr>
          <w:shd w:val="clear" w:color="auto" w:fill="FFFFFF"/>
        </w:rPr>
        <w:t xml:space="preserve">Нашу мамочку … </w:t>
      </w:r>
      <w:r w:rsidRPr="002F68DF">
        <w:rPr>
          <w:i/>
          <w:shd w:val="clear" w:color="auto" w:fill="FFFFFF"/>
        </w:rPr>
        <w:t>(встречать)</w:t>
      </w:r>
      <w:r w:rsidRPr="002037C2">
        <w:rPr>
          <w:shd w:val="clear" w:color="auto" w:fill="FFFFFF"/>
        </w:rPr>
        <w:t>.</w:t>
      </w:r>
    </w:p>
    <w:p w:rsidR="00D6520A" w:rsidRDefault="00D6520A" w:rsidP="00B062E9">
      <w:pPr>
        <w:pStyle w:val="af9"/>
        <w:rPr>
          <w:shd w:val="clear" w:color="auto" w:fill="FFFFFF"/>
        </w:rPr>
      </w:pPr>
      <w:r w:rsidRPr="002037C2">
        <w:rPr>
          <w:shd w:val="clear" w:color="auto" w:fill="FFFFFF"/>
        </w:rPr>
        <w:t xml:space="preserve">Маме будет так приятно </w:t>
      </w:r>
      <w:r>
        <w:rPr>
          <w:shd w:val="clear" w:color="auto" w:fill="FFFFFF"/>
        </w:rPr>
        <w:t>—</w:t>
      </w:r>
    </w:p>
    <w:p w:rsidR="00D6520A" w:rsidRDefault="00D6520A" w:rsidP="00B062E9">
      <w:pPr>
        <w:pStyle w:val="af9"/>
        <w:rPr>
          <w:shd w:val="clear" w:color="auto" w:fill="FFFFFF"/>
        </w:rPr>
      </w:pPr>
      <w:r w:rsidRPr="002037C2">
        <w:rPr>
          <w:shd w:val="clear" w:color="auto" w:fill="FFFFFF"/>
        </w:rPr>
        <w:t>Разве это не понятно?</w:t>
      </w:r>
      <w:r>
        <w:rPr>
          <w:shd w:val="clear" w:color="auto" w:fill="FFFFFF"/>
        </w:rPr>
        <w:t xml:space="preserve"> [4</w:t>
      </w:r>
      <w:r w:rsidRPr="00C12FB3">
        <w:rPr>
          <w:shd w:val="clear" w:color="auto" w:fill="FFFFFF"/>
        </w:rPr>
        <w:t>]</w:t>
      </w:r>
    </w:p>
    <w:p w:rsidR="00D6520A" w:rsidRPr="00C12FB3" w:rsidRDefault="00D6520A" w:rsidP="00B062E9">
      <w:pPr>
        <w:pStyle w:val="af9"/>
        <w:ind w:left="2608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t>Т. Дубовская</w:t>
      </w:r>
    </w:p>
    <w:p w:rsidR="00D6520A" w:rsidRDefault="00D6520A" w:rsidP="00B062E9">
      <w:pPr>
        <w:pStyle w:val="af9"/>
        <w:spacing w:before="60"/>
        <w:rPr>
          <w:lang w:val="be-BY"/>
        </w:rPr>
      </w:pPr>
      <w:r w:rsidRPr="00472192">
        <w:rPr>
          <w:b/>
          <w:lang w:eastAsia="ru-RU"/>
        </w:rPr>
        <w:t>Слова-помощники:</w:t>
      </w:r>
      <w:r>
        <w:rPr>
          <w:i/>
          <w:lang w:eastAsia="ru-RU"/>
        </w:rPr>
        <w:t xml:space="preserve"> </w:t>
      </w:r>
      <w:r w:rsidRPr="001B7306">
        <w:rPr>
          <w:lang w:eastAsia="ru-RU"/>
        </w:rPr>
        <w:t>братом, сад, пожужжу, встречать, прибегу, помою, братом, с</w:t>
      </w:r>
      <w:r w:rsidR="00C715AE">
        <w:rPr>
          <w:lang w:eastAsia="ru-RU"/>
        </w:rPr>
        <w:t> </w:t>
      </w:r>
      <w:r w:rsidRPr="001B7306">
        <w:rPr>
          <w:lang w:eastAsia="ru-RU"/>
        </w:rPr>
        <w:t xml:space="preserve">мамой, схожу, с братишкой, прибегу, </w:t>
      </w:r>
      <w:r w:rsidRPr="001B7306">
        <w:rPr>
          <w:lang w:val="be-BY"/>
        </w:rPr>
        <w:t>помогу</w:t>
      </w:r>
      <w:r>
        <w:rPr>
          <w:lang w:val="be-BY"/>
        </w:rPr>
        <w:t>.</w:t>
      </w:r>
    </w:p>
    <w:p w:rsidR="00D6520A" w:rsidRPr="00B062E9" w:rsidRDefault="00D6520A" w:rsidP="00B062E9">
      <w:pPr>
        <w:pStyle w:val="afa"/>
        <w:rPr>
          <w:i w:val="0"/>
          <w:lang w:val="be-BY"/>
        </w:rPr>
      </w:pPr>
      <w:r w:rsidRPr="00B062E9">
        <w:rPr>
          <w:b/>
          <w:i w:val="0"/>
        </w:rPr>
        <w:t>Учитель.</w:t>
      </w:r>
      <w:r w:rsidRPr="00B062E9">
        <w:rPr>
          <w:i w:val="0"/>
        </w:rPr>
        <w:t xml:space="preserve"> Закончите фразу (по выбору учащегося)</w:t>
      </w:r>
      <w:r w:rsidRPr="00B062E9">
        <w:rPr>
          <w:i w:val="0"/>
          <w:lang w:val="be-BY"/>
        </w:rPr>
        <w:t>:</w:t>
      </w:r>
    </w:p>
    <w:p w:rsidR="00D6520A" w:rsidRPr="00C715AE" w:rsidRDefault="00D6520A" w:rsidP="00B062E9">
      <w:pPr>
        <w:pStyle w:val="af9"/>
      </w:pPr>
      <w:r w:rsidRPr="00C715AE">
        <w:t>Я люблю трудиться потому, что…</w:t>
      </w:r>
    </w:p>
    <w:p w:rsidR="00D6520A" w:rsidRPr="00C715AE" w:rsidRDefault="00D6520A" w:rsidP="00B062E9">
      <w:pPr>
        <w:pStyle w:val="af9"/>
      </w:pPr>
      <w:r w:rsidRPr="00C715AE">
        <w:t>Чаще всего я…</w:t>
      </w:r>
    </w:p>
    <w:p w:rsidR="00D6520A" w:rsidRPr="00C715AE" w:rsidRDefault="00D6520A" w:rsidP="00B062E9">
      <w:pPr>
        <w:pStyle w:val="af9"/>
      </w:pPr>
      <w:r w:rsidRPr="00C715AE">
        <w:t>На занятии сегодня я понял(</w:t>
      </w:r>
      <w:r w:rsidRPr="00C715AE">
        <w:rPr>
          <w:lang w:val="be-BY"/>
        </w:rPr>
        <w:t>-</w:t>
      </w:r>
      <w:r w:rsidRPr="00C715AE">
        <w:t>а), что…</w:t>
      </w:r>
    </w:p>
    <w:p w:rsidR="00D6520A" w:rsidRDefault="00936D89" w:rsidP="00936D89">
      <w:pPr>
        <w:pStyle w:val="af9"/>
      </w:pPr>
      <w:r w:rsidRPr="00936D89">
        <w:rPr>
          <w:b/>
        </w:rPr>
        <w:lastRenderedPageBreak/>
        <w:t>Учитель.</w:t>
      </w:r>
      <w:r w:rsidRPr="00936D89">
        <w:t xml:space="preserve"> </w:t>
      </w:r>
      <w:r w:rsidR="00D6520A">
        <w:t xml:space="preserve">Лучшая радость </w:t>
      </w:r>
      <w:r w:rsidR="00D6520A">
        <w:rPr>
          <w:lang w:val="be-BY"/>
        </w:rPr>
        <w:t>—</w:t>
      </w:r>
      <w:r w:rsidR="00D6520A">
        <w:rPr>
          <w:lang w:val="be-BY"/>
        </w:rPr>
        <w:t xml:space="preserve"> </w:t>
      </w:r>
      <w:r w:rsidR="00D6520A">
        <w:t>от той работы, которую ты выполнил сам, сделала</w:t>
      </w:r>
      <w:r>
        <w:t> </w:t>
      </w:r>
      <w:r w:rsidR="00D6520A">
        <w:t>сама!</w:t>
      </w:r>
    </w:p>
    <w:p w:rsidR="00D6520A" w:rsidRDefault="00D6520A" w:rsidP="00936D89">
      <w:pPr>
        <w:pStyle w:val="af9"/>
      </w:pPr>
      <w:r>
        <w:t>Трудитесь и пользуйтесь результатами своего труда!</w:t>
      </w:r>
    </w:p>
    <w:p w:rsidR="00D6520A" w:rsidRDefault="00D6520A" w:rsidP="00936D89">
      <w:pPr>
        <w:pStyle w:val="af9"/>
      </w:pPr>
      <w:r w:rsidRPr="00536ED3">
        <w:rPr>
          <w:b/>
        </w:rPr>
        <w:t>Маэстро Этикет.</w:t>
      </w:r>
      <w:r w:rsidRPr="00273360">
        <w:t xml:space="preserve"> </w:t>
      </w:r>
      <w:r>
        <w:t>На занятии вы отлично потрудились. Мы благодарим вас за</w:t>
      </w:r>
      <w:r w:rsidR="00C715AE">
        <w:t> </w:t>
      </w:r>
      <w:r>
        <w:t>работу. Всю следующую неделю вы будете совершать новые поступки. Трудитесь, радуйте других, уважайте труд каждого! До новой встречи!</w:t>
      </w:r>
    </w:p>
    <w:p w:rsidR="00936D89" w:rsidRDefault="00936D89" w:rsidP="00936D89">
      <w:pPr>
        <w:pStyle w:val="10"/>
      </w:pPr>
    </w:p>
    <w:p w:rsidR="00D6520A" w:rsidRPr="00653DE9" w:rsidRDefault="00D6520A" w:rsidP="00936D89">
      <w:pPr>
        <w:pStyle w:val="10"/>
      </w:pPr>
      <w:r w:rsidRPr="00653DE9">
        <w:t>Список использованных источников</w:t>
      </w:r>
    </w:p>
    <w:p w:rsidR="00D6520A" w:rsidRPr="00936D89" w:rsidRDefault="00D6520A" w:rsidP="00936D89">
      <w:pPr>
        <w:pStyle w:val="af9"/>
      </w:pPr>
      <w:r w:rsidRPr="00936D89">
        <w:t xml:space="preserve">1. Барто, А. Л. Катя [Электронный ресурс]. </w:t>
      </w:r>
      <w:r w:rsidRPr="00936D89">
        <w:t>—</w:t>
      </w:r>
      <w:r w:rsidRPr="00936D89">
        <w:t xml:space="preserve"> Режим доступа: </w:t>
      </w:r>
      <w:hyperlink r:id="rId7" w:history="1">
        <w:r w:rsidRPr="00936D89">
          <w:rPr>
            <w:rStyle w:val="af0"/>
            <w:rFonts w:cs="Times New Roman"/>
            <w:color w:val="auto"/>
            <w:u w:val="none"/>
          </w:rPr>
          <w:t>https://www.culture.ru/poems/88/katya</w:t>
        </w:r>
      </w:hyperlink>
      <w:r w:rsidRPr="00936D89">
        <w:t xml:space="preserve">. </w:t>
      </w:r>
      <w:r w:rsidRPr="00936D89">
        <w:t>—</w:t>
      </w:r>
      <w:r w:rsidRPr="00936D89">
        <w:t xml:space="preserve"> Дата доступа: 10.06.2024.</w:t>
      </w:r>
    </w:p>
    <w:p w:rsidR="00D6520A" w:rsidRPr="00936D89" w:rsidRDefault="00D6520A" w:rsidP="00936D89">
      <w:pPr>
        <w:pStyle w:val="af9"/>
      </w:pPr>
      <w:r w:rsidRPr="00936D89">
        <w:t>2. Григорьева, Е. Я еще маленькая // Ручеёк : уче</w:t>
      </w:r>
      <w:r w:rsidR="00C715AE">
        <w:t>б. пособие по рус. яз. для 1-го </w:t>
      </w:r>
      <w:r w:rsidRPr="00936D89">
        <w:t xml:space="preserve">кл. шк. с белорус. яз. обучения / М. Б. Антипова, Е. М. Катонова. </w:t>
      </w:r>
      <w:r w:rsidRPr="00936D89">
        <w:t>—</w:t>
      </w:r>
      <w:r w:rsidRPr="00936D89">
        <w:t xml:space="preserve"> Минск : Нар.</w:t>
      </w:r>
      <w:r w:rsidR="00C715AE">
        <w:t> </w:t>
      </w:r>
      <w:bookmarkStart w:id="0" w:name="_GoBack"/>
      <w:bookmarkEnd w:id="0"/>
      <w:r w:rsidRPr="00936D89">
        <w:t xml:space="preserve">асвета, 1992. </w:t>
      </w:r>
      <w:r w:rsidRPr="00936D89">
        <w:t>—</w:t>
      </w:r>
      <w:r w:rsidRPr="00936D89">
        <w:t xml:space="preserve"> 223 с.</w:t>
      </w:r>
    </w:p>
    <w:p w:rsidR="00D6520A" w:rsidRPr="00936D89" w:rsidRDefault="00D6520A" w:rsidP="00936D89">
      <w:pPr>
        <w:pStyle w:val="af9"/>
        <w:rPr>
          <w:lang w:val="be-BY"/>
        </w:rPr>
      </w:pPr>
      <w:r w:rsidRPr="00936D89">
        <w:t>3. Даніленка, М. Салодкая цыбуля // Жывое слова : творы для пазакласнага чытання</w:t>
      </w:r>
      <w:r w:rsidRPr="00936D89">
        <w:rPr>
          <w:lang w:val="be-BY"/>
        </w:rPr>
        <w:t xml:space="preserve"> ў 2-м і 3-м класах ; уклад. А. Спранчан. </w:t>
      </w:r>
      <w:r w:rsidRPr="00936D89">
        <w:rPr>
          <w:lang w:val="be-BY"/>
        </w:rPr>
        <w:t>—</w:t>
      </w:r>
      <w:r w:rsidRPr="00936D89">
        <w:rPr>
          <w:lang w:val="be-BY"/>
        </w:rPr>
        <w:t xml:space="preserve"> Мінск : Мастацкая літаратура, 2022. </w:t>
      </w:r>
      <w:r w:rsidRPr="00936D89">
        <w:rPr>
          <w:lang w:val="be-BY"/>
        </w:rPr>
        <w:t>—</w:t>
      </w:r>
      <w:r w:rsidRPr="00936D89">
        <w:rPr>
          <w:lang w:val="be-BY"/>
        </w:rPr>
        <w:t xml:space="preserve"> 310 с.</w:t>
      </w:r>
    </w:p>
    <w:p w:rsidR="00D6520A" w:rsidRPr="00936D89" w:rsidRDefault="00D6520A" w:rsidP="00936D89">
      <w:pPr>
        <w:pStyle w:val="af9"/>
        <w:rPr>
          <w:lang w:val="be-BY"/>
        </w:rPr>
      </w:pPr>
      <w:r w:rsidRPr="00936D89">
        <w:t xml:space="preserve">4. Дубовская, Т. Помогаю маме [Электронный ресурс]. </w:t>
      </w:r>
      <w:r w:rsidRPr="00936D89">
        <w:t>—</w:t>
      </w:r>
      <w:r w:rsidRPr="00936D89">
        <w:t xml:space="preserve"> Режим доступа: </w:t>
      </w:r>
      <w:hyperlink r:id="rId8" w:history="1">
        <w:r w:rsidRPr="00936D89">
          <w:rPr>
            <w:rStyle w:val="af0"/>
            <w:rFonts w:cs="Times New Roman"/>
            <w:color w:val="auto"/>
            <w:u w:val="none"/>
          </w:rPr>
          <w:t>https://stihi.ru/2010/11/22/4373</w:t>
        </w:r>
      </w:hyperlink>
      <w:r w:rsidRPr="00936D89">
        <w:t xml:space="preserve">. </w:t>
      </w:r>
      <w:r w:rsidRPr="00936D89">
        <w:t>—</w:t>
      </w:r>
      <w:r w:rsidRPr="00936D89">
        <w:t xml:space="preserve"> Дата доступа: 10.06.2024.</w:t>
      </w:r>
    </w:p>
    <w:p w:rsidR="00CE45C8" w:rsidRPr="00936D89" w:rsidRDefault="00CE45C8" w:rsidP="00936D89">
      <w:pPr>
        <w:pStyle w:val="af9"/>
        <w:rPr>
          <w:lang w:val="be-BY"/>
        </w:rPr>
      </w:pPr>
    </w:p>
    <w:sectPr w:rsidR="00CE45C8" w:rsidRPr="00936D89" w:rsidSect="0055343A">
      <w:headerReference w:type="default" r:id="rId9"/>
      <w:footerReference w:type="default" r:id="rId10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FB1" w:rsidRDefault="00F03FB1" w:rsidP="00AA1ABA">
      <w:pPr>
        <w:spacing w:after="0" w:line="240" w:lineRule="auto"/>
      </w:pPr>
      <w:r>
        <w:separator/>
      </w:r>
    </w:p>
  </w:endnote>
  <w:endnote w:type="continuationSeparator" w:id="0">
    <w:p w:rsidR="00F03FB1" w:rsidRDefault="00F03FB1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C715AE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5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FB1" w:rsidRDefault="00F03FB1" w:rsidP="00AA1ABA">
      <w:pPr>
        <w:spacing w:after="0" w:line="240" w:lineRule="auto"/>
      </w:pPr>
      <w:r>
        <w:separator/>
      </w:r>
    </w:p>
  </w:footnote>
  <w:footnote w:type="continuationSeparator" w:id="0">
    <w:p w:rsidR="00F03FB1" w:rsidRDefault="00F03FB1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3A" w:rsidRPr="00912B4C" w:rsidRDefault="00D6520A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С. В. Калевич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Мультымедыйны дадатак да часопіса “Пачатковая школа” № </w:t>
    </w:r>
    <w:r w:rsidR="001772E5">
      <w:rPr>
        <w:rFonts w:ascii="Times New Roman" w:hAnsi="Times New Roman" w:cs="Times New Roman"/>
        <w:color w:val="404040" w:themeColor="text1" w:themeTint="BF"/>
        <w:sz w:val="24"/>
        <w:szCs w:val="24"/>
      </w:rPr>
      <w:t>12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390740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3005E"/>
    <w:rsid w:val="000905F8"/>
    <w:rsid w:val="000A2619"/>
    <w:rsid w:val="00101B76"/>
    <w:rsid w:val="001772E5"/>
    <w:rsid w:val="001D7A3B"/>
    <w:rsid w:val="00240C65"/>
    <w:rsid w:val="00295FE3"/>
    <w:rsid w:val="002D1E2D"/>
    <w:rsid w:val="00323177"/>
    <w:rsid w:val="00390740"/>
    <w:rsid w:val="003A3332"/>
    <w:rsid w:val="004259B0"/>
    <w:rsid w:val="004334D6"/>
    <w:rsid w:val="004C3F9F"/>
    <w:rsid w:val="004C55AA"/>
    <w:rsid w:val="004D70F6"/>
    <w:rsid w:val="00515A8E"/>
    <w:rsid w:val="005258C9"/>
    <w:rsid w:val="0055343A"/>
    <w:rsid w:val="00572542"/>
    <w:rsid w:val="00673AA5"/>
    <w:rsid w:val="00732082"/>
    <w:rsid w:val="007955FC"/>
    <w:rsid w:val="007B1AAE"/>
    <w:rsid w:val="007B21C1"/>
    <w:rsid w:val="007B2EB3"/>
    <w:rsid w:val="007F6D02"/>
    <w:rsid w:val="0085564F"/>
    <w:rsid w:val="008903B3"/>
    <w:rsid w:val="008D1620"/>
    <w:rsid w:val="008F79DB"/>
    <w:rsid w:val="00904715"/>
    <w:rsid w:val="00912B4C"/>
    <w:rsid w:val="00936D89"/>
    <w:rsid w:val="00A6536C"/>
    <w:rsid w:val="00A81E7C"/>
    <w:rsid w:val="00AA1ABA"/>
    <w:rsid w:val="00AB2BCC"/>
    <w:rsid w:val="00B02534"/>
    <w:rsid w:val="00B062E9"/>
    <w:rsid w:val="00B4276C"/>
    <w:rsid w:val="00B6340E"/>
    <w:rsid w:val="00BB2B6E"/>
    <w:rsid w:val="00C20DE6"/>
    <w:rsid w:val="00C25908"/>
    <w:rsid w:val="00C715AE"/>
    <w:rsid w:val="00CA4FAC"/>
    <w:rsid w:val="00CE45C8"/>
    <w:rsid w:val="00D6520A"/>
    <w:rsid w:val="00DB34D2"/>
    <w:rsid w:val="00DD023A"/>
    <w:rsid w:val="00DE0586"/>
    <w:rsid w:val="00DE57A4"/>
    <w:rsid w:val="00DF1DAA"/>
    <w:rsid w:val="00E3255A"/>
    <w:rsid w:val="00EA3EEE"/>
    <w:rsid w:val="00F03FB1"/>
    <w:rsid w:val="00F1267E"/>
    <w:rsid w:val="00F80046"/>
    <w:rsid w:val="00FD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4640C"/>
  <w15:docId w15:val="{A79D9ACC-CD7A-4143-9B40-137F289B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Тэкст КУрсіў"/>
    <w:basedOn w:val="af9"/>
    <w:qFormat/>
    <w:rsid w:val="001772E5"/>
    <w:pPr>
      <w:spacing w:before="120"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hi.ru/2010/11/22/43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ulture.ru/poems/88/kat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819B2-B34C-4601-9DEA-1BE8A44E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</Template>
  <TotalTime>0</TotalTime>
  <Pages>5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HP</cp:lastModifiedBy>
  <cp:revision>2</cp:revision>
  <dcterms:created xsi:type="dcterms:W3CDTF">2024-12-21T22:18:00Z</dcterms:created>
  <dcterms:modified xsi:type="dcterms:W3CDTF">2024-12-21T22:18:00Z</dcterms:modified>
</cp:coreProperties>
</file>