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21"/>
      </w:tblGrid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</w:p>
          <w:p w:rsidR="00C116EE" w:rsidRDefault="00C116EE" w:rsidP="00C116E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28"/>
              </w:rPr>
              <w:t xml:space="preserve">МОДУЛЬ «АЗБУКА НРАВСТВЕННОСТИ </w:t>
            </w:r>
          </w:p>
          <w:p w:rsidR="00C116EE" w:rsidRDefault="00C116EE" w:rsidP="00C116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28"/>
              </w:rPr>
              <w:t>В СЕМЬЕ»</w:t>
            </w:r>
          </w:p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92075</wp:posOffset>
                      </wp:positionV>
                      <wp:extent cx="1432560" cy="990600"/>
                      <wp:effectExtent l="0" t="0" r="0" b="0"/>
                      <wp:wrapNone/>
                      <wp:docPr id="12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116EE" w:rsidRDefault="00C116EE" w:rsidP="00C116EE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238250" cy="895350"/>
                                        <wp:effectExtent l="0" t="0" r="0" b="0"/>
                                        <wp:docPr id="35" name="Рисунок 35" descr="Картинки семья для детского сада - 37 фото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5" descr="Картинки семья для детского сада - 37 фото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14886" b="1803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0" cy="895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2" o:spid="_x0000_s1026" type="#_x0000_t202" style="position:absolute;margin-left:12.05pt;margin-top:7.25pt;width:112.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" fillcolor="window" stroked="f" strokeweight=".5pt">
                      <v:textbox>
                        <w:txbxContent>
                          <w:p w:rsidR="00C116EE" w:rsidRDefault="00C116EE" w:rsidP="00C116EE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238250" cy="895350"/>
                                  <wp:effectExtent l="0" t="0" r="0" b="0"/>
                                  <wp:docPr id="35" name="Рисунок 35" descr="Картинки семья для детского сада - 37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5" descr="Картинки семья для детского сада - 37 фото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4886" b="180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</w:p>
          <w:p w:rsidR="00C116EE" w:rsidRDefault="00C116EE" w:rsidP="00C116EE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lang w:val="be-BY"/>
              </w:rPr>
              <w:t>Вся семья вместе, так и душа на месте.</w:t>
            </w: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21"/>
      </w:tblGrid>
      <w:tr w:rsidR="00C116EE" w:rsidTr="00C116EE">
        <w:trPr>
          <w:trHeight w:val="419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</w:p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2EEE77" wp14:editId="017F4059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92075</wp:posOffset>
                      </wp:positionV>
                      <wp:extent cx="1432560" cy="990600"/>
                      <wp:effectExtent l="0" t="0" r="0" b="0"/>
                      <wp:wrapNone/>
                      <wp:docPr id="37" name="Надпись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116EE" w:rsidRDefault="00C116EE" w:rsidP="00C116EE"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AE3028" wp14:editId="7B7A76AC">
                                        <wp:extent cx="1181100" cy="923925"/>
                                        <wp:effectExtent l="0" t="0" r="0" b="9525"/>
                                        <wp:docPr id="1" name="Рисунок 1" descr="мама с детьми - Радость Моя - Благотворительный фонд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 descr="мама с детьми - Радость Моя - Благотворительный фонд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1231691" cy="963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EEE77" id="Надпись 37" o:spid="_x0000_s1027" type="#_x0000_t202" style="position:absolute;margin-left:12.05pt;margin-top:7.25pt;width:112.8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" fillcolor="window" stroked="f" strokeweight=".5pt">
                      <v:textbox>
                        <w:txbxContent>
                          <w:p w:rsidR="00C116EE" w:rsidRDefault="00C116EE" w:rsidP="00C116EE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AE3028" wp14:editId="7B7A76AC">
                                  <wp:extent cx="1181100" cy="923925"/>
                                  <wp:effectExtent l="0" t="0" r="0" b="9525"/>
                                  <wp:docPr id="1" name="Рисунок 1" descr="мама с детьми - Радость Моя - Благотворительный фонд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мама с детьми - Радость Моя - Благотворительный фонд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31691" cy="9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00B8"/>
          <w:p w:rsidR="00C116EE" w:rsidRDefault="00C116EE" w:rsidP="00C100B8"/>
        </w:tc>
      </w:tr>
      <w:tr w:rsidR="00C116EE" w:rsidTr="00C116EE">
        <w:trPr>
          <w:trHeight w:val="327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Pr="00C116EE" w:rsidRDefault="00C116EE" w:rsidP="00C116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116EE" w:rsidRPr="00C116EE" w:rsidRDefault="00C116EE" w:rsidP="00C11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6EE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8"/>
                <w:szCs w:val="28"/>
              </w:rPr>
              <w:t>При солнышке тепло, при матери добро.</w:t>
            </w:r>
          </w:p>
        </w:tc>
      </w:tr>
    </w:tbl>
    <w:tbl>
      <w:tblPr>
        <w:tblStyle w:val="af"/>
        <w:tblpPr w:leftFromText="180" w:rightFromText="180" w:vertAnchor="text" w:tblpY="196"/>
        <w:tblOverlap w:val="never"/>
        <w:tblW w:w="0" w:type="auto"/>
        <w:tblLook w:val="04A0" w:firstRow="1" w:lastRow="0" w:firstColumn="1" w:lastColumn="0" w:noHBand="0" w:noVBand="1"/>
      </w:tblPr>
      <w:tblGrid>
        <w:gridCol w:w="6921"/>
      </w:tblGrid>
      <w:tr w:rsidR="00C116EE" w:rsidTr="00C116EE">
        <w:trPr>
          <w:trHeight w:val="560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Pr="00C116EE" w:rsidRDefault="00C116EE" w:rsidP="00C116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12256D" wp14:editId="7B32A42E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92075</wp:posOffset>
                      </wp:positionV>
                      <wp:extent cx="1432560" cy="990600"/>
                      <wp:effectExtent l="0" t="0" r="0" b="0"/>
                      <wp:wrapNone/>
                      <wp:docPr id="47" name="Надпись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116EE" w:rsidRDefault="00C116EE" w:rsidP="00C116E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8B15C6" wp14:editId="7AF80BA6">
                                        <wp:extent cx="1276350" cy="892810"/>
                                        <wp:effectExtent l="0" t="0" r="0" b="2540"/>
                                        <wp:docPr id="63" name="Рисунок 63" descr="Коррекционно - воспитательное занятие по теме: «Моя семья – моя опора».  (13-15 лет)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Рисунок 29" descr="Коррекционно - воспитательное занятие по теме: «Моя семья – моя опора».  (13-15 лет)"/>
                                                <pic:cNvPicPr/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5316" t="16607" r="4322" b="2270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6350" cy="892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74C186C5" wp14:editId="3F5C3B90">
                                        <wp:extent cx="1238250" cy="895350"/>
                                        <wp:effectExtent l="0" t="0" r="0" b="0"/>
                                        <wp:docPr id="64" name="Рисунок 64" descr="Картинки семья для детского сада - 37 фото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5" descr="Картинки семья для детского сада - 37 фото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14886" b="1803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0" cy="895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2256D" id="Надпись 47" o:spid="_x0000_s1028" type="#_x0000_t202" style="position:absolute;margin-left:12.05pt;margin-top:7.25pt;width:112.8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" fillcolor="window" stroked="f" strokeweight=".5pt">
                      <v:textbox>
                        <w:txbxContent>
                          <w:p w:rsidR="00C116EE" w:rsidRDefault="00C116EE" w:rsidP="00C116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8B15C6" wp14:editId="7AF80BA6">
                                  <wp:extent cx="1276350" cy="892810"/>
                                  <wp:effectExtent l="0" t="0" r="0" b="2540"/>
                                  <wp:docPr id="63" name="Рисунок 63" descr="Коррекционно - воспитательное занятие по теме: «Моя семья – моя опора».  (13-15 лет)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Рисунок 29" descr="Коррекционно - воспитательное занятие по теме: «Моя семья – моя опора».  (13-15 лет)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16" t="16607" r="4322" b="227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74C186C5" wp14:editId="3F5C3B90">
                                  <wp:extent cx="1238250" cy="895350"/>
                                  <wp:effectExtent l="0" t="0" r="0" b="0"/>
                                  <wp:docPr id="64" name="Рисунок 64" descr="Картинки семья для детского сада - 37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5" descr="Картинки семья для детского сада - 37 фото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4886" b="180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7F1D44" w:rsidP="00C116EE">
            <w:r w:rsidRPr="00C116EE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В дружной семье и в холод тепло.</w:t>
            </w:r>
          </w:p>
        </w:tc>
      </w:tr>
    </w:tbl>
    <w:p w:rsidR="00DB34D2" w:rsidRDefault="00DB34D2" w:rsidP="007F1D44">
      <w:pPr>
        <w:pStyle w:val="1"/>
        <w:jc w:val="left"/>
      </w:pPr>
    </w:p>
    <w:tbl>
      <w:tblPr>
        <w:tblStyle w:val="af"/>
        <w:tblpPr w:leftFromText="180" w:rightFromText="180" w:vertAnchor="text" w:tblpY="136"/>
        <w:tblOverlap w:val="never"/>
        <w:tblW w:w="0" w:type="auto"/>
        <w:tblLook w:val="04A0" w:firstRow="1" w:lastRow="0" w:firstColumn="1" w:lastColumn="0" w:noHBand="0" w:noVBand="1"/>
      </w:tblPr>
      <w:tblGrid>
        <w:gridCol w:w="6921"/>
      </w:tblGrid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468675" wp14:editId="65A0E2B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92075</wp:posOffset>
                      </wp:positionV>
                      <wp:extent cx="1432560" cy="990600"/>
                      <wp:effectExtent l="0" t="0" r="0" b="0"/>
                      <wp:wrapNone/>
                      <wp:docPr id="49" name="Надпись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116EE" w:rsidRDefault="00C116EE" w:rsidP="00C116E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71A90D" wp14:editId="54568943">
                                        <wp:extent cx="1193165" cy="892810"/>
                                        <wp:effectExtent l="0" t="0" r="6985" b="2540"/>
                                        <wp:docPr id="28" name="Рисунок 28" descr="Бабушка и дедушка с внуками в парке | Бесплатно векторы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Рисунок 28" descr="Бабушка и дедушка с внуками в парке | Бесплатно векторы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3165" cy="892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70402B42" wp14:editId="68C86E1F">
                                        <wp:extent cx="1238250" cy="895350"/>
                                        <wp:effectExtent l="0" t="0" r="0" b="0"/>
                                        <wp:docPr id="50" name="Рисунок 50" descr="Картинки семья для детского сада - 37 фото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5" descr="Картинки семья для детского сада - 37 фото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14886" b="1803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0" cy="895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68675" id="Надпись 49" o:spid="_x0000_s1029" type="#_x0000_t202" style="position:absolute;margin-left:12.05pt;margin-top:7.25pt;width:112.8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" fillcolor="window" stroked="f" strokeweight=".5pt">
                      <v:textbox>
                        <w:txbxContent>
                          <w:p w:rsidR="00C116EE" w:rsidRDefault="00C116EE" w:rsidP="00C116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1A90D" wp14:editId="54568943">
                                  <wp:extent cx="1193165" cy="892810"/>
                                  <wp:effectExtent l="0" t="0" r="6985" b="2540"/>
                                  <wp:docPr id="28" name="Рисунок 28" descr="Бабушка и дедушка с внуками в парке | Бесплатно векторы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Рисунок 28" descr="Бабушка и дедушка с внуками в парке | Бесплатно векторы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165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70402B42" wp14:editId="68C86E1F">
                                  <wp:extent cx="1238250" cy="895350"/>
                                  <wp:effectExtent l="0" t="0" r="0" b="0"/>
                                  <wp:docPr id="50" name="Рисунок 50" descr="Картинки семья для детского сада - 37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5" descr="Картинки семья для детского сада - 37 фото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4886" b="180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7F1D44" w:rsidTr="007F1D44">
        <w:trPr>
          <w:trHeight w:val="478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Pr="00403A3C" w:rsidRDefault="007F1D44" w:rsidP="007F1D44">
            <w:pPr>
              <w:rPr>
                <w:rFonts w:ascii="Times New Roman" w:hAnsi="Times New Roman" w:cs="Times New Roman"/>
                <w:b/>
                <w:i/>
              </w:rPr>
            </w:pPr>
            <w:r w:rsidRPr="00403A3C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У кого есть</w:t>
            </w:r>
            <w:r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 xml:space="preserve"> бабушка и дед, тот не ведает бед.</w:t>
            </w:r>
          </w:p>
        </w:tc>
      </w:tr>
    </w:tbl>
    <w:p w:rsidR="00C116EE" w:rsidRDefault="00C116EE" w:rsidP="00C116EE">
      <w:pPr>
        <w:pStyle w:val="10"/>
      </w:pPr>
    </w:p>
    <w:p w:rsidR="00C116EE" w:rsidRDefault="00C116EE" w:rsidP="00C116EE">
      <w:pPr>
        <w:pStyle w:val="10"/>
      </w:pPr>
    </w:p>
    <w:tbl>
      <w:tblPr>
        <w:tblStyle w:val="af"/>
        <w:tblpPr w:leftFromText="180" w:rightFromText="180" w:vertAnchor="text" w:tblpY="121"/>
        <w:tblOverlap w:val="never"/>
        <w:tblW w:w="0" w:type="auto"/>
        <w:tblLook w:val="04A0" w:firstRow="1" w:lastRow="0" w:firstColumn="1" w:lastColumn="0" w:noHBand="0" w:noVBand="1"/>
      </w:tblPr>
      <w:tblGrid>
        <w:gridCol w:w="6921"/>
      </w:tblGrid>
      <w:tr w:rsidR="007F1D44" w:rsidRPr="00C116EE" w:rsidTr="007F1D44">
        <w:trPr>
          <w:trHeight w:val="552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2AF21E" wp14:editId="1E97239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92075</wp:posOffset>
                      </wp:positionV>
                      <wp:extent cx="1432560" cy="990600"/>
                      <wp:effectExtent l="0" t="0" r="0" b="0"/>
                      <wp:wrapNone/>
                      <wp:docPr id="51" name="Надпись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116EE" w:rsidRDefault="007F1D44" w:rsidP="00C116EE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1D85610" wp14:editId="236A7590">
                                        <wp:extent cx="1279356" cy="816610"/>
                                        <wp:effectExtent l="0" t="0" r="0" b="2540"/>
                                        <wp:docPr id="32" name="Рисунок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82987" cy="8189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116EE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AF21E" id="Надпись 51" o:spid="_x0000_s1030" type="#_x0000_t202" style="position:absolute;margin-left:12.05pt;margin-top:7.25pt;width:112.8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" fillcolor="window" stroked="f" strokeweight=".5pt">
                      <v:textbox>
                        <w:txbxContent>
                          <w:p w:rsidR="00C116EE" w:rsidRDefault="007F1D44" w:rsidP="00C116E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D85610" wp14:editId="236A7590">
                                  <wp:extent cx="1279356" cy="816610"/>
                                  <wp:effectExtent l="0" t="0" r="0" b="2540"/>
                                  <wp:docPr id="32" name="Рисунок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987" cy="8189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116EE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C116EE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EE" w:rsidRDefault="00C116EE" w:rsidP="00C116EE"/>
          <w:p w:rsidR="00C116EE" w:rsidRDefault="00C116EE" w:rsidP="00C116EE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>
            <w:r w:rsidRPr="00403A3C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Дерево держится корнями, а человек</w:t>
            </w:r>
            <w:r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 xml:space="preserve"> </w:t>
            </w:r>
            <w:r w:rsidR="00F71307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—</w:t>
            </w:r>
            <w:r w:rsidRPr="00403A3C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 xml:space="preserve"> семь</w:t>
            </w:r>
            <w:r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ё</w:t>
            </w:r>
            <w:r w:rsidRPr="00403A3C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й</w:t>
            </w:r>
            <w:r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.</w:t>
            </w:r>
          </w:p>
        </w:tc>
      </w:tr>
    </w:tbl>
    <w:p w:rsidR="00C116EE" w:rsidRDefault="00C116EE" w:rsidP="00C116EE">
      <w:pPr>
        <w:pStyle w:val="10"/>
      </w:pPr>
    </w:p>
    <w:tbl>
      <w:tblPr>
        <w:tblStyle w:val="af"/>
        <w:tblpPr w:leftFromText="180" w:rightFromText="180" w:vertAnchor="text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6921"/>
      </w:tblGrid>
      <w:tr w:rsidR="007F1D44" w:rsidRPr="00C116EE" w:rsidTr="007F1D44">
        <w:trPr>
          <w:trHeight w:val="554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1CE9E6" wp14:editId="684613D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92075</wp:posOffset>
                      </wp:positionV>
                      <wp:extent cx="1432560" cy="990600"/>
                      <wp:effectExtent l="0" t="0" r="0" b="0"/>
                      <wp:wrapNone/>
                      <wp:docPr id="54" name="Надпись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F1D44" w:rsidRDefault="007F1D44" w:rsidP="00C116EE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B9FBA40" wp14:editId="09B8D29D">
                                        <wp:extent cx="1243330" cy="832835"/>
                                        <wp:effectExtent l="0" t="0" r="0" b="5715"/>
                                        <wp:docPr id="73" name="Рисунок 73" descr="Конспект НОД в старшей группе &quot;Семейные традиции&quot;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Рисунок 26" descr="Конспект НОД в старшей группе &quot;Семейные традиции&quot;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3330" cy="8328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CE9E6" id="Надпись 54" o:spid="_x0000_s1031" type="#_x0000_t202" style="position:absolute;margin-left:12.05pt;margin-top:7.25pt;width:112.8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" fillcolor="window" stroked="f" strokeweight=".5pt">
                      <v:textbox>
                        <w:txbxContent>
                          <w:p w:rsidR="007F1D44" w:rsidRDefault="007F1D44" w:rsidP="00C116E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B9FBA40" wp14:editId="09B8D29D">
                                  <wp:extent cx="1243330" cy="832835"/>
                                  <wp:effectExtent l="0" t="0" r="0" b="5715"/>
                                  <wp:docPr id="73" name="Рисунок 73" descr="Конспект НОД в старшей группе &quot;Семейные традиции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Рисунок 26" descr="Конспект НОД в старшей группе &quot;Семейные традиции&quot;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832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7F1D44"/>
          <w:p w:rsidR="007F1D44" w:rsidRDefault="007F1D44" w:rsidP="007F1D44"/>
        </w:tc>
      </w:tr>
      <w:tr w:rsidR="007F1D44" w:rsidTr="00C116EE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Pr="007F1D44" w:rsidRDefault="007F1D44" w:rsidP="007F1D44">
            <w:pPr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</w:pPr>
            <w:r w:rsidRPr="00403A3C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Семь</w:t>
            </w:r>
            <w:r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ё</w:t>
            </w:r>
            <w:r w:rsidRPr="00403A3C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 xml:space="preserve">й дорожить </w:t>
            </w:r>
            <w:r w:rsidR="00F71307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—</w:t>
            </w:r>
            <w:r w:rsidRPr="00403A3C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 xml:space="preserve"> счастливым быть</w:t>
            </w:r>
            <w:r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.</w:t>
            </w:r>
          </w:p>
          <w:p w:rsidR="007F1D44" w:rsidRDefault="007F1D44" w:rsidP="007F1D44"/>
        </w:tc>
      </w:tr>
    </w:tbl>
    <w:p w:rsidR="00C116EE" w:rsidRDefault="00C116EE" w:rsidP="00C116EE">
      <w:pPr>
        <w:pStyle w:val="10"/>
      </w:pPr>
    </w:p>
    <w:tbl>
      <w:tblPr>
        <w:tblStyle w:val="af"/>
        <w:tblpPr w:leftFromText="180" w:rightFromText="180" w:vertAnchor="text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6921"/>
      </w:tblGrid>
      <w:tr w:rsidR="007F1D44" w:rsidTr="00C100B8">
        <w:trPr>
          <w:trHeight w:val="554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B3007F" wp14:editId="7426D1F0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92075</wp:posOffset>
                      </wp:positionV>
                      <wp:extent cx="1432560" cy="990600"/>
                      <wp:effectExtent l="0" t="0" r="0" b="0"/>
                      <wp:wrapNone/>
                      <wp:docPr id="67" name="Надпись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F1D44" w:rsidRDefault="007F1D44" w:rsidP="007F1D44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C741ADA" wp14:editId="5D36E6C6">
                                        <wp:extent cx="1283335" cy="942477"/>
                                        <wp:effectExtent l="0" t="0" r="0" b="0"/>
                                        <wp:docPr id="81" name="Рисунок 81" descr="Картинки по окружающему миру по теме моя семья (65 фото) » Картинки и  статусы про окружающий мир вокруг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Картинки по окружающему миру по теме моя семья (65 фото) » Картинки и  статусы про окружающий мир вокруг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86311" cy="9446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D36E3F2" wp14:editId="1DD3A863">
                                        <wp:extent cx="1243330" cy="832835"/>
                                        <wp:effectExtent l="0" t="0" r="0" b="5715"/>
                                        <wp:docPr id="68" name="Рисунок 68" descr="Конспект НОД в старшей группе &quot;Семейные традиции&quot;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Рисунок 26" descr="Конспект НОД в старшей группе &quot;Семейные традиции&quot;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3330" cy="8328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3007F" id="Надпись 67" o:spid="_x0000_s1032" type="#_x0000_t202" style="position:absolute;margin-left:12.05pt;margin-top:7.25pt;width:112.8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" fillcolor="window" stroked="f" strokeweight=".5pt">
                      <v:textbox>
                        <w:txbxContent>
                          <w:p w:rsidR="007F1D44" w:rsidRDefault="007F1D44" w:rsidP="007F1D44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C741ADA" wp14:editId="5D36E6C6">
                                  <wp:extent cx="1283335" cy="942477"/>
                                  <wp:effectExtent l="0" t="0" r="0" b="0"/>
                                  <wp:docPr id="81" name="Рисунок 81" descr="Картинки по окружающему миру по теме моя семья (65 фото) » Картинки и  статусы про окружающий мир вокруг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Картинки по окружающему миру по теме моя семья (65 фото) » Картинки и  статусы про окружающий мир вокруг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6311" cy="944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D36E3F2" wp14:editId="1DD3A863">
                                  <wp:extent cx="1243330" cy="832835"/>
                                  <wp:effectExtent l="0" t="0" r="0" b="5715"/>
                                  <wp:docPr id="68" name="Рисунок 68" descr="Конспект НОД в старшей группе &quot;Семейные традиции&quot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Рисунок 26" descr="Конспект НОД в старшей группе &quot;Семейные традиции&quot;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832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Pr="00403A3C" w:rsidRDefault="007F1D44" w:rsidP="007F1D44">
            <w:pPr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</w:pPr>
            <w:r w:rsidRPr="00403A3C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Семейное согласие всего дороже</w:t>
            </w:r>
            <w:r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.</w:t>
            </w:r>
          </w:p>
          <w:p w:rsidR="007F1D44" w:rsidRDefault="007F1D44" w:rsidP="00C100B8"/>
        </w:tc>
      </w:tr>
    </w:tbl>
    <w:p w:rsidR="007F1D44" w:rsidRDefault="007F1D44" w:rsidP="00C116EE">
      <w:pPr>
        <w:pStyle w:val="10"/>
      </w:pPr>
      <w:bookmarkStart w:id="0" w:name="_GoBack"/>
      <w:bookmarkEnd w:id="0"/>
    </w:p>
    <w:tbl>
      <w:tblPr>
        <w:tblStyle w:val="af"/>
        <w:tblpPr w:leftFromText="180" w:rightFromText="180" w:vertAnchor="text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6921"/>
      </w:tblGrid>
      <w:tr w:rsidR="007F1D44" w:rsidTr="00C100B8">
        <w:trPr>
          <w:trHeight w:val="554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B3007F" wp14:editId="7426D1F0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92075</wp:posOffset>
                      </wp:positionV>
                      <wp:extent cx="1432560" cy="990600"/>
                      <wp:effectExtent l="0" t="0" r="0" b="0"/>
                      <wp:wrapNone/>
                      <wp:docPr id="71" name="Надпись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F1D44" w:rsidRDefault="007F1D44" w:rsidP="007F1D44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EB458D9" wp14:editId="57C1491C">
                                        <wp:extent cx="1285875" cy="913648"/>
                                        <wp:effectExtent l="0" t="0" r="0" b="1270"/>
                                        <wp:docPr id="79" name="Рисунок 79" descr="Prendersi cura della famiglia genitori con bambini sotto l'ombrello nonni e  bambini felici madre e padre che abbracciano i bambini protezione dei  parenti persone in piedi insieme concetto vettoriale | Vettore Premium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Рисунок 34" descr="Prendersi cura della famiglia genitori con bambini sotto l'ombrello nonni e  bambini felici madre e padre che abbracciano i bambini protezione dei  parenti persone in piedi insieme concetto vettoriale | Vettore Premium"/>
                                                <pic:cNvPicPr/>
                                              </pic:nvPicPr>
                                              <pic:blipFill rotWithShape="1"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705" t="4873" r="-588" b="603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915" cy="9236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3007F" id="Надпись 71" o:spid="_x0000_s1033" type="#_x0000_t202" style="position:absolute;margin-left:12.05pt;margin-top:7.25pt;width:112.8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" fillcolor="window" stroked="f" strokeweight=".5pt">
                      <v:textbox>
                        <w:txbxContent>
                          <w:p w:rsidR="007F1D44" w:rsidRDefault="007F1D44" w:rsidP="007F1D44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EB458D9" wp14:editId="57C1491C">
                                  <wp:extent cx="1285875" cy="913648"/>
                                  <wp:effectExtent l="0" t="0" r="0" b="1270"/>
                                  <wp:docPr id="79" name="Рисунок 79" descr="Prendersi cura della famiglia genitori con bambini sotto l'ombrello nonni e  bambini felici madre e padre che abbracciano i bambini protezione dei  parenti persone in piedi insieme concetto vettoriale | Vettore Premium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Рисунок 34" descr="Prendersi cura della famiglia genitori con bambini sotto l'ombrello nonni e  bambini felici madre e padre che abbracciano i bambini protezione dei  parenti persone in piedi insieme concetto vettoriale | Vettore Premium"/>
                                          <pic:cNvPicPr/>
                                        </pic:nvPicPr>
                                        <pic:blipFill rotWithShape="1"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05" t="4873" r="-588" b="60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915" cy="923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Default="007F1D44" w:rsidP="00C100B8"/>
          <w:p w:rsidR="007F1D44" w:rsidRDefault="007F1D44" w:rsidP="00C100B8"/>
        </w:tc>
      </w:tr>
      <w:tr w:rsidR="007F1D44" w:rsidTr="00C100B8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44" w:rsidRPr="00403A3C" w:rsidRDefault="007F1D44" w:rsidP="007F1D44">
            <w:pPr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</w:pPr>
            <w:r w:rsidRPr="00403A3C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Семья сильна, когда над ней крыша одна</w:t>
            </w:r>
            <w:r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32"/>
              </w:rPr>
              <w:t>.</w:t>
            </w:r>
          </w:p>
          <w:p w:rsidR="007F1D44" w:rsidRDefault="007F1D44" w:rsidP="00C100B8"/>
        </w:tc>
      </w:tr>
    </w:tbl>
    <w:p w:rsidR="007F1D44" w:rsidRPr="00C116EE" w:rsidRDefault="007F1D44" w:rsidP="00C116EE">
      <w:pPr>
        <w:pStyle w:val="10"/>
      </w:pPr>
    </w:p>
    <w:sectPr w:rsidR="007F1D44" w:rsidRPr="00C116EE" w:rsidSect="00C116EE">
      <w:headerReference w:type="default" r:id="rId14"/>
      <w:footerReference w:type="default" r:id="rId15"/>
      <w:pgSz w:w="16838" w:h="11906" w:orient="landscape"/>
      <w:pgMar w:top="851" w:right="1134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527" w:rsidRDefault="00632527" w:rsidP="00AA1ABA">
      <w:pPr>
        <w:spacing w:after="0" w:line="240" w:lineRule="auto"/>
      </w:pPr>
      <w:r>
        <w:separator/>
      </w:r>
    </w:p>
  </w:endnote>
  <w:endnote w:type="continuationSeparator" w:id="0">
    <w:p w:rsidR="00632527" w:rsidRDefault="00632527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panose1 w:val="020B0503040502020204"/>
    <w:charset w:val="00"/>
    <w:family w:val="swiss"/>
    <w:notTrueType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527" w:rsidRDefault="00632527" w:rsidP="00AA1ABA">
      <w:pPr>
        <w:spacing w:after="0" w:line="240" w:lineRule="auto"/>
      </w:pPr>
      <w:r>
        <w:separator/>
      </w:r>
    </w:p>
  </w:footnote>
  <w:footnote w:type="continuationSeparator" w:id="0">
    <w:p w:rsidR="00632527" w:rsidRDefault="00632527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43A" w:rsidRPr="0003005E" w:rsidRDefault="007F1D44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С. В.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Калевич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11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EE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32527"/>
    <w:rsid w:val="00673AA5"/>
    <w:rsid w:val="00732082"/>
    <w:rsid w:val="007B2EB3"/>
    <w:rsid w:val="007F1D44"/>
    <w:rsid w:val="007F6D02"/>
    <w:rsid w:val="0085564F"/>
    <w:rsid w:val="008903B3"/>
    <w:rsid w:val="008D1620"/>
    <w:rsid w:val="00904715"/>
    <w:rsid w:val="00AA1ABA"/>
    <w:rsid w:val="00B02534"/>
    <w:rsid w:val="00B4276C"/>
    <w:rsid w:val="00C116EE"/>
    <w:rsid w:val="00C20DE6"/>
    <w:rsid w:val="00C25908"/>
    <w:rsid w:val="00DB34D2"/>
    <w:rsid w:val="00DD023A"/>
    <w:rsid w:val="00DE57A4"/>
    <w:rsid w:val="00EA3EEE"/>
    <w:rsid w:val="00F1267E"/>
    <w:rsid w:val="00F7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90954"/>
  <w15:chartTrackingRefBased/>
  <w15:docId w15:val="{415E4036-886B-4A5A-AD2A-95ECF51D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styleId="af8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1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11_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15</TotalTime>
  <Pages>4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mk14</cp:lastModifiedBy>
  <cp:revision>2</cp:revision>
  <dcterms:created xsi:type="dcterms:W3CDTF">2024-11-28T12:40:00Z</dcterms:created>
  <dcterms:modified xsi:type="dcterms:W3CDTF">2024-11-28T12:56:00Z</dcterms:modified>
</cp:coreProperties>
</file>