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64" w:rsidRDefault="009B7C64" w:rsidP="009B7C64">
      <w:pPr>
        <w:pStyle w:val="10"/>
        <w:rPr>
          <w:lang w:val="be-BY"/>
        </w:rPr>
      </w:pPr>
      <w:r>
        <w:t xml:space="preserve">Урок </w:t>
      </w:r>
      <w:r>
        <w:rPr>
          <w:lang w:val="be-BY"/>
        </w:rPr>
        <w:t>8: «</w:t>
      </w:r>
      <w:r>
        <w:t xml:space="preserve">Я і мая </w:t>
      </w:r>
      <w:r>
        <w:rPr>
          <w:lang w:val="be-BY"/>
        </w:rPr>
        <w:t>сям’я</w:t>
      </w:r>
      <w:r>
        <w:t xml:space="preserve">. </w:t>
      </w:r>
      <w:r>
        <w:rPr>
          <w:lang w:val="be-BY"/>
        </w:rPr>
        <w:t>Мая кватэра».</w:t>
      </w:r>
    </w:p>
    <w:p w:rsidR="009B7C64" w:rsidRDefault="009B7C64" w:rsidP="009B7C64">
      <w:pPr>
        <w:pStyle w:val="a3"/>
        <w:rPr>
          <w:lang w:val="be-BY"/>
        </w:rPr>
      </w:pPr>
      <w:r w:rsidRPr="009B7C64">
        <w:rPr>
          <w:b/>
        </w:rPr>
        <w:t>МЭТА</w:t>
      </w:r>
      <w:r w:rsidRPr="009B7C64">
        <w:rPr>
          <w:b/>
          <w:lang w:val="be-BY"/>
        </w:rPr>
        <w:t>:</w:t>
      </w:r>
      <w:r>
        <w:rPr>
          <w:lang w:val="be-BY"/>
        </w:rPr>
        <w:t xml:space="preserve"> фарміраванне ўмення асэнсавана ўспрымаць тэкст на слых на аснове твора «Як Настачка маме дапамагла».</w:t>
      </w:r>
    </w:p>
    <w:p w:rsidR="009B7C64" w:rsidRDefault="009B7C64" w:rsidP="009B7C64">
      <w:pPr>
        <w:pStyle w:val="a3"/>
        <w:rPr>
          <w:lang w:val="be-BY"/>
        </w:rPr>
      </w:pPr>
      <w:r w:rsidRPr="009B7C64">
        <w:rPr>
          <w:b/>
          <w:lang w:val="be-BY"/>
        </w:rPr>
        <w:t>ЗАДАЧЫ:</w:t>
      </w:r>
      <w:r>
        <w:rPr>
          <w:lang w:val="be-BY"/>
        </w:rPr>
        <w:t xml:space="preserve"> вучыць правільна вымаўляць гук [р], беларускія словы на аснове слыхавога ўспрымання, адказваць на пытанне, карыстаючыся словамі самога пытання і выкарыстоўваючы новую лексіку па тэме; садзейнічаць запамінанню лексікі на тэму «Мая кватэра», ужыванню іх у простых сказах па ўзоры; развіваць фанематычны слых, памяць; выхоўваць уважлівыя адносіны да дарослых.</w:t>
      </w:r>
    </w:p>
    <w:p w:rsidR="009B7C64" w:rsidRDefault="009B7C64" w:rsidP="009B7C64">
      <w:pPr>
        <w:pStyle w:val="a3"/>
        <w:rPr>
          <w:lang w:val="be-BY"/>
        </w:rPr>
      </w:pPr>
      <w:r w:rsidRPr="009B7C64">
        <w:rPr>
          <w:b/>
          <w:lang w:val="be-BY"/>
        </w:rPr>
        <w:t>АБСТАЛЯВАННЕ:</w:t>
      </w:r>
      <w:r>
        <w:rPr>
          <w:lang w:val="be-BY"/>
        </w:rPr>
        <w:t xml:space="preserve"> прэзентацыя, індывідуальныя карткі.</w:t>
      </w:r>
    </w:p>
    <w:p w:rsidR="009B7C64" w:rsidRDefault="009B7C64" w:rsidP="009B7C64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9B7C64" w:rsidRDefault="009B7C64" w:rsidP="009B7C64">
      <w:pPr>
        <w:pStyle w:val="10"/>
        <w:rPr>
          <w:u w:val="single"/>
          <w:lang w:val="be-BY"/>
        </w:rPr>
      </w:pPr>
      <w:r>
        <w:rPr>
          <w:lang w:val="en-US"/>
        </w:rPr>
        <w:t>I</w:t>
      </w:r>
      <w:r>
        <w:rPr>
          <w:lang w:val="be-BY"/>
        </w:rPr>
        <w:t>. АРГАНІЗАЦЫЙНЫ ЭТАП.</w:t>
      </w:r>
    </w:p>
    <w:p w:rsidR="009B7C64" w:rsidRPr="0011621C" w:rsidRDefault="009B7C64" w:rsidP="009B7C64">
      <w:pPr>
        <w:pStyle w:val="a3"/>
        <w:rPr>
          <w:b/>
          <w:lang w:val="be-BY"/>
        </w:rPr>
      </w:pPr>
      <w:r w:rsidRPr="0011621C">
        <w:rPr>
          <w:b/>
          <w:lang w:val="be-BY"/>
        </w:rPr>
        <w:t>Настаўнік.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>У школу з радасцю … хаджу.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>За партай ціхенька … сяжу.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>Вакол уважліва … гляджу.</w:t>
      </w:r>
    </w:p>
    <w:p w:rsidR="009B7C64" w:rsidRDefault="009B7C64" w:rsidP="009B7C64">
      <w:pPr>
        <w:pStyle w:val="10"/>
        <w:rPr>
          <w:lang w:val="be-BY"/>
        </w:rPr>
      </w:pPr>
      <w:r>
        <w:rPr>
          <w:lang w:val="en-US"/>
        </w:rPr>
        <w:t>II</w:t>
      </w:r>
      <w:r>
        <w:rPr>
          <w:lang w:val="be-BY"/>
        </w:rPr>
        <w:t>. ЭТАП АКТУАЛІЗАЦЫІ СУБ’ЕКТЫЎНАГА ВОПЫТУ ВУЧНЯЎ.</w:t>
      </w:r>
    </w:p>
    <w:p w:rsidR="009B7C64" w:rsidRDefault="009B7C64" w:rsidP="009B7C64">
      <w:pPr>
        <w:pStyle w:val="a3"/>
        <w:rPr>
          <w:lang w:val="be-BY"/>
        </w:rPr>
      </w:pPr>
      <w:r w:rsidRPr="009B7C64">
        <w:rPr>
          <w:b/>
          <w:lang w:val="be-BY"/>
        </w:rPr>
        <w:t>Настаўнік.</w:t>
      </w:r>
      <w:r>
        <w:rPr>
          <w:lang w:val="be-BY"/>
        </w:rPr>
        <w:t xml:space="preserve"> Які асаблівы гук беларускай мовы сустрэўся ў гэтым вершы?</w:t>
      </w:r>
      <w:r>
        <w:rPr>
          <w:noProof/>
          <w:lang w:val="be-BY" w:eastAsia="ru-RU"/>
        </w:rPr>
        <w:t xml:space="preserve"> </w:t>
      </w:r>
      <w:r>
        <w:rPr>
          <w:lang w:val="be-BY"/>
        </w:rPr>
        <w:t>Назавіце словы з гэтым гукам.</w:t>
      </w:r>
    </w:p>
    <w:p w:rsidR="009B7C64" w:rsidRDefault="009B7C64" w:rsidP="009B7C64">
      <w:pPr>
        <w:pStyle w:val="2"/>
        <w:rPr>
          <w:lang w:val="be-BY"/>
        </w:rPr>
      </w:pPr>
      <w:r>
        <w:rPr>
          <w:lang w:val="be-BY"/>
        </w:rPr>
        <w:t>Мэтавызначэнне</w:t>
      </w:r>
    </w:p>
    <w:p w:rsidR="009B7C64" w:rsidRDefault="009B7C64" w:rsidP="009B7C64">
      <w:pPr>
        <w:pStyle w:val="a3"/>
        <w:rPr>
          <w:lang w:val="be-BY"/>
        </w:rPr>
      </w:pPr>
      <w:r w:rsidRPr="009B7C64">
        <w:rPr>
          <w:b/>
          <w:lang w:val="be-BY"/>
        </w:rPr>
        <w:t>Настаўнік.</w:t>
      </w:r>
      <w:r>
        <w:rPr>
          <w:lang w:val="be-BY"/>
        </w:rPr>
        <w:t xml:space="preserve"> На ўроку мы навучымся вымаўляць словы з яшчэ адным асаблівым гукам беларускай мовы. Пазнаёмімся з новымі словамі. Здагадацца, з якім новым гукам мы будзем працаваць на ўроку і на якую тэму будуць новыя словы, вам дапамогуць малюнкі.</w:t>
      </w:r>
    </w:p>
    <w:p w:rsidR="009B7C64" w:rsidRDefault="009B7C64" w:rsidP="009B7C64">
      <w:pPr>
        <w:pStyle w:val="10"/>
        <w:rPr>
          <w:lang w:val="be-BY"/>
        </w:rPr>
      </w:pPr>
      <w:r>
        <w:rPr>
          <w:lang w:val="en-US"/>
        </w:rPr>
        <w:t>III</w:t>
      </w:r>
      <w:r>
        <w:rPr>
          <w:lang w:val="be-BY"/>
        </w:rPr>
        <w:t>. ЭТАП ЗАСВАЕННЯ НОВЫХ ВЕДАЎ І СПОСАБАЎ ДЗЕЙНАСЦІ.</w:t>
      </w:r>
    </w:p>
    <w:p w:rsidR="009B7C64" w:rsidRPr="009B7C64" w:rsidRDefault="009B7C64" w:rsidP="009B7C64">
      <w:pPr>
        <w:pStyle w:val="a3"/>
        <w:rPr>
          <w:b/>
          <w:i/>
          <w:lang w:val="be-BY"/>
        </w:rPr>
      </w:pPr>
      <w:r w:rsidRPr="009B7C64">
        <w:rPr>
          <w:b/>
          <w:i/>
          <w:lang w:val="be-BY"/>
        </w:rPr>
        <w:t>Фарміраванне навыку вымаўлення гука [р] і вызначэнне тэмы ўрока</w:t>
      </w:r>
    </w:p>
    <w:p w:rsidR="009B7C64" w:rsidRDefault="009B7C64" w:rsidP="009B7C64">
      <w:pPr>
        <w:pStyle w:val="a3"/>
        <w:rPr>
          <w:i/>
          <w:lang w:val="be-BY"/>
        </w:rPr>
      </w:pPr>
      <w:r>
        <w:rPr>
          <w:i/>
          <w:lang w:val="be-BY"/>
        </w:rPr>
        <w:t>На экране з’яўляюцца малюнкі: крэсла, вяроўка, арэх, лічба «3», экскаватар, рукзак, арол. (Слайд 1). Вучні называюць словы па-руску, настаўнік</w:t>
      </w:r>
      <w:r w:rsidR="0011621C">
        <w:rPr>
          <w:i/>
          <w:lang w:val="be-BY"/>
        </w:rPr>
        <w:t> —</w:t>
      </w:r>
      <w:r>
        <w:rPr>
          <w:i/>
          <w:lang w:val="be-BY"/>
        </w:rPr>
        <w:t xml:space="preserve"> па-беларуску. Задача вучняў</w:t>
      </w:r>
      <w:r w:rsidR="0011621C">
        <w:rPr>
          <w:i/>
          <w:lang w:val="be-BY"/>
        </w:rPr>
        <w:t> —</w:t>
      </w:r>
      <w:r>
        <w:rPr>
          <w:i/>
          <w:lang w:val="be-BY"/>
        </w:rPr>
        <w:t xml:space="preserve"> здагадацца, які гук з’яўляецца асаблівым у беларускай мове.</w:t>
      </w:r>
    </w:p>
    <w:p w:rsidR="009B7C64" w:rsidRDefault="009B7C64" w:rsidP="009B7C64">
      <w:pPr>
        <w:pStyle w:val="a3"/>
        <w:rPr>
          <w:lang w:val="be-BY"/>
        </w:rPr>
      </w:pPr>
      <w:r w:rsidRPr="009B7C64">
        <w:rPr>
          <w:b/>
          <w:lang w:val="be-BY"/>
        </w:rPr>
        <w:t>Настаўнік.</w:t>
      </w:r>
      <w:r>
        <w:rPr>
          <w:lang w:val="be-BY"/>
        </w:rPr>
        <w:t xml:space="preserve"> Паўтарыце яшчэ раз за мной словы. Як гучыць гук [р] у</w:t>
      </w:r>
      <w:r w:rsidR="0011621C">
        <w:rPr>
          <w:lang w:val="be-BY"/>
        </w:rPr>
        <w:t> </w:t>
      </w:r>
      <w:r>
        <w:rPr>
          <w:lang w:val="be-BY"/>
        </w:rPr>
        <w:t>беларускай мове?</w:t>
      </w:r>
    </w:p>
    <w:p w:rsidR="009B7C64" w:rsidRDefault="009B7C64" w:rsidP="009B7C64">
      <w:pPr>
        <w:pStyle w:val="2"/>
        <w:rPr>
          <w:lang w:val="be-BY"/>
        </w:rPr>
      </w:pPr>
      <w:r>
        <w:rPr>
          <w:lang w:val="be-BY"/>
        </w:rPr>
        <w:t>Работа па вучэбным дапаможніку (с. 20, № 1) (дадатак 1)</w:t>
      </w:r>
    </w:p>
    <w:p w:rsidR="009B7C64" w:rsidRDefault="009B7C64" w:rsidP="009B7C64">
      <w:pPr>
        <w:pStyle w:val="a3"/>
        <w:jc w:val="center"/>
        <w:rPr>
          <w:i/>
          <w:lang w:val="be-BY"/>
        </w:rPr>
      </w:pPr>
      <w:r>
        <w:rPr>
          <w:noProof/>
          <w:lang w:eastAsia="ru-RU"/>
        </w:rPr>
        <w:drawing>
          <wp:inline distT="0" distB="0" distL="0" distR="0" wp14:anchorId="07ABB3E8" wp14:editId="6121758B">
            <wp:extent cx="2514600" cy="1419225"/>
            <wp:effectExtent l="19050" t="19050" r="1905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B7C64" w:rsidRDefault="009B7C64" w:rsidP="009B7C64">
      <w:pPr>
        <w:pStyle w:val="a3"/>
        <w:rPr>
          <w:lang w:val="be-BY"/>
        </w:rPr>
      </w:pPr>
      <w:r w:rsidRPr="009B7C64">
        <w:rPr>
          <w:b/>
          <w:lang w:val="be-BY"/>
        </w:rPr>
        <w:t>Настаўнік.</w:t>
      </w:r>
      <w:r>
        <w:rPr>
          <w:lang w:val="be-BY"/>
        </w:rPr>
        <w:t xml:space="preserve"> Перад вамі картка з малюнкамі. Ваша задача</w:t>
      </w:r>
      <w:r w:rsidR="0011621C">
        <w:rPr>
          <w:lang w:val="be-BY"/>
        </w:rPr>
        <w:t> —</w:t>
      </w:r>
      <w:r>
        <w:rPr>
          <w:lang w:val="be-BY"/>
        </w:rPr>
        <w:t xml:space="preserve"> знайсці месца гука</w:t>
      </w:r>
      <w:r w:rsidR="0011621C">
        <w:rPr>
          <w:lang w:val="be-BY"/>
        </w:rPr>
        <w:t> </w:t>
      </w:r>
      <w:r>
        <w:rPr>
          <w:lang w:val="be-BY"/>
        </w:rPr>
        <w:t>[р] на схеме (у пачатку, у сярэдзіне ці ў канцы слова) і адзначыць яго на схеме. Які кружочак для гэтага выберам: сіні ці зялёны? Чаму?</w:t>
      </w:r>
    </w:p>
    <w:p w:rsidR="009B7C64" w:rsidRDefault="009B7C64" w:rsidP="009B7C64">
      <w:pPr>
        <w:pStyle w:val="a3"/>
        <w:rPr>
          <w:i/>
          <w:lang w:val="be-BY"/>
        </w:rPr>
      </w:pPr>
      <w:r>
        <w:rPr>
          <w:i/>
          <w:lang w:val="be-BY"/>
        </w:rPr>
        <w:lastRenderedPageBreak/>
        <w:t>Праверка (слайд 2): вучні па радах вымаўляюць слова (першы рад</w:t>
      </w:r>
      <w:r w:rsidR="0011621C">
        <w:rPr>
          <w:i/>
          <w:lang w:val="be-BY"/>
        </w:rPr>
        <w:t> —</w:t>
      </w:r>
      <w:r>
        <w:rPr>
          <w:i/>
          <w:lang w:val="be-BY"/>
        </w:rPr>
        <w:t xml:space="preserve"> першае слова, другі рад</w:t>
      </w:r>
      <w:r w:rsidR="0011621C">
        <w:rPr>
          <w:i/>
          <w:lang w:val="be-BY"/>
        </w:rPr>
        <w:t> —</w:t>
      </w:r>
      <w:r>
        <w:rPr>
          <w:i/>
          <w:lang w:val="be-BY"/>
        </w:rPr>
        <w:t xml:space="preserve"> другое) і вызначаюць месца гука ў слове.</w:t>
      </w:r>
    </w:p>
    <w:p w:rsidR="009B7C64" w:rsidRDefault="009B7C64" w:rsidP="009B7C64">
      <w:pPr>
        <w:pStyle w:val="2"/>
        <w:rPr>
          <w:lang w:val="be-BY"/>
        </w:rPr>
      </w:pPr>
      <w:r>
        <w:rPr>
          <w:lang w:val="be-BY"/>
        </w:rPr>
        <w:t>Знаёмства з лексікай на тэму «Мая кватэра» (слайд 3)</w:t>
      </w:r>
    </w:p>
    <w:p w:rsidR="009B7C64" w:rsidRDefault="009B7C64" w:rsidP="009B7C64">
      <w:pPr>
        <w:pStyle w:val="a3"/>
        <w:rPr>
          <w:lang w:val="be-BY"/>
        </w:rPr>
      </w:pPr>
      <w:r w:rsidRPr="009B7C64">
        <w:rPr>
          <w:b/>
          <w:lang w:val="be-BY"/>
        </w:rPr>
        <w:t>Настаўнік.</w:t>
      </w:r>
      <w:r>
        <w:rPr>
          <w:lang w:val="be-BY"/>
        </w:rPr>
        <w:t xml:space="preserve"> Якія словы паўтараюцца на першым і другім слайдзе? Што новага з’явілася? </w:t>
      </w:r>
      <w:r>
        <w:rPr>
          <w:i/>
          <w:lang w:val="be-BY"/>
        </w:rPr>
        <w:t xml:space="preserve">(Схемы пад малюнкамі.) </w:t>
      </w:r>
      <w:r>
        <w:rPr>
          <w:lang w:val="be-BY"/>
        </w:rPr>
        <w:t xml:space="preserve">Каб даведацца, на якую тэму будуць новыя беларускія словы, які гук вам неабходна ўзяць з кожнага слова? </w:t>
      </w:r>
      <w:r>
        <w:rPr>
          <w:i/>
          <w:lang w:val="be-BY"/>
        </w:rPr>
        <w:t>(Першы.)</w:t>
      </w:r>
    </w:p>
    <w:p w:rsidR="009B7C64" w:rsidRDefault="009B7C64" w:rsidP="009B7C64">
      <w:pPr>
        <w:pStyle w:val="a3"/>
        <w:rPr>
          <w:i/>
          <w:lang w:val="be-BY"/>
        </w:rPr>
      </w:pPr>
      <w:r>
        <w:rPr>
          <w:i/>
          <w:lang w:val="be-BY"/>
        </w:rPr>
        <w:t>Атрымліваецца слова «кватэра».</w:t>
      </w:r>
    </w:p>
    <w:p w:rsidR="009B7C64" w:rsidRDefault="009B7C64" w:rsidP="009B7C64">
      <w:pPr>
        <w:pStyle w:val="2"/>
        <w:rPr>
          <w:lang w:val="be-BY"/>
        </w:rPr>
      </w:pPr>
      <w:r>
        <w:rPr>
          <w:lang w:val="be-BY"/>
        </w:rPr>
        <w:t>Работа па вучэбным дапаможніку (с. 20, заданне 2)</w:t>
      </w:r>
    </w:p>
    <w:p w:rsidR="009B7C64" w:rsidRDefault="009B7C64" w:rsidP="009B7C64">
      <w:pPr>
        <w:pStyle w:val="a3"/>
        <w:rPr>
          <w:i/>
          <w:lang w:val="be-BY"/>
        </w:rPr>
      </w:pPr>
      <w:r>
        <w:rPr>
          <w:i/>
          <w:lang w:val="be-BY"/>
        </w:rPr>
        <w:t>Перад пачаткам урока кожнаму вучню раздаецца картка з выявай пакоя ці мэблі. (Дадатак 2.)</w:t>
      </w:r>
    </w:p>
    <w:p w:rsidR="009B7C64" w:rsidRDefault="009B7C64" w:rsidP="009B7C64">
      <w:pPr>
        <w:pStyle w:val="a3"/>
        <w:rPr>
          <w:lang w:val="be-BY"/>
        </w:rPr>
      </w:pPr>
      <w:r w:rsidRPr="009B7C64">
        <w:rPr>
          <w:b/>
          <w:lang w:val="be-BY"/>
        </w:rPr>
        <w:t>Настаўнік.</w:t>
      </w:r>
      <w:r>
        <w:rPr>
          <w:lang w:val="be-BY"/>
        </w:rPr>
        <w:t xml:space="preserve"> Каго вы бачыце на малюнку? Сёння ў сям’і наваселле. Яна пераехала ў новую кватэру. Людзі адчынілі дзверы і зайшлі ў калідор. </w:t>
      </w:r>
      <w:r>
        <w:rPr>
          <w:i/>
          <w:lang w:val="be-BY"/>
        </w:rPr>
        <w:t>(Дэманстрацыя на малюнку. Пажадана вывесці малюнак на слайд прэзентацыі.)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>У кватэры два пакоі. Першы пакой</w:t>
      </w:r>
      <w:r w:rsidR="0011621C">
        <w:rPr>
          <w:lang w:val="be-BY"/>
        </w:rPr>
        <w:t> —</w:t>
      </w:r>
      <w:r>
        <w:rPr>
          <w:lang w:val="be-BY"/>
        </w:rPr>
        <w:t xml:space="preserve"> дзіцячы, другі пакой</w:t>
      </w:r>
      <w:r w:rsidR="0011621C">
        <w:rPr>
          <w:lang w:val="be-BY"/>
        </w:rPr>
        <w:t> —</w:t>
      </w:r>
      <w:r>
        <w:rPr>
          <w:lang w:val="be-BY"/>
        </w:rPr>
        <w:t xml:space="preserve"> зала, ці гасцёўня. Пакажыце іх на малюнку. Што знаходзіцца злева на малюнку? Справа?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 xml:space="preserve">У любым пакоі ёсць </w:t>
      </w:r>
      <w:r w:rsidRPr="009B7C64">
        <w:rPr>
          <w:b/>
          <w:lang w:val="be-BY"/>
        </w:rPr>
        <w:t>падлога</w:t>
      </w:r>
      <w:r>
        <w:rPr>
          <w:lang w:val="be-BY"/>
        </w:rPr>
        <w:t>. На малюнку гэта №</w:t>
      </w:r>
      <w:r w:rsidR="00BE1B65">
        <w:rPr>
          <w:lang w:val="be-BY"/>
        </w:rPr>
        <w:t> </w:t>
      </w:r>
      <w:r>
        <w:rPr>
          <w:lang w:val="be-BY"/>
        </w:rPr>
        <w:t>1. Тупніце па падлозе. Падыміцеся, у каго на парце картка з малюнкам падлогі.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>У любым пакоі ёсць столь. На малюнку гэта №</w:t>
      </w:r>
      <w:r w:rsidR="00BE1B65">
        <w:rPr>
          <w:lang w:val="be-BY"/>
        </w:rPr>
        <w:t> </w:t>
      </w:r>
      <w:r>
        <w:rPr>
          <w:lang w:val="be-BY"/>
        </w:rPr>
        <w:t>2. Пакладзіце рукі на стол, а</w:t>
      </w:r>
      <w:r w:rsidR="00BE1B65">
        <w:rPr>
          <w:lang w:val="be-BY"/>
        </w:rPr>
        <w:t> </w:t>
      </w:r>
      <w:r>
        <w:rPr>
          <w:lang w:val="be-BY"/>
        </w:rPr>
        <w:t>зараз</w:t>
      </w:r>
      <w:r w:rsidR="0011621C">
        <w:rPr>
          <w:lang w:val="be-BY"/>
        </w:rPr>
        <w:t> —</w:t>
      </w:r>
      <w:r>
        <w:rPr>
          <w:lang w:val="be-BY"/>
        </w:rPr>
        <w:t xml:space="preserve"> падыміце ўверх, пакажыце </w:t>
      </w:r>
      <w:r w:rsidRPr="009B7C64">
        <w:rPr>
          <w:b/>
          <w:lang w:val="be-BY"/>
        </w:rPr>
        <w:t>столь</w:t>
      </w:r>
      <w:r>
        <w:rPr>
          <w:lang w:val="be-BY"/>
        </w:rPr>
        <w:t>. Падыміцеся, у каго на парце карткі з</w:t>
      </w:r>
      <w:r w:rsidR="00BE1B65">
        <w:rPr>
          <w:lang w:val="be-BY"/>
        </w:rPr>
        <w:t> </w:t>
      </w:r>
      <w:r>
        <w:rPr>
          <w:lang w:val="be-BY"/>
        </w:rPr>
        <w:t>малюнкам столі.</w:t>
      </w:r>
    </w:p>
    <w:p w:rsidR="009B7C64" w:rsidRDefault="009B7C64" w:rsidP="009B7C64">
      <w:pPr>
        <w:pStyle w:val="a3"/>
        <w:rPr>
          <w:i/>
          <w:lang w:val="be-BY"/>
        </w:rPr>
      </w:pPr>
      <w:r>
        <w:rPr>
          <w:lang w:val="be-BY"/>
        </w:rPr>
        <w:t xml:space="preserve">І, канечне, у любым пакоі ёсць </w:t>
      </w:r>
      <w:r w:rsidRPr="009B7C64">
        <w:rPr>
          <w:b/>
          <w:lang w:val="be-BY"/>
        </w:rPr>
        <w:t>сцены</w:t>
      </w:r>
      <w:r>
        <w:rPr>
          <w:lang w:val="be-BY"/>
        </w:rPr>
        <w:t>. На малюнку гэта №</w:t>
      </w:r>
      <w:r w:rsidR="00BE1B65">
        <w:rPr>
          <w:lang w:val="be-BY"/>
        </w:rPr>
        <w:t> </w:t>
      </w:r>
      <w:r>
        <w:rPr>
          <w:lang w:val="be-BY"/>
        </w:rPr>
        <w:t>3. Колькі сцен у</w:t>
      </w:r>
      <w:r w:rsidR="00BE1B65">
        <w:rPr>
          <w:lang w:val="be-BY"/>
        </w:rPr>
        <w:t> </w:t>
      </w:r>
      <w:r>
        <w:rPr>
          <w:lang w:val="be-BY"/>
        </w:rPr>
        <w:t xml:space="preserve">нашым класе? Пакажыце рукамі на сцену злева і справа. </w:t>
      </w:r>
      <w:r>
        <w:rPr>
          <w:i/>
          <w:lang w:val="be-BY"/>
        </w:rPr>
        <w:t>(Можна ўвесці слова «шпалеры»: сцены клеяць шпалерамі. І тады пры арганізацыі наступнага прыёма замест слова «сцены» гаварыць слова «шпалеры».)</w:t>
      </w:r>
    </w:p>
    <w:p w:rsidR="009B7C64" w:rsidRDefault="009B7C64" w:rsidP="009B7C64">
      <w:pPr>
        <w:pStyle w:val="a3"/>
        <w:rPr>
          <w:i/>
          <w:lang w:val="be-BY"/>
        </w:rPr>
      </w:pPr>
      <w:r>
        <w:rPr>
          <w:i/>
          <w:lang w:val="be-BY"/>
        </w:rPr>
        <w:t>Настаўнік называе лічбы ў адпаведнасці з вучэбным дапаможнікам, вучні называюць па-беларуску, у каго такі малюнак</w:t>
      </w:r>
      <w:r w:rsidR="0011621C">
        <w:rPr>
          <w:i/>
          <w:lang w:val="be-BY"/>
        </w:rPr>
        <w:t> —</w:t>
      </w:r>
      <w:r>
        <w:rPr>
          <w:i/>
          <w:lang w:val="be-BY"/>
        </w:rPr>
        <w:t xml:space="preserve"> падымаецца.</w:t>
      </w:r>
    </w:p>
    <w:p w:rsidR="009B7C64" w:rsidRDefault="009B7C64" w:rsidP="009B7C64">
      <w:pPr>
        <w:pStyle w:val="a3"/>
        <w:rPr>
          <w:i/>
          <w:lang w:val="be-BY"/>
        </w:rPr>
      </w:pPr>
      <w:r w:rsidRPr="009B7C64">
        <w:rPr>
          <w:b/>
          <w:i/>
          <w:lang w:val="be-BY"/>
        </w:rPr>
        <w:t>Прыём «Назаві</w:t>
      </w:r>
      <w:r w:rsidR="00BE1B65">
        <w:rPr>
          <w:b/>
          <w:i/>
          <w:lang w:val="be-BY"/>
        </w:rPr>
        <w:t> </w:t>
      </w:r>
      <w:r w:rsidRPr="009B7C64">
        <w:rPr>
          <w:b/>
          <w:i/>
          <w:lang w:val="be-BY"/>
        </w:rPr>
        <w:t>– пакажы».</w:t>
      </w:r>
      <w:r>
        <w:rPr>
          <w:i/>
          <w:lang w:val="be-BY"/>
        </w:rPr>
        <w:t xml:space="preserve"> Настаўнік называе «столь», «падлога», «сцены» (ці «шпалеры»), вучні паказваюць уверх, тупаюць, паказваюць рукамі ў розныя бакі. Затым настаўнік і вучні мяняюцца ролямі: настаўнік</w:t>
      </w:r>
      <w:r w:rsidR="0011621C">
        <w:rPr>
          <w:i/>
          <w:lang w:val="be-BY"/>
        </w:rPr>
        <w:t> —</w:t>
      </w:r>
      <w:r w:rsidR="00BE1B65">
        <w:rPr>
          <w:i/>
          <w:lang w:val="be-BY"/>
        </w:rPr>
        <w:t xml:space="preserve"> </w:t>
      </w:r>
      <w:r>
        <w:rPr>
          <w:i/>
          <w:lang w:val="be-BY"/>
        </w:rPr>
        <w:t>паказвае, вучні</w:t>
      </w:r>
      <w:r w:rsidR="0011621C">
        <w:rPr>
          <w:i/>
          <w:lang w:val="be-BY"/>
        </w:rPr>
        <w:t> —</w:t>
      </w:r>
      <w:r>
        <w:rPr>
          <w:i/>
          <w:lang w:val="be-BY"/>
        </w:rPr>
        <w:t xml:space="preserve"> называюць.</w:t>
      </w:r>
    </w:p>
    <w:p w:rsidR="009B7C64" w:rsidRDefault="009B7C64" w:rsidP="009B7C64">
      <w:pPr>
        <w:pStyle w:val="2"/>
        <w:rPr>
          <w:lang w:val="be-BY"/>
        </w:rPr>
      </w:pPr>
      <w:r>
        <w:rPr>
          <w:lang w:val="be-BY"/>
        </w:rPr>
        <w:t>Работа па слайдах прэзентацыі (слайды 4, 5)</w:t>
      </w:r>
    </w:p>
    <w:p w:rsidR="009B7C64" w:rsidRDefault="009B7C64" w:rsidP="009B7C64">
      <w:pPr>
        <w:pStyle w:val="a3"/>
        <w:rPr>
          <w:i/>
          <w:lang w:val="be-BY"/>
        </w:rPr>
      </w:pPr>
      <w:r>
        <w:rPr>
          <w:i/>
          <w:lang w:val="be-BY"/>
        </w:rPr>
        <w:t>Настаўнік называе, паказвае. Вучні хорам паўтараюць. Вучні, у якіх малюнак названага прадмета, падымаюцца і прагаворваюць яшчэ раз.</w:t>
      </w:r>
    </w:p>
    <w:p w:rsidR="009B7C64" w:rsidRDefault="009B7C64" w:rsidP="009B7C64">
      <w:pPr>
        <w:pStyle w:val="a3"/>
        <w:rPr>
          <w:lang w:val="be-BY"/>
        </w:rPr>
      </w:pPr>
      <w:r w:rsidRPr="009B7C64">
        <w:rPr>
          <w:b/>
          <w:lang w:val="be-BY"/>
        </w:rPr>
        <w:t>У дзіцячым пакоі</w:t>
      </w:r>
      <w:r>
        <w:rPr>
          <w:lang w:val="be-BY"/>
        </w:rPr>
        <w:t xml:space="preserve"> ёсць ложак. Пісьмовы стол. Шафа. Паліца. На паліцы</w:t>
      </w:r>
      <w:r w:rsidR="0011621C">
        <w:rPr>
          <w:lang w:val="be-BY"/>
        </w:rPr>
        <w:t> —</w:t>
      </w:r>
      <w:r>
        <w:rPr>
          <w:lang w:val="be-BY"/>
        </w:rPr>
        <w:t xml:space="preserve"> гадзіннік. На падлозе</w:t>
      </w:r>
      <w:r w:rsidR="0011621C">
        <w:rPr>
          <w:lang w:val="be-BY"/>
        </w:rPr>
        <w:t> —</w:t>
      </w:r>
      <w:r>
        <w:rPr>
          <w:lang w:val="be-BY"/>
        </w:rPr>
        <w:t xml:space="preserve"> сіні дыван. На сценах</w:t>
      </w:r>
      <w:r w:rsidR="0011621C">
        <w:rPr>
          <w:lang w:val="be-BY"/>
        </w:rPr>
        <w:t> —</w:t>
      </w:r>
      <w:r>
        <w:rPr>
          <w:lang w:val="be-BY"/>
        </w:rPr>
        <w:t xml:space="preserve"> шпалеры ў зорачкі.</w:t>
      </w:r>
    </w:p>
    <w:p w:rsidR="009B7C64" w:rsidRDefault="009B7C64" w:rsidP="009B7C64">
      <w:pPr>
        <w:pStyle w:val="a3"/>
        <w:rPr>
          <w:lang w:val="be-BY"/>
        </w:rPr>
      </w:pPr>
      <w:r w:rsidRPr="009B7C64">
        <w:rPr>
          <w:b/>
          <w:lang w:val="be-BY"/>
        </w:rPr>
        <w:t>У зале, ці гасцёўні:</w:t>
      </w:r>
      <w:r>
        <w:rPr>
          <w:lang w:val="be-BY"/>
        </w:rPr>
        <w:t xml:space="preserve"> белая канапа, тэлевізар, сіні дыван, на столі</w:t>
      </w:r>
      <w:r w:rsidR="0011621C">
        <w:rPr>
          <w:lang w:val="be-BY"/>
        </w:rPr>
        <w:t> —</w:t>
      </w:r>
      <w:r>
        <w:rPr>
          <w:lang w:val="be-BY"/>
        </w:rPr>
        <w:t xml:space="preserve"> люстра, на вокнах</w:t>
      </w:r>
      <w:r w:rsidR="0011621C">
        <w:rPr>
          <w:lang w:val="be-BY"/>
        </w:rPr>
        <w:t> —</w:t>
      </w:r>
      <w:r>
        <w:rPr>
          <w:lang w:val="be-BY"/>
        </w:rPr>
        <w:t xml:space="preserve"> занавескі, на сцяне</w:t>
      </w:r>
      <w:r w:rsidR="0011621C">
        <w:rPr>
          <w:lang w:val="be-BY"/>
        </w:rPr>
        <w:t> —</w:t>
      </w:r>
      <w:r>
        <w:rPr>
          <w:lang w:val="be-BY"/>
        </w:rPr>
        <w:t xml:space="preserve"> вялікае люстра, на канапе</w:t>
      </w:r>
      <w:r w:rsidR="0011621C">
        <w:rPr>
          <w:lang w:val="be-BY"/>
        </w:rPr>
        <w:t> —</w:t>
      </w:r>
      <w:r>
        <w:rPr>
          <w:lang w:val="be-BY"/>
        </w:rPr>
        <w:t xml:space="preserve"> сінія падушкі.</w:t>
      </w:r>
    </w:p>
    <w:p w:rsidR="009B7C64" w:rsidRDefault="009B7C64" w:rsidP="009B7C64">
      <w:pPr>
        <w:pStyle w:val="a3"/>
        <w:rPr>
          <w:i/>
          <w:lang w:val="be-BY"/>
        </w:rPr>
      </w:pPr>
      <w:r>
        <w:rPr>
          <w:lang w:val="be-BY"/>
        </w:rPr>
        <w:t xml:space="preserve">Што цікавага вы заўважылі? </w:t>
      </w:r>
      <w:r>
        <w:rPr>
          <w:i/>
          <w:lang w:val="be-BY"/>
        </w:rPr>
        <w:t>(Слова «дыван», люстра на столі, люстра на сцяне.)</w:t>
      </w:r>
    </w:p>
    <w:p w:rsidR="009B7C64" w:rsidRDefault="009B7C64" w:rsidP="009B7C64">
      <w:pPr>
        <w:pStyle w:val="2"/>
        <w:rPr>
          <w:lang w:val="be-BY"/>
        </w:rPr>
      </w:pPr>
      <w:r>
        <w:rPr>
          <w:lang w:val="be-BY"/>
        </w:rPr>
        <w:t>Замацаванне новай лексікі</w:t>
      </w:r>
    </w:p>
    <w:p w:rsidR="009B7C64" w:rsidRDefault="009B7C64" w:rsidP="009B7C64">
      <w:pPr>
        <w:pStyle w:val="a3"/>
        <w:rPr>
          <w:i/>
          <w:lang w:val="be-BY"/>
        </w:rPr>
      </w:pPr>
      <w:r>
        <w:rPr>
          <w:i/>
          <w:lang w:val="be-BY"/>
        </w:rPr>
        <w:t xml:space="preserve">Для запамінання лексікі арганізуецца </w:t>
      </w:r>
      <w:r w:rsidRPr="009B7C64">
        <w:rPr>
          <w:b/>
          <w:i/>
          <w:lang w:val="be-BY"/>
        </w:rPr>
        <w:t>прыём «Мяняемся»</w:t>
      </w:r>
      <w:r>
        <w:rPr>
          <w:i/>
          <w:lang w:val="be-BY"/>
        </w:rPr>
        <w:t>. Вучні маюць карткі з</w:t>
      </w:r>
      <w:r w:rsidR="00BE1B65">
        <w:rPr>
          <w:i/>
          <w:lang w:val="be-BY"/>
        </w:rPr>
        <w:t> </w:t>
      </w:r>
      <w:r>
        <w:rPr>
          <w:i/>
          <w:lang w:val="be-BY"/>
        </w:rPr>
        <w:t>малюнкамі па тэме. Карткі ўжо выкарыстоўваліся на ўроку (пры азнаямленні з</w:t>
      </w:r>
      <w:r w:rsidR="00BE1B65">
        <w:rPr>
          <w:i/>
          <w:lang w:val="be-BY"/>
        </w:rPr>
        <w:t> </w:t>
      </w:r>
      <w:r>
        <w:rPr>
          <w:i/>
          <w:lang w:val="be-BY"/>
        </w:rPr>
        <w:t>новай лексікай вучні з адпаведнымі малюнкамі падымаліся). Можна перад пачаткам руху яшчэ раз назваць для паўтарэння новыя словы і папрасіць падняцца вучняў з</w:t>
      </w:r>
      <w:r w:rsidR="00BE1B65">
        <w:rPr>
          <w:i/>
          <w:lang w:val="be-BY"/>
        </w:rPr>
        <w:t> </w:t>
      </w:r>
      <w:r>
        <w:rPr>
          <w:i/>
          <w:lang w:val="be-BY"/>
        </w:rPr>
        <w:t>адпаведнымі малюнкамі.</w:t>
      </w:r>
    </w:p>
    <w:p w:rsidR="009B7C64" w:rsidRDefault="009B7C64" w:rsidP="002A67B3">
      <w:pPr>
        <w:pStyle w:val="a3"/>
        <w:spacing w:after="120"/>
        <w:rPr>
          <w:i/>
          <w:lang w:val="be-BY"/>
        </w:rPr>
      </w:pPr>
      <w:r>
        <w:rPr>
          <w:i/>
          <w:lang w:val="be-BY"/>
        </w:rPr>
        <w:lastRenderedPageBreak/>
        <w:t>Настаўнік просіць вучняў падняцца са сваіх месцаў і па камандзе «Шукаем пару», рухаючыся па класе, знайсці сабе пару. Па камандзе «Стоп!» вучні называюць выяву на беларускай мове. Па камандзе «Мяняемся!» вучні мяняюцца карткамі і</w:t>
      </w:r>
      <w:r w:rsidR="00BE1B65">
        <w:rPr>
          <w:i/>
          <w:lang w:val="be-BY"/>
        </w:rPr>
        <w:t> </w:t>
      </w:r>
      <w:r>
        <w:rPr>
          <w:i/>
          <w:lang w:val="be-BY"/>
        </w:rPr>
        <w:t>называюць на беларускай мове прадмет на картцы, якая трапіла да яго пры абмене. Так вучні мяняюцца 6-7 разоў і потым займаюць свае месцы.</w:t>
      </w:r>
    </w:p>
    <w:tbl>
      <w:tblPr>
        <w:tblpPr w:leftFromText="180" w:rightFromText="180" w:bottomFromText="16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F28E8" w:rsidTr="002F28E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E8" w:rsidRDefault="002F28E8" w:rsidP="002F28E8">
            <w:pPr>
              <w:pStyle w:val="1"/>
              <w:rPr>
                <w:lang w:val="be-BY"/>
              </w:rPr>
            </w:pPr>
            <w:r>
              <w:rPr>
                <w:lang w:val="be-BY"/>
              </w:rPr>
              <w:t>Першы вучань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E8" w:rsidRDefault="002F28E8" w:rsidP="002F28E8">
            <w:pPr>
              <w:pStyle w:val="1"/>
              <w:rPr>
                <w:lang w:val="be-BY"/>
              </w:rPr>
            </w:pPr>
            <w:r>
              <w:rPr>
                <w:lang w:val="be-BY"/>
              </w:rPr>
              <w:t>Другі вучань</w:t>
            </w:r>
          </w:p>
        </w:tc>
      </w:tr>
      <w:tr w:rsidR="002F28E8" w:rsidTr="002F28E8">
        <w:trPr>
          <w:trHeight w:val="94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E8" w:rsidRDefault="002F28E8" w:rsidP="002F28E8">
            <w:pPr>
              <w:pStyle w:val="a3"/>
              <w:numPr>
                <w:ilvl w:val="0"/>
                <w:numId w:val="4"/>
              </w:numPr>
              <w:ind w:left="0" w:firstLine="0"/>
              <w:rPr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4154108" wp14:editId="7E6CAC5D">
                  <wp:simplePos x="0" y="0"/>
                  <wp:positionH relativeFrom="column">
                    <wp:posOffset>1892935</wp:posOffset>
                  </wp:positionH>
                  <wp:positionV relativeFrom="paragraph">
                    <wp:posOffset>33020</wp:posOffset>
                  </wp:positionV>
                  <wp:extent cx="889000" cy="546100"/>
                  <wp:effectExtent l="0" t="0" r="6350" b="6350"/>
                  <wp:wrapTight wrapText="bothSides">
                    <wp:wrapPolygon edited="0">
                      <wp:start x="0" y="0"/>
                      <wp:lineTo x="0" y="21098"/>
                      <wp:lineTo x="21291" y="21098"/>
                      <wp:lineTo x="21291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be-BY"/>
              </w:rPr>
              <w:t>Камізэлька</w:t>
            </w:r>
          </w:p>
          <w:p w:rsidR="002F28E8" w:rsidRDefault="002F28E8" w:rsidP="002F28E8">
            <w:pPr>
              <w:pStyle w:val="a3"/>
              <w:numPr>
                <w:ilvl w:val="0"/>
                <w:numId w:val="4"/>
              </w:numPr>
              <w:ind w:left="0" w:firstLine="0"/>
              <w:rPr>
                <w:lang w:val="be-BY"/>
              </w:rPr>
            </w:pPr>
            <w:r>
              <w:rPr>
                <w:lang w:val="be-BY"/>
              </w:rPr>
              <w:t>Памяняліся</w:t>
            </w:r>
          </w:p>
          <w:p w:rsidR="002F28E8" w:rsidRDefault="002F28E8" w:rsidP="002F28E8">
            <w:pPr>
              <w:pStyle w:val="a3"/>
              <w:ind w:firstLine="0"/>
              <w:rPr>
                <w:lang w:val="be-BY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E8" w:rsidRDefault="002F28E8" w:rsidP="002F28E8">
            <w:pPr>
              <w:pStyle w:val="a3"/>
              <w:numPr>
                <w:ilvl w:val="0"/>
                <w:numId w:val="6"/>
              </w:numPr>
              <w:ind w:left="0" w:firstLine="0"/>
              <w:rPr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A1D7189" wp14:editId="4699511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29845</wp:posOffset>
                  </wp:positionV>
                  <wp:extent cx="753745" cy="577215"/>
                  <wp:effectExtent l="0" t="0" r="8255" b="0"/>
                  <wp:wrapTight wrapText="bothSides">
                    <wp:wrapPolygon edited="0">
                      <wp:start x="0" y="0"/>
                      <wp:lineTo x="0" y="20673"/>
                      <wp:lineTo x="21291" y="20673"/>
                      <wp:lineTo x="21291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577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be-BY"/>
              </w:rPr>
              <w:t>Шкарпэткі</w:t>
            </w:r>
          </w:p>
          <w:p w:rsidR="002F28E8" w:rsidRDefault="002F28E8" w:rsidP="002F28E8">
            <w:pPr>
              <w:pStyle w:val="a3"/>
              <w:numPr>
                <w:ilvl w:val="0"/>
                <w:numId w:val="6"/>
              </w:numPr>
              <w:ind w:left="0" w:firstLine="0"/>
              <w:rPr>
                <w:lang w:val="be-BY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C89B4D" wp14:editId="64FA986F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212090</wp:posOffset>
                      </wp:positionV>
                      <wp:extent cx="629285" cy="85725"/>
                      <wp:effectExtent l="19050" t="19050" r="18415" b="47625"/>
                      <wp:wrapNone/>
                      <wp:docPr id="15" name="Стрелка: влево-вправо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9285" cy="8572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Стрелка: влево-вправо 15" o:spid="_x0000_s1026" type="#_x0000_t69" style="position:absolute;margin-left:45.75pt;margin-top:16.7pt;width:49.5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" adj="1471" fillcolor="#5b9bd5" strokecolor="#41719c" strokeweight="1pt">
                      <v:path arrowok="t"/>
                    </v:shape>
                  </w:pict>
                </mc:Fallback>
              </mc:AlternateContent>
            </w:r>
            <w:r>
              <w:rPr>
                <w:lang w:val="be-BY"/>
              </w:rPr>
              <w:t>Памяняліся</w:t>
            </w:r>
          </w:p>
        </w:tc>
      </w:tr>
      <w:tr w:rsidR="002F28E8" w:rsidTr="002F28E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E8" w:rsidRDefault="002F28E8" w:rsidP="002F28E8">
            <w:pPr>
              <w:pStyle w:val="a3"/>
              <w:numPr>
                <w:ilvl w:val="0"/>
                <w:numId w:val="6"/>
              </w:numPr>
              <w:ind w:left="0" w:firstLine="0"/>
              <w:rPr>
                <w:noProof/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CB6D4C2" wp14:editId="0D0CFFAE">
                  <wp:simplePos x="0" y="0"/>
                  <wp:positionH relativeFrom="column">
                    <wp:posOffset>2169160</wp:posOffset>
                  </wp:positionH>
                  <wp:positionV relativeFrom="paragraph">
                    <wp:posOffset>3175</wp:posOffset>
                  </wp:positionV>
                  <wp:extent cx="687070" cy="577215"/>
                  <wp:effectExtent l="0" t="0" r="0" b="0"/>
                  <wp:wrapTight wrapText="bothSides">
                    <wp:wrapPolygon edited="0">
                      <wp:start x="0" y="0"/>
                      <wp:lineTo x="0" y="20673"/>
                      <wp:lineTo x="20961" y="20673"/>
                      <wp:lineTo x="20961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577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be-BY"/>
              </w:rPr>
              <w:t>Шкарпэткі</w:t>
            </w:r>
          </w:p>
          <w:p w:rsidR="002F28E8" w:rsidRDefault="002F28E8" w:rsidP="002F28E8">
            <w:pPr>
              <w:pStyle w:val="a3"/>
              <w:numPr>
                <w:ilvl w:val="0"/>
                <w:numId w:val="6"/>
              </w:numPr>
              <w:ind w:left="0" w:firstLine="0"/>
              <w:jc w:val="left"/>
              <w:rPr>
                <w:noProof/>
              </w:rPr>
            </w:pPr>
            <w:r>
              <w:rPr>
                <w:lang w:val="be-BY"/>
              </w:rPr>
              <w:t xml:space="preserve">Вучань утварае новую пару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E8" w:rsidRDefault="002F28E8" w:rsidP="002F28E8">
            <w:pPr>
              <w:pStyle w:val="a3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6B96A96" wp14:editId="523AD50F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24130</wp:posOffset>
                  </wp:positionV>
                  <wp:extent cx="889000" cy="546100"/>
                  <wp:effectExtent l="0" t="0" r="6350" b="6350"/>
                  <wp:wrapTight wrapText="bothSides">
                    <wp:wrapPolygon edited="0">
                      <wp:start x="0" y="0"/>
                      <wp:lineTo x="0" y="21098"/>
                      <wp:lineTo x="21291" y="21098"/>
                      <wp:lineTo x="21291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be-BY"/>
              </w:rPr>
              <w:t>Камізэлька</w:t>
            </w:r>
          </w:p>
          <w:p w:rsidR="002F28E8" w:rsidRDefault="002F28E8" w:rsidP="002F28E8">
            <w:pPr>
              <w:pStyle w:val="a3"/>
              <w:numPr>
                <w:ilvl w:val="0"/>
                <w:numId w:val="4"/>
              </w:numPr>
              <w:jc w:val="left"/>
              <w:rPr>
                <w:noProof/>
              </w:rPr>
            </w:pPr>
            <w:r>
              <w:rPr>
                <w:lang w:val="be-BY"/>
              </w:rPr>
              <w:t>Вучань утварае новую пару</w:t>
            </w:r>
          </w:p>
        </w:tc>
      </w:tr>
    </w:tbl>
    <w:p w:rsidR="00BE1B65" w:rsidRDefault="00BE1B65" w:rsidP="009B7C64">
      <w:pPr>
        <w:pStyle w:val="a3"/>
        <w:rPr>
          <w:i/>
          <w:lang w:val="be-BY"/>
        </w:rPr>
      </w:pPr>
    </w:p>
    <w:p w:rsidR="00BE1B65" w:rsidRDefault="00BE1B65" w:rsidP="009B7C64">
      <w:pPr>
        <w:pStyle w:val="a3"/>
        <w:rPr>
          <w:i/>
          <w:lang w:val="be-BY"/>
        </w:rPr>
      </w:pPr>
    </w:p>
    <w:p w:rsidR="00BE1B65" w:rsidRDefault="00BE1B65" w:rsidP="009B7C64">
      <w:pPr>
        <w:pStyle w:val="a3"/>
        <w:rPr>
          <w:i/>
          <w:lang w:val="be-BY"/>
        </w:rPr>
      </w:pPr>
    </w:p>
    <w:p w:rsidR="00BE1B65" w:rsidRDefault="00BE1B65" w:rsidP="009B7C64">
      <w:pPr>
        <w:pStyle w:val="a3"/>
        <w:rPr>
          <w:i/>
          <w:lang w:val="be-BY"/>
        </w:rPr>
      </w:pPr>
    </w:p>
    <w:p w:rsidR="00BE1B65" w:rsidRDefault="00BE1B65" w:rsidP="009B7C64">
      <w:pPr>
        <w:pStyle w:val="a3"/>
        <w:rPr>
          <w:i/>
          <w:lang w:val="be-BY"/>
        </w:rPr>
      </w:pPr>
    </w:p>
    <w:p w:rsidR="00BE1B65" w:rsidRDefault="00BE1B65" w:rsidP="009B7C64">
      <w:pPr>
        <w:pStyle w:val="a3"/>
        <w:rPr>
          <w:i/>
          <w:lang w:val="be-BY"/>
        </w:rPr>
      </w:pPr>
    </w:p>
    <w:p w:rsidR="00BE1B65" w:rsidRDefault="00BE1B65" w:rsidP="009B7C64">
      <w:pPr>
        <w:pStyle w:val="a3"/>
        <w:rPr>
          <w:i/>
          <w:lang w:val="be-BY"/>
        </w:rPr>
      </w:pPr>
    </w:p>
    <w:p w:rsidR="00BE1B65" w:rsidRDefault="00BE1B65" w:rsidP="009B7C64">
      <w:pPr>
        <w:pStyle w:val="a3"/>
        <w:rPr>
          <w:i/>
          <w:lang w:val="be-BY"/>
        </w:rPr>
      </w:pPr>
    </w:p>
    <w:p w:rsidR="002F28E8" w:rsidRDefault="002F28E8" w:rsidP="00BE1B65">
      <w:pPr>
        <w:pStyle w:val="a3"/>
        <w:tabs>
          <w:tab w:val="right" w:pos="10204"/>
        </w:tabs>
        <w:rPr>
          <w:i/>
          <w:lang w:val="be-BY"/>
        </w:rPr>
      </w:pPr>
    </w:p>
    <w:p w:rsidR="009B7C64" w:rsidRDefault="009B7C64" w:rsidP="00BE1B65">
      <w:pPr>
        <w:pStyle w:val="a3"/>
        <w:tabs>
          <w:tab w:val="right" w:pos="10204"/>
        </w:tabs>
        <w:rPr>
          <w:i/>
          <w:lang w:val="be-BY"/>
        </w:rPr>
      </w:pPr>
      <w:r>
        <w:rPr>
          <w:i/>
          <w:lang w:val="be-BY"/>
        </w:rPr>
        <w:t>Можна прапанаваць назваць слова, якое асабліва запомнілася.</w:t>
      </w:r>
      <w:r w:rsidR="00BE1B65">
        <w:rPr>
          <w:i/>
          <w:lang w:val="be-BY"/>
        </w:rPr>
        <w:tab/>
      </w:r>
    </w:p>
    <w:p w:rsidR="009B7C64" w:rsidRDefault="009B7C64" w:rsidP="009B7C64">
      <w:pPr>
        <w:pStyle w:val="a3"/>
        <w:rPr>
          <w:i/>
          <w:lang w:val="be-BY"/>
        </w:rPr>
      </w:pPr>
      <w:r w:rsidRPr="009B7C64">
        <w:rPr>
          <w:b/>
          <w:i/>
          <w:lang w:val="be-BY"/>
        </w:rPr>
        <w:t>Варыянт 1:</w:t>
      </w:r>
      <w:r>
        <w:rPr>
          <w:i/>
          <w:lang w:val="be-BY"/>
        </w:rPr>
        <w:t xml:space="preserve"> пакінуць карткі на партах.</w:t>
      </w:r>
    </w:p>
    <w:p w:rsidR="009B7C64" w:rsidRDefault="009B7C64" w:rsidP="009B7C64">
      <w:pPr>
        <w:pStyle w:val="a3"/>
        <w:rPr>
          <w:i/>
          <w:lang w:val="be-BY"/>
        </w:rPr>
      </w:pPr>
      <w:r w:rsidRPr="009B7C64">
        <w:rPr>
          <w:b/>
          <w:i/>
          <w:lang w:val="be-BY"/>
        </w:rPr>
        <w:t xml:space="preserve">Варыянт 2: </w:t>
      </w:r>
      <w:r>
        <w:rPr>
          <w:i/>
          <w:lang w:val="be-BY"/>
        </w:rPr>
        <w:t>настаўнік называе слова, а вучні з такой карткай падбягаюць да</w:t>
      </w:r>
      <w:r w:rsidR="002F28E8">
        <w:rPr>
          <w:i/>
          <w:lang w:val="be-BY"/>
        </w:rPr>
        <w:t> </w:t>
      </w:r>
      <w:r>
        <w:rPr>
          <w:i/>
          <w:lang w:val="be-BY"/>
        </w:rPr>
        <w:t>настаўніка і аддаюць картку.</w:t>
      </w:r>
    </w:p>
    <w:p w:rsidR="009B7C64" w:rsidRDefault="009B7C64" w:rsidP="009B7C64">
      <w:pPr>
        <w:pStyle w:val="2"/>
        <w:rPr>
          <w:lang w:val="be-BY"/>
        </w:rPr>
      </w:pPr>
      <w:r>
        <w:rPr>
          <w:lang w:val="be-BY"/>
        </w:rPr>
        <w:t>Работа па вучэбным дапаможніку (с. 20, заданне 3)</w:t>
      </w:r>
    </w:p>
    <w:p w:rsidR="009B7C64" w:rsidRDefault="009B7C64" w:rsidP="009B7C64">
      <w:pPr>
        <w:pStyle w:val="a3"/>
        <w:rPr>
          <w:lang w:val="be-BY"/>
        </w:rPr>
      </w:pPr>
      <w:r w:rsidRPr="009B7C64">
        <w:rPr>
          <w:b/>
          <w:lang w:val="be-BY"/>
        </w:rPr>
        <w:t>Настаўнік.</w:t>
      </w:r>
      <w:r>
        <w:rPr>
          <w:lang w:val="be-BY"/>
        </w:rPr>
        <w:t xml:space="preserve"> Вернемся да нашай сям’і навасёлаў. Яшчэ не ўсе прадметы мэблі на</w:t>
      </w:r>
      <w:r w:rsidR="002F28E8">
        <w:rPr>
          <w:lang w:val="be-BY"/>
        </w:rPr>
        <w:t> </w:t>
      </w:r>
      <w:r>
        <w:rPr>
          <w:lang w:val="be-BY"/>
        </w:rPr>
        <w:t>сваіх месцах. Якія прадметы не занялі сваё месца ў пакоях?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>Пастаўце пальчык на малюнак у цэнтры. Як сказаць па-беларуску?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>Што злева ад люстэрка, справа, зверху? У правым верхнім вугле? У левым верхнім? У правым ніжнім? У левым ніжнім?</w:t>
      </w:r>
    </w:p>
    <w:p w:rsidR="009B7C64" w:rsidRDefault="009B7C64" w:rsidP="009B7C64">
      <w:pPr>
        <w:pStyle w:val="a3"/>
        <w:rPr>
          <w:i/>
          <w:lang w:val="be-BY"/>
        </w:rPr>
      </w:pPr>
      <w:r>
        <w:rPr>
          <w:i/>
          <w:lang w:val="be-BY"/>
        </w:rPr>
        <w:t>Размеркаванне прадметаў па пакоях. Можна раздрукаваць малюнак з вучэбнага дапаможніка і праводзіць стрэлкі ад прадметаў да пакояў.</w:t>
      </w:r>
    </w:p>
    <w:p w:rsidR="009B7C64" w:rsidRDefault="009B7C64" w:rsidP="009B7C64">
      <w:pPr>
        <w:pStyle w:val="2"/>
        <w:rPr>
          <w:lang w:val="be-BY"/>
        </w:rPr>
      </w:pPr>
      <w:r>
        <w:rPr>
          <w:lang w:val="be-BY"/>
        </w:rPr>
        <w:t>Падрыхтоўка да ўспрымання тэксту на слых</w:t>
      </w:r>
    </w:p>
    <w:p w:rsidR="009B7C64" w:rsidRDefault="009B7C64" w:rsidP="009B7C64">
      <w:pPr>
        <w:pStyle w:val="a3"/>
        <w:rPr>
          <w:lang w:val="be-BY"/>
        </w:rPr>
      </w:pPr>
      <w:r w:rsidRPr="009B7C64">
        <w:rPr>
          <w:b/>
          <w:lang w:val="be-BY"/>
        </w:rPr>
        <w:t>Настаўнік.</w:t>
      </w:r>
      <w:r>
        <w:rPr>
          <w:lang w:val="be-BY"/>
        </w:rPr>
        <w:t xml:space="preserve"> Што трэба рабіць членам сям’і, каб у кватэры было чыста і ўтульна?</w:t>
      </w:r>
    </w:p>
    <w:p w:rsidR="009B7C64" w:rsidRDefault="009B7C64" w:rsidP="009B7C64">
      <w:pPr>
        <w:pStyle w:val="a3"/>
        <w:rPr>
          <w:i/>
          <w:lang w:val="be-BY"/>
        </w:rPr>
      </w:pPr>
      <w:r>
        <w:rPr>
          <w:i/>
          <w:lang w:val="be-BY"/>
        </w:rPr>
        <w:t>Адказы на пытанні з дапамогай слоў пытання.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>Хто у вас у пакоі мые падлогу? Пыласосіць?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>Хто выцірае пыл?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>Хто ў вашай сям’і мые посуд?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>Хто палівае кветкі?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>Хто засцілае ложак?</w:t>
      </w:r>
    </w:p>
    <w:p w:rsidR="009B7C64" w:rsidRDefault="009B7C64" w:rsidP="009B7C64">
      <w:pPr>
        <w:pStyle w:val="a3"/>
        <w:rPr>
          <w:i/>
          <w:lang w:val="be-BY"/>
        </w:rPr>
      </w:pPr>
      <w:r>
        <w:rPr>
          <w:lang w:val="be-BY"/>
        </w:rPr>
        <w:t xml:space="preserve">Хто выносіць смецце? </w:t>
      </w:r>
      <w:r>
        <w:rPr>
          <w:i/>
          <w:lang w:val="be-BY"/>
        </w:rPr>
        <w:t>(Малюнак «сметніца».)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>Хто гатуе? З раніцы гатуюць сняданак. Днём</w:t>
      </w:r>
      <w:r w:rsidR="0011621C">
        <w:rPr>
          <w:lang w:val="be-BY"/>
        </w:rPr>
        <w:t> —</w:t>
      </w:r>
      <w:r>
        <w:rPr>
          <w:lang w:val="be-BY"/>
        </w:rPr>
        <w:t xml:space="preserve"> абед. Увечары</w:t>
      </w:r>
      <w:r w:rsidR="0011621C">
        <w:rPr>
          <w:lang w:val="be-BY"/>
        </w:rPr>
        <w:t> —</w:t>
      </w:r>
      <w:r>
        <w:rPr>
          <w:lang w:val="be-BY"/>
        </w:rPr>
        <w:t xml:space="preserve"> вячэру.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>Паслухайце гісторыю пра тое, «як Настачка маме дапамагала».</w:t>
      </w:r>
    </w:p>
    <w:p w:rsidR="009B7C64" w:rsidRDefault="009B7C64" w:rsidP="009B7C64">
      <w:pPr>
        <w:pStyle w:val="2"/>
        <w:rPr>
          <w:lang w:val="be-BY"/>
        </w:rPr>
      </w:pPr>
      <w:r>
        <w:rPr>
          <w:lang w:val="be-BY"/>
        </w:rPr>
        <w:t>Слоўнікавая работа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 xml:space="preserve">Настаўнік. Вам сустрэнуцца новыя словы: </w:t>
      </w:r>
      <w:r>
        <w:rPr>
          <w:i/>
          <w:lang w:val="be-BY"/>
        </w:rPr>
        <w:t>гаспадыня</w:t>
      </w:r>
      <w:r w:rsidR="0011621C">
        <w:rPr>
          <w:i/>
          <w:lang w:val="be-BY"/>
        </w:rPr>
        <w:t> —</w:t>
      </w:r>
      <w:r>
        <w:rPr>
          <w:i/>
          <w:lang w:val="be-BY"/>
        </w:rPr>
        <w:t xml:space="preserve"> «хозяйка»</w:t>
      </w:r>
      <w:r>
        <w:rPr>
          <w:lang w:val="be-BY"/>
        </w:rPr>
        <w:t>,</w:t>
      </w:r>
      <w:r>
        <w:rPr>
          <w:i/>
          <w:lang w:val="be-BY"/>
        </w:rPr>
        <w:t xml:space="preserve"> гаспадарыць</w:t>
      </w:r>
      <w:r w:rsidR="0011621C">
        <w:rPr>
          <w:i/>
          <w:lang w:val="be-BY"/>
        </w:rPr>
        <w:t> —</w:t>
      </w:r>
      <w:r>
        <w:rPr>
          <w:lang w:val="be-BY"/>
        </w:rPr>
        <w:t xml:space="preserve"> </w:t>
      </w:r>
      <w:r>
        <w:rPr>
          <w:i/>
          <w:lang w:val="be-BY"/>
        </w:rPr>
        <w:t>«хозяйничать»</w:t>
      </w:r>
      <w:r>
        <w:rPr>
          <w:lang w:val="be-BY"/>
        </w:rPr>
        <w:t>,</w:t>
      </w:r>
      <w:r>
        <w:rPr>
          <w:i/>
          <w:lang w:val="be-BY"/>
        </w:rPr>
        <w:t xml:space="preserve"> вячэра</w:t>
      </w:r>
      <w:r w:rsidR="0011621C">
        <w:rPr>
          <w:i/>
          <w:lang w:val="be-BY"/>
        </w:rPr>
        <w:t> —</w:t>
      </w:r>
      <w:r>
        <w:rPr>
          <w:i/>
          <w:lang w:val="be-BY"/>
        </w:rPr>
        <w:t xml:space="preserve"> «ужин»</w:t>
      </w:r>
      <w:r>
        <w:rPr>
          <w:lang w:val="be-BY"/>
        </w:rPr>
        <w:t>,</w:t>
      </w:r>
      <w:r>
        <w:rPr>
          <w:i/>
          <w:lang w:val="be-BY"/>
        </w:rPr>
        <w:t xml:space="preserve"> ануча</w:t>
      </w:r>
      <w:r w:rsidR="0011621C">
        <w:rPr>
          <w:i/>
          <w:lang w:val="be-BY"/>
        </w:rPr>
        <w:t> —</w:t>
      </w:r>
      <w:r>
        <w:rPr>
          <w:i/>
          <w:lang w:val="be-BY"/>
        </w:rPr>
        <w:t xml:space="preserve"> «тряпка»</w:t>
      </w:r>
      <w:r>
        <w:rPr>
          <w:lang w:val="be-BY"/>
        </w:rPr>
        <w:t>.</w:t>
      </w:r>
    </w:p>
    <w:p w:rsidR="009B7C64" w:rsidRDefault="009B7C64" w:rsidP="009C7F24">
      <w:pPr>
        <w:pStyle w:val="2"/>
        <w:keepNext/>
        <w:rPr>
          <w:lang w:val="be-BY"/>
        </w:rPr>
      </w:pPr>
      <w:r>
        <w:rPr>
          <w:lang w:val="be-BY"/>
        </w:rPr>
        <w:lastRenderedPageBreak/>
        <w:t xml:space="preserve">Успрыманне на слых твора «Як Настачка маме дапамагла» </w:t>
      </w:r>
    </w:p>
    <w:p w:rsidR="009B7C64" w:rsidRDefault="009B7C64" w:rsidP="009B7C64">
      <w:pPr>
        <w:pStyle w:val="a3"/>
        <w:rPr>
          <w:i/>
          <w:lang w:val="be-BY"/>
        </w:rPr>
      </w:pPr>
      <w:r>
        <w:rPr>
          <w:lang w:val="be-BY"/>
        </w:rPr>
        <w:t>У час слухання вучні паказваюць у вучэбным дапаможніку малюнак, які адпавядае пачутаму. Калі чуюць назву прадмета мэблі ці назву пакояў</w:t>
      </w:r>
      <w:r w:rsidR="0011621C">
        <w:rPr>
          <w:lang w:val="be-BY"/>
        </w:rPr>
        <w:t> —</w:t>
      </w:r>
      <w:r>
        <w:rPr>
          <w:lang w:val="be-BY"/>
        </w:rPr>
        <w:t xml:space="preserve"> падымаюць руку. </w:t>
      </w:r>
      <w:r>
        <w:rPr>
          <w:i/>
          <w:lang w:val="be-BY"/>
        </w:rPr>
        <w:t>(Заданне 4 на с. 21 вучэбнага дапаможніка.)</w:t>
      </w:r>
    </w:p>
    <w:p w:rsidR="009B7C64" w:rsidRDefault="009B7C64" w:rsidP="009B7C64">
      <w:pPr>
        <w:pStyle w:val="2"/>
        <w:rPr>
          <w:lang w:val="be-BY"/>
        </w:rPr>
      </w:pPr>
      <w:r>
        <w:rPr>
          <w:lang w:val="be-BY"/>
        </w:rPr>
        <w:t>Праверка агульнага разумення тэксту</w:t>
      </w:r>
    </w:p>
    <w:p w:rsidR="009B7C64" w:rsidRDefault="009B7C64" w:rsidP="009B7C64">
      <w:pPr>
        <w:pStyle w:val="a3"/>
        <w:rPr>
          <w:lang w:val="be-BY"/>
        </w:rPr>
      </w:pPr>
      <w:r w:rsidRPr="009B7C64">
        <w:rPr>
          <w:b/>
          <w:lang w:val="be-BY"/>
        </w:rPr>
        <w:t>Настаўнік.</w:t>
      </w:r>
      <w:r>
        <w:rPr>
          <w:lang w:val="be-BY"/>
        </w:rPr>
        <w:t xml:space="preserve"> Чаму мама не змагла памыць падлогу?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>Хто быў уважлівы? Што на першым малюнку намалявана не так, як расказана ў</w:t>
      </w:r>
      <w:r w:rsidR="009C7F24">
        <w:rPr>
          <w:lang w:val="be-BY"/>
        </w:rPr>
        <w:t> </w:t>
      </w:r>
      <w:r>
        <w:rPr>
          <w:lang w:val="be-BY"/>
        </w:rPr>
        <w:t xml:space="preserve">апавяданні? </w:t>
      </w:r>
      <w:r>
        <w:rPr>
          <w:i/>
          <w:lang w:val="be-BY"/>
        </w:rPr>
        <w:t>(Мама лягла на ложак, а тут</w:t>
      </w:r>
      <w:r w:rsidR="0011621C">
        <w:rPr>
          <w:i/>
          <w:lang w:val="be-BY"/>
        </w:rPr>
        <w:t> —</w:t>
      </w:r>
      <w:r>
        <w:rPr>
          <w:i/>
          <w:lang w:val="be-BY"/>
        </w:rPr>
        <w:t xml:space="preserve"> на крэсла.)</w:t>
      </w:r>
    </w:p>
    <w:p w:rsidR="009B7C64" w:rsidRDefault="009B7C64" w:rsidP="009B7C64">
      <w:pPr>
        <w:pStyle w:val="a3"/>
        <w:rPr>
          <w:i/>
          <w:lang w:val="be-BY"/>
        </w:rPr>
      </w:pPr>
      <w:r>
        <w:rPr>
          <w:lang w:val="be-BY"/>
        </w:rPr>
        <w:t xml:space="preserve">Чым накрыла Настачка маму? Пакажыце адпаведны сказ у падручніку. </w:t>
      </w:r>
      <w:r>
        <w:rPr>
          <w:i/>
          <w:lang w:val="be-BY"/>
        </w:rPr>
        <w:t>(Прачытванне суседу па парце.)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>Чаму Настачка рабіць урокі не хацела?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>Як яна вырашыла маме дапамагчы?</w:t>
      </w:r>
    </w:p>
    <w:p w:rsidR="009B7C64" w:rsidRDefault="009B7C64" w:rsidP="009B7C64">
      <w:pPr>
        <w:pStyle w:val="a3"/>
        <w:rPr>
          <w:i/>
          <w:lang w:val="be-BY"/>
        </w:rPr>
      </w:pPr>
      <w:r>
        <w:rPr>
          <w:lang w:val="be-BY"/>
        </w:rPr>
        <w:t xml:space="preserve">Лёгка было Настачцы? Чаму? </w:t>
      </w:r>
      <w:r>
        <w:rPr>
          <w:i/>
          <w:lang w:val="be-BY"/>
        </w:rPr>
        <w:t>(Прачытванне па схеме.)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>Калі Настачка пайшла будзіць маму?</w:t>
      </w:r>
    </w:p>
    <w:p w:rsidR="009B7C64" w:rsidRDefault="009B7C64" w:rsidP="009B7C64">
      <w:pPr>
        <w:pStyle w:val="a3"/>
        <w:rPr>
          <w:i/>
          <w:lang w:val="be-BY"/>
        </w:rPr>
      </w:pPr>
      <w:r>
        <w:rPr>
          <w:lang w:val="be-BY"/>
        </w:rPr>
        <w:t xml:space="preserve">Чаму здзівілася мама? Як пра гэта сказана ў гісторыі? Што сказала мама дачцэ? </w:t>
      </w:r>
      <w:r>
        <w:rPr>
          <w:i/>
          <w:lang w:val="be-BY"/>
        </w:rPr>
        <w:t>(Прачытванне па схеме.)</w:t>
      </w:r>
    </w:p>
    <w:p w:rsidR="009B7C64" w:rsidRDefault="009B7C64" w:rsidP="009B7C64">
      <w:pPr>
        <w:pStyle w:val="a3"/>
        <w:rPr>
          <w:i/>
          <w:lang w:val="be-BY"/>
        </w:rPr>
      </w:pPr>
      <w:r>
        <w:rPr>
          <w:lang w:val="be-BY"/>
        </w:rPr>
        <w:t xml:space="preserve">А як вы дапамагаеце бацькам? </w:t>
      </w:r>
      <w:r>
        <w:rPr>
          <w:i/>
          <w:lang w:val="be-BY"/>
        </w:rPr>
        <w:t>(Настаўнік паказвае малюнак (дадатак, слайды 6–15). Тыя вучні, якія аказваюць такую дапамогу, падымаюцца і гучна гавораць: «Я</w:t>
      </w:r>
      <w:r w:rsidR="009C7F24">
        <w:rPr>
          <w:i/>
          <w:lang w:val="be-BY"/>
        </w:rPr>
        <w:t> </w:t>
      </w:r>
      <w:r>
        <w:rPr>
          <w:i/>
          <w:lang w:val="be-BY"/>
        </w:rPr>
        <w:t>мыю посуд. Я засцілаю ложак. Я выціраю пыл…».)</w:t>
      </w:r>
    </w:p>
    <w:p w:rsidR="009B7C64" w:rsidRDefault="009B7C64" w:rsidP="009B7C64">
      <w:pPr>
        <w:pStyle w:val="10"/>
        <w:rPr>
          <w:lang w:val="be-BY"/>
        </w:rPr>
      </w:pPr>
      <w:r>
        <w:rPr>
          <w:lang w:val="en-US"/>
        </w:rPr>
        <w:t>IV</w:t>
      </w:r>
      <w:r>
        <w:rPr>
          <w:lang w:val="be-BY"/>
        </w:rPr>
        <w:t>. ЭТАП ПАДВЯДЗЕННЯ ВЫНІКАЎ ВУЧЭБНЫХ ЗАНЯТКАЎ.</w:t>
      </w:r>
    </w:p>
    <w:p w:rsidR="009B7C64" w:rsidRDefault="009B7C64" w:rsidP="009B7C64">
      <w:pPr>
        <w:pStyle w:val="a3"/>
        <w:rPr>
          <w:lang w:val="be-BY"/>
        </w:rPr>
      </w:pPr>
      <w:r w:rsidRPr="009B7C64">
        <w:rPr>
          <w:b/>
          <w:lang w:val="be-BY"/>
        </w:rPr>
        <w:t>Настаўнік.</w:t>
      </w:r>
      <w:r>
        <w:rPr>
          <w:lang w:val="be-BY"/>
        </w:rPr>
        <w:t xml:space="preserve"> Давайце праверым, ці добра вы запомнілі новыя словы. У сям’і Настачкі ёсць хатняя жывёла</w:t>
      </w:r>
      <w:r w:rsidR="0011621C">
        <w:rPr>
          <w:lang w:val="be-BY"/>
        </w:rPr>
        <w:t> —</w:t>
      </w:r>
      <w:r>
        <w:rPr>
          <w:lang w:val="be-BY"/>
        </w:rPr>
        <w:t xml:space="preserve"> папугай. Ён часта пералятае з месца на месца. Я</w:t>
      </w:r>
      <w:r w:rsidR="009C7F24">
        <w:rPr>
          <w:lang w:val="be-BY"/>
        </w:rPr>
        <w:t> </w:t>
      </w:r>
      <w:r>
        <w:rPr>
          <w:lang w:val="be-BY"/>
        </w:rPr>
        <w:t>буду называць прадметы, куды садзіцца птушка, а вы з дапамогай ліній будзеце маляваць яе маршрут.</w:t>
      </w:r>
    </w:p>
    <w:p w:rsidR="009B7C64" w:rsidRDefault="009B7C64" w:rsidP="002A67B3">
      <w:pPr>
        <w:pStyle w:val="a3"/>
        <w:spacing w:before="120" w:after="120"/>
        <w:ind w:firstLine="0"/>
        <w:jc w:val="center"/>
        <w:rPr>
          <w:lang w:val="be-BY"/>
        </w:rPr>
      </w:pPr>
      <w:r>
        <w:rPr>
          <w:noProof/>
          <w:lang w:eastAsia="ru-RU"/>
        </w:rPr>
        <w:drawing>
          <wp:inline distT="0" distB="0" distL="0" distR="0" wp14:anchorId="252C3ADF" wp14:editId="2CDB4F6F">
            <wp:extent cx="5629275" cy="18669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33612" r="2625" b="11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866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 xml:space="preserve">У якіх словах сустрэўся гук </w:t>
      </w:r>
      <w:r>
        <w:t>[р]</w:t>
      </w:r>
      <w:r>
        <w:rPr>
          <w:lang w:val="be-BY"/>
        </w:rPr>
        <w:t xml:space="preserve">, які мы вучыліся вымаўляць? </w:t>
      </w:r>
      <w:r>
        <w:rPr>
          <w:i/>
          <w:lang w:val="be-BY"/>
        </w:rPr>
        <w:t xml:space="preserve">(«Прас», «крэсла».) </w:t>
      </w:r>
      <w:r>
        <w:rPr>
          <w:lang w:val="be-BY"/>
        </w:rPr>
        <w:t xml:space="preserve">Як трэба вымаўляць гук </w:t>
      </w:r>
      <w:r>
        <w:t>[р]</w:t>
      </w:r>
      <w:r>
        <w:rPr>
          <w:lang w:val="be-BY"/>
        </w:rPr>
        <w:t xml:space="preserve"> у беларускай мове?</w:t>
      </w:r>
    </w:p>
    <w:p w:rsidR="009B7C64" w:rsidRDefault="009B7C64" w:rsidP="009B7C64">
      <w:pPr>
        <w:pStyle w:val="a3"/>
        <w:rPr>
          <w:lang w:val="be-BY"/>
        </w:rPr>
      </w:pPr>
      <w:r>
        <w:rPr>
          <w:lang w:val="be-BY"/>
        </w:rPr>
        <w:t xml:space="preserve">Дома са сваімі роднымі паспрабуйце пагуляць у </w:t>
      </w:r>
      <w:r w:rsidRPr="009B7C64">
        <w:rPr>
          <w:b/>
          <w:lang w:val="be-BY"/>
        </w:rPr>
        <w:t>гульню «Перакладчык»</w:t>
      </w:r>
      <w:r>
        <w:rPr>
          <w:lang w:val="be-BY"/>
        </w:rPr>
        <w:t>. Вы будзеце называць словы па-беларуску, а бацькі</w:t>
      </w:r>
      <w:r w:rsidR="0011621C">
        <w:rPr>
          <w:lang w:val="be-BY"/>
        </w:rPr>
        <w:t> —</w:t>
      </w:r>
      <w:r w:rsidR="009C7F24">
        <w:rPr>
          <w:lang w:val="be-BY"/>
        </w:rPr>
        <w:t xml:space="preserve"> </w:t>
      </w:r>
      <w:r>
        <w:rPr>
          <w:lang w:val="be-BY"/>
        </w:rPr>
        <w:t>перакладаць іх на рускую мову.</w:t>
      </w:r>
    </w:p>
    <w:p w:rsidR="00DB34D2" w:rsidRPr="009B7C64" w:rsidRDefault="00DB34D2" w:rsidP="009B7C64">
      <w:pPr>
        <w:pStyle w:val="a3"/>
        <w:rPr>
          <w:lang w:val="be-BY"/>
        </w:rPr>
      </w:pPr>
      <w:bookmarkStart w:id="0" w:name="_GoBack"/>
      <w:bookmarkEnd w:id="0"/>
    </w:p>
    <w:sectPr w:rsidR="00DB34D2" w:rsidRPr="009B7C64" w:rsidSect="0055343A">
      <w:headerReference w:type="default" r:id="rId12"/>
      <w:footerReference w:type="default" r:id="rId13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51" w:rsidRDefault="00CE6B51" w:rsidP="00AA1ABA">
      <w:pPr>
        <w:spacing w:after="0" w:line="240" w:lineRule="auto"/>
      </w:pPr>
      <w:r>
        <w:separator/>
      </w:r>
    </w:p>
  </w:endnote>
  <w:endnote w:type="continuationSeparator" w:id="0">
    <w:p w:rsidR="00CE6B51" w:rsidRDefault="00CE6B51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9C7F24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4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51" w:rsidRDefault="00CE6B51" w:rsidP="00AA1ABA">
      <w:pPr>
        <w:spacing w:after="0" w:line="240" w:lineRule="auto"/>
      </w:pPr>
      <w:r>
        <w:separator/>
      </w:r>
    </w:p>
  </w:footnote>
  <w:footnote w:type="continuationSeparator" w:id="0">
    <w:p w:rsidR="00CE6B51" w:rsidRDefault="00CE6B51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9B7C6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10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D10"/>
    <w:multiLevelType w:val="hybridMultilevel"/>
    <w:tmpl w:val="0A826CF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FC1161E"/>
    <w:multiLevelType w:val="hybridMultilevel"/>
    <w:tmpl w:val="DD7A14BE"/>
    <w:lvl w:ilvl="0" w:tplc="42BA67A6">
      <w:start w:val="1"/>
      <w:numFmt w:val="decimal"/>
      <w:lvlText w:val="%1."/>
      <w:lvlJc w:val="left"/>
      <w:pPr>
        <w:ind w:left="10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92C4A4C"/>
    <w:multiLevelType w:val="hybridMultilevel"/>
    <w:tmpl w:val="82F67FC8"/>
    <w:lvl w:ilvl="0" w:tplc="82FC87B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D7D98"/>
    <w:multiLevelType w:val="hybridMultilevel"/>
    <w:tmpl w:val="E8745954"/>
    <w:lvl w:ilvl="0" w:tplc="87845E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51541"/>
    <w:multiLevelType w:val="hybridMultilevel"/>
    <w:tmpl w:val="82C6446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722073F7"/>
    <w:multiLevelType w:val="hybridMultilevel"/>
    <w:tmpl w:val="82C6446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64"/>
    <w:rsid w:val="0003005E"/>
    <w:rsid w:val="000A2619"/>
    <w:rsid w:val="00101B76"/>
    <w:rsid w:val="0011621C"/>
    <w:rsid w:val="001667CB"/>
    <w:rsid w:val="001D7A3B"/>
    <w:rsid w:val="00240C65"/>
    <w:rsid w:val="00295FE3"/>
    <w:rsid w:val="002A67B3"/>
    <w:rsid w:val="002D1E2D"/>
    <w:rsid w:val="002F28E8"/>
    <w:rsid w:val="0030452B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9B7C64"/>
    <w:rsid w:val="009C7F24"/>
    <w:rsid w:val="00AA1ABA"/>
    <w:rsid w:val="00B02534"/>
    <w:rsid w:val="00B4276C"/>
    <w:rsid w:val="00BE1B65"/>
    <w:rsid w:val="00C20DE6"/>
    <w:rsid w:val="00C25908"/>
    <w:rsid w:val="00CE6B51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11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16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11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1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10_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6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3</cp:revision>
  <dcterms:created xsi:type="dcterms:W3CDTF">2024-10-25T08:17:00Z</dcterms:created>
  <dcterms:modified xsi:type="dcterms:W3CDTF">2024-10-25T13:08:00Z</dcterms:modified>
</cp:coreProperties>
</file>