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7D" w:rsidRDefault="00CA187D" w:rsidP="00CA187D">
      <w:pPr>
        <w:pStyle w:val="1"/>
      </w:pPr>
      <w:r>
        <w:rPr>
          <w:lang w:eastAsia="ru-RU"/>
        </w:rPr>
        <w:t xml:space="preserve">МОДУЛЬ </w:t>
      </w:r>
      <w:r>
        <w:t>4. «ДОБРЫМИ ДЕЛАМИ МЫ НАПОЛНИМ МИР»</w:t>
      </w:r>
    </w:p>
    <w:p w:rsidR="00CA187D" w:rsidRDefault="00CA187D" w:rsidP="00CA187D">
      <w:pPr>
        <w:pStyle w:val="a3"/>
      </w:pPr>
      <w:r w:rsidRPr="00CA187D">
        <w:rPr>
          <w:b/>
        </w:rPr>
        <w:t>ТЕМА:</w:t>
      </w:r>
      <w:r>
        <w:t xml:space="preserve"> «Что такое хорошо и что такое плохо?».</w:t>
      </w:r>
    </w:p>
    <w:p w:rsidR="00CA187D" w:rsidRDefault="00CA187D" w:rsidP="00CA187D">
      <w:pPr>
        <w:pStyle w:val="a3"/>
      </w:pPr>
      <w:r w:rsidRPr="00CA187D">
        <w:rPr>
          <w:b/>
          <w:color w:val="000000"/>
          <w:lang w:eastAsia="ru-RU"/>
        </w:rPr>
        <w:t>ЦЕЛЬ:</w:t>
      </w:r>
      <w:r>
        <w:rPr>
          <w:color w:val="000000"/>
          <w:lang w:eastAsia="ru-RU"/>
        </w:rPr>
        <w:t xml:space="preserve"> </w:t>
      </w:r>
      <w:r>
        <w:rPr>
          <w:color w:val="111111"/>
        </w:rPr>
        <w:t xml:space="preserve">создание условий для формирования </w:t>
      </w:r>
      <w:r>
        <w:t>нравственных качеств личности обучающихся, раскрытие понятий «хорошо» и «плохо».</w:t>
      </w:r>
    </w:p>
    <w:p w:rsidR="00CA187D" w:rsidRDefault="00CA187D" w:rsidP="00CA187D">
      <w:pPr>
        <w:pStyle w:val="a3"/>
      </w:pPr>
      <w:r w:rsidRPr="00CA187D">
        <w:rPr>
          <w:b/>
        </w:rPr>
        <w:t>ЗАДАЧИ:</w:t>
      </w:r>
      <w:r>
        <w:t xml:space="preserve"> учить младших школьников правильно оценивать поступки с позиции нравственности; формировать умения находить выход из сложившейся ситуации; развивать культуру речи; обогащать словарный запас специальной лексикой; воспитывать уважительное отношение к старшим, одноклассникам.</w:t>
      </w:r>
    </w:p>
    <w:p w:rsidR="00CA187D" w:rsidRDefault="00CA187D" w:rsidP="00CA187D">
      <w:pPr>
        <w:pStyle w:val="a3"/>
      </w:pPr>
      <w:proofErr w:type="gramStart"/>
      <w:r w:rsidRPr="00CA187D">
        <w:rPr>
          <w:b/>
        </w:rPr>
        <w:t>ОБОРУДОВАНИЕ:</w:t>
      </w:r>
      <w:r>
        <w:t xml:space="preserve"> картинка Маэстро Этикета; «Дневнички добрых дел»; рабочие листы; аудиозапись песни «Если добрый ты» из м/ф «Приключения кота Леопольда» (сл.</w:t>
      </w:r>
      <w:r w:rsidR="00954EC4">
        <w:t> </w:t>
      </w:r>
      <w:r>
        <w:t>А.</w:t>
      </w:r>
      <w:r w:rsidR="00954EC4">
        <w:t> </w:t>
      </w:r>
      <w:r>
        <w:t>Хайта, муз.</w:t>
      </w:r>
      <w:proofErr w:type="gramEnd"/>
      <w:r w:rsidR="00954EC4">
        <w:t> </w:t>
      </w:r>
      <w:proofErr w:type="gramStart"/>
      <w:r>
        <w:t>Б.</w:t>
      </w:r>
      <w:r w:rsidR="00954EC4">
        <w:t> </w:t>
      </w:r>
      <w:r>
        <w:t>Савельева); сигнальные карточки «хорошо», «плохо»; коробочка для игры «Волшебный сундучок»; картинка «термометр» для измерения настроения учащихся; карточки для игр «Облако слов», «Волшебный сундучок».</w:t>
      </w:r>
      <w:proofErr w:type="gramEnd"/>
    </w:p>
    <w:p w:rsidR="00CA187D" w:rsidRDefault="00CA187D" w:rsidP="00CA187D">
      <w:pPr>
        <w:pStyle w:val="a3"/>
      </w:pPr>
      <w:r w:rsidRPr="00CA187D">
        <w:rPr>
          <w:b/>
        </w:rPr>
        <w:t>ПОНЯТИЯ:</w:t>
      </w:r>
      <w:r>
        <w:t xml:space="preserve"> хорошо, плохо, поступок, тактичность.</w:t>
      </w:r>
    </w:p>
    <w:p w:rsidR="00CA187D" w:rsidRDefault="00CA187D" w:rsidP="00CA187D">
      <w:pPr>
        <w:pStyle w:val="10"/>
        <w:jc w:val="center"/>
      </w:pPr>
      <w:r>
        <w:t>Ход занятия</w:t>
      </w:r>
    </w:p>
    <w:p w:rsidR="00CA187D" w:rsidRDefault="00CA187D" w:rsidP="00CA187D">
      <w:pPr>
        <w:pStyle w:val="10"/>
        <w:rPr>
          <w:shd w:val="clear" w:color="auto" w:fill="FFFFFF"/>
        </w:rPr>
      </w:pPr>
      <w:r>
        <w:rPr>
          <w:lang w:val="en-US"/>
        </w:rPr>
        <w:t>I</w:t>
      </w:r>
      <w:r>
        <w:t xml:space="preserve">. </w:t>
      </w:r>
      <w:r>
        <w:rPr>
          <w:shd w:val="clear" w:color="auto" w:fill="FFFFFF"/>
        </w:rPr>
        <w:t>ОРГАНИЗАЦИОННО-МОТИВАЦИОННЫЙ ЭТАП.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Приветствую всех на нашем занятии и предлагаю встать в круг «доброты» и обменяться теплыми рукопожатиями. Для измерения настроения в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нашем классном коллективе мы будем использовать термометр. Но термометр у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нас будет необычный. </w:t>
      </w:r>
      <w:r>
        <w:rPr>
          <w:i/>
          <w:color w:val="000000"/>
          <w:shd w:val="clear" w:color="auto" w:fill="FFFFFF"/>
        </w:rPr>
        <w:t xml:space="preserve">(Учитель демонстрирует картинку термометра.) </w:t>
      </w:r>
      <w:r>
        <w:rPr>
          <w:color w:val="000000"/>
          <w:shd w:val="clear" w:color="auto" w:fill="FFFFFF"/>
        </w:rPr>
        <w:t>Он будет показывать температуру вашего настроения. Если у вас отличное настроение, то сделайте отметку на картинке на делении 36,6</w:t>
      </w:r>
      <w:proofErr w:type="gramStart"/>
      <w:r>
        <w:rPr>
          <w:color w:val="000000"/>
          <w:shd w:val="clear" w:color="auto" w:fill="FFFFFF"/>
        </w:rPr>
        <w:t> °С</w:t>
      </w:r>
      <w:proofErr w:type="gramEnd"/>
      <w:r>
        <w:rPr>
          <w:color w:val="000000"/>
          <w:shd w:val="clear" w:color="auto" w:fill="FFFFFF"/>
        </w:rPr>
        <w:t>; если вам чуточку грустно, то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термометр будет показывать 35,0 °С;</w:t>
      </w:r>
      <w:r>
        <w:rPr>
          <w:color w:val="000000"/>
          <w:shd w:val="clear" w:color="auto" w:fill="FFFFFF"/>
          <w:vertAlign w:val="superscript"/>
        </w:rPr>
        <w:t xml:space="preserve"> </w:t>
      </w:r>
      <w:r>
        <w:rPr>
          <w:color w:val="000000"/>
          <w:shd w:val="clear" w:color="auto" w:fill="FFFFFF"/>
        </w:rPr>
        <w:t>а если вам тревожно,</w:t>
      </w:r>
      <w:r>
        <w:rPr>
          <w:color w:val="000000"/>
          <w:shd w:val="clear" w:color="auto" w:fill="FFFFFF"/>
          <w:vertAlign w:val="superscript"/>
        </w:rPr>
        <w:t xml:space="preserve"> </w:t>
      </w:r>
      <w:r>
        <w:rPr>
          <w:color w:val="000000"/>
          <w:shd w:val="clear" w:color="auto" w:fill="FFFFFF"/>
        </w:rPr>
        <w:t>у вас плохое настроение, то сделайте отметку на делении 37,0</w:t>
      </w:r>
      <w:r>
        <w:rPr>
          <w:color w:val="000000"/>
          <w:shd w:val="clear" w:color="auto" w:fill="FFFFFF"/>
          <w:vertAlign w:val="superscript"/>
        </w:rPr>
        <w:t> </w:t>
      </w:r>
      <w:r>
        <w:rPr>
          <w:color w:val="000000"/>
          <w:shd w:val="clear" w:color="auto" w:fill="FFFFFF"/>
        </w:rPr>
        <w:t>°С.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Учащиеся поочередно делают отметку на термометре, который висит на доске.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Мы видим, что настроение у всех отличное и мы можем начинать наше занятие. Сделать настроение еще лучше нам поможет песня </w:t>
      </w:r>
      <w:r>
        <w:t>«Если добрый ты» из м/ф «Приключения кота Леопольда».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Учащиеся слушают песню.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Прочитаем вместе последние 4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строчки из песни </w:t>
      </w:r>
      <w:r>
        <w:rPr>
          <w:i/>
          <w:color w:val="000000"/>
          <w:shd w:val="clear" w:color="auto" w:fill="FFFFFF"/>
        </w:rPr>
        <w:t>(задание</w:t>
      </w:r>
      <w:r w:rsidR="00954EC4"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</w:rPr>
        <w:t xml:space="preserve">1 в рабочих листах) </w:t>
      </w:r>
      <w:r>
        <w:rPr>
          <w:color w:val="000000"/>
          <w:shd w:val="clear" w:color="auto" w:fill="FFFFFF"/>
        </w:rPr>
        <w:t>и с каждым поделимся хорошим настроением.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каждым поделись радостью своей,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Рассыпая смех звучно.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Если песни петь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с ними веселей,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 когда наоборот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скучно. [1]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Маэстро Этикет.</w:t>
      </w:r>
      <w:r>
        <w:rPr>
          <w:color w:val="000000"/>
          <w:shd w:val="clear" w:color="auto" w:fill="FFFFFF"/>
        </w:rPr>
        <w:t xml:space="preserve"> Стоя в кругу, назовите хорошие поступки, которые вы совершили на протяжении прошедшей недели.</w:t>
      </w:r>
    </w:p>
    <w:p w:rsidR="00CA187D" w:rsidRDefault="00CA187D" w:rsidP="00CA187D">
      <w:pPr>
        <w:pStyle w:val="10"/>
        <w:rPr>
          <w:shd w:val="clear" w:color="auto" w:fill="FFFFFF"/>
          <w:lang w:val="be-BY"/>
        </w:rPr>
      </w:pPr>
      <w:r>
        <w:rPr>
          <w:shd w:val="clear" w:color="auto" w:fill="FFFFFF"/>
          <w:lang w:val="en-US"/>
        </w:rPr>
        <w:t>II</w:t>
      </w:r>
      <w:r>
        <w:rPr>
          <w:shd w:val="clear" w:color="auto" w:fill="FFFFFF"/>
          <w:lang w:val="be-BY"/>
        </w:rPr>
        <w:t>. ОСНОВНОЙ ЭТАП.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Вы уже второй год ходите в школу и, конечно, имеете представление о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том, что можно делать, а что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нет, какие слова являются хорошими, а какие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нельзя говорить. Если все ваши действия, поступки, слова вызывают у окружающих </w:t>
      </w:r>
      <w:r>
        <w:rPr>
          <w:color w:val="000000"/>
          <w:shd w:val="clear" w:color="auto" w:fill="FFFFFF"/>
        </w:rPr>
        <w:lastRenderedPageBreak/>
        <w:t>слезы, недовольство, т.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е.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отрицательные эмоции, то это означает, что вы совершили плохой поступок. А если вы доброжелательны, помогаете другим, никого не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обижаете, то это значит, что вы поступаете хорошо.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ленте букв найдите слова, составьте из них предложение, прочитайте тему занятия. </w:t>
      </w:r>
      <w:r>
        <w:rPr>
          <w:i/>
          <w:color w:val="000000"/>
          <w:shd w:val="clear" w:color="auto" w:fill="FFFFFF"/>
        </w:rPr>
        <w:t>(Задание 2.)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НГЧТОРВПТАКОЕДЛТХОРОШОМАИСВКЧТОКЕТАКОЕКМПЛОХО</w:t>
      </w:r>
      <w:r>
        <w:rPr>
          <w:i/>
          <w:color w:val="000000"/>
          <w:shd w:val="clear" w:color="auto" w:fill="FFFFFF"/>
        </w:rPr>
        <w:t xml:space="preserve"> (Что такое хорошо и что такое плохо.)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Сегодня мы начинаем изучать новый модуль, который называется «Добрыми делами мы наполним мир». Как вы думаете, чему будут посвящены произведения в этом модуле?</w:t>
      </w:r>
      <w:r>
        <w:rPr>
          <w:i/>
          <w:color w:val="000000"/>
          <w:shd w:val="clear" w:color="auto" w:fill="FFFFFF"/>
        </w:rPr>
        <w:t xml:space="preserve"> (Хорошим поступкам, которые должен совершать человек.)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занятии мы с вами найдем ответы на такие вопросы: «Что такое поступок?», «Какие поступки можно назвать хорошими, а какие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плохими?». В общем, вы узнаете, что такое хорошо и что такое плохо.</w:t>
      </w:r>
    </w:p>
    <w:p w:rsidR="00CA187D" w:rsidRDefault="00CA187D" w:rsidP="00954EC4">
      <w:pPr>
        <w:pStyle w:val="a3"/>
        <w:spacing w:after="60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Рассмотрите таблицу. В левом столбике записаны понятия, в правом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их описания. Внимательно прочитайте, соотнесите понятия и их значения. Запишите соответствующие цифры и буквы. </w:t>
      </w:r>
      <w:r>
        <w:rPr>
          <w:i/>
          <w:color w:val="000000"/>
          <w:shd w:val="clear" w:color="auto" w:fill="FFFFFF"/>
        </w:rPr>
        <w:t>(Задание 3.)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CA187D" w:rsidTr="00CA187D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Pr="00CA187D" w:rsidRDefault="00CA187D" w:rsidP="00954EC4">
            <w:pPr>
              <w:pStyle w:val="a3"/>
              <w:jc w:val="center"/>
              <w:rPr>
                <w:b/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Понятие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Pr="00CA187D" w:rsidRDefault="00CA187D" w:rsidP="00954EC4">
            <w:pPr>
              <w:pStyle w:val="a3"/>
              <w:jc w:val="center"/>
              <w:rPr>
                <w:b/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Описание понятия</w:t>
            </w:r>
          </w:p>
        </w:tc>
      </w:tr>
      <w:tr w:rsidR="00CA187D" w:rsidTr="00CA187D">
        <w:trPr>
          <w:trHeight w:val="4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Поступок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А.</w:t>
            </w:r>
            <w:r>
              <w:rPr>
                <w:color w:val="000000"/>
                <w:shd w:val="clear" w:color="auto" w:fill="FFFFFF"/>
              </w:rPr>
              <w:t xml:space="preserve"> Отрицательная оценка знаний, действий</w:t>
            </w:r>
          </w:p>
        </w:tc>
      </w:tr>
      <w:tr w:rsidR="00CA187D" w:rsidTr="00CA187D">
        <w:trPr>
          <w:trHeight w:val="4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Хорошо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u w:val="single"/>
                <w:shd w:val="clear" w:color="auto" w:fill="FFFFFF"/>
              </w:rPr>
            </w:pPr>
            <w:r w:rsidRPr="00CA187D">
              <w:rPr>
                <w:b/>
                <w:shd w:val="clear" w:color="auto" w:fill="FFFFFF"/>
              </w:rPr>
              <w:t>Б.</w:t>
            </w:r>
            <w:r>
              <w:rPr>
                <w:shd w:val="clear" w:color="auto" w:fill="FFFFFF"/>
              </w:rPr>
              <w:t xml:space="preserve"> Действие, совершенное человеком</w:t>
            </w:r>
          </w:p>
        </w:tc>
      </w:tr>
      <w:tr w:rsidR="00CA187D" w:rsidTr="00CA187D">
        <w:trPr>
          <w:trHeight w:val="4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>3.</w:t>
            </w:r>
            <w:r>
              <w:rPr>
                <w:color w:val="000000"/>
                <w:shd w:val="clear" w:color="auto" w:fill="FFFFFF"/>
              </w:rPr>
              <w:t xml:space="preserve"> Плохо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87D" w:rsidRDefault="00CA187D" w:rsidP="00CA187D">
            <w:pPr>
              <w:pStyle w:val="a3"/>
              <w:rPr>
                <w:color w:val="000000"/>
                <w:shd w:val="clear" w:color="auto" w:fill="FFFFFF"/>
              </w:rPr>
            </w:pPr>
            <w:r w:rsidRPr="00CA187D">
              <w:rPr>
                <w:b/>
                <w:color w:val="000000"/>
                <w:shd w:val="clear" w:color="auto" w:fill="FFFFFF"/>
              </w:rPr>
              <w:t xml:space="preserve">В. </w:t>
            </w:r>
            <w:r>
              <w:rPr>
                <w:color w:val="000000"/>
                <w:shd w:val="clear" w:color="auto" w:fill="FFFFFF"/>
              </w:rPr>
              <w:t>Положительная оценка знаний, действий</w:t>
            </w:r>
          </w:p>
        </w:tc>
      </w:tr>
    </w:tbl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 w:rsidRPr="00CA187D">
        <w:rPr>
          <w:b/>
          <w:i/>
          <w:color w:val="000000"/>
          <w:shd w:val="clear" w:color="auto" w:fill="FFFFFF"/>
        </w:rPr>
        <w:t>Ответ:</w:t>
      </w:r>
      <w:r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1Б, 2В, 3А.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Маэстро Этикет.</w:t>
      </w:r>
      <w:r>
        <w:rPr>
          <w:color w:val="000000"/>
          <w:shd w:val="clear" w:color="auto" w:fill="FFFFFF"/>
        </w:rPr>
        <w:t xml:space="preserve"> Хорошо, когда человек совершает хорошие поступки, которые приносят радость ему и окружающим. Плохо, когда человек своими плохими поступками огорчает другого, нарушает дисциплину. Хороший поступок приносит пользу, за него благодарят. Плохой поступок огорчает, за него надо брать на себя ответственность и быть готовым понести за него наказание.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Как вы понимаете выражение «быть хорошим»?</w:t>
      </w:r>
      <w:r>
        <w:rPr>
          <w:i/>
          <w:color w:val="000000"/>
          <w:shd w:val="clear" w:color="auto" w:fill="FFFFFF"/>
        </w:rPr>
        <w:t xml:space="preserve"> (Быть внимательным к другим, заботиться о близких, не обижать младших, девочек, не грубить, делать приятное другим…)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Как вы думаете, что подталкивает человека совершать плохие поступки? Давайте составим кластер и на каждую веточку запишем ваши рассуждения. </w:t>
      </w:r>
      <w:r>
        <w:rPr>
          <w:i/>
          <w:color w:val="000000"/>
          <w:shd w:val="clear" w:color="auto" w:fill="FFFFFF"/>
        </w:rPr>
        <w:t>(Невоспитанность, зависть, гнев, незнание правил, плохие друзья, избалованность, любопытство.)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Маэстро Этикет приглашает ребят поиграть в </w:t>
      </w:r>
      <w:r w:rsidRPr="00954EC4">
        <w:rPr>
          <w:b/>
          <w:i/>
          <w:color w:val="000000"/>
          <w:shd w:val="clear" w:color="auto" w:fill="FFFFFF"/>
        </w:rPr>
        <w:t>игру «Облако слов»</w:t>
      </w:r>
      <w:r>
        <w:rPr>
          <w:color w:val="000000"/>
          <w:shd w:val="clear" w:color="auto" w:fill="FFFFFF"/>
        </w:rPr>
        <w:t xml:space="preserve">. </w:t>
      </w:r>
      <w:r>
        <w:rPr>
          <w:i/>
          <w:color w:val="000000"/>
          <w:shd w:val="clear" w:color="auto" w:fill="FFFFFF"/>
        </w:rPr>
        <w:t>(Задание 4.)</w:t>
      </w:r>
    </w:p>
    <w:p w:rsidR="00CA187D" w:rsidRDefault="00CA187D" w:rsidP="00CA187D">
      <w:pPr>
        <w:pStyle w:val="10"/>
        <w:rPr>
          <w:shd w:val="clear" w:color="auto" w:fill="FFFFFF"/>
        </w:rPr>
      </w:pPr>
      <w:r w:rsidRPr="00CA187D">
        <w:rPr>
          <w:shd w:val="clear" w:color="auto" w:fill="FFFFFF"/>
        </w:rPr>
        <w:t>Описание</w:t>
      </w:r>
      <w:r>
        <w:rPr>
          <w:shd w:val="clear" w:color="auto" w:fill="FFFFFF"/>
        </w:rPr>
        <w:t xml:space="preserve"> </w:t>
      </w:r>
      <w:r w:rsidRPr="00CA187D">
        <w:rPr>
          <w:shd w:val="clear" w:color="auto" w:fill="FFFFFF"/>
        </w:rPr>
        <w:t>игры</w:t>
      </w:r>
      <w:r>
        <w:rPr>
          <w:shd w:val="clear" w:color="auto" w:fill="FFFFFF"/>
        </w:rPr>
        <w:t xml:space="preserve"> 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доску прикрепляются два облака. Предлагается набор карточек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слова-синонимы к словам «хорошо» и «плохо». В первое облако учащимся необходимо разместить слова-синонимы к слову «хорошо», во второе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слова-синонимы к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слову «плохо». В рабочих листах второклассникам необходимо провести линии от</w:t>
      </w:r>
      <w:r w:rsidR="00954EC4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 к соответствующим облакам.</w:t>
      </w:r>
    </w:p>
    <w:p w:rsidR="00CA187D" w:rsidRDefault="00CA187D" w:rsidP="00CA187D">
      <w:pPr>
        <w:pStyle w:val="10"/>
        <w:numPr>
          <w:ilvl w:val="0"/>
          <w:numId w:val="4"/>
        </w:numPr>
        <w:jc w:val="center"/>
      </w:pPr>
      <w:r>
        <w:rPr>
          <w:shd w:val="clear" w:color="auto" w:fill="FFFFFF"/>
        </w:rPr>
        <w:lastRenderedPageBreak/>
        <w:t>Хорошо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2. Плохо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19C5C3F" wp14:editId="268BADF6">
            <wp:simplePos x="0" y="0"/>
            <wp:positionH relativeFrom="margin">
              <wp:posOffset>426720</wp:posOffset>
            </wp:positionH>
            <wp:positionV relativeFrom="paragraph">
              <wp:posOffset>248920</wp:posOffset>
            </wp:positionV>
            <wp:extent cx="1615440" cy="1144270"/>
            <wp:effectExtent l="0" t="0" r="3810" b="0"/>
            <wp:wrapTight wrapText="bothSides">
              <wp:wrapPolygon edited="0">
                <wp:start x="0" y="0"/>
                <wp:lineTo x="0" y="21216"/>
                <wp:lineTo x="21396" y="21216"/>
                <wp:lineTo x="21396" y="0"/>
                <wp:lineTo x="0" y="0"/>
              </wp:wrapPolygon>
            </wp:wrapTight>
            <wp:docPr id="1" name="Рисунок 1" descr="Описание: Описание: Описание: Раскраски Раскраска Пушистое облако Контур облака, скачать распечатать  раскрас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Описание: Раскраски Раскраска Пушистое облако Контур облака, скачать распечатать  раскрас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87D" w:rsidRDefault="00CA187D" w:rsidP="00CA187D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9D7E5F" wp14:editId="5005F1B4">
            <wp:simplePos x="0" y="0"/>
            <wp:positionH relativeFrom="margin">
              <wp:posOffset>3323590</wp:posOffset>
            </wp:positionH>
            <wp:positionV relativeFrom="paragraph">
              <wp:posOffset>63500</wp:posOffset>
            </wp:positionV>
            <wp:extent cx="1615440" cy="1144270"/>
            <wp:effectExtent l="0" t="0" r="3810" b="0"/>
            <wp:wrapTight wrapText="bothSides">
              <wp:wrapPolygon edited="0">
                <wp:start x="0" y="0"/>
                <wp:lineTo x="0" y="21216"/>
                <wp:lineTo x="21396" y="21216"/>
                <wp:lineTo x="21396" y="0"/>
                <wp:lineTo x="0" y="0"/>
              </wp:wrapPolygon>
            </wp:wrapTight>
            <wp:docPr id="2" name="Рисунок 2" descr="Описание: Описание: Описание: Раскраски Раскраска Пушистое облако Контур облака, скачать распечатать  раскрас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Описание: Раскраски Раскраска Пушистое облако Контур облака, скачать распечатать  раскраски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87D" w:rsidRDefault="00CA187D" w:rsidP="00CA187D">
      <w:pPr>
        <w:pStyle w:val="a3"/>
      </w:pPr>
    </w:p>
    <w:p w:rsidR="00CA187D" w:rsidRDefault="00CA187D" w:rsidP="00CA187D">
      <w:pPr>
        <w:pStyle w:val="a3"/>
      </w:pPr>
    </w:p>
    <w:p w:rsidR="00CA187D" w:rsidRDefault="00CA187D" w:rsidP="00CA187D">
      <w:pPr>
        <w:pStyle w:val="a3"/>
      </w:pPr>
    </w:p>
    <w:p w:rsidR="00CA187D" w:rsidRDefault="00CA187D" w:rsidP="00CA187D">
      <w:pPr>
        <w:pStyle w:val="a3"/>
      </w:pP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</w:p>
    <w:p w:rsidR="00CA187D" w:rsidRDefault="00CA187D" w:rsidP="00CA187D">
      <w:pPr>
        <w:pStyle w:val="a3"/>
        <w:rPr>
          <w:i/>
          <w:color w:val="000000" w:themeColor="text1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Карточки со словами:</w:t>
      </w:r>
      <w:r>
        <w:rPr>
          <w:i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неплохо, неважно, качественно, неладно, славно, недостаточно, отлично, прекрасно, неудовлетворительно, превосходно, нехорошо.</w:t>
      </w:r>
      <w:r>
        <w:rPr>
          <w:i/>
          <w:color w:val="000000" w:themeColor="text1"/>
          <w:shd w:val="clear" w:color="auto" w:fill="FFFFFF"/>
        </w:rPr>
        <w:t xml:space="preserve"> (</w:t>
      </w:r>
      <w:r w:rsidRPr="00CA187D">
        <w:rPr>
          <w:b/>
          <w:i/>
          <w:color w:val="000000" w:themeColor="text1"/>
          <w:shd w:val="clear" w:color="auto" w:fill="FFFFFF"/>
        </w:rPr>
        <w:t>Хорошо:</w:t>
      </w:r>
      <w:r>
        <w:rPr>
          <w:i/>
          <w:color w:val="000000" w:themeColor="text1"/>
          <w:shd w:val="clear" w:color="auto" w:fill="FFFFFF"/>
        </w:rPr>
        <w:t xml:space="preserve"> неплохо, славно, отлично, прекрасно, превосходно. </w:t>
      </w:r>
      <w:r w:rsidRPr="00CA187D">
        <w:rPr>
          <w:b/>
          <w:i/>
          <w:color w:val="000000" w:themeColor="text1"/>
          <w:shd w:val="clear" w:color="auto" w:fill="FFFFFF"/>
        </w:rPr>
        <w:t>Плохо:</w:t>
      </w:r>
      <w:r>
        <w:rPr>
          <w:i/>
          <w:color w:val="000000" w:themeColor="text1"/>
          <w:shd w:val="clear" w:color="auto" w:fill="FFFFFF"/>
        </w:rPr>
        <w:t xml:space="preserve"> неважно, неладно, недостаточно, неудовлетворительно, нехорошо.)</w:t>
      </w:r>
    </w:p>
    <w:p w:rsidR="00CA187D" w:rsidRDefault="00CA187D" w:rsidP="00CA187D">
      <w:pPr>
        <w:pStyle w:val="a3"/>
        <w:rPr>
          <w:color w:val="000000" w:themeColor="text1"/>
          <w:shd w:val="clear" w:color="auto" w:fill="FFFFFF"/>
        </w:rPr>
      </w:pPr>
      <w:r w:rsidRPr="00CA187D">
        <w:rPr>
          <w:b/>
          <w:color w:val="000000" w:themeColor="text1"/>
          <w:shd w:val="clear" w:color="auto" w:fill="FFFFFF"/>
        </w:rPr>
        <w:t>Маэстро Этикет.</w:t>
      </w:r>
      <w:r>
        <w:rPr>
          <w:color w:val="000000" w:themeColor="text1"/>
          <w:shd w:val="clear" w:color="auto" w:fill="FFFFFF"/>
        </w:rPr>
        <w:t xml:space="preserve"> Я знаю, что вы любите читать сказки. Впрочем, вы уже их очень много прочитали. Я принес для вас волшебный сундучок, в котором собраны названия ваших любимых сказок. Учащийся вытягивает карточку с названием сказки и анализирует поступки ее персонажей.</w:t>
      </w:r>
    </w:p>
    <w:p w:rsidR="00CA187D" w:rsidRDefault="00CA187D" w:rsidP="00CA187D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Названия сказок:</w:t>
      </w:r>
    </w:p>
    <w:p w:rsidR="00CA187D" w:rsidRDefault="00CA187D" w:rsidP="00CA187D">
      <w:pPr>
        <w:pStyle w:val="a3"/>
        <w:numPr>
          <w:ilvl w:val="0"/>
          <w:numId w:val="7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К. Чуковский «Айболит» </w:t>
      </w:r>
      <w:r>
        <w:rPr>
          <w:i/>
          <w:color w:val="000000" w:themeColor="text1"/>
          <w:shd w:val="clear" w:color="auto" w:fill="FFFFFF"/>
        </w:rPr>
        <w:t>(делал добрые дела, лечил зверей)</w:t>
      </w:r>
      <w:r>
        <w:rPr>
          <w:color w:val="000000" w:themeColor="text1"/>
          <w:shd w:val="clear" w:color="auto" w:fill="FFFFFF"/>
        </w:rPr>
        <w:t>;</w:t>
      </w:r>
    </w:p>
    <w:p w:rsidR="00CA187D" w:rsidRDefault="00CA187D" w:rsidP="00CA187D">
      <w:pPr>
        <w:pStyle w:val="a3"/>
        <w:numPr>
          <w:ilvl w:val="0"/>
          <w:numId w:val="7"/>
        </w:numPr>
        <w:rPr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русская народная сказка «</w:t>
      </w:r>
      <w:proofErr w:type="spellStart"/>
      <w:r>
        <w:rPr>
          <w:color w:val="000000" w:themeColor="text1"/>
          <w:shd w:val="clear" w:color="auto" w:fill="FFFFFF"/>
        </w:rPr>
        <w:t>Заюшкина</w:t>
      </w:r>
      <w:proofErr w:type="spellEnd"/>
      <w:r>
        <w:rPr>
          <w:color w:val="000000" w:themeColor="text1"/>
          <w:shd w:val="clear" w:color="auto" w:fill="FFFFFF"/>
        </w:rPr>
        <w:t xml:space="preserve"> избушка» </w:t>
      </w:r>
      <w:r>
        <w:rPr>
          <w:i/>
          <w:color w:val="000000" w:themeColor="text1"/>
          <w:shd w:val="clear" w:color="auto" w:fill="FFFFFF"/>
        </w:rPr>
        <w:t xml:space="preserve">(лиса совершила плохой поступок: выгнала </w:t>
      </w:r>
      <w:proofErr w:type="spellStart"/>
      <w:r>
        <w:rPr>
          <w:i/>
          <w:color w:val="000000" w:themeColor="text1"/>
          <w:shd w:val="clear" w:color="auto" w:fill="FFFFFF"/>
        </w:rPr>
        <w:t>Заюшку</w:t>
      </w:r>
      <w:proofErr w:type="spellEnd"/>
      <w:r>
        <w:rPr>
          <w:i/>
          <w:color w:val="000000" w:themeColor="text1"/>
          <w:shd w:val="clear" w:color="auto" w:fill="FFFFFF"/>
        </w:rPr>
        <w:t xml:space="preserve"> из избушки; на помощь ему пришли Собака, Волк, Медведь; а выручил из беды его Петух)</w:t>
      </w:r>
      <w:r>
        <w:rPr>
          <w:color w:val="000000" w:themeColor="text1"/>
          <w:shd w:val="clear" w:color="auto" w:fill="FFFFFF"/>
        </w:rPr>
        <w:t>;</w:t>
      </w:r>
    </w:p>
    <w:p w:rsidR="00CA187D" w:rsidRDefault="00CA187D" w:rsidP="00CA187D">
      <w:pPr>
        <w:pStyle w:val="a3"/>
        <w:numPr>
          <w:ilvl w:val="0"/>
          <w:numId w:val="7"/>
        </w:numPr>
        <w:rPr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русская народная сказка «Теремок» </w:t>
      </w:r>
      <w:r>
        <w:rPr>
          <w:i/>
          <w:color w:val="000000" w:themeColor="text1"/>
          <w:shd w:val="clear" w:color="auto" w:fill="FFFFFF"/>
        </w:rPr>
        <w:t>(медведь разрушил теремок)</w:t>
      </w:r>
      <w:r>
        <w:rPr>
          <w:color w:val="000000" w:themeColor="text1"/>
          <w:shd w:val="clear" w:color="auto" w:fill="FFFFFF"/>
        </w:rPr>
        <w:t>;</w:t>
      </w:r>
    </w:p>
    <w:p w:rsidR="00CA187D" w:rsidRDefault="00CA187D" w:rsidP="00CA187D">
      <w:pPr>
        <w:pStyle w:val="a3"/>
        <w:numPr>
          <w:ilvl w:val="0"/>
          <w:numId w:val="7"/>
        </w:numPr>
        <w:rPr>
          <w:i/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В. Сутеев. «Мышонок и карандаш» </w:t>
      </w:r>
      <w:r>
        <w:rPr>
          <w:i/>
          <w:color w:val="000000" w:themeColor="text1"/>
          <w:shd w:val="clear" w:color="auto" w:fill="FFFFFF"/>
        </w:rPr>
        <w:t>(Мышонок стащил Карандаш, хотел его грызть, больно укусил Карандаш)</w:t>
      </w:r>
      <w:r>
        <w:rPr>
          <w:color w:val="000000" w:themeColor="text1"/>
          <w:shd w:val="clear" w:color="auto" w:fill="FFFFFF"/>
        </w:rPr>
        <w:t>;</w:t>
      </w:r>
    </w:p>
    <w:p w:rsidR="00CA187D" w:rsidRDefault="00CA187D" w:rsidP="00CA187D">
      <w:pPr>
        <w:pStyle w:val="a3"/>
        <w:numPr>
          <w:ilvl w:val="0"/>
          <w:numId w:val="7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русская народная сказка «Петушок и бобовое зернышко» </w:t>
      </w:r>
      <w:r>
        <w:rPr>
          <w:i/>
          <w:color w:val="000000" w:themeColor="text1"/>
          <w:shd w:val="clear" w:color="auto" w:fill="FFFFFF"/>
        </w:rPr>
        <w:t>(Петушок не</w:t>
      </w:r>
      <w:r w:rsidR="00954EC4">
        <w:rPr>
          <w:i/>
          <w:color w:val="000000" w:themeColor="text1"/>
          <w:shd w:val="clear" w:color="auto" w:fill="FFFFFF"/>
        </w:rPr>
        <w:t> </w:t>
      </w:r>
      <w:r>
        <w:rPr>
          <w:i/>
          <w:color w:val="000000" w:themeColor="text1"/>
          <w:shd w:val="clear" w:color="auto" w:fill="FFFFFF"/>
        </w:rPr>
        <w:t>слушал курочку, все торопился; курочка спасла петушка; помогли ей в</w:t>
      </w:r>
      <w:r w:rsidR="00954EC4">
        <w:rPr>
          <w:i/>
          <w:color w:val="000000" w:themeColor="text1"/>
          <w:shd w:val="clear" w:color="auto" w:fill="FFFFFF"/>
        </w:rPr>
        <w:t> </w:t>
      </w:r>
      <w:r>
        <w:rPr>
          <w:i/>
          <w:color w:val="000000" w:themeColor="text1"/>
          <w:shd w:val="clear" w:color="auto" w:fill="FFFFFF"/>
        </w:rPr>
        <w:t>этом хозяин, хозяюшка, коровушка, кузнец)</w:t>
      </w:r>
      <w:r>
        <w:rPr>
          <w:color w:val="000000" w:themeColor="text1"/>
          <w:shd w:val="clear" w:color="auto" w:fill="FFFFFF"/>
        </w:rPr>
        <w:t>.</w:t>
      </w:r>
    </w:p>
    <w:p w:rsidR="00CA187D" w:rsidRDefault="00CA187D" w:rsidP="00CA187D">
      <w:pPr>
        <w:pStyle w:val="a3"/>
        <w:rPr>
          <w:i/>
          <w:color w:val="000000" w:themeColor="text1"/>
          <w:shd w:val="clear" w:color="auto" w:fill="FFFFFF"/>
        </w:rPr>
      </w:pPr>
      <w:r>
        <w:rPr>
          <w:i/>
          <w:color w:val="000000" w:themeColor="text1"/>
          <w:shd w:val="clear" w:color="auto" w:fill="FFFFFF"/>
        </w:rPr>
        <w:t>Учитель может самостоятельно подобрать сказки или другие произведения, которые известны учащимся.</w:t>
      </w:r>
    </w:p>
    <w:p w:rsidR="00CA187D" w:rsidRDefault="00CA187D" w:rsidP="00CA187D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Физкультминутка «Если счастлив ты сегодня…» </w:t>
      </w:r>
    </w:p>
    <w:p w:rsidR="00CA187D" w:rsidRDefault="00CA187D" w:rsidP="00CA187D">
      <w:pPr>
        <w:pStyle w:val="2"/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 wp14:anchorId="0F167583" wp14:editId="6BA6E460">
            <wp:extent cx="1562100" cy="1562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7D" w:rsidRDefault="00CA187D" w:rsidP="00CA187D">
      <w:pPr>
        <w:pStyle w:val="a3"/>
        <w:rPr>
          <w:i/>
          <w:color w:val="000000" w:themeColor="text1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Русский и советский поэт, драматург, киносценарист, кинорежиссер, киноактер, художник Владимир Владимирович Маяковский еще в 1925</w:t>
      </w:r>
      <w:r w:rsidR="00954EC4">
        <w:rPr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 xml:space="preserve">году написал свое известное стихотворение «Что такое хорошо и что такое плохо». Сосчитайте, сколько лет исполнится этому стихотворению в 2025 году. </w:t>
      </w:r>
      <w:r>
        <w:rPr>
          <w:i/>
          <w:color w:val="000000" w:themeColor="text1"/>
          <w:shd w:val="clear" w:color="auto" w:fill="FFFFFF"/>
        </w:rPr>
        <w:t>(100 лет.)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Прочитав название, подумайте, о чем пойдет речь в этом стихотворении. </w:t>
      </w:r>
      <w:r>
        <w:rPr>
          <w:i/>
          <w:color w:val="000000"/>
          <w:shd w:val="clear" w:color="auto" w:fill="FFFFFF"/>
        </w:rPr>
        <w:t>(О</w:t>
      </w:r>
      <w:r w:rsidR="00954EC4"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</w:rPr>
        <w:t>хороших и плохих поступках.)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Что представляет собой название стихотворения?</w:t>
      </w:r>
      <w:r>
        <w:rPr>
          <w:i/>
          <w:color w:val="000000"/>
          <w:shd w:val="clear" w:color="auto" w:fill="FFFFFF"/>
        </w:rPr>
        <w:t xml:space="preserve"> (Название</w:t>
      </w:r>
      <w:r w:rsidR="00954EC4">
        <w:rPr>
          <w:i/>
          <w:color w:val="000000"/>
          <w:shd w:val="clear" w:color="auto" w:fill="FFFFFF"/>
        </w:rPr>
        <w:t> —</w:t>
      </w:r>
      <w:r>
        <w:rPr>
          <w:i/>
          <w:color w:val="000000"/>
          <w:shd w:val="clear" w:color="auto" w:fill="FFFFFF"/>
        </w:rPr>
        <w:t xml:space="preserve"> в форме вопроса.)</w:t>
      </w:r>
    </w:p>
    <w:p w:rsidR="00CA187D" w:rsidRDefault="00CA187D" w:rsidP="00CA187D">
      <w:pPr>
        <w:pStyle w:val="a3"/>
        <w:rPr>
          <w:color w:val="181818"/>
          <w:lang w:eastAsia="ru-RU"/>
        </w:rPr>
      </w:pPr>
      <w:r>
        <w:rPr>
          <w:color w:val="000000"/>
          <w:shd w:val="clear" w:color="auto" w:fill="FFFFFF"/>
        </w:rPr>
        <w:lastRenderedPageBreak/>
        <w:t>Н</w:t>
      </w:r>
      <w:r>
        <w:rPr>
          <w:color w:val="181818"/>
          <w:lang w:eastAsia="ru-RU"/>
        </w:rPr>
        <w:t>азвание стихотворения</w:t>
      </w:r>
      <w:r w:rsidR="00954EC4">
        <w:rPr>
          <w:color w:val="181818"/>
          <w:lang w:eastAsia="ru-RU"/>
        </w:rPr>
        <w:t> —</w:t>
      </w:r>
      <w:r>
        <w:rPr>
          <w:color w:val="181818"/>
          <w:lang w:eastAsia="ru-RU"/>
        </w:rPr>
        <w:t xml:space="preserve"> это вопрос, который задает маленький ребенок своему отцу. И на протяжении всего произведения дается ответ на этот вопрос. Это произведение разделено на две части. Когда вы будете его читать, то заметите, что в</w:t>
      </w:r>
      <w:r w:rsidR="00954EC4">
        <w:rPr>
          <w:color w:val="181818"/>
          <w:lang w:eastAsia="ru-RU"/>
        </w:rPr>
        <w:t> </w:t>
      </w:r>
      <w:r>
        <w:rPr>
          <w:color w:val="181818"/>
          <w:lang w:eastAsia="ru-RU"/>
        </w:rPr>
        <w:t>первой части представлено понятие «плохо», во второй части разъясняется понятие «хорошо».</w:t>
      </w:r>
    </w:p>
    <w:p w:rsidR="00CA187D" w:rsidRPr="00760014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Прочитайте стихотворение. Подчеркните карандашом зеленого цвета разъяснение понятия «хорошо», карандашом красного цвета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понятия «плохо».</w:t>
      </w:r>
      <w:r w:rsidR="00760014">
        <w:rPr>
          <w:color w:val="000000"/>
          <w:shd w:val="clear" w:color="auto" w:fill="FFFFFF"/>
        </w:rPr>
        <w:t xml:space="preserve"> </w:t>
      </w:r>
      <w:r w:rsidR="00760014" w:rsidRPr="00760014">
        <w:rPr>
          <w:i/>
          <w:color w:val="000000"/>
          <w:shd w:val="clear" w:color="auto" w:fill="FFFFFF"/>
        </w:rPr>
        <w:t>(Задание</w:t>
      </w:r>
      <w:r w:rsidR="00760014">
        <w:rPr>
          <w:i/>
          <w:color w:val="000000"/>
          <w:shd w:val="clear" w:color="auto" w:fill="FFFFFF"/>
        </w:rPr>
        <w:t> </w:t>
      </w:r>
      <w:r w:rsidR="00760014" w:rsidRPr="00760014">
        <w:rPr>
          <w:i/>
          <w:color w:val="000000"/>
          <w:shd w:val="clear" w:color="auto" w:fill="FFFFFF"/>
        </w:rPr>
        <w:t>5.)</w:t>
      </w:r>
    </w:p>
    <w:p w:rsidR="00CA187D" w:rsidRDefault="00CA187D" w:rsidP="00CA187D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Что такое хорошо и что такое плохо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Крошка сын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к отцу пришел,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и спросила кроха: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— Что такое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хорошо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и что такое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 xml:space="preserve">плохо? 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—У меня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секретов нет,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слушайте, детишки,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папы этого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ответ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помещаю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в книжке.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— Если ветер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крыши рвет,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если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 xml:space="preserve">град </w:t>
      </w:r>
      <w:proofErr w:type="spellStart"/>
      <w:r>
        <w:rPr>
          <w:color w:val="000000"/>
          <w:lang w:eastAsia="ru-RU"/>
        </w:rPr>
        <w:t>загрохал</w:t>
      </w:r>
      <w:proofErr w:type="spellEnd"/>
      <w:r>
        <w:rPr>
          <w:color w:val="000000"/>
          <w:lang w:eastAsia="ru-RU"/>
        </w:rPr>
        <w:t>,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каждый знает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это вот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для прогулок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плохо.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Дождь покапал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и прошел.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Солнце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в целом свете.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очень хорошо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и большим,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и детям.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954EC4">
      <w:pPr>
        <w:pStyle w:val="a3"/>
        <w:keepNext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Если</w:t>
      </w:r>
    </w:p>
    <w:p w:rsidR="00CA187D" w:rsidRDefault="00CA187D" w:rsidP="00954EC4">
      <w:pPr>
        <w:pStyle w:val="a3"/>
        <w:keepNext/>
        <w:rPr>
          <w:color w:val="000000"/>
          <w:lang w:eastAsia="ru-RU"/>
        </w:rPr>
      </w:pPr>
      <w:r>
        <w:rPr>
          <w:color w:val="000000"/>
          <w:lang w:eastAsia="ru-RU"/>
        </w:rPr>
        <w:tab/>
        <w:t>сын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proofErr w:type="spellStart"/>
      <w:r>
        <w:rPr>
          <w:color w:val="000000"/>
          <w:lang w:eastAsia="ru-RU"/>
        </w:rPr>
        <w:t>чернее</w:t>
      </w:r>
      <w:proofErr w:type="spellEnd"/>
      <w:r>
        <w:rPr>
          <w:color w:val="000000"/>
          <w:lang w:eastAsia="ru-RU"/>
        </w:rPr>
        <w:t xml:space="preserve"> ночи,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грязь лежит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на рожице,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ясно,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это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плохо очень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для ребячьей кожицы.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Если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мальчик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любит мыло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и зубной порошок,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 мальчик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очень милый,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поступает хорошо.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Если бьет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дрянной драчун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слабого мальчишку,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я такого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не хочу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даже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вставить в книжку.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 вот кричит: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— Не </w:t>
      </w:r>
      <w:proofErr w:type="spellStart"/>
      <w:r>
        <w:rPr>
          <w:color w:val="000000"/>
          <w:lang w:eastAsia="ru-RU"/>
        </w:rPr>
        <w:t>трожь</w:t>
      </w:r>
      <w:proofErr w:type="spellEnd"/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тех,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кто меньше ростом!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 мальчик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так хорош,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загляденье просто!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Если ты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порвал подряд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книжицу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и мячик,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октябрята говорят: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плоховатый мальчик.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Pr="00256945" w:rsidRDefault="00CA187D" w:rsidP="00CA187D">
      <w:pPr>
        <w:pStyle w:val="a3"/>
        <w:rPr>
          <w:color w:val="000000"/>
          <w:lang w:eastAsia="ru-RU"/>
        </w:rPr>
      </w:pPr>
      <w:r w:rsidRPr="00256945">
        <w:rPr>
          <w:color w:val="000000"/>
          <w:lang w:eastAsia="ru-RU"/>
        </w:rPr>
        <w:t>Если мальчик</w:t>
      </w:r>
    </w:p>
    <w:p w:rsidR="00CA187D" w:rsidRPr="00256945" w:rsidRDefault="00CA187D" w:rsidP="00CA187D">
      <w:pPr>
        <w:pStyle w:val="a3"/>
        <w:rPr>
          <w:color w:val="000000"/>
          <w:lang w:eastAsia="ru-RU"/>
        </w:rPr>
      </w:pPr>
      <w:r w:rsidRPr="00256945">
        <w:rPr>
          <w:color w:val="000000"/>
          <w:lang w:eastAsia="ru-RU"/>
        </w:rPr>
        <w:tab/>
      </w:r>
      <w:r w:rsidRPr="00256945">
        <w:rPr>
          <w:color w:val="000000"/>
          <w:lang w:eastAsia="ru-RU"/>
        </w:rPr>
        <w:tab/>
        <w:t>любит труд,</w:t>
      </w:r>
    </w:p>
    <w:p w:rsidR="00CA187D" w:rsidRDefault="00CA187D" w:rsidP="00954EC4">
      <w:pPr>
        <w:pStyle w:val="a3"/>
        <w:keepNext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тычет</w:t>
      </w:r>
    </w:p>
    <w:p w:rsidR="00CA187D" w:rsidRDefault="00CA187D" w:rsidP="00954EC4">
      <w:pPr>
        <w:pStyle w:val="a3"/>
        <w:keepNext/>
        <w:rPr>
          <w:color w:val="000000"/>
          <w:lang w:eastAsia="ru-RU"/>
        </w:rPr>
      </w:pPr>
      <w:r>
        <w:rPr>
          <w:color w:val="000000"/>
          <w:lang w:eastAsia="ru-RU"/>
        </w:rPr>
        <w:tab/>
        <w:t>в книжку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пальчик,</w:t>
      </w:r>
    </w:p>
    <w:p w:rsidR="00CA187D" w:rsidRDefault="00CA187D" w:rsidP="00954EC4">
      <w:pPr>
        <w:pStyle w:val="a3"/>
        <w:keepNext/>
        <w:rPr>
          <w:color w:val="000000"/>
          <w:lang w:eastAsia="ru-RU"/>
        </w:rPr>
      </w:pPr>
      <w:r>
        <w:rPr>
          <w:color w:val="000000"/>
          <w:lang w:eastAsia="ru-RU"/>
        </w:rPr>
        <w:t>про такого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пишут тут: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он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хороший мальчик.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От вороны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карапуз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убежал, заохав.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Мальчик этот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просто трус.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очень плохо.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хоть и сам с вершок,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спорит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с грозной птицей.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Храбрый мальчик,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хорошо,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в жизни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пригодится.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в грязь полез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и рад,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что грязна рубаха.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Про такого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говорят: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он плохой,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неряха.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Этот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чистит валенки,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моет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сам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галоши.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Он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хотя и маленький,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но вполне хороший.</w:t>
      </w:r>
    </w:p>
    <w:p w:rsidR="00CA187D" w:rsidRDefault="00CA187D" w:rsidP="00CA187D">
      <w:pPr>
        <w:pStyle w:val="a3"/>
        <w:rPr>
          <w:color w:val="000000"/>
          <w:lang w:eastAsia="ru-RU"/>
        </w:rPr>
      </w:pP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Мальчик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радостный пошел,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и решила кроха: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«Буду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  <w:t>делать хорошо,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>и не буду</w:t>
      </w:r>
      <w:r w:rsidR="00954EC4">
        <w:rPr>
          <w:color w:val="000000"/>
          <w:lang w:eastAsia="ru-RU"/>
        </w:rPr>
        <w:t> —</w:t>
      </w:r>
    </w:p>
    <w:p w:rsidR="00CA187D" w:rsidRDefault="00CA187D" w:rsidP="00CA187D">
      <w:pPr>
        <w:pStyle w:val="a3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  <w:t>плохо».</w:t>
      </w:r>
      <w:r>
        <w:rPr>
          <w:color w:val="000000"/>
          <w:lang w:val="be-BY" w:eastAsia="ru-RU"/>
        </w:rPr>
        <w:t xml:space="preserve"> </w:t>
      </w:r>
      <w:r>
        <w:rPr>
          <w:color w:val="000000"/>
          <w:lang w:eastAsia="ru-RU"/>
        </w:rPr>
        <w:t>[2]</w:t>
      </w:r>
    </w:p>
    <w:p w:rsidR="00CA187D" w:rsidRDefault="00CA187D" w:rsidP="00CA187D">
      <w:pPr>
        <w:pStyle w:val="a3"/>
        <w:rPr>
          <w:i/>
          <w:color w:val="000000"/>
          <w:lang w:eastAsia="ru-RU"/>
        </w:rPr>
      </w:pPr>
      <w:r>
        <w:rPr>
          <w:color w:val="000000"/>
          <w:lang w:eastAsia="ru-RU"/>
        </w:rPr>
        <w:tab/>
      </w:r>
      <w:r>
        <w:rPr>
          <w:color w:val="000000"/>
          <w:lang w:eastAsia="ru-RU"/>
        </w:rPr>
        <w:tab/>
      </w:r>
      <w:r>
        <w:rPr>
          <w:i/>
          <w:color w:val="000000"/>
          <w:lang w:eastAsia="ru-RU"/>
        </w:rPr>
        <w:t>В. Маяковский</w:t>
      </w:r>
    </w:p>
    <w:p w:rsidR="00CA187D" w:rsidRDefault="00CA187D" w:rsidP="00CA187D">
      <w:pPr>
        <w:pStyle w:val="10"/>
        <w:rPr>
          <w:shd w:val="clear" w:color="auto" w:fill="FFFFFF"/>
        </w:rPr>
      </w:pPr>
      <w:r>
        <w:rPr>
          <w:shd w:val="clear" w:color="auto" w:fill="FFFFFF"/>
        </w:rPr>
        <w:t>Задания: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Какие правила автор разъясняет читателям в этих строфах:</w:t>
      </w:r>
    </w:p>
    <w:p w:rsidR="00CA187D" w:rsidRDefault="00CA187D" w:rsidP="00CA187D">
      <w:pPr>
        <w:pStyle w:val="a3"/>
        <w:numPr>
          <w:ilvl w:val="0"/>
          <w:numId w:val="8"/>
        </w:numPr>
        <w:rPr>
          <w:color w:val="000000"/>
          <w:shd w:val="clear" w:color="auto" w:fill="FFFFFF"/>
        </w:rPr>
      </w:pPr>
      <w:r>
        <w:rPr>
          <w:color w:val="181818"/>
          <w:lang w:eastAsia="ru-RU"/>
        </w:rPr>
        <w:t xml:space="preserve">«Если ветер крыши рвет, если град </w:t>
      </w:r>
      <w:proofErr w:type="spellStart"/>
      <w:r>
        <w:rPr>
          <w:color w:val="181818"/>
          <w:lang w:eastAsia="ru-RU"/>
        </w:rPr>
        <w:t>загрохал</w:t>
      </w:r>
      <w:proofErr w:type="spellEnd"/>
      <w:r w:rsidR="00954EC4">
        <w:rPr>
          <w:color w:val="181818"/>
          <w:lang w:eastAsia="ru-RU"/>
        </w:rPr>
        <w:t> —</w:t>
      </w:r>
      <w:r>
        <w:rPr>
          <w:color w:val="181818"/>
          <w:lang w:eastAsia="ru-RU"/>
        </w:rPr>
        <w:t xml:space="preserve"> каждый знает</w:t>
      </w:r>
      <w:r w:rsidR="00954EC4">
        <w:rPr>
          <w:color w:val="181818"/>
          <w:lang w:eastAsia="ru-RU"/>
        </w:rPr>
        <w:t> —</w:t>
      </w:r>
      <w:r>
        <w:rPr>
          <w:color w:val="181818"/>
          <w:lang w:eastAsia="ru-RU"/>
        </w:rPr>
        <w:t xml:space="preserve"> это вот для прогулок плохо»;</w:t>
      </w:r>
    </w:p>
    <w:p w:rsidR="00CA187D" w:rsidRDefault="00CA187D" w:rsidP="00CA187D">
      <w:pPr>
        <w:pStyle w:val="a3"/>
        <w:numPr>
          <w:ilvl w:val="0"/>
          <w:numId w:val="8"/>
        </w:numPr>
        <w:rPr>
          <w:color w:val="000000"/>
          <w:shd w:val="clear" w:color="auto" w:fill="FFFFFF"/>
        </w:rPr>
      </w:pPr>
      <w:r>
        <w:rPr>
          <w:color w:val="181818"/>
          <w:lang w:eastAsia="ru-RU"/>
        </w:rPr>
        <w:t>«</w:t>
      </w:r>
      <w:r>
        <w:rPr>
          <w:color w:val="000000"/>
          <w:shd w:val="clear" w:color="auto" w:fill="FFFFFF"/>
          <w:lang w:eastAsia="ru-RU"/>
        </w:rPr>
        <w:t>Дождь покапал</w:t>
      </w:r>
      <w:r>
        <w:rPr>
          <w:color w:val="181818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и прошел.</w:t>
      </w:r>
      <w:r>
        <w:rPr>
          <w:color w:val="181818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Солнце</w:t>
      </w:r>
      <w:r>
        <w:rPr>
          <w:color w:val="181818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в целом свете.</w:t>
      </w:r>
      <w:r>
        <w:rPr>
          <w:color w:val="181818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Это</w:t>
      </w:r>
      <w:r w:rsidR="00954EC4">
        <w:rPr>
          <w:color w:val="000000"/>
          <w:shd w:val="clear" w:color="auto" w:fill="FFFFFF"/>
          <w:lang w:eastAsia="ru-RU"/>
        </w:rPr>
        <w:t> —</w:t>
      </w:r>
      <w:r>
        <w:rPr>
          <w:color w:val="000000"/>
          <w:shd w:val="clear" w:color="auto" w:fill="FFFFFF"/>
          <w:lang w:eastAsia="ru-RU"/>
        </w:rPr>
        <w:t xml:space="preserve"> очень хорошо</w:t>
      </w:r>
      <w:r>
        <w:rPr>
          <w:color w:val="181818"/>
          <w:lang w:eastAsia="ru-RU"/>
        </w:rPr>
        <w:t xml:space="preserve"> </w:t>
      </w:r>
      <w:r>
        <w:rPr>
          <w:color w:val="000000"/>
          <w:shd w:val="clear" w:color="auto" w:fill="FFFFFF"/>
          <w:lang w:eastAsia="ru-RU"/>
        </w:rPr>
        <w:t>и</w:t>
      </w:r>
      <w:r w:rsidR="00256945">
        <w:rPr>
          <w:color w:val="000000"/>
          <w:shd w:val="clear" w:color="auto" w:fill="FFFFFF"/>
          <w:lang w:eastAsia="ru-RU"/>
        </w:rPr>
        <w:t> </w:t>
      </w:r>
      <w:r>
        <w:rPr>
          <w:color w:val="000000"/>
          <w:shd w:val="clear" w:color="auto" w:fill="FFFFFF"/>
          <w:lang w:eastAsia="ru-RU"/>
        </w:rPr>
        <w:t>большим и детям</w:t>
      </w:r>
      <w:r>
        <w:rPr>
          <w:color w:val="181818"/>
          <w:lang w:eastAsia="ru-RU"/>
        </w:rPr>
        <w:t xml:space="preserve">»? </w:t>
      </w:r>
    </w:p>
    <w:p w:rsidR="00CA187D" w:rsidRDefault="00CA187D" w:rsidP="00CA187D">
      <w:pPr>
        <w:pStyle w:val="a3"/>
        <w:ind w:left="340" w:firstLine="0"/>
        <w:rPr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(Э</w:t>
      </w:r>
      <w:r>
        <w:rPr>
          <w:i/>
          <w:color w:val="181818"/>
          <w:shd w:val="clear" w:color="auto" w:fill="FFFFFF"/>
        </w:rPr>
        <w:t>ти строки учат пониманию того, при каких погодных условиях можно гулять, а при каких</w:t>
      </w:r>
      <w:r w:rsidR="00954EC4">
        <w:rPr>
          <w:i/>
          <w:color w:val="181818"/>
          <w:shd w:val="clear" w:color="auto" w:fill="FFFFFF"/>
        </w:rPr>
        <w:t> —</w:t>
      </w:r>
      <w:r>
        <w:rPr>
          <w:i/>
          <w:color w:val="181818"/>
          <w:shd w:val="clear" w:color="auto" w:fill="FFFFFF"/>
        </w:rPr>
        <w:t xml:space="preserve"> нельзя.)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181818"/>
          <w:shd w:val="clear" w:color="auto" w:fill="FFFFFF"/>
        </w:rPr>
        <w:t>Какой смысл заключен в следующих строфах:</w:t>
      </w:r>
    </w:p>
    <w:p w:rsidR="00CA187D" w:rsidRDefault="00CA187D" w:rsidP="00CA187D">
      <w:pPr>
        <w:pStyle w:val="a3"/>
        <w:numPr>
          <w:ilvl w:val="0"/>
          <w:numId w:val="9"/>
        </w:numPr>
        <w:rPr>
          <w:color w:val="181818"/>
          <w:lang w:eastAsia="ru-RU"/>
        </w:rPr>
      </w:pPr>
      <w:r>
        <w:rPr>
          <w:iCs/>
          <w:color w:val="000000"/>
          <w:lang w:eastAsia="ru-RU"/>
        </w:rPr>
        <w:t xml:space="preserve">«Если сын </w:t>
      </w:r>
      <w:proofErr w:type="spellStart"/>
      <w:r>
        <w:rPr>
          <w:iCs/>
          <w:color w:val="000000"/>
          <w:lang w:eastAsia="ru-RU"/>
        </w:rPr>
        <w:t>чернее</w:t>
      </w:r>
      <w:proofErr w:type="spellEnd"/>
      <w:r>
        <w:rPr>
          <w:iCs/>
          <w:color w:val="000000"/>
          <w:lang w:eastAsia="ru-RU"/>
        </w:rPr>
        <w:t xml:space="preserve"> ночи, грязь лежит на рожице,</w:t>
      </w:r>
      <w:r w:rsidR="00954EC4">
        <w:rPr>
          <w:iCs/>
          <w:color w:val="000000"/>
          <w:lang w:eastAsia="ru-RU"/>
        </w:rPr>
        <w:t> —</w:t>
      </w:r>
      <w:r>
        <w:rPr>
          <w:iCs/>
          <w:color w:val="000000"/>
          <w:lang w:eastAsia="ru-RU"/>
        </w:rPr>
        <w:t xml:space="preserve"> ясно, это плохо очень для ребячьей кожицы»;</w:t>
      </w:r>
    </w:p>
    <w:p w:rsidR="00CA187D" w:rsidRDefault="00CA187D" w:rsidP="00CA187D">
      <w:pPr>
        <w:pStyle w:val="a3"/>
        <w:numPr>
          <w:ilvl w:val="0"/>
          <w:numId w:val="9"/>
        </w:numPr>
        <w:rPr>
          <w:color w:val="181818"/>
          <w:lang w:eastAsia="ru-RU"/>
        </w:rPr>
      </w:pPr>
      <w:r>
        <w:rPr>
          <w:iCs/>
          <w:color w:val="000000"/>
          <w:lang w:eastAsia="ru-RU"/>
        </w:rPr>
        <w:t xml:space="preserve">«Если мальчик любит мыло и зубной порошок, этот мальчик очень милый, поступает хорошо»? </w:t>
      </w:r>
    </w:p>
    <w:p w:rsidR="00CA187D" w:rsidRDefault="00CA187D" w:rsidP="00CA187D">
      <w:pPr>
        <w:pStyle w:val="a3"/>
        <w:ind w:left="340" w:firstLine="0"/>
        <w:rPr>
          <w:color w:val="181818"/>
          <w:lang w:eastAsia="ru-RU"/>
        </w:rPr>
      </w:pPr>
      <w:r>
        <w:rPr>
          <w:i/>
          <w:color w:val="181818"/>
          <w:lang w:eastAsia="ru-RU"/>
        </w:rPr>
        <w:t>(Автор разъясняет читателям важность соблюдения правил личной гигиены.)</w:t>
      </w:r>
    </w:p>
    <w:p w:rsidR="00CA187D" w:rsidRDefault="00CA187D" w:rsidP="00CA187D">
      <w:pPr>
        <w:pStyle w:val="a3"/>
        <w:rPr>
          <w:color w:val="181818"/>
          <w:lang w:eastAsia="ru-RU"/>
        </w:rPr>
      </w:pPr>
      <w:r>
        <w:rPr>
          <w:color w:val="181818"/>
          <w:lang w:eastAsia="ru-RU"/>
        </w:rPr>
        <w:t>Чему учат эти строки из стихотворения:</w:t>
      </w:r>
    </w:p>
    <w:p w:rsidR="00CA187D" w:rsidRDefault="00CA187D" w:rsidP="00CA187D">
      <w:pPr>
        <w:pStyle w:val="a3"/>
        <w:numPr>
          <w:ilvl w:val="0"/>
          <w:numId w:val="10"/>
        </w:numPr>
        <w:rPr>
          <w:i/>
          <w:color w:val="000000"/>
          <w:lang w:eastAsia="ru-RU"/>
        </w:rPr>
      </w:pPr>
      <w:r>
        <w:rPr>
          <w:iCs/>
          <w:color w:val="000000"/>
        </w:rPr>
        <w:t>«Если бьет дрянной драчун слабого мальчишку, я такого не хочу даже вставить в книжку. Этот вот кричит:</w:t>
      </w:r>
      <w:r w:rsidR="00954EC4">
        <w:rPr>
          <w:iCs/>
          <w:color w:val="000000"/>
        </w:rPr>
        <w:t> —</w:t>
      </w:r>
      <w:r>
        <w:rPr>
          <w:iCs/>
          <w:color w:val="000000"/>
        </w:rPr>
        <w:t xml:space="preserve"> Не </w:t>
      </w:r>
      <w:proofErr w:type="spellStart"/>
      <w:r>
        <w:rPr>
          <w:iCs/>
          <w:color w:val="000000"/>
        </w:rPr>
        <w:t>трожь</w:t>
      </w:r>
      <w:proofErr w:type="spellEnd"/>
      <w:r>
        <w:rPr>
          <w:iCs/>
          <w:color w:val="000000"/>
        </w:rPr>
        <w:t xml:space="preserve"> тех, кто меньше ростом!</w:t>
      </w:r>
      <w:r w:rsidR="00954EC4">
        <w:rPr>
          <w:iCs/>
          <w:color w:val="000000"/>
        </w:rPr>
        <w:t> —</w:t>
      </w:r>
      <w:r>
        <w:rPr>
          <w:iCs/>
          <w:color w:val="000000"/>
        </w:rPr>
        <w:t xml:space="preserve"> Этот мальчик так хорош, загляденье просто!»? </w:t>
      </w:r>
    </w:p>
    <w:p w:rsidR="00CA187D" w:rsidRDefault="00CA187D" w:rsidP="00CA187D">
      <w:pPr>
        <w:pStyle w:val="a3"/>
        <w:rPr>
          <w:i/>
          <w:color w:val="000000"/>
        </w:rPr>
      </w:pPr>
      <w:r>
        <w:rPr>
          <w:i/>
          <w:color w:val="000000"/>
        </w:rPr>
        <w:t>(Нельзя обижать младших.)</w:t>
      </w:r>
    </w:p>
    <w:p w:rsidR="00CA187D" w:rsidRDefault="00CA187D" w:rsidP="00CA187D">
      <w:pPr>
        <w:pStyle w:val="a3"/>
        <w:rPr>
          <w:color w:val="000000"/>
        </w:rPr>
      </w:pPr>
      <w:r>
        <w:rPr>
          <w:color w:val="000000"/>
        </w:rPr>
        <w:t>О чем хотел предупредить детей автор в этих строках:</w:t>
      </w:r>
    </w:p>
    <w:p w:rsidR="00CA187D" w:rsidRDefault="00CA187D" w:rsidP="00CA187D">
      <w:pPr>
        <w:pStyle w:val="a3"/>
        <w:numPr>
          <w:ilvl w:val="0"/>
          <w:numId w:val="10"/>
        </w:numPr>
        <w:rPr>
          <w:i/>
          <w:color w:val="000000"/>
        </w:rPr>
      </w:pPr>
      <w:r>
        <w:rPr>
          <w:iCs/>
          <w:color w:val="000000"/>
        </w:rPr>
        <w:t xml:space="preserve">«Если ты порвал подряд книжицу и мячик, октябрята говорят: плоховатый мальчик. Если мальчик любит труд, тычет в книжку пальчик, про такого пишут тут: он хороший мальчик»? </w:t>
      </w:r>
    </w:p>
    <w:p w:rsidR="00CA187D" w:rsidRDefault="00CA187D" w:rsidP="00CA187D">
      <w:pPr>
        <w:pStyle w:val="a3"/>
        <w:rPr>
          <w:i/>
          <w:color w:val="000000"/>
        </w:rPr>
      </w:pPr>
      <w:r>
        <w:rPr>
          <w:i/>
          <w:color w:val="000000"/>
        </w:rPr>
        <w:t>(О бережном отношении к вещам, о том, что нужно трудиться.)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Стоит ли прислушаться к этим строкам из произведения В. В. Маяковского, чему они учат:</w:t>
      </w:r>
    </w:p>
    <w:p w:rsidR="00CA187D" w:rsidRDefault="00CA187D" w:rsidP="00CA187D">
      <w:pPr>
        <w:pStyle w:val="a3"/>
        <w:numPr>
          <w:ilvl w:val="0"/>
          <w:numId w:val="10"/>
        </w:numPr>
        <w:rPr>
          <w:iCs/>
          <w:color w:val="000000"/>
          <w:shd w:val="clear" w:color="auto" w:fill="FFFFFF"/>
        </w:rPr>
      </w:pPr>
      <w:r>
        <w:rPr>
          <w:iCs/>
          <w:color w:val="000000"/>
        </w:rPr>
        <w:t>«</w:t>
      </w:r>
      <w:r>
        <w:rPr>
          <w:iCs/>
          <w:color w:val="000000"/>
          <w:shd w:val="clear" w:color="auto" w:fill="FFFFFF"/>
        </w:rPr>
        <w:t>Этот в грязь полез и рад, что грязна рубаха.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Про такого говорят: он плохой,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неряха.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Этот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чистит валенки,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моет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сам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галоши.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Он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>хотя и</w:t>
      </w:r>
      <w:r w:rsidR="00256945">
        <w:rPr>
          <w:iCs/>
          <w:color w:val="000000"/>
          <w:shd w:val="clear" w:color="auto" w:fill="FFFFFF"/>
        </w:rPr>
        <w:t> </w:t>
      </w:r>
      <w:r>
        <w:rPr>
          <w:iCs/>
          <w:color w:val="000000"/>
          <w:shd w:val="clear" w:color="auto" w:fill="FFFFFF"/>
        </w:rPr>
        <w:t>маленький,</w:t>
      </w:r>
      <w:r>
        <w:rPr>
          <w:iCs/>
          <w:color w:val="000000"/>
        </w:rPr>
        <w:t xml:space="preserve"> </w:t>
      </w:r>
      <w:r>
        <w:rPr>
          <w:iCs/>
          <w:color w:val="000000"/>
          <w:shd w:val="clear" w:color="auto" w:fill="FFFFFF"/>
        </w:rPr>
        <w:t xml:space="preserve">но вполне хороший»? </w:t>
      </w:r>
    </w:p>
    <w:p w:rsidR="00CA187D" w:rsidRDefault="00CA187D" w:rsidP="00CA187D">
      <w:pPr>
        <w:pStyle w:val="a3"/>
        <w:rPr>
          <w:i/>
          <w:color w:val="181818"/>
        </w:rPr>
      </w:pPr>
      <w:r>
        <w:rPr>
          <w:i/>
          <w:color w:val="000000"/>
          <w:shd w:val="clear" w:color="auto" w:fill="FFFFFF"/>
        </w:rPr>
        <w:t>(</w:t>
      </w:r>
      <w:proofErr w:type="gramStart"/>
      <w:r>
        <w:rPr>
          <w:i/>
          <w:color w:val="000000"/>
          <w:shd w:val="clear" w:color="auto" w:fill="FFFFFF"/>
        </w:rPr>
        <w:t>Конечно</w:t>
      </w:r>
      <w:proofErr w:type="gramEnd"/>
      <w:r>
        <w:rPr>
          <w:i/>
          <w:color w:val="000000"/>
          <w:shd w:val="clear" w:color="auto" w:fill="FFFFFF"/>
        </w:rPr>
        <w:t xml:space="preserve"> нужно. Плохо быть неряхой: нужно быть чистоплотным и бережно относиться к вещам.)</w:t>
      </w:r>
    </w:p>
    <w:p w:rsidR="00CA187D" w:rsidRDefault="00CA187D" w:rsidP="00CA187D">
      <w:pPr>
        <w:pStyle w:val="a3"/>
        <w:rPr>
          <w:i/>
          <w:i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каким настроением мальчик ушел от отца? Найдите строки и зачитайте.</w:t>
      </w:r>
      <w:r>
        <w:rPr>
          <w:i/>
          <w:color w:val="000000"/>
          <w:shd w:val="clear" w:color="auto" w:fill="FFFFFF"/>
        </w:rPr>
        <w:t xml:space="preserve"> («</w:t>
      </w:r>
      <w:r>
        <w:rPr>
          <w:i/>
          <w:iCs/>
          <w:color w:val="000000"/>
          <w:shd w:val="clear" w:color="auto" w:fill="FFFFFF"/>
        </w:rPr>
        <w:t>Мальчик радостный пошел…»)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t>Какое решение принял мальчик после беседы с отцом?</w:t>
      </w:r>
      <w:r>
        <w:rPr>
          <w:i/>
          <w:iCs/>
          <w:color w:val="000000"/>
          <w:shd w:val="clear" w:color="auto" w:fill="FFFFFF"/>
        </w:rPr>
        <w:t xml:space="preserve"> («Буду делать хорошо,</w:t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  <w:shd w:val="clear" w:color="auto" w:fill="FFFFFF"/>
        </w:rPr>
        <w:t>и</w:t>
      </w:r>
      <w:r w:rsidR="00256945">
        <w:rPr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t>не буду</w:t>
      </w:r>
      <w:r w:rsidR="00954EC4">
        <w:rPr>
          <w:i/>
          <w:iCs/>
          <w:color w:val="000000"/>
          <w:shd w:val="clear" w:color="auto" w:fill="FFFFFF"/>
        </w:rPr>
        <w:t> —</w:t>
      </w:r>
      <w:r>
        <w:rPr>
          <w:i/>
          <w:iCs/>
          <w:color w:val="000000"/>
          <w:shd w:val="clear" w:color="auto" w:fill="FFFFFF"/>
        </w:rPr>
        <w:t xml:space="preserve"> плохо».)</w:t>
      </w:r>
    </w:p>
    <w:p w:rsidR="00CA187D" w:rsidRDefault="00CA187D" w:rsidP="00CA187D">
      <w:pPr>
        <w:pStyle w:val="a3"/>
        <w:rPr>
          <w:color w:val="000000" w:themeColor="text1"/>
        </w:rPr>
      </w:pPr>
      <w:r>
        <w:rPr>
          <w:color w:val="000000" w:themeColor="text1"/>
        </w:rPr>
        <w:t>Давайте хором повторим эти слова. Пусть они станут вашим девизом:</w:t>
      </w:r>
      <w:r>
        <w:rPr>
          <w:i/>
          <w:iCs/>
          <w:color w:val="000000" w:themeColor="text1"/>
          <w:shd w:val="clear" w:color="auto" w:fill="FFFFFF"/>
        </w:rPr>
        <w:t xml:space="preserve"> </w:t>
      </w:r>
      <w:r w:rsidRPr="00CA187D">
        <w:rPr>
          <w:b/>
          <w:iCs/>
          <w:color w:val="000000" w:themeColor="text1"/>
          <w:shd w:val="clear" w:color="auto" w:fill="FFFFFF"/>
        </w:rPr>
        <w:t>«</w:t>
      </w:r>
      <w:r w:rsidRPr="00CA187D">
        <w:rPr>
          <w:b/>
          <w:iCs/>
          <w:color w:val="000000"/>
          <w:shd w:val="clear" w:color="auto" w:fill="FFFFFF"/>
        </w:rPr>
        <w:t>Буду делать хорошо,</w:t>
      </w:r>
      <w:r w:rsidRPr="00CA187D">
        <w:rPr>
          <w:b/>
          <w:iCs/>
          <w:color w:val="000000"/>
        </w:rPr>
        <w:t xml:space="preserve"> </w:t>
      </w:r>
      <w:r w:rsidRPr="00CA187D">
        <w:rPr>
          <w:b/>
          <w:iCs/>
          <w:color w:val="000000"/>
          <w:shd w:val="clear" w:color="auto" w:fill="FFFFFF"/>
        </w:rPr>
        <w:t>и не буду</w:t>
      </w:r>
      <w:r w:rsidR="00954EC4">
        <w:rPr>
          <w:b/>
          <w:iCs/>
          <w:color w:val="000000"/>
          <w:shd w:val="clear" w:color="auto" w:fill="FFFFFF"/>
        </w:rPr>
        <w:t> —</w:t>
      </w:r>
      <w:r w:rsidRPr="00CA187D">
        <w:rPr>
          <w:b/>
          <w:iCs/>
          <w:color w:val="000000"/>
          <w:shd w:val="clear" w:color="auto" w:fill="FFFFFF"/>
        </w:rPr>
        <w:t xml:space="preserve"> плохо</w:t>
      </w:r>
      <w:r w:rsidRPr="00CA187D">
        <w:rPr>
          <w:b/>
          <w:iCs/>
          <w:color w:val="000000" w:themeColor="text1"/>
          <w:shd w:val="clear" w:color="auto" w:fill="FFFFFF"/>
        </w:rPr>
        <w:t>»</w:t>
      </w:r>
      <w:r>
        <w:rPr>
          <w:iCs/>
          <w:color w:val="000000" w:themeColor="text1"/>
          <w:shd w:val="clear" w:color="auto" w:fill="FFFFFF"/>
        </w:rPr>
        <w:t>. Запишите эти строки в «Дневнички добрых дел».</w:t>
      </w:r>
    </w:p>
    <w:p w:rsidR="00CA187D" w:rsidRDefault="00CA187D" w:rsidP="00256945">
      <w:pPr>
        <w:pStyle w:val="10"/>
        <w:keepNext/>
        <w:rPr>
          <w:shd w:val="clear" w:color="auto" w:fill="FFFFFF"/>
          <w:lang w:val="be-BY"/>
        </w:rPr>
      </w:pPr>
      <w:r>
        <w:rPr>
          <w:shd w:val="clear" w:color="auto" w:fill="FFFFFF"/>
          <w:lang w:val="en-US"/>
        </w:rPr>
        <w:lastRenderedPageBreak/>
        <w:t>III</w:t>
      </w:r>
      <w:r>
        <w:rPr>
          <w:shd w:val="clear" w:color="auto" w:fill="FFFFFF"/>
          <w:lang w:val="be-BY"/>
        </w:rPr>
        <w:t>. ПОДВЕДЕНИЕ ИТОГОВ.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Какие чувства вы испытываете, когда совершаете хорошие поступки? </w:t>
      </w:r>
      <w:r>
        <w:rPr>
          <w:i/>
          <w:color w:val="000000"/>
          <w:shd w:val="clear" w:color="auto" w:fill="FFFFFF"/>
        </w:rPr>
        <w:t>(Чувство гордости, удовлетворения, радости; хорошие поступки облагораживают людей, делают мир добрее и лучше.)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Маэстро Этикет.</w:t>
      </w:r>
      <w:r>
        <w:rPr>
          <w:color w:val="000000"/>
          <w:shd w:val="clear" w:color="auto" w:fill="FFFFFF"/>
        </w:rPr>
        <w:t xml:space="preserve"> Уверен, что вы будете совершать только хорошие поступки и</w:t>
      </w:r>
      <w:r w:rsidR="0025694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испытывать от сделанного чувство гордости, удовлетворения, радости.</w:t>
      </w:r>
    </w:p>
    <w:p w:rsidR="00CA187D" w:rsidRPr="00CA187D" w:rsidRDefault="00CA187D" w:rsidP="00CA187D">
      <w:pPr>
        <w:pStyle w:val="a3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Для закрепления знаний по данной теме поиграем в </w:t>
      </w:r>
      <w:r w:rsidRPr="00CA187D">
        <w:rPr>
          <w:b/>
          <w:i/>
          <w:color w:val="000000"/>
          <w:shd w:val="clear" w:color="auto" w:fill="FFFFFF"/>
        </w:rPr>
        <w:t>игру «Хорошие и плохие поступки»</w:t>
      </w:r>
      <w:r w:rsidRPr="00CA187D">
        <w:rPr>
          <w:b/>
          <w:color w:val="000000"/>
          <w:shd w:val="clear" w:color="auto" w:fill="FFFFFF"/>
        </w:rPr>
        <w:t>.</w:t>
      </w:r>
    </w:p>
    <w:p w:rsidR="00CA187D" w:rsidRDefault="00CA187D" w:rsidP="00256945">
      <w:pPr>
        <w:pStyle w:val="10"/>
        <w:spacing w:before="120"/>
        <w:rPr>
          <w:shd w:val="clear" w:color="auto" w:fill="FFFFFF"/>
        </w:rPr>
      </w:pPr>
      <w:r>
        <w:rPr>
          <w:shd w:val="clear" w:color="auto" w:fill="FFFFFF"/>
        </w:rPr>
        <w:t>Описание игры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Учащиеся-ведущие поочередно называют ситуации-поступки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хорошие и</w:t>
      </w:r>
      <w:r w:rsidR="0025694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плохие. Все учащиеся класса поднимают карточку со словом «хорошо», если поступки хорошие, и со словом «плохо»</w:t>
      </w:r>
      <w:r w:rsidR="00954EC4">
        <w:rPr>
          <w:color w:val="000000"/>
          <w:shd w:val="clear" w:color="auto" w:fill="FFFFFF"/>
        </w:rPr>
        <w:t> —</w:t>
      </w:r>
      <w:r>
        <w:rPr>
          <w:color w:val="000000"/>
          <w:shd w:val="clear" w:color="auto" w:fill="FFFFFF"/>
        </w:rPr>
        <w:t xml:space="preserve"> если это плохие поступки.</w:t>
      </w:r>
    </w:p>
    <w:p w:rsidR="00CA187D" w:rsidRDefault="00CA187D" w:rsidP="00256945">
      <w:pPr>
        <w:pStyle w:val="10"/>
        <w:spacing w:before="60"/>
        <w:rPr>
          <w:shd w:val="clear" w:color="auto" w:fill="FFFFFF"/>
        </w:rPr>
      </w:pPr>
      <w:r>
        <w:rPr>
          <w:shd w:val="clear" w:color="auto" w:fill="FFFFFF"/>
        </w:rPr>
        <w:t>Примерные ситуации-поступки: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Выполнять домашнее задание.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Разговаривать на уроке.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Говорить правду.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Соблюдать правила этикета.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Лгать.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Перебивать говорящего.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Грубить старшим.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Уважать родителей.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Опаздывать на уроки.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Смастерить кормушку.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Ухаживать за младшей сестрой или братом.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Причинять зло другому человеку.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Говорить друг другу хорошие слова.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 w:rsidRPr="00CA187D">
        <w:rPr>
          <w:b/>
          <w:color w:val="000000"/>
          <w:shd w:val="clear" w:color="auto" w:fill="FFFFFF"/>
        </w:rPr>
        <w:t>Учитель.</w:t>
      </w:r>
      <w:r>
        <w:rPr>
          <w:color w:val="000000"/>
          <w:shd w:val="clear" w:color="auto" w:fill="FFFFFF"/>
        </w:rPr>
        <w:t xml:space="preserve"> Каждый человек хоть когда-нибудь совершал хорошие и плохие поступки. Но для того чтобы </w:t>
      </w:r>
      <w:proofErr w:type="gramStart"/>
      <w:r>
        <w:rPr>
          <w:color w:val="000000"/>
          <w:shd w:val="clear" w:color="auto" w:fill="FFFFFF"/>
        </w:rPr>
        <w:t>хороших</w:t>
      </w:r>
      <w:proofErr w:type="gramEnd"/>
      <w:r>
        <w:rPr>
          <w:color w:val="000000"/>
          <w:shd w:val="clear" w:color="auto" w:fill="FFFFFF"/>
        </w:rPr>
        <w:t xml:space="preserve"> было больше, надо очень постараться, постоянно работать над собой.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Прочитаем стихотворение Ольги Гельской «Делай добрые дела». </w:t>
      </w:r>
      <w:r>
        <w:rPr>
          <w:i/>
          <w:color w:val="000000"/>
          <w:shd w:val="clear" w:color="auto" w:fill="FFFFFF"/>
        </w:rPr>
        <w:t>(Задание</w:t>
      </w:r>
      <w:r w:rsidR="00256945">
        <w:rPr>
          <w:i/>
          <w:color w:val="000000"/>
          <w:shd w:val="clear" w:color="auto" w:fill="FFFFFF"/>
        </w:rPr>
        <w:t> </w:t>
      </w:r>
      <w:r>
        <w:rPr>
          <w:i/>
          <w:color w:val="000000"/>
          <w:shd w:val="clear" w:color="auto" w:fill="FFFFFF"/>
        </w:rPr>
        <w:t>6.)</w:t>
      </w:r>
      <w:r>
        <w:rPr>
          <w:color w:val="000000"/>
          <w:shd w:val="clear" w:color="auto" w:fill="FFFFFF"/>
        </w:rPr>
        <w:t xml:space="preserve"> И</w:t>
      </w:r>
      <w:r w:rsidR="00256945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постараемся запомнить первую строфу.</w:t>
      </w:r>
    </w:p>
    <w:p w:rsidR="00CA187D" w:rsidRDefault="00CA187D" w:rsidP="00C7412A">
      <w:pPr>
        <w:pStyle w:val="10"/>
        <w:spacing w:before="120"/>
        <w:rPr>
          <w:shd w:val="clear" w:color="auto" w:fill="FFFFFF"/>
        </w:rPr>
      </w:pPr>
      <w:r>
        <w:t>Делай добрые дела</w:t>
      </w:r>
      <w:bookmarkStart w:id="0" w:name="_GoBack"/>
      <w:bookmarkEnd w:id="0"/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Даже если дождь с утра</w:t>
      </w:r>
      <w:r w:rsidR="00954EC4">
        <w:rPr>
          <w:color w:val="000000"/>
          <w:shd w:val="clear" w:color="auto" w:fill="FFFFFF"/>
        </w:rPr>
        <w:t> —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Нет причин печалиться!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Делай добрые дела</w:t>
      </w:r>
      <w:r w:rsidR="00954EC4">
        <w:rPr>
          <w:color w:val="000000"/>
          <w:shd w:val="clear" w:color="auto" w:fill="FFFFFF"/>
        </w:rPr>
        <w:t> —</w:t>
      </w:r>
    </w:p>
    <w:p w:rsidR="00CA187D" w:rsidRDefault="00CA187D" w:rsidP="00256945">
      <w:pPr>
        <w:pStyle w:val="a3"/>
        <w:spacing w:after="1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Грусть сама отвадится!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Помоги по дому маме: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Пол в квартире подмети.</w:t>
      </w:r>
    </w:p>
    <w:p w:rsidR="00CA187D" w:rsidRDefault="00CA187D" w:rsidP="00CA187D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Помоги скорее папе:</w:t>
      </w:r>
    </w:p>
    <w:p w:rsidR="00CA187D" w:rsidRDefault="00CA187D" w:rsidP="00C7412A">
      <w:pPr>
        <w:pStyle w:val="a3"/>
        <w:spacing w:after="1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Плоскогубцы принеси.</w:t>
      </w:r>
    </w:p>
    <w:p w:rsidR="00CA187D" w:rsidRDefault="00CA187D" w:rsidP="00C7412A">
      <w:pPr>
        <w:pStyle w:val="a3"/>
        <w:keepNext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Улыбнись сестренке Маше!</w:t>
      </w:r>
    </w:p>
    <w:p w:rsidR="00CA187D" w:rsidRDefault="00CA187D" w:rsidP="00C7412A">
      <w:pPr>
        <w:pStyle w:val="a3"/>
        <w:keepNext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Это тоже ведь добро.</w:t>
      </w:r>
    </w:p>
    <w:p w:rsidR="00CA187D" w:rsidRDefault="00CA187D" w:rsidP="00C7412A">
      <w:pPr>
        <w:pStyle w:val="a3"/>
        <w:keepNext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Станет мир прекрасней, краше!</w:t>
      </w:r>
    </w:p>
    <w:p w:rsidR="00CA187D" w:rsidRDefault="00CA187D" w:rsidP="00C7412A">
      <w:pPr>
        <w:pStyle w:val="a3"/>
        <w:keepNext/>
        <w:spacing w:after="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Станет в комнате светло! ... [3]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Заучивание первой строфы (прием «</w:t>
      </w:r>
      <w:proofErr w:type="spellStart"/>
      <w:r>
        <w:rPr>
          <w:i/>
          <w:color w:val="000000"/>
          <w:shd w:val="clear" w:color="auto" w:fill="FFFFFF"/>
        </w:rPr>
        <w:t>по-мокрому</w:t>
      </w:r>
      <w:proofErr w:type="spellEnd"/>
      <w:r>
        <w:rPr>
          <w:i/>
          <w:color w:val="000000"/>
          <w:shd w:val="clear" w:color="auto" w:fill="FFFFFF"/>
        </w:rPr>
        <w:t>»).</w:t>
      </w:r>
    </w:p>
    <w:p w:rsidR="00CA187D" w:rsidRDefault="00CA187D" w:rsidP="00CA187D">
      <w:pPr>
        <w:pStyle w:val="a3"/>
        <w:rPr>
          <w:i/>
        </w:rPr>
      </w:pPr>
      <w:r w:rsidRPr="00CA187D">
        <w:rPr>
          <w:b/>
          <w:color w:val="000000"/>
          <w:shd w:val="clear" w:color="auto" w:fill="FFFFFF"/>
        </w:rPr>
        <w:t xml:space="preserve">Учитель. </w:t>
      </w:r>
      <w:r>
        <w:rPr>
          <w:color w:val="000000"/>
          <w:shd w:val="clear" w:color="auto" w:fill="FFFFFF"/>
        </w:rPr>
        <w:t xml:space="preserve">Удалось ли нам достичь цели урока? Смогли ли решить поставленные задачи? </w:t>
      </w:r>
      <w:r>
        <w:rPr>
          <w:i/>
          <w:color w:val="000000"/>
          <w:shd w:val="clear" w:color="auto" w:fill="FFFFFF"/>
        </w:rPr>
        <w:t>(</w:t>
      </w:r>
      <w:r>
        <w:rPr>
          <w:i/>
        </w:rPr>
        <w:t>Ответы учащихся.)</w:t>
      </w:r>
    </w:p>
    <w:p w:rsidR="00CA187D" w:rsidRDefault="00CA187D" w:rsidP="00CA187D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РЕФЛЕКСИЯ.</w:t>
      </w:r>
    </w:p>
    <w:p w:rsidR="00CA187D" w:rsidRDefault="00CA187D" w:rsidP="00CA187D">
      <w:pPr>
        <w:pStyle w:val="a3"/>
        <w:rPr>
          <w:i/>
          <w:lang w:val="be-BY"/>
        </w:rPr>
      </w:pPr>
      <w:r>
        <w:rPr>
          <w:i/>
          <w:lang w:val="be-BY"/>
        </w:rPr>
        <w:t>Учитель предлагает учащимся выбрать один вопрос и ответить на него.</w:t>
      </w:r>
    </w:p>
    <w:p w:rsidR="00CA187D" w:rsidRDefault="00CA187D" w:rsidP="00CA187D">
      <w:pPr>
        <w:pStyle w:val="a3"/>
        <w:rPr>
          <w:lang w:val="be-BY"/>
        </w:rPr>
      </w:pPr>
      <w:r>
        <w:rPr>
          <w:lang w:val="be-BY"/>
        </w:rPr>
        <w:t>Что новое для себя ты узнал(-а) на занятии?</w:t>
      </w:r>
    </w:p>
    <w:p w:rsidR="00CA187D" w:rsidRDefault="00CA187D" w:rsidP="00CA187D">
      <w:pPr>
        <w:pStyle w:val="a3"/>
        <w:rPr>
          <w:lang w:val="be-BY"/>
        </w:rPr>
      </w:pPr>
      <w:r>
        <w:rPr>
          <w:lang w:val="be-BY"/>
        </w:rPr>
        <w:t>Какие уже имеющиеся знания понадобились тебе при работе на занятии?</w:t>
      </w:r>
    </w:p>
    <w:p w:rsidR="00CA187D" w:rsidRDefault="00CA187D" w:rsidP="00CA187D">
      <w:pPr>
        <w:pStyle w:val="a3"/>
      </w:pPr>
      <w:r>
        <w:t>Какие знания, полученные на занятии, понадобятся тебе в будущем?</w:t>
      </w:r>
    </w:p>
    <w:p w:rsidR="00CA187D" w:rsidRDefault="00CA187D" w:rsidP="00CA187D">
      <w:pPr>
        <w:pStyle w:val="a3"/>
      </w:pPr>
      <w:r>
        <w:t>В какой момент работы на занятии ты чувствова</w:t>
      </w:r>
      <w:proofErr w:type="gramStart"/>
      <w:r>
        <w:t>л(</w:t>
      </w:r>
      <w:proofErr w:type="gramEnd"/>
      <w:r>
        <w:t>-а) себя успешным(</w:t>
      </w:r>
      <w:r>
        <w:noBreakHyphen/>
        <w:t>ой) и</w:t>
      </w:r>
      <w:r w:rsidR="00C7412A">
        <w:t> </w:t>
      </w:r>
      <w:r>
        <w:t>у</w:t>
      </w:r>
      <w:r w:rsidR="00C7412A">
        <w:t> </w:t>
      </w:r>
      <w:r>
        <w:t>тебя все получалось?</w:t>
      </w:r>
    </w:p>
    <w:p w:rsidR="00CA187D" w:rsidRDefault="00CA187D" w:rsidP="00CA187D">
      <w:pPr>
        <w:pStyle w:val="a3"/>
        <w:rPr>
          <w:color w:val="000000"/>
          <w:shd w:val="clear" w:color="auto" w:fill="EBEBEB"/>
        </w:rPr>
      </w:pPr>
      <w:r>
        <w:t>Какие формы работы ты использовал(-а) (</w:t>
      </w:r>
      <w:r>
        <w:rPr>
          <w:i/>
        </w:rPr>
        <w:t>читал(-а)</w:t>
      </w:r>
      <w:r>
        <w:t>,</w:t>
      </w:r>
      <w:r>
        <w:rPr>
          <w:i/>
        </w:rPr>
        <w:t xml:space="preserve"> писал(-а)</w:t>
      </w:r>
      <w:r>
        <w:t>,</w:t>
      </w:r>
      <w:r>
        <w:rPr>
          <w:i/>
        </w:rPr>
        <w:t xml:space="preserve"> рисовал(</w:t>
      </w:r>
      <w:r>
        <w:rPr>
          <w:i/>
        </w:rPr>
        <w:noBreakHyphen/>
        <w:t>а)</w:t>
      </w:r>
      <w:r>
        <w:t>,</w:t>
      </w:r>
      <w:r>
        <w:rPr>
          <w:i/>
        </w:rPr>
        <w:t xml:space="preserve"> заучивал(</w:t>
      </w:r>
      <w:r>
        <w:rPr>
          <w:i/>
        </w:rPr>
        <w:noBreakHyphen/>
        <w:t>а) наизусть</w:t>
      </w:r>
      <w:r>
        <w:t>,</w:t>
      </w:r>
      <w:r>
        <w:rPr>
          <w:i/>
        </w:rPr>
        <w:t xml:space="preserve"> рассказывал(</w:t>
      </w:r>
      <w:r>
        <w:rPr>
          <w:i/>
        </w:rPr>
        <w:noBreakHyphen/>
        <w:t>а)</w:t>
      </w:r>
      <w:r>
        <w:t>,</w:t>
      </w:r>
      <w:r>
        <w:rPr>
          <w:i/>
        </w:rPr>
        <w:t xml:space="preserve"> обсуждал(</w:t>
      </w:r>
      <w:r>
        <w:rPr>
          <w:i/>
        </w:rPr>
        <w:noBreakHyphen/>
        <w:t>а)</w:t>
      </w:r>
      <w:r>
        <w:t xml:space="preserve"> и т. д.)?</w:t>
      </w:r>
    </w:p>
    <w:p w:rsidR="00CA187D" w:rsidRDefault="00CA187D" w:rsidP="00CA187D">
      <w:pPr>
        <w:pStyle w:val="a3"/>
      </w:pPr>
      <w:r>
        <w:t>Наше занятие завершается. Пока вы еще младшие школьники, то еще только учитесь различать хорошие и плохие поступки, учитесь делать добрые дела. Мы, учителя, делаем все для того, чтобы вы выросли настоящими гражданами нашей страны, добрыми, отзывчивыми, вежливыми, честными.</w:t>
      </w:r>
    </w:p>
    <w:p w:rsidR="00CA187D" w:rsidRDefault="00CA187D" w:rsidP="00CA187D">
      <w:pPr>
        <w:pStyle w:val="a3"/>
      </w:pPr>
      <w:r>
        <w:t>Хорошие поступки, которые вы будете совершать на протяжении недели, вы обязательно запишете в «Дневнички добрых дел».</w:t>
      </w:r>
    </w:p>
    <w:p w:rsidR="00CA187D" w:rsidRDefault="00CA187D" w:rsidP="00CA187D">
      <w:pPr>
        <w:pStyle w:val="a3"/>
        <w:rPr>
          <w:i/>
          <w:color w:val="000000"/>
          <w:shd w:val="clear" w:color="auto" w:fill="FFFFFF"/>
        </w:rPr>
      </w:pPr>
      <w:r>
        <w:rPr>
          <w:i/>
        </w:rPr>
        <w:t>Занятие завершается песней «Если добрый ты…» из м/ф «Приключения кота Леопольда» (сл. А. Хайта, муз. Б. Савельева).</w:t>
      </w:r>
    </w:p>
    <w:p w:rsidR="00CA187D" w:rsidRDefault="00CA187D" w:rsidP="00CA187D">
      <w:pPr>
        <w:pStyle w:val="10"/>
      </w:pPr>
      <w:r>
        <w:t>Список использованных источников</w:t>
      </w:r>
    </w:p>
    <w:p w:rsidR="00C7412A" w:rsidRDefault="00C7412A" w:rsidP="00C7412A">
      <w:pPr>
        <w:pStyle w:val="a3"/>
      </w:pPr>
      <w:r>
        <w:rPr>
          <w:lang w:val="be-BY"/>
        </w:rPr>
        <w:t xml:space="preserve">1. </w:t>
      </w:r>
      <w:r w:rsidR="00CA187D">
        <w:rPr>
          <w:lang w:val="be-BY"/>
        </w:rPr>
        <w:t>Хайт, А. Если добрый ты</w:t>
      </w:r>
      <w:r w:rsidR="00CA187D">
        <w:t xml:space="preserve"> [Электронный ресурс].</w:t>
      </w:r>
      <w:r w:rsidR="00954EC4">
        <w:t> —</w:t>
      </w:r>
      <w:r w:rsidR="00CA187D">
        <w:t xml:space="preserve"> Режим доступа: </w:t>
      </w:r>
      <w:r w:rsidR="00CA187D" w:rsidRPr="00C7412A">
        <w:t>https://childrens-songs.ru/slova-detskix-pesen/esli-dobryj-ty.html</w:t>
      </w:r>
      <w:r w:rsidR="00CA187D">
        <w:t>.</w:t>
      </w:r>
      <w:r w:rsidR="00954EC4">
        <w:t> —</w:t>
      </w:r>
      <w:r w:rsidR="00CA187D">
        <w:t xml:space="preserve"> Дата доступа: 01.10.2024.</w:t>
      </w:r>
    </w:p>
    <w:p w:rsidR="00CA187D" w:rsidRDefault="00C7412A" w:rsidP="00C7412A">
      <w:pPr>
        <w:pStyle w:val="a3"/>
      </w:pPr>
      <w:r>
        <w:t xml:space="preserve">2. </w:t>
      </w:r>
      <w:r w:rsidR="00CA187D">
        <w:t xml:space="preserve">Маяковский, </w:t>
      </w:r>
      <w:proofErr w:type="gramStart"/>
      <w:r w:rsidR="00CA187D">
        <w:t>В.</w:t>
      </w:r>
      <w:proofErr w:type="gramEnd"/>
      <w:r w:rsidR="00CA187D">
        <w:t xml:space="preserve"> Что такое хорошо и что такое плохо [Электронный ресурс].</w:t>
      </w:r>
      <w:r w:rsidR="00954EC4">
        <w:t> —</w:t>
      </w:r>
      <w:r w:rsidR="00CA187D">
        <w:t xml:space="preserve"> Режим доступа: </w:t>
      </w:r>
      <w:r w:rsidR="00CA187D" w:rsidRPr="00C7412A">
        <w:t>https://rustih.ru/vladimir-mayakovskij-chto-takoe-xorosho-i-chto-takoe-ploxo/</w:t>
      </w:r>
      <w:r w:rsidR="00CA187D">
        <w:t>.</w:t>
      </w:r>
      <w:r w:rsidR="00954EC4">
        <w:t> —</w:t>
      </w:r>
      <w:r w:rsidR="00CA187D">
        <w:t xml:space="preserve"> Дата доступа: 01.10.2024.</w:t>
      </w:r>
    </w:p>
    <w:p w:rsidR="00CA187D" w:rsidRDefault="00C7412A" w:rsidP="00CA187D">
      <w:pPr>
        <w:pStyle w:val="a3"/>
        <w:rPr>
          <w:rFonts w:asciiTheme="minorHAnsi" w:hAnsiTheme="minorHAnsi"/>
        </w:rPr>
      </w:pPr>
      <w:r>
        <w:t xml:space="preserve">3. </w:t>
      </w:r>
      <w:r w:rsidR="00CA187D">
        <w:t>Гельская, О. Делай добрые дела [Электронный ресурс].</w:t>
      </w:r>
      <w:r w:rsidR="00954EC4">
        <w:t> —</w:t>
      </w:r>
      <w:r w:rsidR="00CA187D">
        <w:t xml:space="preserve"> Режим доступа: </w:t>
      </w:r>
      <w:r w:rsidR="00CA187D" w:rsidRPr="00C7412A">
        <w:t>https://multiurok.ru/blog/delai-dobrye-dela.html</w:t>
      </w:r>
      <w:r w:rsidR="00CA187D">
        <w:t>.</w:t>
      </w:r>
      <w:r w:rsidR="00954EC4">
        <w:t> —</w:t>
      </w:r>
      <w:r w:rsidR="00CA187D">
        <w:t xml:space="preserve"> Дата доступа: 02.10.2024.</w:t>
      </w:r>
    </w:p>
    <w:p w:rsidR="00CA187D" w:rsidRDefault="00CA187D" w:rsidP="00CA187D">
      <w:pPr>
        <w:pStyle w:val="a3"/>
        <w:rPr>
          <w:sz w:val="22"/>
          <w:szCs w:val="22"/>
        </w:rPr>
      </w:pPr>
    </w:p>
    <w:p w:rsidR="00DB34D2" w:rsidRPr="00B02534" w:rsidRDefault="00DB34D2" w:rsidP="00CA187D">
      <w:pPr>
        <w:pStyle w:val="a3"/>
      </w:pPr>
    </w:p>
    <w:sectPr w:rsidR="00DB34D2" w:rsidRPr="00B02534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4A" w:rsidRDefault="00183C4A" w:rsidP="00AA1ABA">
      <w:pPr>
        <w:spacing w:after="0" w:line="240" w:lineRule="auto"/>
      </w:pPr>
      <w:r>
        <w:separator/>
      </w:r>
    </w:p>
  </w:endnote>
  <w:endnote w:type="continuationSeparator" w:id="0">
    <w:p w:rsidR="00183C4A" w:rsidRDefault="00183C4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separate"/>
        </w:r>
        <w:r w:rsidR="00C7412A">
          <w:rPr>
            <w:rFonts w:ascii="Times New Roman" w:hAnsi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4A" w:rsidRDefault="00183C4A" w:rsidP="00AA1ABA">
      <w:pPr>
        <w:spacing w:after="0" w:line="240" w:lineRule="auto"/>
      </w:pPr>
      <w:r>
        <w:separator/>
      </w:r>
    </w:p>
  </w:footnote>
  <w:footnote w:type="continuationSeparator" w:id="0">
    <w:p w:rsidR="00183C4A" w:rsidRDefault="00183C4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F019D" w:rsidRDefault="00A42A48" w:rsidP="0055343A">
    <w:pPr>
      <w:pStyle w:val="ab"/>
      <w:rPr>
        <w:rFonts w:ascii="Times New Roman" w:hAnsi="Times New Roman"/>
        <w:color w:val="404040" w:themeColor="text1" w:themeTint="BF"/>
        <w:sz w:val="24"/>
        <w:szCs w:val="24"/>
      </w:rPr>
    </w:pPr>
    <w:r>
      <w:rPr>
        <w:rFonts w:ascii="Times New Roman" w:hAnsi="Times New Roman"/>
        <w:color w:val="404040" w:themeColor="text1" w:themeTint="BF"/>
        <w:sz w:val="24"/>
        <w:szCs w:val="24"/>
      </w:rPr>
      <w:t>С. В.</w:t>
    </w:r>
    <w:r w:rsidR="009F019D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9F019D">
      <w:rPr>
        <w:rFonts w:ascii="Times New Roman" w:hAnsi="Times New Roman"/>
        <w:color w:val="404040" w:themeColor="text1" w:themeTint="BF"/>
        <w:sz w:val="24"/>
        <w:szCs w:val="24"/>
      </w:rPr>
      <w:t>Калевич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 xml:space="preserve"> “Пачатковая школа” № </w:t>
    </w:r>
    <w:r w:rsidR="009F019D">
      <w:rPr>
        <w:rFonts w:ascii="Times New Roman" w:hAnsi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/>
        <w:color w:val="404040" w:themeColor="text1" w:themeTint="BF"/>
        <w:sz w:val="24"/>
        <w:szCs w:val="24"/>
      </w:rPr>
      <w:t>/202</w:t>
    </w:r>
    <w:r w:rsidR="009F019D">
      <w:rPr>
        <w:rFonts w:ascii="Times New Roman" w:hAnsi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C57"/>
    <w:multiLevelType w:val="hybridMultilevel"/>
    <w:tmpl w:val="82347A54"/>
    <w:lvl w:ilvl="0" w:tplc="BB623758">
      <w:start w:val="1"/>
      <w:numFmt w:val="decimal"/>
      <w:lvlText w:val="%1."/>
      <w:lvlJc w:val="left"/>
      <w:pPr>
        <w:ind w:left="176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24" w:hanging="180"/>
      </w:pPr>
      <w:rPr>
        <w:rFonts w:cs="Times New Roman"/>
      </w:rPr>
    </w:lvl>
  </w:abstractNum>
  <w:abstractNum w:abstractNumId="1">
    <w:nsid w:val="11CD2544"/>
    <w:multiLevelType w:val="multilevel"/>
    <w:tmpl w:val="FF52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F090E"/>
    <w:multiLevelType w:val="hybridMultilevel"/>
    <w:tmpl w:val="4F806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4A6C84"/>
    <w:multiLevelType w:val="hybridMultilevel"/>
    <w:tmpl w:val="ADEA578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42D76186"/>
    <w:multiLevelType w:val="hybridMultilevel"/>
    <w:tmpl w:val="42F88C0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4A874FF8"/>
    <w:multiLevelType w:val="hybridMultilevel"/>
    <w:tmpl w:val="B5CA84C6"/>
    <w:lvl w:ilvl="0" w:tplc="BA9C81A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D003B85"/>
    <w:multiLevelType w:val="hybridMultilevel"/>
    <w:tmpl w:val="297E49E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7AB94D5E"/>
    <w:multiLevelType w:val="hybridMultilevel"/>
    <w:tmpl w:val="7B3C398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7D"/>
    <w:rsid w:val="0003005E"/>
    <w:rsid w:val="000A2619"/>
    <w:rsid w:val="00101B76"/>
    <w:rsid w:val="00183C4A"/>
    <w:rsid w:val="001D7A3B"/>
    <w:rsid w:val="00240C65"/>
    <w:rsid w:val="0025694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702F5C"/>
    <w:rsid w:val="00732082"/>
    <w:rsid w:val="00760014"/>
    <w:rsid w:val="007B2EB3"/>
    <w:rsid w:val="007F6D02"/>
    <w:rsid w:val="0085564F"/>
    <w:rsid w:val="008903B3"/>
    <w:rsid w:val="008D1620"/>
    <w:rsid w:val="00904715"/>
    <w:rsid w:val="00954EC4"/>
    <w:rsid w:val="009F019D"/>
    <w:rsid w:val="00A42A48"/>
    <w:rsid w:val="00AA1ABA"/>
    <w:rsid w:val="00B02534"/>
    <w:rsid w:val="00B4276C"/>
    <w:rsid w:val="00C20DE6"/>
    <w:rsid w:val="00C25908"/>
    <w:rsid w:val="00C7412A"/>
    <w:rsid w:val="00CA187D"/>
    <w:rsid w:val="00D04A16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7D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6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00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7D"/>
    <w:pPr>
      <w:spacing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76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600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17</TotalTime>
  <Pages>9</Pages>
  <Words>2035</Words>
  <Characters>11603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3</cp:revision>
  <dcterms:created xsi:type="dcterms:W3CDTF">2024-10-21T10:48:00Z</dcterms:created>
  <dcterms:modified xsi:type="dcterms:W3CDTF">2024-10-25T12:27:00Z</dcterms:modified>
</cp:coreProperties>
</file>