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1E7" w:rsidRDefault="009661E7" w:rsidP="009661E7">
      <w:pPr>
        <w:pStyle w:val="1"/>
        <w:rPr>
          <w:sz w:val="36"/>
        </w:rPr>
      </w:pPr>
      <w:proofErr w:type="spellStart"/>
      <w:r>
        <w:t>Метадычныя</w:t>
      </w:r>
      <w:proofErr w:type="spellEnd"/>
      <w:r>
        <w:t xml:space="preserve"> </w:t>
      </w:r>
      <w:proofErr w:type="spellStart"/>
      <w:r>
        <w:t>рэкамендацыі</w:t>
      </w:r>
      <w:proofErr w:type="spellEnd"/>
      <w:r>
        <w:t xml:space="preserve"> па </w:t>
      </w:r>
      <w:proofErr w:type="spellStart"/>
      <w:r>
        <w:t>вучэ</w:t>
      </w:r>
      <w:proofErr w:type="spellEnd"/>
      <w:r>
        <w:rPr>
          <w:lang w:val="be-BY"/>
        </w:rPr>
        <w:t xml:space="preserve">бным прадмеце </w:t>
      </w:r>
      <w:r>
        <w:rPr>
          <w:lang w:val="be-BY"/>
        </w:rPr>
        <w:br/>
        <w:t xml:space="preserve">“Літаратурнае чытанне” </w:t>
      </w:r>
      <w:r>
        <w:t xml:space="preserve">для </w:t>
      </w:r>
      <w:r>
        <w:rPr>
          <w:lang w:val="en-US"/>
        </w:rPr>
        <w:t>IV</w:t>
      </w:r>
      <w:r>
        <w:t xml:space="preserve"> </w:t>
      </w:r>
      <w:proofErr w:type="spellStart"/>
      <w:r>
        <w:t>класа</w:t>
      </w:r>
      <w:proofErr w:type="spellEnd"/>
      <w:r>
        <w:t xml:space="preserve"> </w:t>
      </w:r>
      <w:proofErr w:type="spellStart"/>
      <w:r>
        <w:t>ўстаноў</w:t>
      </w:r>
      <w:proofErr w:type="spellEnd"/>
      <w:r>
        <w:t xml:space="preserve"> </w:t>
      </w:r>
      <w:proofErr w:type="spellStart"/>
      <w:r>
        <w:t>агульнай</w:t>
      </w:r>
      <w:proofErr w:type="spellEnd"/>
      <w:r>
        <w:t xml:space="preserve"> </w:t>
      </w:r>
      <w:proofErr w:type="spellStart"/>
      <w:r>
        <w:t>сярэдняй</w:t>
      </w:r>
      <w:proofErr w:type="spellEnd"/>
      <w:r>
        <w:t xml:space="preserve"> </w:t>
      </w:r>
      <w:r>
        <w:br/>
      </w:r>
      <w:proofErr w:type="spellStart"/>
      <w:r>
        <w:t>адукацыі</w:t>
      </w:r>
      <w:proofErr w:type="spellEnd"/>
      <w:r>
        <w:t xml:space="preserve"> з</w:t>
      </w:r>
      <w:r w:rsidR="007264E2">
        <w:t> </w:t>
      </w:r>
      <w:proofErr w:type="spellStart"/>
      <w:r>
        <w:t>беларускай</w:t>
      </w:r>
      <w:proofErr w:type="spellEnd"/>
      <w:r>
        <w:t xml:space="preserve"> і </w:t>
      </w:r>
      <w:proofErr w:type="spellStart"/>
      <w:r>
        <w:t>рускай</w:t>
      </w:r>
      <w:proofErr w:type="spellEnd"/>
      <w:r>
        <w:t xml:space="preserve"> </w:t>
      </w:r>
      <w:proofErr w:type="spellStart"/>
      <w:r>
        <w:t>мовамі</w:t>
      </w:r>
      <w:proofErr w:type="spellEnd"/>
      <w:r>
        <w:t xml:space="preserve"> </w:t>
      </w:r>
      <w:proofErr w:type="spellStart"/>
      <w:r>
        <w:t>навучання</w:t>
      </w:r>
      <w:proofErr w:type="spellEnd"/>
      <w:r>
        <w:t xml:space="preserve"> і </w:t>
      </w:r>
      <w:proofErr w:type="spellStart"/>
      <w:r>
        <w:t>выхавання</w:t>
      </w:r>
      <w:proofErr w:type="spellEnd"/>
    </w:p>
    <w:p w:rsidR="009661E7" w:rsidRDefault="009661E7" w:rsidP="009661E7">
      <w:pPr>
        <w:pStyle w:val="10"/>
        <w:rPr>
          <w:lang w:val="be-BY"/>
        </w:rPr>
      </w:pPr>
      <w:r>
        <w:rPr>
          <w:lang w:val="be-BY"/>
        </w:rPr>
        <w:t>Урок 18. Янка Сіпакоў. “Любая мая Беларусь!”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lang w:val="be-BY"/>
        </w:rPr>
        <w:t>ЗАДАЧЫ:</w:t>
      </w:r>
      <w:r>
        <w:rPr>
          <w:lang w:val="be-BY"/>
        </w:rPr>
        <w:t xml:space="preserve"> удасканальваць навык правільнага вымаўлення гукаў, захоўваць акцэнталагічныя нормы пры чытанні; фарміраваць чытацкія ўменні знаходзіць у</w:t>
      </w:r>
      <w:r w:rsidR="007264E2">
        <w:rPr>
          <w:lang w:val="be-BY"/>
        </w:rPr>
        <w:t> </w:t>
      </w:r>
      <w:r>
        <w:rPr>
          <w:lang w:val="be-BY"/>
        </w:rPr>
        <w:t>празаічным творы з дапамогай выбарачнага чытання адказы на пытанні; развіваць уменне задаваць пытанні па тэксце, выказвацца на зададзеную тэму; удасканальваць уменне выразнага чытання; фарміраваць патрыятычныя пачуцці.</w:t>
      </w:r>
    </w:p>
    <w:p w:rsidR="009661E7" w:rsidRDefault="009661E7" w:rsidP="009661E7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Урок пачынаецца з праверкі дамашняга задання. Настаўнік і вучні слухаюць і</w:t>
      </w:r>
      <w:r w:rsidR="00832155">
        <w:rPr>
          <w:lang w:val="be-BY"/>
        </w:rPr>
        <w:t> </w:t>
      </w:r>
      <w:r>
        <w:rPr>
          <w:lang w:val="be-BY"/>
        </w:rPr>
        <w:t>ацэньваюць выразнае чытанне па памяці верша Уладзіміра Карызны “Люблю цябе, Белая Русь” (7-8 чалавек).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Маўленчая размінка праводзіцца на матэрыяле верша Міхася Пазнякова “Родныя з’явы” (с.</w:t>
      </w:r>
      <w:r w:rsidR="00F32EF8">
        <w:rPr>
          <w:lang w:val="be-BY"/>
        </w:rPr>
        <w:t> </w:t>
      </w:r>
      <w:r>
        <w:rPr>
          <w:lang w:val="be-BY"/>
        </w:rPr>
        <w:t>63). Спачатку настаўнік сам чытае тэкст, пасля прапануе вучням яшчэ раз перачытаць яго самастойна.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Гутарка па пытаннях: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Твор насычаны ўласнымі назвамі рэк, азёр і гарадоў. Пералічыце іх, яшчэ раз згрупаваўшы па агульных словах. У якой краіне знаходзяцца гэтыя вадаёмы і</w:t>
      </w:r>
      <w:r w:rsidR="00F32EF8">
        <w:rPr>
          <w:lang w:val="be-BY"/>
        </w:rPr>
        <w:t> </w:t>
      </w:r>
      <w:r>
        <w:rPr>
          <w:lang w:val="be-BY"/>
        </w:rPr>
        <w:t>гарады?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- З якой мэтай, на вашу думку, паэт напоўніў радкі ўласнымі назвамі? </w:t>
      </w:r>
      <w:r>
        <w:rPr>
          <w:i/>
          <w:lang w:val="be-BY"/>
        </w:rPr>
        <w:t>(Відаць, каб паказаць багацце і разнастайнасць нашай краіны рэкамі, азёрамі і гарадамі.)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Затым настаўнік акцэнтуе ўвагу вучняў на вылучаных літарах у словах верша і</w:t>
      </w:r>
      <w:r w:rsidR="00410522">
        <w:rPr>
          <w:lang w:val="be-BY"/>
        </w:rPr>
        <w:t> </w:t>
      </w:r>
      <w:r>
        <w:rPr>
          <w:lang w:val="be-BY"/>
        </w:rPr>
        <w:t>прапануе асобным чацвёртакласнікам уголас прачытаць радкі, правільна вымаўляючы адпаведныя гукі.</w:t>
      </w:r>
    </w:p>
    <w:p w:rsidR="009661E7" w:rsidRDefault="009661E7" w:rsidP="009661E7">
      <w:pPr>
        <w:pStyle w:val="2"/>
        <w:rPr>
          <w:lang w:val="be-BY"/>
        </w:rPr>
      </w:pPr>
      <w:r>
        <w:rPr>
          <w:lang w:val="be-BY"/>
        </w:rPr>
        <w:t>Работа з апавяданнем Янкі Сіпакова “Любая мая Беларусь!”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Рубрыка “Успомніце” (с. 63):</w:t>
      </w:r>
      <w:r>
        <w:rPr>
          <w:b/>
          <w:lang w:val="be-BY"/>
        </w:rPr>
        <w:t xml:space="preserve"> </w:t>
      </w:r>
      <w:r>
        <w:rPr>
          <w:lang w:val="be-BY"/>
        </w:rPr>
        <w:t xml:space="preserve">прыдумванне зместу на аснове загалоўка апавядання “Любая мая Беларусь!”. Актуалізацыя ведаў пра паходжанне назвы </w:t>
      </w:r>
      <w:r>
        <w:rPr>
          <w:b/>
          <w:i/>
          <w:lang w:val="be-BY"/>
        </w:rPr>
        <w:t>Белая</w:t>
      </w:r>
      <w:r>
        <w:rPr>
          <w:i/>
          <w:lang w:val="be-BY"/>
        </w:rPr>
        <w:t xml:space="preserve"> </w:t>
      </w:r>
      <w:r>
        <w:rPr>
          <w:b/>
          <w:i/>
          <w:lang w:val="be-BY"/>
        </w:rPr>
        <w:t>Русь</w:t>
      </w:r>
      <w:r>
        <w:rPr>
          <w:lang w:val="be-BY"/>
        </w:rPr>
        <w:t xml:space="preserve">. </w:t>
      </w:r>
      <w:r>
        <w:rPr>
          <w:i/>
          <w:lang w:val="be-BY"/>
        </w:rPr>
        <w:t>(Літаральна з першых урокаў вучэбнага прадмета “Чалавек і свет” (змястоўны блок “Мая Радзіма</w:t>
      </w:r>
      <w:r w:rsidR="00F32EF8">
        <w:rPr>
          <w:i/>
          <w:lang w:val="be-BY"/>
        </w:rPr>
        <w:t> —</w:t>
      </w:r>
      <w:r>
        <w:rPr>
          <w:i/>
          <w:lang w:val="be-BY"/>
        </w:rPr>
        <w:t xml:space="preserve"> Беларусь”) вучні даведаліся пра паходжанне назвы нашай краіны, таму павінны прыгадаць тры гіпотэзы: першая</w:t>
      </w:r>
      <w:r w:rsidR="00F32EF8">
        <w:rPr>
          <w:i/>
          <w:lang w:val="be-BY"/>
        </w:rPr>
        <w:t> —</w:t>
      </w:r>
      <w:r>
        <w:rPr>
          <w:i/>
          <w:lang w:val="be-BY"/>
        </w:rPr>
        <w:t xml:space="preserve"> ад белага колеру льняной вопраткі, другая</w:t>
      </w:r>
      <w:r w:rsidR="00F32EF8">
        <w:rPr>
          <w:i/>
          <w:lang w:val="be-BY"/>
        </w:rPr>
        <w:t> —</w:t>
      </w:r>
      <w:r>
        <w:rPr>
          <w:i/>
          <w:lang w:val="be-BY"/>
        </w:rPr>
        <w:t xml:space="preserve"> ад светлых валасоў нашых жыхароў, трэцяя</w:t>
      </w:r>
      <w:r w:rsidR="00F32EF8">
        <w:rPr>
          <w:i/>
          <w:lang w:val="be-BY"/>
        </w:rPr>
        <w:t> —</w:t>
      </w:r>
      <w:r>
        <w:rPr>
          <w:i/>
          <w:lang w:val="be-BY"/>
        </w:rPr>
        <w:t xml:space="preserve"> слова </w:t>
      </w:r>
      <w:r>
        <w:rPr>
          <w:b/>
          <w:i/>
          <w:lang w:val="be-BY"/>
        </w:rPr>
        <w:t>белая</w:t>
      </w:r>
      <w:r>
        <w:rPr>
          <w:i/>
          <w:lang w:val="be-BY"/>
        </w:rPr>
        <w:t xml:space="preserve"> абазначае </w:t>
      </w:r>
      <w:r>
        <w:rPr>
          <w:b/>
          <w:i/>
          <w:lang w:val="be-BY"/>
        </w:rPr>
        <w:t>вольная</w:t>
      </w:r>
      <w:r>
        <w:rPr>
          <w:i/>
          <w:lang w:val="be-BY"/>
        </w:rPr>
        <w:t xml:space="preserve">, </w:t>
      </w:r>
      <w:r>
        <w:rPr>
          <w:b/>
          <w:i/>
          <w:lang w:val="be-BY"/>
        </w:rPr>
        <w:t>свабодная</w:t>
      </w:r>
      <w:bookmarkStart w:id="0" w:name="_GoBack"/>
      <w:r>
        <w:rPr>
          <w:i/>
          <w:lang w:val="be-BY"/>
        </w:rPr>
        <w:t>.)</w:t>
      </w:r>
      <w:bookmarkEnd w:id="0"/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Арганізацыя слоўнікавай работы з незразумелымі словамі </w:t>
      </w:r>
      <w:r>
        <w:rPr>
          <w:b/>
          <w:i/>
          <w:lang w:val="be-BY"/>
        </w:rPr>
        <w:t xml:space="preserve">спрадвеку </w:t>
      </w:r>
      <w:r>
        <w:rPr>
          <w:lang w:val="be-BY"/>
        </w:rPr>
        <w:t xml:space="preserve">і </w:t>
      </w:r>
      <w:r>
        <w:rPr>
          <w:b/>
          <w:i/>
          <w:lang w:val="be-BY"/>
        </w:rPr>
        <w:t>адрынуць</w:t>
      </w:r>
      <w:r>
        <w:rPr>
          <w:lang w:val="be-BY"/>
        </w:rPr>
        <w:t>, складанне з імі ўласных сказаў.</w:t>
      </w:r>
    </w:p>
    <w:p w:rsidR="009661E7" w:rsidRDefault="009661E7" w:rsidP="009661E7">
      <w:pPr>
        <w:pStyle w:val="a3"/>
        <w:rPr>
          <w:rFonts w:eastAsia="Calibri"/>
          <w:lang w:val="be-BY"/>
        </w:rPr>
      </w:pPr>
      <w:r>
        <w:rPr>
          <w:lang w:val="be-BY"/>
        </w:rPr>
        <w:t>Чытанне апавядання настаўнікам. Выяўленне эмацыянальных адносін да прачытанага: якія радкі ў творы падаліся самымі цікавымі і пазнавальнымі</w:t>
      </w:r>
      <w:r>
        <w:rPr>
          <w:rFonts w:eastAsia="Calibri"/>
          <w:lang w:val="be-BY"/>
        </w:rPr>
        <w:t>? Прачытайце іх яшчэ раз і патлумачце свой выбар.</w:t>
      </w:r>
    </w:p>
    <w:p w:rsidR="009661E7" w:rsidRDefault="009661E7" w:rsidP="009661E7">
      <w:pPr>
        <w:pStyle w:val="a3"/>
        <w:rPr>
          <w:rFonts w:eastAsia="Calibri"/>
          <w:lang w:val="be-BY"/>
        </w:rPr>
      </w:pPr>
      <w:r>
        <w:rPr>
          <w:lang w:val="be-BY"/>
        </w:rPr>
        <w:t xml:space="preserve">Самастойнае перачытванне твора вучнямі з мэтай пошуку радкоў пра вобразы Беларусі, на якія звяртае ўвагу аўтар у тэксце. </w:t>
      </w:r>
      <w:r>
        <w:rPr>
          <w:i/>
          <w:lang w:val="be-BY"/>
        </w:rPr>
        <w:t>(Гэта вобраз самой Беларусі, палёў, лугоў, аблокаў, вятроў, крыніц, лясоў, людзей і г.</w:t>
      </w:r>
      <w:r w:rsidR="00E75250">
        <w:rPr>
          <w:i/>
          <w:lang w:val="be-BY"/>
        </w:rPr>
        <w:t> </w:t>
      </w:r>
      <w:r>
        <w:rPr>
          <w:i/>
          <w:lang w:val="be-BY"/>
        </w:rPr>
        <w:t>д.)</w:t>
      </w:r>
    </w:p>
    <w:p w:rsidR="009661E7" w:rsidRDefault="009661E7" w:rsidP="009661E7">
      <w:pPr>
        <w:pStyle w:val="a3"/>
        <w:rPr>
          <w:rFonts w:eastAsia="Calibri"/>
          <w:lang w:val="be-BY"/>
        </w:rPr>
      </w:pPr>
      <w:r>
        <w:rPr>
          <w:lang w:val="be-BY"/>
        </w:rPr>
        <w:t>Адказы вучняў на пытанні і заданні 1</w:t>
      </w:r>
      <w:r w:rsidR="00F32EF8">
        <w:rPr>
          <w:rFonts w:ascii="Times New Roman CYR" w:hAnsi="Times New Roman CYR" w:cs="Times New Roman CYR"/>
          <w:lang w:eastAsia="ru-RU"/>
        </w:rPr>
        <w:t>–</w:t>
      </w:r>
      <w:r>
        <w:rPr>
          <w:lang w:val="be-BY"/>
        </w:rPr>
        <w:t>6 да твора, змешчаныя ў падручніку (с.</w:t>
      </w:r>
      <w:r w:rsidR="00F32EF8">
        <w:rPr>
          <w:lang w:val="be-BY"/>
        </w:rPr>
        <w:t> </w:t>
      </w:r>
      <w:r>
        <w:rPr>
          <w:lang w:val="be-BY"/>
        </w:rPr>
        <w:t>66).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lastRenderedPageBreak/>
        <w:t>Каб адзначыць навукова-пазнавальны характар твора і патрыятызм пісьменніка, варта задаць пытанні: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 xml:space="preserve">- Чаму апавяданне “Любая мая Беларусь!” можна лічыць яшчэ і навукова-пазнавальным творам? </w:t>
      </w:r>
      <w:r>
        <w:rPr>
          <w:i/>
          <w:lang w:val="be-BY"/>
        </w:rPr>
        <w:t>(У ім падаюцца разнастайныя навуковыя факты: напрыклад, зялёна-сіні выгляд тэрыторыі Беларусі з космасу, пералічваюцца галоўныя рысы характару нашых людзей, паведамляецца пра ўмерана-кантынентальны клімат, паказана гістарычная сувязь беларусаў з сербамі.)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Да якога перыяду нашай Радзімы</w:t>
      </w:r>
      <w:r w:rsidR="00F32EF8">
        <w:rPr>
          <w:lang w:val="be-BY"/>
        </w:rPr>
        <w:t> —</w:t>
      </w:r>
      <w:r>
        <w:rPr>
          <w:lang w:val="be-BY"/>
        </w:rPr>
        <w:t xml:space="preserve"> гістарычнага мінулага ці сучаснасці</w:t>
      </w:r>
      <w:r w:rsidR="00F32EF8">
        <w:rPr>
          <w:lang w:val="be-BY"/>
        </w:rPr>
        <w:t> —</w:t>
      </w:r>
      <w:r>
        <w:rPr>
          <w:lang w:val="be-BY"/>
        </w:rPr>
        <w:t xml:space="preserve"> можна аднесці ілюстрацыю, што змешчана на с. 65? Патлумачце свой выбар.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- Ці можна аўтара гэтага апавядання назваць патрыётам? Чаму? </w:t>
      </w:r>
      <w:r>
        <w:rPr>
          <w:i/>
          <w:lang w:val="be-BY"/>
        </w:rPr>
        <w:t>(Патрыёт</w:t>
      </w:r>
      <w:r w:rsidR="00F32EF8">
        <w:rPr>
          <w:i/>
          <w:lang w:val="be-BY"/>
        </w:rPr>
        <w:t> —</w:t>
      </w:r>
      <w:r>
        <w:rPr>
          <w:i/>
          <w:lang w:val="be-BY"/>
        </w:rPr>
        <w:t xml:space="preserve"> чалавек, прасякнуты адданасцю і любоўю да сваёй Радзімы, да свайго народа.)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Выкананне задання 7: падрыхтоўка да выразнага чытання твора.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Вольны аповед замежным гасцям пра славутасці і багацці Беларусі (рубрыка “Творчае заланне”, с. 66).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Пасля першага чытання </w:t>
      </w:r>
      <w:r>
        <w:rPr>
          <w:bCs/>
          <w:lang w:val="be-BY"/>
        </w:rPr>
        <w:t>апавяданн</w:t>
      </w:r>
      <w:r>
        <w:rPr>
          <w:lang w:val="be-BY"/>
        </w:rPr>
        <w:t>я Янкі Сіпакова “Любая мая Беларусь!” настаўнікам і вывучэння ўспрыняцця гэтага твора вучнямі можна прапанаваць самастойную работу з мэтай фарміравання чытацкай адукаванасці.</w:t>
      </w:r>
    </w:p>
    <w:p w:rsidR="009661E7" w:rsidRDefault="009661E7" w:rsidP="009661E7">
      <w:pPr>
        <w:pStyle w:val="a3"/>
        <w:rPr>
          <w:bCs/>
          <w:i/>
          <w:lang w:val="be-BY"/>
        </w:rPr>
      </w:pPr>
      <w:r>
        <w:rPr>
          <w:bCs/>
          <w:i/>
          <w:lang w:val="be-BY"/>
        </w:rPr>
        <w:t>Паважаны сябар!</w:t>
      </w:r>
    </w:p>
    <w:p w:rsidR="009661E7" w:rsidRDefault="009661E7" w:rsidP="009661E7">
      <w:pPr>
        <w:pStyle w:val="a3"/>
        <w:rPr>
          <w:bCs/>
          <w:i/>
          <w:lang w:val="be-BY"/>
        </w:rPr>
      </w:pPr>
      <w:r>
        <w:rPr>
          <w:bCs/>
          <w:i/>
          <w:lang w:val="be-BY"/>
        </w:rPr>
        <w:t xml:space="preserve">Для самастойнай работы ў якасці мастацка-пазнавальнага твора выбрана апавяданне </w:t>
      </w:r>
      <w:r>
        <w:rPr>
          <w:b/>
          <w:i/>
          <w:lang w:val="be-BY"/>
        </w:rPr>
        <w:t>Янкі Сіпакова “Любая мая Беларусь!”</w:t>
      </w:r>
      <w:r>
        <w:rPr>
          <w:bCs/>
          <w:i/>
          <w:lang w:val="be-BY"/>
        </w:rPr>
        <w:t xml:space="preserve"> (с. 63</w:t>
      </w:r>
      <w:r w:rsidR="00F32EF8">
        <w:rPr>
          <w:rFonts w:ascii="Times New Roman CYR" w:hAnsi="Times New Roman CYR" w:cs="Times New Roman CYR"/>
          <w:i/>
          <w:lang w:val="be-BY" w:eastAsia="ru-RU"/>
        </w:rPr>
        <w:t>–</w:t>
      </w:r>
      <w:r>
        <w:rPr>
          <w:bCs/>
          <w:i/>
          <w:lang w:val="be-BY"/>
        </w:rPr>
        <w:t>65). Перачытай яго змест яшчэ раз, адкажы на наступныя пытанні і выканай заданні.</w:t>
      </w:r>
    </w:p>
    <w:p w:rsidR="009661E7" w:rsidRDefault="009661E7" w:rsidP="009661E7">
      <w:pPr>
        <w:pStyle w:val="a3"/>
        <w:rPr>
          <w:b/>
          <w:bCs/>
          <w:lang w:val="be-BY"/>
        </w:rPr>
      </w:pPr>
      <w:r>
        <w:rPr>
          <w:b/>
          <w:bCs/>
          <w:lang w:val="be-BY"/>
        </w:rPr>
        <w:t xml:space="preserve">1. Да прачытанага твора складзі і запішы 2 пытанні. Пачаць можна са слоў </w:t>
      </w:r>
      <w:r>
        <w:rPr>
          <w:b/>
          <w:bCs/>
          <w:i/>
          <w:lang w:val="be-BY"/>
        </w:rPr>
        <w:t>чаму</w:t>
      </w:r>
      <w:r>
        <w:rPr>
          <w:b/>
          <w:bCs/>
          <w:lang w:val="be-BY"/>
        </w:rPr>
        <w:t xml:space="preserve">, </w:t>
      </w:r>
      <w:r>
        <w:rPr>
          <w:b/>
          <w:bCs/>
          <w:i/>
          <w:lang w:val="be-BY"/>
        </w:rPr>
        <w:t>якія</w:t>
      </w:r>
      <w:r>
        <w:rPr>
          <w:b/>
          <w:bCs/>
          <w:lang w:val="be-BY"/>
        </w:rPr>
        <w:t xml:space="preserve">, </w:t>
      </w:r>
      <w:r>
        <w:rPr>
          <w:b/>
          <w:bCs/>
          <w:i/>
          <w:lang w:val="be-BY"/>
        </w:rPr>
        <w:t>пра каго</w:t>
      </w:r>
      <w:r>
        <w:rPr>
          <w:b/>
          <w:bCs/>
          <w:lang w:val="be-BY"/>
        </w:rPr>
        <w:t xml:space="preserve">, </w:t>
      </w:r>
      <w:r>
        <w:rPr>
          <w:b/>
          <w:bCs/>
          <w:i/>
          <w:lang w:val="be-BY"/>
        </w:rPr>
        <w:t>што</w:t>
      </w:r>
      <w:r>
        <w:rPr>
          <w:b/>
          <w:bCs/>
          <w:lang w:val="be-BY"/>
        </w:rPr>
        <w:t xml:space="preserve">, </w:t>
      </w:r>
      <w:r>
        <w:rPr>
          <w:b/>
          <w:bCs/>
          <w:i/>
          <w:lang w:val="be-BY"/>
        </w:rPr>
        <w:t>хто</w:t>
      </w:r>
      <w:r>
        <w:rPr>
          <w:b/>
          <w:bCs/>
          <w:lang w:val="be-BY"/>
        </w:rPr>
        <w:t xml:space="preserve">, </w:t>
      </w:r>
      <w:r>
        <w:rPr>
          <w:b/>
          <w:bCs/>
          <w:i/>
          <w:lang w:val="be-BY"/>
        </w:rPr>
        <w:t>дзе</w:t>
      </w:r>
      <w:r>
        <w:rPr>
          <w:b/>
          <w:bCs/>
          <w:lang w:val="be-BY"/>
        </w:rPr>
        <w:t xml:space="preserve">, </w:t>
      </w:r>
      <w:r>
        <w:rPr>
          <w:b/>
          <w:bCs/>
          <w:i/>
          <w:lang w:val="be-BY"/>
        </w:rPr>
        <w:t>з чым</w:t>
      </w:r>
      <w:r>
        <w:rPr>
          <w:b/>
          <w:bCs/>
          <w:lang w:val="be-BY"/>
        </w:rPr>
        <w:t>.</w:t>
      </w:r>
    </w:p>
    <w:p w:rsidR="009661E7" w:rsidRDefault="009661E7" w:rsidP="002F0B29">
      <w:pPr>
        <w:pStyle w:val="a3"/>
        <w:spacing w:after="120"/>
        <w:rPr>
          <w:b/>
          <w:bCs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5A013" wp14:editId="162AE5B3">
                <wp:simplePos x="0" y="0"/>
                <wp:positionH relativeFrom="column">
                  <wp:posOffset>4785360</wp:posOffset>
                </wp:positionH>
                <wp:positionV relativeFrom="paragraph">
                  <wp:posOffset>388620</wp:posOffset>
                </wp:positionV>
                <wp:extent cx="914400" cy="609600"/>
                <wp:effectExtent l="19050" t="0" r="38100" b="171450"/>
                <wp:wrapNone/>
                <wp:docPr id="117" name="Пузырек для мыслей: облако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117" o:spid="_x0000_s1026" type="#_x0000_t106" style="position:absolute;left:0;text-align:left;margin-left:376.8pt;margin-top:30.6pt;width:1in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">
                <v:textbox>
                  <w:txbxContent>
                    <w:p w:rsidR="00552F8B" w:rsidRDefault="00552F8B" w:rsidP="009661E7"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lang w:val="be-BY"/>
        </w:rPr>
        <w:t xml:space="preserve">2. Да якіх вобразаў Радзімы Янка Сіпакоў падабраў слова </w:t>
      </w:r>
      <w:r>
        <w:rPr>
          <w:b/>
          <w:bCs/>
          <w:i/>
          <w:lang w:val="be-BY"/>
        </w:rPr>
        <w:t>самы</w:t>
      </w:r>
      <w:r>
        <w:rPr>
          <w:b/>
          <w:bCs/>
          <w:lang w:val="be-BY"/>
        </w:rPr>
        <w:t>? Знайдзі адказ у тэксце і запішы неабходныя словы ў воблачкі.</w:t>
      </w:r>
    </w:p>
    <w:p w:rsidR="002F0B29" w:rsidRDefault="002F0B29" w:rsidP="002F0B29">
      <w:pPr>
        <w:pStyle w:val="a3"/>
        <w:spacing w:after="120"/>
        <w:rPr>
          <w:b/>
          <w:bCs/>
          <w:lang w:val="be-BY"/>
        </w:rPr>
      </w:pPr>
    </w:p>
    <w:p w:rsidR="009661E7" w:rsidRDefault="009661E7" w:rsidP="009661E7">
      <w:pPr>
        <w:pStyle w:val="a3"/>
        <w:rPr>
          <w:b/>
          <w:bCs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AD3FB" wp14:editId="4862F064">
                <wp:simplePos x="0" y="0"/>
                <wp:positionH relativeFrom="column">
                  <wp:posOffset>3794760</wp:posOffset>
                </wp:positionH>
                <wp:positionV relativeFrom="paragraph">
                  <wp:posOffset>8255</wp:posOffset>
                </wp:positionV>
                <wp:extent cx="914400" cy="609600"/>
                <wp:effectExtent l="19050" t="0" r="38100" b="171450"/>
                <wp:wrapNone/>
                <wp:docPr id="118" name="Пузырек для мыслей: облако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узырек для мыслей: облако 118" o:spid="_x0000_s1027" type="#_x0000_t106" style="position:absolute;left:0;text-align:left;margin-left:298.8pt;margin-top:.65pt;width:1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">
                <v:textbox>
                  <w:txbxContent>
                    <w:p w:rsidR="00552F8B" w:rsidRDefault="00552F8B" w:rsidP="009661E7"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D0C9D" wp14:editId="07C9A62D">
                <wp:simplePos x="0" y="0"/>
                <wp:positionH relativeFrom="column">
                  <wp:posOffset>2070735</wp:posOffset>
                </wp:positionH>
                <wp:positionV relativeFrom="paragraph">
                  <wp:posOffset>8255</wp:posOffset>
                </wp:positionV>
                <wp:extent cx="914400" cy="609600"/>
                <wp:effectExtent l="19050" t="0" r="38100" b="171450"/>
                <wp:wrapNone/>
                <wp:docPr id="116" name="Пузырек для мыслей: облако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узырек для мыслей: облако 116" o:spid="_x0000_s1028" type="#_x0000_t106" style="position:absolute;left:0;text-align:left;margin-left:163.05pt;margin-top:.65pt;width:1in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">
                <v:textbox>
                  <w:txbxContent>
                    <w:p w:rsidR="00552F8B" w:rsidRDefault="00552F8B" w:rsidP="009661E7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F8B63B" wp14:editId="2973E3E1">
                <wp:simplePos x="0" y="0"/>
                <wp:positionH relativeFrom="column">
                  <wp:posOffset>622935</wp:posOffset>
                </wp:positionH>
                <wp:positionV relativeFrom="paragraph">
                  <wp:posOffset>8255</wp:posOffset>
                </wp:positionV>
                <wp:extent cx="914400" cy="609600"/>
                <wp:effectExtent l="19050" t="0" r="38100" b="171450"/>
                <wp:wrapNone/>
                <wp:docPr id="115" name="Пузырек для мыслей: облако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пал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lang w:val="be-BY"/>
                              </w:rPr>
                              <w:t>і</w:t>
                            </w:r>
                            <w: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узырек для мыслей: облако 115" o:spid="_x0000_s1029" type="#_x0000_t106" style="position:absolute;left:0;text-align:left;margin-left:49.05pt;margin-top:.65pt;width:1in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">
                <v:textbox>
                  <w:txbxContent>
                    <w:p w:rsidR="00552F8B" w:rsidRDefault="00552F8B" w:rsidP="009661E7">
                      <w:r>
                        <w:t>_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пал</w:t>
                      </w:r>
                      <w:r>
                        <w:rPr>
                          <w:rFonts w:ascii="Times New Roman" w:hAnsi="Times New Roman"/>
                          <w:i/>
                          <w:lang w:val="be-BY"/>
                        </w:rPr>
                        <w:t>і</w:t>
                      </w:r>
                      <w: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661E7" w:rsidRDefault="009661E7" w:rsidP="009661E7">
      <w:pPr>
        <w:pStyle w:val="a3"/>
        <w:rPr>
          <w:b/>
          <w:bCs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9FE89" wp14:editId="5AA6B8C4">
                <wp:simplePos x="0" y="0"/>
                <wp:positionH relativeFrom="margin">
                  <wp:posOffset>5327015</wp:posOffset>
                </wp:positionH>
                <wp:positionV relativeFrom="paragraph">
                  <wp:posOffset>91440</wp:posOffset>
                </wp:positionV>
                <wp:extent cx="914400" cy="609600"/>
                <wp:effectExtent l="19050" t="0" r="38100" b="171450"/>
                <wp:wrapNone/>
                <wp:docPr id="114" name="Пузырек для мыслей: облако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узырек для мыслей: облако 114" o:spid="_x0000_s1030" type="#_x0000_t106" style="position:absolute;left:0;text-align:left;margin-left:419.45pt;margin-top:7.2pt;width:1in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">
                <v:textbox>
                  <w:txbxContent>
                    <w:p w:rsidR="00552F8B" w:rsidRDefault="00552F8B" w:rsidP="009661E7">
                      <w:r>
                        <w:t>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61E7" w:rsidRDefault="009661E7" w:rsidP="009661E7">
      <w:pPr>
        <w:pStyle w:val="a3"/>
        <w:rPr>
          <w:b/>
          <w:bCs/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B1FBA" wp14:editId="4ACD0B52">
                <wp:simplePos x="0" y="0"/>
                <wp:positionH relativeFrom="column">
                  <wp:posOffset>2766060</wp:posOffset>
                </wp:positionH>
                <wp:positionV relativeFrom="paragraph">
                  <wp:posOffset>13335</wp:posOffset>
                </wp:positionV>
                <wp:extent cx="914400" cy="609600"/>
                <wp:effectExtent l="19050" t="0" r="38100" b="171450"/>
                <wp:wrapNone/>
                <wp:docPr id="112" name="Пузырек для мыслей: облако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узырек для мыслей: облако 112" o:spid="_x0000_s1031" type="#_x0000_t106" style="position:absolute;left:0;text-align:left;margin-left:217.8pt;margin-top:1.05pt;width:1in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">
                <v:textbox>
                  <w:txbxContent>
                    <w:p w:rsidR="00552F8B" w:rsidRDefault="00552F8B" w:rsidP="009661E7"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82015" wp14:editId="7F33908E">
                <wp:simplePos x="0" y="0"/>
                <wp:positionH relativeFrom="column">
                  <wp:posOffset>1175385</wp:posOffset>
                </wp:positionH>
                <wp:positionV relativeFrom="paragraph">
                  <wp:posOffset>3810</wp:posOffset>
                </wp:positionV>
                <wp:extent cx="914400" cy="609600"/>
                <wp:effectExtent l="19050" t="0" r="38100" b="171450"/>
                <wp:wrapNone/>
                <wp:docPr id="113" name="Пузырек для мыслей: облако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узырек для мыслей: облако 113" o:spid="_x0000_s1032" type="#_x0000_t106" style="position:absolute;left:0;text-align:left;margin-left:92.55pt;margin-top:.3pt;width:1in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">
                <v:textbox>
                  <w:txbxContent>
                    <w:p w:rsidR="00552F8B" w:rsidRDefault="00552F8B" w:rsidP="009661E7"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661E7" w:rsidRDefault="009661E7" w:rsidP="009661E7">
      <w:pPr>
        <w:pStyle w:val="a3"/>
        <w:rPr>
          <w:b/>
          <w:bCs/>
          <w:lang w:val="be-BY"/>
        </w:rPr>
      </w:pPr>
    </w:p>
    <w:p w:rsidR="009661E7" w:rsidRDefault="009661E7" w:rsidP="009661E7">
      <w:pPr>
        <w:pStyle w:val="a3"/>
        <w:rPr>
          <w:b/>
          <w:bCs/>
          <w:lang w:val="be-BY"/>
        </w:rPr>
      </w:pPr>
    </w:p>
    <w:p w:rsidR="009661E7" w:rsidRDefault="009661E7" w:rsidP="009661E7">
      <w:pPr>
        <w:pStyle w:val="a3"/>
        <w:rPr>
          <w:b/>
          <w:bCs/>
          <w:lang w:val="be-BY"/>
        </w:rPr>
      </w:pPr>
    </w:p>
    <w:p w:rsidR="009661E7" w:rsidRDefault="009661E7" w:rsidP="009661E7">
      <w:pPr>
        <w:pStyle w:val="a3"/>
        <w:rPr>
          <w:b/>
          <w:bCs/>
          <w:lang w:val="be-BY"/>
        </w:rPr>
      </w:pPr>
      <w:r>
        <w:rPr>
          <w:b/>
          <w:bCs/>
          <w:lang w:val="be-BY"/>
        </w:rPr>
        <w:t>3. Чаму аўтар назваў нашу Радзіму зялёнай і сінявокай? Працягні сказ, выпісаўшы яго з тэксту.</w:t>
      </w:r>
    </w:p>
    <w:p w:rsidR="009661E7" w:rsidRDefault="009661E7" w:rsidP="009661E7">
      <w:pPr>
        <w:pStyle w:val="a3"/>
        <w:rPr>
          <w:bCs/>
          <w:lang w:val="be-BY"/>
        </w:rPr>
      </w:pPr>
      <w:r>
        <w:rPr>
          <w:bCs/>
          <w:lang w:val="be-BY"/>
        </w:rPr>
        <w:t>Таму што ў нас…</w:t>
      </w:r>
    </w:p>
    <w:p w:rsidR="009661E7" w:rsidRDefault="009661E7" w:rsidP="009661E7">
      <w:pPr>
        <w:pStyle w:val="a3"/>
        <w:rPr>
          <w:b/>
          <w:bCs/>
          <w:lang w:val="be-BY"/>
        </w:rPr>
      </w:pPr>
      <w:r>
        <w:rPr>
          <w:b/>
          <w:bCs/>
          <w:lang w:val="be-BY"/>
        </w:rPr>
        <w:t>4. Па якім факце пісьменнік лічыць, што беларусы з’яўляюцца “сваякамі, родзічамі з сербамі”? Сфармулюй і запішы сваю думку.</w:t>
      </w:r>
    </w:p>
    <w:p w:rsidR="009661E7" w:rsidRDefault="009661E7" w:rsidP="009661E7">
      <w:pPr>
        <w:pStyle w:val="a3"/>
        <w:rPr>
          <w:b/>
          <w:bCs/>
          <w:lang w:val="be-BY"/>
        </w:rPr>
      </w:pPr>
      <w:r>
        <w:rPr>
          <w:b/>
          <w:bCs/>
          <w:lang w:val="be-BY"/>
        </w:rPr>
        <w:t>5. Аўтар напісаў гэты тэкст, каб усе зразумелі, што…</w:t>
      </w:r>
    </w:p>
    <w:p w:rsidR="009661E7" w:rsidRDefault="009661E7" w:rsidP="009661E7">
      <w:pPr>
        <w:pStyle w:val="a3"/>
        <w:rPr>
          <w:bCs/>
          <w:lang w:val="be-BY"/>
        </w:rPr>
      </w:pPr>
      <w:r>
        <w:rPr>
          <w:bCs/>
          <w:lang w:val="be-BY"/>
        </w:rPr>
        <w:t>а) Беларусь мае сваю ўнікальную гісторыю, мову, таленавітых людзей, непаўторныя краявіды, карысныя выкапні;</w:t>
      </w:r>
    </w:p>
    <w:p w:rsidR="009661E7" w:rsidRDefault="009661E7" w:rsidP="009661E7">
      <w:pPr>
        <w:pStyle w:val="a3"/>
        <w:rPr>
          <w:bCs/>
          <w:lang w:val="be-BY"/>
        </w:rPr>
      </w:pPr>
      <w:r>
        <w:rPr>
          <w:bCs/>
          <w:lang w:val="be-BY"/>
        </w:rPr>
        <w:t>б) Беларусь з’яўляецца самай багатай краінай у свеце;</w:t>
      </w:r>
    </w:p>
    <w:p w:rsidR="009661E7" w:rsidRDefault="009661E7" w:rsidP="009661E7">
      <w:pPr>
        <w:pStyle w:val="a3"/>
        <w:rPr>
          <w:bCs/>
          <w:lang w:val="be-BY"/>
        </w:rPr>
      </w:pPr>
      <w:r>
        <w:rPr>
          <w:bCs/>
          <w:lang w:val="be-BY"/>
        </w:rPr>
        <w:t>в) трэба пастаянна цікавіцца гістарычным мінулым і сучаснымі дасягненнямі таленавітых беларусаў;</w:t>
      </w:r>
    </w:p>
    <w:p w:rsidR="009661E7" w:rsidRDefault="009661E7" w:rsidP="009661E7">
      <w:pPr>
        <w:pStyle w:val="a3"/>
        <w:rPr>
          <w:lang w:val="be-BY"/>
        </w:rPr>
      </w:pPr>
      <w:r>
        <w:rPr>
          <w:bCs/>
          <w:lang w:val="be-BY"/>
        </w:rPr>
        <w:lastRenderedPageBreak/>
        <w:t>г) кожны павінен ганарыцца, што з’яўляецца беларусам, і павінен быць патрыётам сваёй Радзімы.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i/>
          <w:lang w:val="be-BY"/>
        </w:rPr>
        <w:t xml:space="preserve">Адказы: </w:t>
      </w:r>
      <w:r>
        <w:rPr>
          <w:lang w:val="be-BY"/>
        </w:rPr>
        <w:t>1)</w:t>
      </w:r>
      <w:r w:rsidR="00410522">
        <w:rPr>
          <w:lang w:val="be-BY"/>
        </w:rPr>
        <w:t> </w:t>
      </w:r>
      <w:r>
        <w:rPr>
          <w:lang w:val="be-BY"/>
        </w:rPr>
        <w:t>пытанні вучня; 2</w:t>
      </w:r>
      <w:r>
        <w:rPr>
          <w:bCs/>
          <w:lang w:val="be-BY"/>
        </w:rPr>
        <w:t>)</w:t>
      </w:r>
      <w:r w:rsidR="00410522">
        <w:rPr>
          <w:bCs/>
          <w:lang w:val="be-BY"/>
        </w:rPr>
        <w:t> </w:t>
      </w:r>
      <w:r>
        <w:rPr>
          <w:bCs/>
          <w:lang w:val="be-BY"/>
        </w:rPr>
        <w:t xml:space="preserve">палі, лугі, аблокі, вятры, крыніцы, лясы, людзі; </w:t>
      </w:r>
      <w:r>
        <w:rPr>
          <w:lang w:val="be-BY"/>
        </w:rPr>
        <w:t>3)</w:t>
      </w:r>
      <w:r w:rsidR="00410522">
        <w:rPr>
          <w:lang w:val="be-BY"/>
        </w:rPr>
        <w:t> </w:t>
      </w:r>
      <w:r>
        <w:rPr>
          <w:lang w:val="be-BY"/>
        </w:rPr>
        <w:t>“…шмат лясоў, рэк і рэчак, вялікіх і малых азёраў”; 4) Таму што ў беларускіх і</w:t>
      </w:r>
      <w:r w:rsidR="00410522">
        <w:rPr>
          <w:lang w:val="be-BY"/>
        </w:rPr>
        <w:t> </w:t>
      </w:r>
      <w:r>
        <w:rPr>
          <w:lang w:val="be-BY"/>
        </w:rPr>
        <w:t>сербскіх песнях сустракаецца аднолькавы вобраз ракі Дунай; 5) г.</w:t>
      </w:r>
    </w:p>
    <w:p w:rsidR="009661E7" w:rsidRDefault="009661E7" w:rsidP="009661E7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Падрыхтаваць выразнае чытанне твора (заданне 7, с. 66).</w:t>
      </w:r>
    </w:p>
    <w:p w:rsidR="009661E7" w:rsidRDefault="009661E7" w:rsidP="009661E7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- З якой мэтай пісьменнікі ствараюць такія тэксты, як “Любая мая Беларусь!” Янкі Сіпакова?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9661E7" w:rsidRDefault="009661E7" w:rsidP="009661E7">
      <w:pPr>
        <w:pStyle w:val="10"/>
        <w:rPr>
          <w:lang w:val="be-BY"/>
        </w:rPr>
      </w:pPr>
      <w:r>
        <w:rPr>
          <w:lang w:val="be-BY"/>
        </w:rPr>
        <w:lastRenderedPageBreak/>
        <w:t>Урок 19. Пятрусь Броўка. “Дарагая Беларусь”</w:t>
      </w:r>
    </w:p>
    <w:p w:rsidR="009661E7" w:rsidRDefault="009661E7" w:rsidP="009661E7">
      <w:pPr>
        <w:pStyle w:val="a3"/>
        <w:rPr>
          <w:rFonts w:eastAsia="Times New Roman"/>
          <w:lang w:val="be-BY" w:eastAsia="ru-RU"/>
        </w:rPr>
      </w:pPr>
      <w:r>
        <w:rPr>
          <w:b/>
          <w:lang w:val="be-BY"/>
        </w:rPr>
        <w:t>ЗАДАЧЫ:</w:t>
      </w:r>
      <w:r>
        <w:rPr>
          <w:lang w:val="be-BY"/>
        </w:rPr>
        <w:t xml:space="preserve"> удасканальваць навык правільнага вымаўлення гукаў, захоўваць акцэнталагічныя нормы пры чытанні; фарміраваць у вучняў вобразныя ўяўленні пра Радзіму сродкамі мастацкага паэтычнага слова; развіваць уменне вызначаць у</w:t>
      </w:r>
      <w:r w:rsidR="006F105E">
        <w:rPr>
          <w:lang w:val="be-BY"/>
        </w:rPr>
        <w:t> </w:t>
      </w:r>
      <w:r>
        <w:rPr>
          <w:lang w:val="be-BY"/>
        </w:rPr>
        <w:t>вершы вобразныя словы, тэму і асноўную думку, выказваць аўтарскія адносіны да вобраза Беларусі, вучнёўскія</w:t>
      </w:r>
      <w:r w:rsidR="00F32EF8">
        <w:rPr>
          <w:lang w:val="be-BY"/>
        </w:rPr>
        <w:t> —</w:t>
      </w:r>
      <w:r>
        <w:rPr>
          <w:lang w:val="be-BY"/>
        </w:rPr>
        <w:t xml:space="preserve"> да верша; працягваць выхаванне патрыятычных пачуццяў.</w:t>
      </w:r>
    </w:p>
    <w:p w:rsidR="009661E7" w:rsidRDefault="009661E7" w:rsidP="009661E7">
      <w:pPr>
        <w:pStyle w:val="a3"/>
        <w:rPr>
          <w:rFonts w:eastAsia="Calibri"/>
          <w:lang w:val="be-BY" w:eastAsia="ru-RU"/>
        </w:rPr>
      </w:pPr>
      <w:r>
        <w:rPr>
          <w:b/>
          <w:lang w:val="be-BY" w:eastAsia="ru-RU"/>
        </w:rPr>
        <w:t xml:space="preserve">АБСТАЛЯВАННЕ: </w:t>
      </w:r>
      <w:r>
        <w:rPr>
          <w:lang w:val="be-BY" w:eastAsia="ru-RU"/>
        </w:rPr>
        <w:t>крыжаванка, пытанні на картках.</w:t>
      </w:r>
    </w:p>
    <w:p w:rsidR="009661E7" w:rsidRDefault="009661E7" w:rsidP="009661E7">
      <w:pPr>
        <w:pStyle w:val="10"/>
        <w:jc w:val="center"/>
        <w:rPr>
          <w:lang w:val="be-BY" w:eastAsia="ru-RU"/>
        </w:rPr>
      </w:pPr>
      <w:r>
        <w:rPr>
          <w:lang w:val="be-BY" w:eastAsia="ru-RU"/>
        </w:rPr>
        <w:t>Ход урока</w:t>
      </w:r>
    </w:p>
    <w:p w:rsidR="009661E7" w:rsidRDefault="009661E7" w:rsidP="009661E7">
      <w:pPr>
        <w:pStyle w:val="a3"/>
        <w:rPr>
          <w:lang w:val="be-BY" w:eastAsia="ru-RU"/>
        </w:rPr>
      </w:pPr>
      <w:r>
        <w:rPr>
          <w:lang w:val="be-BY" w:eastAsia="ru-RU"/>
        </w:rPr>
        <w:t xml:space="preserve">На этапе праверкі дамашняга задання слухаецца і ацэньваецца выразнае чытанне апавядання </w:t>
      </w:r>
      <w:r>
        <w:rPr>
          <w:lang w:val="be-BY"/>
        </w:rPr>
        <w:t>Янкі Сіпакова “Любая мая Беларусь!”.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Маўленчая размінка праводзіцца на падставе ўрыўка з верша Уладзіміра Карызны “Светлы край” (с. 67), які спачатку чытае сам настаўнік.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i/>
          <w:lang w:val="be-BY"/>
        </w:rPr>
        <w:t>Гутарка па пытаннях: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- Якімі вобразамі Радзімы захапляецца паэт? </w:t>
      </w:r>
      <w:r>
        <w:rPr>
          <w:i/>
          <w:lang w:val="be-BY"/>
        </w:rPr>
        <w:t>(Чаборам, рабінай, блакітам азёр, борам, суніцамі.)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 xml:space="preserve">- Па чым можна здагадацца, што Уладзімір Карызна таксама любіць сваю Радзіму? </w:t>
      </w:r>
      <w:r>
        <w:rPr>
          <w:i/>
          <w:lang w:val="be-BY"/>
        </w:rPr>
        <w:t>(Па змесце першага і двух апошніх радкоў.)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Можна нагадаць, што паэт Уладзімір Карызна стаў аўтарам слоў сучаснага Дзяржаўнага гімна Рэспублікі Беларусь. Мэтазгодна звярнуцца да тэксту гімна ці асобных яго радкоў і пацікавіцца, што называецца гімнам і калі ён выконваецца.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Настаўнік прапануе вучням спачатку самастойна патрэніравацца правільна вымаўляць гукі вылучаных літар у вершы, а пасля прадэманстраваць якаснае чытанне перад усім класам.</w:t>
      </w:r>
    </w:p>
    <w:p w:rsidR="009661E7" w:rsidRDefault="009661E7" w:rsidP="009661E7">
      <w:pPr>
        <w:pStyle w:val="2"/>
        <w:rPr>
          <w:lang w:val="be-BY"/>
        </w:rPr>
      </w:pPr>
      <w:r>
        <w:rPr>
          <w:lang w:val="be-BY"/>
        </w:rPr>
        <w:t>Работа з вершам Петруся Броўкі “Дарагая Беларусь”</w:t>
      </w:r>
    </w:p>
    <w:p w:rsidR="009661E7" w:rsidRDefault="009661E7" w:rsidP="009661E7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>Літаратурная віктарына па вывучаных у ІІІ класе творах на тэму Радзімы. Настаўнік чытае ўрывак, а вучні павінны ўспомніць яго назву і аўтара.</w:t>
      </w:r>
    </w:p>
    <w:p w:rsidR="009661E7" w:rsidRDefault="009661E7" w:rsidP="009661E7">
      <w:pPr>
        <w:pStyle w:val="a3"/>
        <w:rPr>
          <w:lang w:val="be-BY"/>
        </w:rPr>
      </w:pPr>
      <w:r>
        <w:rPr>
          <w:color w:val="000000"/>
          <w:lang w:val="be-BY"/>
        </w:rPr>
        <w:t xml:space="preserve">а) </w:t>
      </w:r>
      <w:proofErr w:type="spellStart"/>
      <w:r>
        <w:t>Куды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 глянь</w:t>
      </w:r>
      <w:r w:rsidR="00F32EF8">
        <w:t> —</w:t>
      </w:r>
      <w:r>
        <w:rPr>
          <w:lang w:val="be-BY"/>
        </w:rPr>
        <w:t xml:space="preserve"> </w:t>
      </w:r>
      <w:r>
        <w:t xml:space="preserve">лясы </w:t>
      </w:r>
      <w:proofErr w:type="spellStart"/>
      <w:r>
        <w:t>шумяць</w:t>
      </w:r>
      <w:proofErr w:type="spellEnd"/>
      <w:r>
        <w:t>,</w:t>
      </w:r>
    </w:p>
    <w:p w:rsidR="009661E7" w:rsidRDefault="009661E7" w:rsidP="009661E7">
      <w:pPr>
        <w:pStyle w:val="a3"/>
      </w:pPr>
      <w:proofErr w:type="spellStart"/>
      <w:r>
        <w:t>Цвіце</w:t>
      </w:r>
      <w:proofErr w:type="spellEnd"/>
      <w:r>
        <w:t xml:space="preserve"> за полем гай,</w:t>
      </w:r>
    </w:p>
    <w:p w:rsidR="009661E7" w:rsidRDefault="009661E7" w:rsidP="009661E7">
      <w:pPr>
        <w:pStyle w:val="a3"/>
      </w:pPr>
      <w:r>
        <w:t>А поле</w:t>
      </w:r>
      <w:r w:rsidR="00F32EF8">
        <w:t> —</w:t>
      </w:r>
      <w:r>
        <w:t xml:space="preserve"> </w:t>
      </w:r>
      <w:proofErr w:type="spellStart"/>
      <w:r>
        <w:t>вокам</w:t>
      </w:r>
      <w:proofErr w:type="spellEnd"/>
      <w:r>
        <w:t xml:space="preserve"> не </w:t>
      </w:r>
      <w:proofErr w:type="spellStart"/>
      <w:r>
        <w:t>абняць</w:t>
      </w:r>
      <w:proofErr w:type="spellEnd"/>
      <w:r>
        <w:t>.</w:t>
      </w:r>
    </w:p>
    <w:p w:rsidR="009661E7" w:rsidRDefault="009661E7" w:rsidP="009661E7">
      <w:pPr>
        <w:pStyle w:val="a3"/>
        <w:rPr>
          <w:color w:val="000000"/>
          <w:lang w:val="be-BY"/>
        </w:rPr>
      </w:pPr>
      <w:r>
        <w:t xml:space="preserve">І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ўсё</w:t>
      </w:r>
      <w:proofErr w:type="spellEnd"/>
      <w:r w:rsidR="00F32EF8">
        <w:t> —</w:t>
      </w:r>
      <w:r>
        <w:t xml:space="preserve"> мой край.</w:t>
      </w:r>
    </w:p>
    <w:p w:rsidR="009661E7" w:rsidRDefault="009661E7" w:rsidP="009661E7">
      <w:pPr>
        <w:pStyle w:val="a3"/>
        <w:rPr>
          <w:color w:val="000000"/>
        </w:rPr>
      </w:pPr>
      <w:proofErr w:type="spellStart"/>
      <w:r>
        <w:t>Пшаніца</w:t>
      </w:r>
      <w:proofErr w:type="spellEnd"/>
      <w:r>
        <w:t xml:space="preserve">, </w:t>
      </w:r>
      <w:proofErr w:type="spellStart"/>
      <w:r>
        <w:t>жыта</w:t>
      </w:r>
      <w:proofErr w:type="spellEnd"/>
      <w:r>
        <w:t xml:space="preserve"> на палях,</w:t>
      </w:r>
    </w:p>
    <w:p w:rsidR="009661E7" w:rsidRDefault="009661E7" w:rsidP="009661E7">
      <w:pPr>
        <w:pStyle w:val="a3"/>
        <w:rPr>
          <w:color w:val="000000"/>
        </w:rPr>
      </w:pPr>
      <w:proofErr w:type="spellStart"/>
      <w:r>
        <w:t>Усюды</w:t>
      </w:r>
      <w:proofErr w:type="spellEnd"/>
      <w:r>
        <w:t xml:space="preserve"> </w:t>
      </w:r>
      <w:proofErr w:type="spellStart"/>
      <w:r>
        <w:t>ўраджай</w:t>
      </w:r>
      <w:proofErr w:type="spellEnd"/>
      <w:r>
        <w:t>,</w:t>
      </w:r>
    </w:p>
    <w:p w:rsidR="009661E7" w:rsidRDefault="009661E7" w:rsidP="009661E7">
      <w:pPr>
        <w:pStyle w:val="a3"/>
        <w:rPr>
          <w:color w:val="000000"/>
        </w:rPr>
      </w:pPr>
      <w:proofErr w:type="spellStart"/>
      <w:r>
        <w:t>Стагі</w:t>
      </w:r>
      <w:proofErr w:type="spellEnd"/>
      <w:r>
        <w:t>, як горы, на лугах.</w:t>
      </w:r>
    </w:p>
    <w:p w:rsidR="009661E7" w:rsidRDefault="009661E7" w:rsidP="009661E7">
      <w:pPr>
        <w:pStyle w:val="a3"/>
        <w:rPr>
          <w:color w:val="000000"/>
        </w:rPr>
      </w:pPr>
      <w:r>
        <w:t xml:space="preserve">І </w:t>
      </w:r>
      <w:proofErr w:type="spellStart"/>
      <w:r>
        <w:t>гэта</w:t>
      </w:r>
      <w:proofErr w:type="spellEnd"/>
      <w:r>
        <w:t xml:space="preserve"> </w:t>
      </w:r>
      <w:proofErr w:type="spellStart"/>
      <w:r>
        <w:t>ўсё</w:t>
      </w:r>
      <w:proofErr w:type="spellEnd"/>
      <w:r w:rsidR="00F32EF8">
        <w:t> —</w:t>
      </w:r>
      <w:r>
        <w:t xml:space="preserve"> мой край.</w:t>
      </w:r>
    </w:p>
    <w:p w:rsidR="009661E7" w:rsidRDefault="009661E7" w:rsidP="006F105E">
      <w:pPr>
        <w:pStyle w:val="a3"/>
        <w:spacing w:after="60"/>
        <w:rPr>
          <w:i/>
          <w:color w:val="000000"/>
        </w:rPr>
      </w:pPr>
      <w:proofErr w:type="gramStart"/>
      <w:r>
        <w:rPr>
          <w:i/>
          <w:color w:val="000000"/>
        </w:rPr>
        <w:t>(Адам Русак.</w:t>
      </w:r>
      <w:proofErr w:type="gramEnd"/>
      <w:r>
        <w:rPr>
          <w:i/>
          <w:color w:val="000000"/>
        </w:rPr>
        <w:t xml:space="preserve"> </w:t>
      </w:r>
      <w:r>
        <w:rPr>
          <w:i/>
          <w:color w:val="000000"/>
          <w:lang w:val="be-BY"/>
        </w:rPr>
        <w:t>“</w:t>
      </w:r>
      <w:r>
        <w:rPr>
          <w:i/>
          <w:color w:val="000000"/>
        </w:rPr>
        <w:t>Мой край</w:t>
      </w:r>
      <w:r>
        <w:rPr>
          <w:i/>
          <w:color w:val="000000"/>
          <w:lang w:val="be-BY"/>
        </w:rPr>
        <w:t>”.</w:t>
      </w:r>
      <w:r>
        <w:rPr>
          <w:i/>
          <w:color w:val="000000"/>
        </w:rPr>
        <w:t>)</w:t>
      </w:r>
    </w:p>
    <w:p w:rsidR="009661E7" w:rsidRDefault="009661E7" w:rsidP="009661E7">
      <w:pPr>
        <w:pStyle w:val="a3"/>
        <w:rPr>
          <w:lang w:val="be-BY"/>
        </w:rPr>
      </w:pPr>
      <w:r>
        <w:rPr>
          <w:color w:val="000000"/>
          <w:lang w:val="be-BY"/>
        </w:rPr>
        <w:t xml:space="preserve">б) </w:t>
      </w:r>
      <w:r>
        <w:t xml:space="preserve">Не проста ў </w:t>
      </w:r>
      <w:proofErr w:type="spellStart"/>
      <w:r>
        <w:t>словы</w:t>
      </w:r>
      <w:proofErr w:type="spellEnd"/>
      <w:r>
        <w:t xml:space="preserve"> я гуляю</w:t>
      </w:r>
      <w:r w:rsidR="00F32EF8">
        <w:t> —</w:t>
      </w:r>
    </w:p>
    <w:p w:rsidR="009661E7" w:rsidRDefault="009661E7" w:rsidP="009661E7">
      <w:pPr>
        <w:pStyle w:val="a3"/>
      </w:pPr>
      <w:r>
        <w:t xml:space="preserve">На </w:t>
      </w:r>
      <w:proofErr w:type="spellStart"/>
      <w:r>
        <w:t>мове</w:t>
      </w:r>
      <w:proofErr w:type="spellEnd"/>
      <w:r>
        <w:t xml:space="preserve"> </w:t>
      </w:r>
      <w:proofErr w:type="spellStart"/>
      <w:r>
        <w:t>роднай</w:t>
      </w:r>
      <w:proofErr w:type="spellEnd"/>
      <w:r>
        <w:t xml:space="preserve"> </w:t>
      </w:r>
      <w:proofErr w:type="spellStart"/>
      <w:r>
        <w:t>размаўляю</w:t>
      </w:r>
      <w:proofErr w:type="spellEnd"/>
      <w:r>
        <w:t>.</w:t>
      </w:r>
    </w:p>
    <w:p w:rsidR="009661E7" w:rsidRDefault="009661E7" w:rsidP="009661E7">
      <w:pPr>
        <w:pStyle w:val="a3"/>
      </w:pPr>
      <w:proofErr w:type="gramStart"/>
      <w:r>
        <w:t>У</w:t>
      </w:r>
      <w:proofErr w:type="gramEnd"/>
      <w:r w:rsidR="002F0B29">
        <w:t xml:space="preserve"> </w:t>
      </w:r>
      <w:r>
        <w:t xml:space="preserve">час </w:t>
      </w:r>
      <w:proofErr w:type="spellStart"/>
      <w:r>
        <w:t>свiтальны</w:t>
      </w:r>
      <w:proofErr w:type="spellEnd"/>
      <w:r>
        <w:t xml:space="preserve">, </w:t>
      </w:r>
      <w:proofErr w:type="spellStart"/>
      <w:r>
        <w:t>вечаровы</w:t>
      </w:r>
      <w:proofErr w:type="spellEnd"/>
    </w:p>
    <w:p w:rsidR="009661E7" w:rsidRDefault="009661E7" w:rsidP="009661E7">
      <w:pPr>
        <w:pStyle w:val="a3"/>
      </w:pPr>
      <w:r>
        <w:t xml:space="preserve">Кажу </w:t>
      </w:r>
      <w:proofErr w:type="spellStart"/>
      <w:r>
        <w:t>пяшчоты</w:t>
      </w:r>
      <w:proofErr w:type="spellEnd"/>
      <w:r>
        <w:t xml:space="preserve"> </w:t>
      </w:r>
      <w:proofErr w:type="spellStart"/>
      <w:r>
        <w:t>цёплай</w:t>
      </w:r>
      <w:proofErr w:type="spellEnd"/>
      <w:r>
        <w:t xml:space="preserve"> </w:t>
      </w:r>
      <w:proofErr w:type="spellStart"/>
      <w:r>
        <w:t>словы</w:t>
      </w:r>
      <w:proofErr w:type="spellEnd"/>
      <w:r>
        <w:t>:</w:t>
      </w:r>
    </w:p>
    <w:p w:rsidR="009661E7" w:rsidRDefault="009661E7" w:rsidP="009661E7">
      <w:pPr>
        <w:pStyle w:val="a3"/>
      </w:pPr>
      <w:r>
        <w:rPr>
          <w:lang w:val="be-BY"/>
        </w:rPr>
        <w:t>—</w:t>
      </w:r>
      <w:r>
        <w:t xml:space="preserve"> </w:t>
      </w:r>
      <w:proofErr w:type="spellStart"/>
      <w:r>
        <w:t>Дзень</w:t>
      </w:r>
      <w:proofErr w:type="spellEnd"/>
      <w:r>
        <w:t xml:space="preserve"> добры, </w:t>
      </w:r>
      <w:proofErr w:type="spellStart"/>
      <w:r>
        <w:t>сонейка</w:t>
      </w:r>
      <w:proofErr w:type="spellEnd"/>
      <w:r>
        <w:t xml:space="preserve"> над гаем!</w:t>
      </w:r>
    </w:p>
    <w:p w:rsidR="009661E7" w:rsidRDefault="009661E7" w:rsidP="009661E7">
      <w:pPr>
        <w:pStyle w:val="a3"/>
      </w:pPr>
      <w:proofErr w:type="spellStart"/>
      <w:r>
        <w:t>Свяц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ярчэй</w:t>
      </w:r>
      <w:proofErr w:type="spellEnd"/>
      <w:r>
        <w:t xml:space="preserve"> над родным краем…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i/>
        </w:rPr>
        <w:t>(М</w:t>
      </w:r>
      <w:r>
        <w:rPr>
          <w:i/>
          <w:lang w:val="be-BY"/>
        </w:rPr>
        <w:t>і</w:t>
      </w:r>
      <w:r>
        <w:rPr>
          <w:i/>
        </w:rPr>
        <w:t xml:space="preserve">кола </w:t>
      </w:r>
      <w:proofErr w:type="spellStart"/>
      <w:r>
        <w:rPr>
          <w:i/>
        </w:rPr>
        <w:t>Мятл</w:t>
      </w:r>
      <w:proofErr w:type="spellEnd"/>
      <w:r>
        <w:rPr>
          <w:i/>
          <w:lang w:val="be-BY"/>
        </w:rPr>
        <w:t>і</w:t>
      </w:r>
      <w:proofErr w:type="spellStart"/>
      <w:r>
        <w:rPr>
          <w:i/>
        </w:rPr>
        <w:t>цк</w:t>
      </w:r>
      <w:proofErr w:type="spellEnd"/>
      <w:r>
        <w:rPr>
          <w:i/>
          <w:lang w:val="be-BY"/>
        </w:rPr>
        <w:t>і. “</w:t>
      </w:r>
      <w:r>
        <w:rPr>
          <w:i/>
        </w:rPr>
        <w:t xml:space="preserve">На </w:t>
      </w:r>
      <w:proofErr w:type="spellStart"/>
      <w:r>
        <w:rPr>
          <w:i/>
        </w:rPr>
        <w:t>мове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роднай</w:t>
      </w:r>
      <w:proofErr w:type="spellEnd"/>
      <w:r>
        <w:rPr>
          <w:i/>
          <w:lang w:val="be-BY"/>
        </w:rPr>
        <w:t>”.)</w:t>
      </w:r>
    </w:p>
    <w:p w:rsidR="009661E7" w:rsidRDefault="009661E7" w:rsidP="006F105E">
      <w:pPr>
        <w:pStyle w:val="a3"/>
        <w:keepNext/>
      </w:pPr>
      <w:r>
        <w:rPr>
          <w:color w:val="000000"/>
          <w:lang w:val="be-BY"/>
        </w:rPr>
        <w:lastRenderedPageBreak/>
        <w:t xml:space="preserve">в) </w:t>
      </w:r>
      <w:r>
        <w:t xml:space="preserve">Мой родны </w:t>
      </w:r>
      <w:proofErr w:type="spellStart"/>
      <w:r>
        <w:t>Мінск</w:t>
      </w:r>
      <w:proofErr w:type="spellEnd"/>
      <w:r>
        <w:t>,</w:t>
      </w:r>
    </w:p>
    <w:p w:rsidR="009661E7" w:rsidRDefault="009661E7" w:rsidP="009661E7">
      <w:pPr>
        <w:pStyle w:val="a3"/>
      </w:pPr>
      <w:proofErr w:type="spellStart"/>
      <w:r>
        <w:t>Пад</w:t>
      </w:r>
      <w:proofErr w:type="spellEnd"/>
      <w:r>
        <w:t xml:space="preserve"> небам </w:t>
      </w:r>
      <w:proofErr w:type="spellStart"/>
      <w:r>
        <w:t>жураўліным</w:t>
      </w:r>
      <w:proofErr w:type="spellEnd"/>
    </w:p>
    <w:p w:rsidR="009661E7" w:rsidRDefault="009661E7" w:rsidP="009661E7">
      <w:pPr>
        <w:pStyle w:val="a3"/>
      </w:pPr>
      <w:proofErr w:type="spellStart"/>
      <w:r>
        <w:t>Жыві</w:t>
      </w:r>
      <w:proofErr w:type="spellEnd"/>
      <w:r>
        <w:t xml:space="preserve">, </w:t>
      </w:r>
      <w:proofErr w:type="spellStart"/>
      <w:r>
        <w:t>квітней</w:t>
      </w:r>
      <w:proofErr w:type="spellEnd"/>
      <w:r>
        <w:t xml:space="preserve"> </w:t>
      </w:r>
      <w:proofErr w:type="spellStart"/>
      <w:r>
        <w:t>пад</w:t>
      </w:r>
      <w:proofErr w:type="spellEnd"/>
      <w:r>
        <w:t xml:space="preserve"> </w:t>
      </w:r>
      <w:proofErr w:type="spellStart"/>
      <w:r>
        <w:t>зоркай</w:t>
      </w:r>
      <w:proofErr w:type="spellEnd"/>
      <w:r>
        <w:t xml:space="preserve"> </w:t>
      </w:r>
      <w:proofErr w:type="spellStart"/>
      <w:r>
        <w:t>залатой</w:t>
      </w:r>
      <w:proofErr w:type="spellEnd"/>
      <w:r>
        <w:t>.</w:t>
      </w:r>
    </w:p>
    <w:p w:rsidR="009661E7" w:rsidRDefault="009661E7" w:rsidP="009661E7">
      <w:pPr>
        <w:pStyle w:val="a3"/>
      </w:pPr>
      <w:r>
        <w:t xml:space="preserve">Ты для </w:t>
      </w:r>
      <w:proofErr w:type="spellStart"/>
      <w:r>
        <w:t>мяне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ўсёй</w:t>
      </w:r>
      <w:proofErr w:type="spellEnd"/>
      <w:r>
        <w:t xml:space="preserve"> </w:t>
      </w:r>
      <w:proofErr w:type="spellStart"/>
      <w:r>
        <w:t>зямлі</w:t>
      </w:r>
      <w:proofErr w:type="spellEnd"/>
      <w:r w:rsidR="00F32EF8">
        <w:t> —</w:t>
      </w:r>
      <w:r>
        <w:t xml:space="preserve"> </w:t>
      </w:r>
      <w:proofErr w:type="spellStart"/>
      <w:r>
        <w:t>адзіны</w:t>
      </w:r>
      <w:proofErr w:type="spellEnd"/>
      <w:r>
        <w:t>,</w:t>
      </w:r>
    </w:p>
    <w:p w:rsidR="009661E7" w:rsidRDefault="009661E7" w:rsidP="009661E7">
      <w:pPr>
        <w:pStyle w:val="a3"/>
        <w:rPr>
          <w:color w:val="000000"/>
        </w:rPr>
      </w:pPr>
      <w:proofErr w:type="spellStart"/>
      <w:r>
        <w:t>Цябе</w:t>
      </w:r>
      <w:proofErr w:type="spellEnd"/>
      <w:r>
        <w:t xml:space="preserve"> </w:t>
      </w:r>
      <w:proofErr w:type="gramStart"/>
      <w:r>
        <w:t xml:space="preserve">люблю я </w:t>
      </w:r>
      <w:proofErr w:type="spellStart"/>
      <w:r>
        <w:t>ўсёй</w:t>
      </w:r>
      <w:proofErr w:type="spellEnd"/>
      <w:proofErr w:type="gramEnd"/>
      <w:r>
        <w:t xml:space="preserve"> душой.</w:t>
      </w:r>
    </w:p>
    <w:p w:rsidR="009661E7" w:rsidRDefault="009661E7" w:rsidP="006F105E">
      <w:pPr>
        <w:pStyle w:val="a3"/>
        <w:spacing w:after="60"/>
        <w:rPr>
          <w:i/>
          <w:color w:val="000000"/>
          <w:lang w:val="be-BY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П</w:t>
      </w:r>
      <w:proofErr w:type="gramEnd"/>
      <w:r>
        <w:rPr>
          <w:i/>
          <w:color w:val="000000"/>
          <w:lang w:val="be-BY"/>
        </w:rPr>
        <w:t>і</w:t>
      </w:r>
      <w:r>
        <w:rPr>
          <w:i/>
          <w:color w:val="000000"/>
        </w:rPr>
        <w:t xml:space="preserve">мен </w:t>
      </w:r>
      <w:proofErr w:type="spellStart"/>
      <w:r>
        <w:rPr>
          <w:i/>
          <w:color w:val="000000"/>
        </w:rPr>
        <w:t>Панчанка</w:t>
      </w:r>
      <w:proofErr w:type="spellEnd"/>
      <w:r>
        <w:rPr>
          <w:i/>
          <w:color w:val="000000"/>
        </w:rPr>
        <w:t xml:space="preserve">. </w:t>
      </w:r>
      <w:r>
        <w:rPr>
          <w:i/>
          <w:color w:val="000000"/>
          <w:lang w:val="be-BY"/>
        </w:rPr>
        <w:t>“</w:t>
      </w:r>
      <w:r>
        <w:rPr>
          <w:i/>
          <w:color w:val="000000"/>
        </w:rPr>
        <w:t xml:space="preserve">Песня </w:t>
      </w:r>
      <w:proofErr w:type="spellStart"/>
      <w:r>
        <w:rPr>
          <w:i/>
          <w:color w:val="000000"/>
        </w:rPr>
        <w:t>пра</w:t>
      </w:r>
      <w:proofErr w:type="spellEnd"/>
      <w:r>
        <w:rPr>
          <w:i/>
          <w:color w:val="000000"/>
        </w:rPr>
        <w:t xml:space="preserve"> М</w:t>
      </w:r>
      <w:r>
        <w:rPr>
          <w:i/>
          <w:color w:val="000000"/>
          <w:lang w:val="be-BY"/>
        </w:rPr>
        <w:t>інск”.)</w:t>
      </w:r>
    </w:p>
    <w:p w:rsidR="009661E7" w:rsidRDefault="009661E7" w:rsidP="009661E7">
      <w:pPr>
        <w:pStyle w:val="a3"/>
        <w:rPr>
          <w:lang w:val="be-BY"/>
        </w:rPr>
      </w:pPr>
      <w:r>
        <w:rPr>
          <w:color w:val="000000"/>
          <w:lang w:val="be-BY"/>
        </w:rPr>
        <w:t xml:space="preserve">г) </w:t>
      </w:r>
      <w:r>
        <w:rPr>
          <w:lang w:val="be-BY"/>
        </w:rPr>
        <w:t>Водар хваёвы,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Сіняе неба,</w:t>
      </w:r>
    </w:p>
    <w:p w:rsidR="009661E7" w:rsidRDefault="009661E7" w:rsidP="009661E7">
      <w:pPr>
        <w:pStyle w:val="a3"/>
      </w:pPr>
      <w:proofErr w:type="spellStart"/>
      <w:r>
        <w:t>Кожнае</w:t>
      </w:r>
      <w:proofErr w:type="spellEnd"/>
      <w:r>
        <w:t xml:space="preserve"> </w:t>
      </w:r>
      <w:proofErr w:type="spellStart"/>
      <w:r>
        <w:t>ранне</w:t>
      </w:r>
      <w:proofErr w:type="spellEnd"/>
    </w:p>
    <w:p w:rsidR="009661E7" w:rsidRDefault="009661E7" w:rsidP="009661E7">
      <w:pPr>
        <w:pStyle w:val="a3"/>
      </w:pPr>
      <w:r>
        <w:t>Рады я хлебу.</w:t>
      </w:r>
    </w:p>
    <w:p w:rsidR="009661E7" w:rsidRDefault="009661E7" w:rsidP="009661E7">
      <w:pPr>
        <w:pStyle w:val="a3"/>
      </w:pPr>
      <w:r>
        <w:rPr>
          <w:lang w:val="be-BY"/>
        </w:rPr>
        <w:t>Рады я ўсходам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Веснімі днямі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І як гамоніць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Ён каласамі.</w:t>
      </w:r>
    </w:p>
    <w:p w:rsidR="009661E7" w:rsidRDefault="009661E7" w:rsidP="006F105E">
      <w:pPr>
        <w:pStyle w:val="a3"/>
        <w:spacing w:after="60"/>
        <w:rPr>
          <w:i/>
          <w:lang w:val="be-BY"/>
        </w:rPr>
      </w:pPr>
      <w:proofErr w:type="gramStart"/>
      <w:r>
        <w:rPr>
          <w:i/>
        </w:rPr>
        <w:t>(</w:t>
      </w:r>
      <w:proofErr w:type="spellStart"/>
      <w:r>
        <w:rPr>
          <w:i/>
        </w:rPr>
        <w:t>Пятрусь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Бро</w:t>
      </w:r>
      <w:proofErr w:type="spellEnd"/>
      <w:r>
        <w:rPr>
          <w:i/>
          <w:lang w:val="be-BY"/>
        </w:rPr>
        <w:t>ўка.</w:t>
      </w:r>
      <w:proofErr w:type="gramEnd"/>
      <w:r>
        <w:rPr>
          <w:i/>
          <w:lang w:val="be-BY"/>
        </w:rPr>
        <w:t xml:space="preserve"> “Песня хлебу”.)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>Лексічная работа са словам</w:t>
      </w:r>
      <w:r>
        <w:rPr>
          <w:i/>
          <w:lang w:val="be-BY"/>
        </w:rPr>
        <w:t xml:space="preserve"> </w:t>
      </w:r>
      <w:r>
        <w:rPr>
          <w:b/>
          <w:i/>
          <w:lang w:val="be-BY"/>
        </w:rPr>
        <w:t>удзяка</w:t>
      </w:r>
      <w:r>
        <w:rPr>
          <w:i/>
          <w:lang w:val="be-BY"/>
        </w:rPr>
        <w:t xml:space="preserve"> </w:t>
      </w:r>
      <w:r>
        <w:rPr>
          <w:lang w:val="be-BY"/>
        </w:rPr>
        <w:t>(рубрыка “Слоўнік”, с. 67).</w:t>
      </w:r>
    </w:p>
    <w:p w:rsidR="009661E7" w:rsidRDefault="009661E7" w:rsidP="009661E7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 xml:space="preserve">Выразнае чытанне верша Петруся Броўкі </w:t>
      </w:r>
      <w:r>
        <w:rPr>
          <w:lang w:val="be-BY"/>
        </w:rPr>
        <w:t>“Дарагая Беларусь”</w:t>
      </w:r>
      <w:r>
        <w:rPr>
          <w:color w:val="000000"/>
          <w:lang w:val="be-BY"/>
        </w:rPr>
        <w:t xml:space="preserve"> настаўнікам. Высвятленне першаснага ўспрыняцця тэксту вучнямі: ці спадабаўся твор? Чаму?</w:t>
      </w:r>
    </w:p>
    <w:p w:rsidR="009661E7" w:rsidRDefault="009661E7" w:rsidP="009661E7">
      <w:pPr>
        <w:pStyle w:val="a3"/>
        <w:rPr>
          <w:color w:val="000000"/>
          <w:lang w:val="be-BY"/>
        </w:rPr>
      </w:pPr>
      <w:r>
        <w:rPr>
          <w:color w:val="000000"/>
          <w:lang w:val="be-BY"/>
        </w:rPr>
        <w:t>Чытанне верша вучнямі ўголас па строфах, а затым</w:t>
      </w:r>
      <w:r w:rsidR="00F32EF8">
        <w:rPr>
          <w:color w:val="000000"/>
          <w:lang w:val="be-BY"/>
        </w:rPr>
        <w:t> —</w:t>
      </w:r>
      <w:r>
        <w:rPr>
          <w:color w:val="000000"/>
          <w:lang w:val="be-BY"/>
        </w:rPr>
        <w:t xml:space="preserve"> цалкам з мэтай высвятлення аўтарскага настрою і інтанацыі. Пры неабходнасці можна выкарыстаць “Слоўнік-памочнік для вызначэння настрою” і “Слоўнік-памочнік для вызначэння інтанацыі”, што былі змешчаныя на форзацы 2 часткі 2 “Літаратурнага чытання” для вучняў ІІІ</w:t>
      </w:r>
      <w:r w:rsidR="00410522">
        <w:rPr>
          <w:color w:val="000000"/>
          <w:lang w:val="be-BY"/>
        </w:rPr>
        <w:t> </w:t>
      </w:r>
      <w:r>
        <w:rPr>
          <w:color w:val="000000"/>
          <w:lang w:val="be-BY"/>
        </w:rPr>
        <w:t>класа.</w:t>
      </w:r>
    </w:p>
    <w:p w:rsidR="009661E7" w:rsidRDefault="009661E7" w:rsidP="009661E7">
      <w:pPr>
        <w:pStyle w:val="a3"/>
        <w:rPr>
          <w:lang w:val="be-BY"/>
        </w:rPr>
      </w:pPr>
      <w:r>
        <w:rPr>
          <w:color w:val="000000"/>
          <w:lang w:val="be-BY"/>
        </w:rPr>
        <w:t>Аналіз твора праводзіцца па пытаннях і заданнях 1–6 падручніка (с.</w:t>
      </w:r>
      <w:r w:rsidR="006F105E">
        <w:rPr>
          <w:color w:val="000000"/>
          <w:lang w:val="be-BY"/>
        </w:rPr>
        <w:t> </w:t>
      </w:r>
      <w:r>
        <w:rPr>
          <w:color w:val="000000"/>
          <w:lang w:val="be-BY"/>
        </w:rPr>
        <w:t xml:space="preserve">69): выбарачнае чытанне, </w:t>
      </w:r>
      <w:r>
        <w:rPr>
          <w:lang w:val="be-BY"/>
        </w:rPr>
        <w:t xml:space="preserve">вызначэнне вобразных слоў і выразаў, </w:t>
      </w:r>
      <w:r>
        <w:rPr>
          <w:color w:val="000000"/>
          <w:lang w:val="be-BY"/>
        </w:rPr>
        <w:t xml:space="preserve">тэмы і </w:t>
      </w:r>
      <w:r>
        <w:rPr>
          <w:lang w:val="be-BY"/>
        </w:rPr>
        <w:t xml:space="preserve">асноўнай думкі верша. Слоўнае маляванне карцін, адлюстраваных у вершы. </w:t>
      </w:r>
      <w:r>
        <w:rPr>
          <w:i/>
          <w:lang w:val="be-BY"/>
        </w:rPr>
        <w:t>(Адзначыць любоў паэта да Радзімы, яго захапленне прыродай.)</w:t>
      </w:r>
      <w:r>
        <w:rPr>
          <w:lang w:val="be-BY"/>
        </w:rPr>
        <w:t xml:space="preserve"> Работу з  заданнем 3 настаўнік можа арганізаваць па варыянтах. Адны вучні (варыянт 1) шукаюць вобразныя словазлучэнні з прыметнікамі </w:t>
      </w:r>
      <w:r>
        <w:rPr>
          <w:i/>
          <w:lang w:val="be-BY"/>
        </w:rPr>
        <w:t>(край любімы, дарагая Беларусь, залацістыя прасторы, галасісты шумны бор)</w:t>
      </w:r>
      <w:r>
        <w:rPr>
          <w:lang w:val="be-BY"/>
        </w:rPr>
        <w:t>, іншыя (варыянт 2)</w:t>
      </w:r>
      <w:r w:rsidR="00F32EF8">
        <w:rPr>
          <w:lang w:val="be-BY"/>
        </w:rPr>
        <w:t> —</w:t>
      </w:r>
      <w:r>
        <w:rPr>
          <w:lang w:val="be-BY"/>
        </w:rPr>
        <w:t xml:space="preserve"> з дзеясловамі </w:t>
      </w:r>
      <w:r>
        <w:rPr>
          <w:i/>
          <w:lang w:val="be-BY"/>
        </w:rPr>
        <w:t>(Ты (Беларусь) нас ласкай атуліла, ты…узрасла, сталіца…расцвіла)</w:t>
      </w:r>
      <w:r>
        <w:rPr>
          <w:lang w:val="be-BY"/>
        </w:rPr>
        <w:t>.</w:t>
      </w:r>
    </w:p>
    <w:p w:rsidR="009661E7" w:rsidRDefault="009661E7" w:rsidP="009661E7">
      <w:pPr>
        <w:pStyle w:val="a3"/>
        <w:rPr>
          <w:lang w:val="be-BY"/>
        </w:rPr>
      </w:pPr>
      <w:r>
        <w:t xml:space="preserve">Работа з </w:t>
      </w:r>
      <w:proofErr w:type="spellStart"/>
      <w:r>
        <w:t>вызначэннем</w:t>
      </w:r>
      <w:proofErr w:type="spellEnd"/>
      <w:r>
        <w:t xml:space="preserve"> тону, </w:t>
      </w:r>
      <w:proofErr w:type="spellStart"/>
      <w:r>
        <w:t>тэмпу</w:t>
      </w:r>
      <w:proofErr w:type="spellEnd"/>
      <w:r>
        <w:t>, лаг</w:t>
      </w:r>
      <w:r>
        <w:rPr>
          <w:lang w:val="be-BY"/>
        </w:rPr>
        <w:t>і</w:t>
      </w:r>
      <w:proofErr w:type="spellStart"/>
      <w:r>
        <w:t>чных</w:t>
      </w:r>
      <w:proofErr w:type="spellEnd"/>
      <w:r>
        <w:t xml:space="preserve"> па</w:t>
      </w:r>
      <w:r>
        <w:rPr>
          <w:lang w:val="be-BY"/>
        </w:rPr>
        <w:t>ў</w:t>
      </w:r>
      <w:r>
        <w:t>з</w:t>
      </w:r>
      <w:r>
        <w:rPr>
          <w:lang w:val="be-BY"/>
        </w:rPr>
        <w:t xml:space="preserve"> для выразнага чытання верша (заданне 7). </w:t>
      </w:r>
      <w:r>
        <w:rPr>
          <w:i/>
          <w:lang w:val="be-BY"/>
        </w:rPr>
        <w:t>(Верш чытаецца ўзнёсла, з клічнай інтанацыяй. Тэмп звычайны, няхуткі. Лагічныя націскі падаюць на аднародныя члены сказа і зваротак “Дарагая Беларусь!”.)</w:t>
      </w:r>
      <w:r>
        <w:rPr>
          <w:lang w:val="be-BY"/>
        </w:rPr>
        <w:t xml:space="preserve"> 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Работа па змесце “Творчага задання” (с. 69): намаляваць вусна свой любімы куточак Беларусі. Дома вучні могуць выканаць малюнак або фотаздымак па гэтай тэме.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Чытанне і асэнсаванне прыказак пра Радзіму (с. 69). Вучням прапануецца патлумачыць іх сэнс з дапамогай задання-дыялогу “Растлумач чаму?”. Настаўнік называе прыказку, задае пытанне “Чаму?” і прапануе вучням патлумачыць, як яны разумеюць яе сэнс.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 xml:space="preserve">Калі дазваляе час, можна запоўніць крыжаванку “Беларусь”. На дошцы ці экране тэлевізара настаўнік змяшчае яе агульны выгляд, затым чытае змест пытанняў, </w:t>
      </w:r>
      <w:r>
        <w:rPr>
          <w:lang w:val="be-BY"/>
        </w:rPr>
        <w:lastRenderedPageBreak/>
        <w:t>а</w:t>
      </w:r>
      <w:r w:rsidR="006F105E">
        <w:rPr>
          <w:lang w:val="be-BY"/>
        </w:rPr>
        <w:t> </w:t>
      </w:r>
      <w:r>
        <w:rPr>
          <w:lang w:val="be-BY"/>
        </w:rPr>
        <w:t>вучні адказваюць на іх. Таксама можна арганізаваць і самастойную работу па картках.</w:t>
      </w:r>
    </w:p>
    <w:p w:rsidR="009661E7" w:rsidRDefault="009661E7" w:rsidP="002F0B29">
      <w:pPr>
        <w:pStyle w:val="a3"/>
        <w:spacing w:after="120"/>
        <w:rPr>
          <w:lang w:val="be-BY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A6290EE" wp14:editId="425EDDE4">
                <wp:extent cx="4800600" cy="2743835"/>
                <wp:effectExtent l="9525" t="9525" r="9525" b="8890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2743835"/>
                          <a:chOff x="3654" y="11305"/>
                          <a:chExt cx="7560" cy="4321"/>
                        </a:xfrm>
                      </wpg:grpSpPr>
                      <wps:wsp>
                        <wps:cNvPr id="5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054" y="1130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35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814" y="1346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894" y="1184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514" y="1346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54" y="113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894" y="113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814" y="1184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54" y="1184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354" y="123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54" y="1292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354" y="1346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894" y="123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354" y="1454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194" y="1292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734" y="1292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894" y="1346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54" y="140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у</w:t>
                              </w:r>
                            </w:p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7434" y="113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974" y="1130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8514" y="1130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274" y="1292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434" y="1238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974" y="1346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434" y="1346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14" y="140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054" y="140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974" y="1400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434" y="1400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894" y="140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14" y="1400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814" y="1292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054" y="1238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514" y="1238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974" y="1238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89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743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797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51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05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59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13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73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27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1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0674" y="150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894" y="1454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434" y="1454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974" y="1454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514" y="1454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054" y="1454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594" y="1454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654" y="1292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" o:spid="_x0000_s1033" style="width:378pt;height:216.05pt;mso-position-horizontal-relative:char;mso-position-vertical-relative:line" coordorigin="3654,11305" coordsize="7560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">
                <v:rect id="Rectangle 46" o:spid="_x0000_s1034" style="position:absolute;left:9054;top:1130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47" o:spid="_x0000_s1035" style="position:absolute;left:635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ь</w:t>
                        </w:r>
                      </w:p>
                    </w:txbxContent>
                  </v:textbox>
                </v:rect>
                <v:rect id="Rectangle 48" o:spid="_x0000_s1036" style="position:absolute;left:5814;top:134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r>
                          <w:t>5</w:t>
                        </w:r>
                      </w:p>
                    </w:txbxContent>
                  </v:textbox>
                </v:rect>
                <v:rect id="Rectangle 49" o:spid="_x0000_s1037" style="position:absolute;left:6894;top:118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rect id="Rectangle 50" o:spid="_x0000_s1038" style="position:absolute;left:8514;top:134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/>
                <v:rect id="Rectangle 51" o:spid="_x0000_s1039" style="position:absolute;left:6354;top:113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rect>
                <v:rect id="Rectangle 52" o:spid="_x0000_s1040" style="position:absolute;left:6894;top:113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<v:rect id="Rectangle 53" o:spid="_x0000_s1041" style="position:absolute;left:5814;top:118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552F8B" w:rsidRDefault="00552F8B" w:rsidP="009661E7">
                        <w:r>
                          <w:t>2</w:t>
                        </w:r>
                      </w:p>
                    </w:txbxContent>
                  </v:textbox>
                </v:rect>
                <v:rect id="Rectangle 54" o:spid="_x0000_s1042" style="position:absolute;left:6354;top:1184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  <v:rect id="Rectangle 55" o:spid="_x0000_s1043" style="position:absolute;left:6354;top:123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л</w:t>
                        </w:r>
                      </w:p>
                    </w:txbxContent>
                  </v:textbox>
                </v:rect>
                <v:rect id="Rectangle 56" o:spid="_x0000_s1044" style="position:absolute;left:6354;top:1292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Xfs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4Cu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Tl37BAAAA2wAAAA8AAAAAAAAAAAAAAAAAmAIAAGRycy9kb3du&#10;cmV2LnhtbFBLBQYAAAAABAAEAPUAAACG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  <v:rect id="Rectangle 57" o:spid="_x0000_s1045" style="position:absolute;left:6354;top:134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  <w:t>р</w:t>
                        </w:r>
                      </w:p>
                    </w:txbxContent>
                  </v:textbox>
                </v:rect>
                <v:rect id="Rectangle 58" o:spid="_x0000_s1046" style="position:absolute;left:6894;top:123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NpcQA&#10;AADbAAAADwAAAGRycy9kb3ducmV2LnhtbESPQWvCQBSE74X+h+UVems2WtA2ZpWiWPSoyaW3Z/Y1&#10;SZt9G7JrkvrrXUHocZiZb5h0NZpG9NS52rKCSRSDIC6srrlUkGfblzcQziNrbCyTgj9ysFo+PqSY&#10;aDvwgfqjL0WAsEtQQeV9m0jpiooMusi2xMH7tp1BH2RXSt3hEOCmkdM4nkmDNYeFCltaV1T8Hs9G&#10;wame5ng5ZJ+xed+++v2Y/Zy/Nko9P40fCxCeRv8fvrd3WsF8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8DaXEAAAA2wAAAA8AAAAAAAAAAAAAAAAAmAIAAGRycy9k&#10;b3ducmV2LnhtbFBLBQYAAAAABAAEAPUAAACJAwAAAAA=&#10;"/>
                <v:rect id="Rectangle 59" o:spid="_x0000_s1047" style="position:absolute;left:6354;top:1454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rect>
                <v:rect id="Rectangle 60" o:spid="_x0000_s1048" style="position:absolute;left:4194;top:129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/>
                <v:rect id="Rectangle 61" o:spid="_x0000_s1049" style="position:absolute;left:4734;top:1292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/>
                <v:rect id="Rectangle 62" o:spid="_x0000_s1050" style="position:absolute;left:6894;top:134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<v:rect id="Rectangle 63" o:spid="_x0000_s1051" style="position:absolute;left:6354;top:140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  <w:t>у</w:t>
                        </w:r>
                      </w:p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ect>
                <v:rect id="Rectangle 64" o:spid="_x0000_s1052" style="position:absolute;left:7434;top:113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<v:rect id="Rectangle 65" o:spid="_x0000_s1053" style="position:absolute;left:7974;top:1130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/>
                <v:rect id="Rectangle 66" o:spid="_x0000_s1054" style="position:absolute;left:8514;top:1130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/>
                <v:rect id="Rectangle 67" o:spid="_x0000_s1055" style="position:absolute;left:5274;top:129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/>
                <v:rect id="Rectangle 68" o:spid="_x0000_s1056" style="position:absolute;left:7434;top:123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/>
                <v:rect id="Rectangle 69" o:spid="_x0000_s1057" style="position:absolute;left:7974;top:134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/>
                <v:rect id="Rectangle 70" o:spid="_x0000_s1058" style="position:absolute;left:7434;top:134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rect id="Rectangle 71" o:spid="_x0000_s1059" style="position:absolute;left:8514;top:140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/>
                <v:rect id="Rectangle 72" o:spid="_x0000_s1060" style="position:absolute;left:9054;top:140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/>
                <v:rect id="Rectangle 73" o:spid="_x0000_s1061" style="position:absolute;left:7974;top:14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/>
                <v:rect id="Rectangle 74" o:spid="_x0000_s1062" style="position:absolute;left:7434;top:14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rect id="Rectangle 75" o:spid="_x0000_s1063" style="position:absolute;left:6894;top:140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<v:rect id="Rectangle 76" o:spid="_x0000_s1064" style="position:absolute;left:5814;top:140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r>
                          <w:t>6</w:t>
                        </w:r>
                      </w:p>
                    </w:txbxContent>
                  </v:textbox>
                </v:rect>
                <v:rect id="Rectangle 77" o:spid="_x0000_s1065" style="position:absolute;left:5814;top:129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rect id="Rectangle 78" o:spid="_x0000_s1066" style="position:absolute;left:9054;top:123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<v:rect id="Rectangle 79" o:spid="_x0000_s1067" style="position:absolute;left:8514;top:123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<v:rect id="Rectangle 80" o:spid="_x0000_s1068" style="position:absolute;left:7974;top:1238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rect id="Rectangle 81" o:spid="_x0000_s1069" style="position:absolute;left:689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82" o:spid="_x0000_s1070" style="position:absolute;left:743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83" o:spid="_x0000_s1071" style="position:absolute;left:797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84" o:spid="_x0000_s1072" style="position:absolute;left:851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WsM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SB5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V1rDEAAAA2wAAAA8AAAAAAAAAAAAAAAAAmAIAAGRycy9k&#10;b3ducmV2LnhtbFBLBQYAAAAABAAEAPUAAACJAwAAAAA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85" o:spid="_x0000_s1073" style="position:absolute;left:905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86" o:spid="_x0000_s1074" style="position:absolute;left:959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87" o:spid="_x0000_s1075" style="position:absolute;left:1013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88" o:spid="_x0000_s1076" style="position:absolute;left:473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552F8B" w:rsidRDefault="00552F8B" w:rsidP="009661E7">
                        <w:r>
                          <w:t>8</w:t>
                        </w:r>
                      </w:p>
                    </w:txbxContent>
                  </v:textbox>
                </v:rect>
                <v:rect id="Rectangle 89" o:spid="_x0000_s1077" style="position:absolute;left:527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90" o:spid="_x0000_s1078" style="position:absolute;left:581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91" o:spid="_x0000_s1079" style="position:absolute;left:10674;top:150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92" o:spid="_x0000_s1080" style="position:absolute;left:6894;top:14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cCsMA&#10;AADcAAAADwAAAGRycy9kb3ducmV2LnhtbERPTWvCQBC9F/wPywi91V0tl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jcCsMAAADcAAAADwAAAAAAAAAAAAAAAACYAgAAZHJzL2Rv&#10;d25yZXYueG1sUEsFBgAAAAAEAAQA9QAAAIgDAAAAAA=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93" o:spid="_x0000_s1081" style="position:absolute;left:7434;top:1454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<v:rect id="Rectangle 94" o:spid="_x0000_s1082" style="position:absolute;left:7974;top:1454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rect id="Rectangle 95" o:spid="_x0000_s1083" style="position:absolute;left:8514;top:14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<v:rect id="Rectangle 96" o:spid="_x0000_s1084" style="position:absolute;left:9054;top:1454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  <v:rect id="Rectangle 97" o:spid="_x0000_s1085" style="position:absolute;left:9594;top:145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bpT8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vj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dulPxQAAANwAAAAPAAAAAAAAAAAAAAAAAJgCAABkcnMv&#10;ZG93bnJldi54bWxQSwUGAAAAAAQABAD1AAAAigMAAAAA&#10;"/>
                <v:rect id="Rectangle 98" o:spid="_x0000_s1086" style="position:absolute;left:3654;top:1292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M1MEA&#10;AADcAAAADwAAAGRycy9kb3ducmV2LnhtbERPTYvCMBC9L/gfwgje1rQKol2jiKLoUevF22wz23Zt&#10;JqWJWv31RhC8zeN9znTemkpcqXGlZQVxPwJBnFldcq7gmK6/xyCcR9ZYWSYFd3Iwn3W+pphoe+M9&#10;XQ8+FyGEXYIKCu/rREqXFWTQ9W1NHLg/2xj0ATa51A3eQrip5CCKRtJgyaGhwJqWBWXnw8Uo+C0H&#10;R3zs001kJuuh37Xp/+W0UqrXbRc/IDy1/iN+u7c6zI9jeD0TLp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TNTBAAAA3AAAAA8AAAAAAAAAAAAAAAAAmAIAAGRycy9kb3du&#10;cmV2LnhtbFBLBQYAAAAABAAEAPUAAACGAwAAAAA=&#10;">
                  <v:textbox>
                    <w:txbxContent>
                      <w:p w:rsidR="00552F8B" w:rsidRDefault="00552F8B" w:rsidP="009661E7">
                        <w:r>
                          <w:t>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1. Дрэва, якое найбольш распаўсюджана па ўсёй тэрыторыі Беларусі, часта апяваецца паэтамі ў вершах. </w:t>
      </w:r>
      <w:r>
        <w:rPr>
          <w:i/>
          <w:lang w:val="be-BY"/>
        </w:rPr>
        <w:t>(Бяроза.)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 xml:space="preserve">2. Сучасныя беларусы лічаць самым дарагім багаццем сваёй краіны. </w:t>
      </w:r>
      <w:r>
        <w:rPr>
          <w:i/>
          <w:lang w:val="be-BY"/>
        </w:rPr>
        <w:t>(Лес.)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3. Прапушчанае слова-прыметнік у радку верша “Дарагая Беларусь”: “Слаўлю я</w:t>
      </w:r>
      <w:r w:rsidR="00410522">
        <w:rPr>
          <w:lang w:val="be-BY"/>
        </w:rPr>
        <w:t> </w:t>
      </w:r>
      <w:r>
        <w:rPr>
          <w:lang w:val="be-BY"/>
        </w:rPr>
        <w:t xml:space="preserve">свой край …” </w:t>
      </w:r>
      <w:r>
        <w:rPr>
          <w:i/>
          <w:lang w:val="be-BY"/>
        </w:rPr>
        <w:t>(Любімы.)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4. Прозвішча аўтара вершаў “Песня хлебу”, “Дарагая Беларусь”. </w:t>
      </w:r>
      <w:r>
        <w:rPr>
          <w:i/>
          <w:lang w:val="be-BY"/>
        </w:rPr>
        <w:t>(Броўка.)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5. Насціл з бярвення або галля для пераезду цераз балота, гразкае месца. </w:t>
      </w:r>
      <w:r>
        <w:rPr>
          <w:i/>
          <w:lang w:val="be-BY"/>
        </w:rPr>
        <w:t>(Грэбля.)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6. Прозвішча кампазітара, аўтара песень “Люблю цябе, Белая Русь”, “Мой родны кут”. </w:t>
      </w:r>
      <w:r>
        <w:rPr>
          <w:i/>
          <w:lang w:val="be-BY"/>
        </w:rPr>
        <w:t>(Лучанок.)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7. Птушка, герой беларускіх народных песень. </w:t>
      </w:r>
      <w:r>
        <w:rPr>
          <w:i/>
          <w:lang w:val="be-BY"/>
        </w:rPr>
        <w:t>(Салавей.)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8. Сінонім да слова </w:t>
      </w:r>
      <w:r>
        <w:rPr>
          <w:b/>
          <w:i/>
          <w:lang w:val="be-BY"/>
        </w:rPr>
        <w:t>Радзіма</w:t>
      </w:r>
      <w:r>
        <w:rPr>
          <w:lang w:val="be-BY"/>
        </w:rPr>
        <w:t xml:space="preserve">. </w:t>
      </w:r>
      <w:r>
        <w:rPr>
          <w:i/>
          <w:lang w:val="be-BY"/>
        </w:rPr>
        <w:t>(Бацькаўшчына.)</w:t>
      </w:r>
    </w:p>
    <w:p w:rsidR="009661E7" w:rsidRDefault="009661E7" w:rsidP="009661E7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Падрыхтаваць выразнае чытанне верша.</w:t>
      </w:r>
    </w:p>
    <w:p w:rsidR="009661E7" w:rsidRDefault="009661E7" w:rsidP="009661E7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t xml:space="preserve">- </w:t>
      </w:r>
      <w:r>
        <w:rPr>
          <w:lang w:val="be-BY"/>
        </w:rPr>
        <w:t>Чаму звычайна для кожнага чалавека яго краіна з’яўляецца мілай і дарагой? Паразважайце.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9661E7" w:rsidRDefault="009661E7" w:rsidP="002F0B29">
      <w:pPr>
        <w:pStyle w:val="10"/>
        <w:rPr>
          <w:lang w:val="be-BY"/>
        </w:rPr>
      </w:pPr>
      <w:r>
        <w:rPr>
          <w:lang w:val="be-BY"/>
        </w:rPr>
        <w:lastRenderedPageBreak/>
        <w:t>Урок 20. Навум Гальпяровіч. “Бацька гарадоў беларускіх”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lang w:val="be-BY"/>
        </w:rPr>
        <w:t>ЗАДАЧЫ:</w:t>
      </w:r>
      <w:r>
        <w:rPr>
          <w:lang w:val="be-BY"/>
        </w:rPr>
        <w:t xml:space="preserve"> фарміраваць чытацкія ўменні (знаходзіць у апавяданні з дапамогай выбарачнага чытання адказы на пытанні настаўніка, вызначаць персанажаў твора, аўтарскія адносіны да іх); выхоўваць цікавасць да чытання навукова-пазнавальных твораў пра гістарычнае мінулае Айчыны.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t>АБСТАЛЯВАННЕ:</w:t>
      </w:r>
      <w:r>
        <w:rPr>
          <w:lang w:val="be-BY"/>
        </w:rPr>
        <w:t xml:space="preserve"> фотаздымкі аргана, выспы, прастола, стромы.</w:t>
      </w:r>
    </w:p>
    <w:p w:rsidR="009661E7" w:rsidRPr="002F0B29" w:rsidRDefault="009661E7" w:rsidP="002F0B29">
      <w:pPr>
        <w:pStyle w:val="10"/>
        <w:jc w:val="center"/>
      </w:pPr>
      <w:r w:rsidRPr="002F0B29">
        <w:t>Ход урока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Праверка дамашняга задання: 6–8 вучняў выразна чытаюць уголас верш</w:t>
      </w:r>
      <w:r>
        <w:rPr>
          <w:b/>
          <w:lang w:val="be-BY"/>
        </w:rPr>
        <w:t xml:space="preserve"> </w:t>
      </w:r>
      <w:r>
        <w:rPr>
          <w:lang w:val="be-BY"/>
        </w:rPr>
        <w:t>Петруся</w:t>
      </w:r>
      <w:r>
        <w:rPr>
          <w:b/>
          <w:lang w:val="be-BY"/>
        </w:rPr>
        <w:t xml:space="preserve"> </w:t>
      </w:r>
      <w:r>
        <w:rPr>
          <w:lang w:val="be-BY"/>
        </w:rPr>
        <w:t>Броўкі “Дарагая Беларусь”.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Работа з тэкстам Навума Гальпяровіча “Бацька гарадоў беларускіх”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Узнаўленне ведаў, набытых на ўроках “Чалавек і свет (“Мая Радзіма</w:t>
      </w:r>
      <w:r w:rsidR="00F32EF8">
        <w:rPr>
          <w:lang w:val="be-BY"/>
        </w:rPr>
        <w:t> —</w:t>
      </w:r>
      <w:r>
        <w:rPr>
          <w:lang w:val="be-BY"/>
        </w:rPr>
        <w:t xml:space="preserve"> Беларусь”)” пра Сафійскі сабор у Полацку (рубрыка “Успомніце”, с. 70).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Разважанне вучняў пра магчымы змест апавядання “Бацька гарадоў беларускіх” па</w:t>
      </w:r>
      <w:r w:rsidR="007A330A">
        <w:rPr>
          <w:lang w:val="be-BY"/>
        </w:rPr>
        <w:t> </w:t>
      </w:r>
      <w:r>
        <w:rPr>
          <w:lang w:val="be-BY"/>
        </w:rPr>
        <w:t>загалоўку (рубрыка “Успомніце”).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Узбагачэнне лексічнага запасу вучняў: работа са словамі да твора Навума Гальпяровіча, дэманстрацыя фотаздымкаў </w:t>
      </w:r>
      <w:r>
        <w:rPr>
          <w:i/>
          <w:lang w:val="be-BY"/>
        </w:rPr>
        <w:t>аргана</w:t>
      </w:r>
      <w:r>
        <w:rPr>
          <w:lang w:val="be-BY"/>
        </w:rPr>
        <w:t xml:space="preserve">, </w:t>
      </w:r>
      <w:r>
        <w:rPr>
          <w:i/>
          <w:lang w:val="be-BY"/>
        </w:rPr>
        <w:t>выспы</w:t>
      </w:r>
      <w:r>
        <w:rPr>
          <w:lang w:val="be-BY"/>
        </w:rPr>
        <w:t xml:space="preserve">, </w:t>
      </w:r>
      <w:r>
        <w:rPr>
          <w:i/>
          <w:lang w:val="be-BY"/>
        </w:rPr>
        <w:t>трона</w:t>
      </w:r>
      <w:r>
        <w:rPr>
          <w:lang w:val="be-BY"/>
        </w:rPr>
        <w:t xml:space="preserve">, </w:t>
      </w:r>
      <w:r>
        <w:rPr>
          <w:i/>
          <w:lang w:val="be-BY"/>
        </w:rPr>
        <w:t>стромы</w:t>
      </w:r>
      <w:r>
        <w:rPr>
          <w:lang w:val="be-BY"/>
        </w:rPr>
        <w:t xml:space="preserve"> (рубрыка “Слоўнік”).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Чытанне тэксту настаўнікам. </w:t>
      </w:r>
      <w:r>
        <w:rPr>
          <w:color w:val="000000"/>
          <w:lang w:val="be-BY"/>
        </w:rPr>
        <w:t>Высвятленне першаснага ўспрыняцця твора: якія факты з прачытанага вам асабліва спадабаліся і запомніліся? Чаму?</w:t>
      </w:r>
    </w:p>
    <w:p w:rsidR="009661E7" w:rsidRDefault="009661E7" w:rsidP="009661E7">
      <w:pPr>
        <w:pStyle w:val="a3"/>
        <w:rPr>
          <w:color w:val="000000"/>
          <w:lang w:val="be-BY"/>
        </w:rPr>
      </w:pPr>
      <w:r>
        <w:rPr>
          <w:lang w:val="be-BY"/>
        </w:rPr>
        <w:t>Паўторнае самастойнае чытанне тэксту вучнямі: запомніць і назваць імёны славутых асоб, старажытныя мясціны Полацка, якія апісаныя аўтарам у творы</w:t>
      </w:r>
      <w:r>
        <w:rPr>
          <w:color w:val="000000"/>
          <w:lang w:val="be-BY"/>
        </w:rPr>
        <w:t xml:space="preserve">. </w:t>
      </w:r>
      <w:r>
        <w:rPr>
          <w:i/>
          <w:color w:val="000000"/>
          <w:lang w:val="be-BY"/>
        </w:rPr>
        <w:t>(Дойлід Іаан, манахіня і асветніца Еўфрасіння Полацкая, князёўна Рагнеда, князь Усяслаў Чарадзей; Сафійскі сабор, рэкі Дзвіна і Палата, Спаса-Еўфрасіннеўская царква, вал, Чырвоны мост.)</w:t>
      </w:r>
    </w:p>
    <w:p w:rsidR="009661E7" w:rsidRDefault="009661E7" w:rsidP="009661E7">
      <w:pPr>
        <w:pStyle w:val="a3"/>
        <w:rPr>
          <w:color w:val="000000"/>
          <w:lang w:val="be-BY"/>
        </w:rPr>
      </w:pPr>
      <w:r>
        <w:rPr>
          <w:lang w:val="be-BY"/>
        </w:rPr>
        <w:t>Аналітычная гутарка на падставе пытанняў і заданняў 1–6 (с. 74): выбарачнае чытанне, вызначэнне аўтарскіх адносін да сваіх персанажаў, фармуляванне тэмы і</w:t>
      </w:r>
      <w:r w:rsidR="007A330A">
        <w:rPr>
          <w:lang w:val="be-BY"/>
        </w:rPr>
        <w:t> </w:t>
      </w:r>
      <w:r>
        <w:rPr>
          <w:lang w:val="be-BY"/>
        </w:rPr>
        <w:t xml:space="preserve">галоўнай думкі апавядання. </w:t>
      </w:r>
      <w:r>
        <w:rPr>
          <w:i/>
          <w:lang w:val="be-BY"/>
        </w:rPr>
        <w:t>(Паказ патрыятычных адносін празаіка да славутых людзей і мясцін малой радзімы.)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Чаму апавяданне Навума Гальпяровіча “Бацька гарадоў беларускіх” можна назваць навукова-пазнавальным творам?</w:t>
      </w:r>
      <w:r>
        <w:rPr>
          <w:b/>
          <w:lang w:val="be-BY"/>
        </w:rPr>
        <w:t xml:space="preserve"> </w:t>
      </w:r>
      <w:r>
        <w:rPr>
          <w:lang w:val="be-BY"/>
        </w:rPr>
        <w:t xml:space="preserve">У чым яно сугучна з творам Янкі Сіпакова “Любая мая Беларусь!”? Паразважайце. </w:t>
      </w:r>
      <w:r>
        <w:rPr>
          <w:i/>
          <w:lang w:val="be-BY"/>
        </w:rPr>
        <w:t>(Акрамя ўласных пісьменніцкіх уражанняў і</w:t>
      </w:r>
      <w:r w:rsidR="007A330A">
        <w:rPr>
          <w:i/>
          <w:lang w:val="be-BY"/>
        </w:rPr>
        <w:t> </w:t>
      </w:r>
      <w:r>
        <w:rPr>
          <w:i/>
          <w:lang w:val="be-BY"/>
        </w:rPr>
        <w:t>эмоцый, што, безумоўна, надае мастацкасць, прысутнічае і навуковы характар. Абодва творы носяць навукова-пазнавальны, ці навукова-папулярны, характар, напоўнены канкрэтнымі гістарычнымі звесткамі з гісторыі нашай Айчыны.)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>-</w:t>
      </w:r>
      <w:r>
        <w:rPr>
          <w:b/>
          <w:lang w:val="be-BY"/>
        </w:rPr>
        <w:t xml:space="preserve"> </w:t>
      </w:r>
      <w:r>
        <w:rPr>
          <w:lang w:val="be-BY"/>
        </w:rPr>
        <w:t>Разгледзьце фрэску, на якой вы бачыце твар Еўфрасінні Полацкай, і</w:t>
      </w:r>
      <w:r w:rsidR="007A330A">
        <w:rPr>
          <w:lang w:val="be-BY"/>
        </w:rPr>
        <w:t> </w:t>
      </w:r>
      <w:r>
        <w:rPr>
          <w:lang w:val="be-BY"/>
        </w:rPr>
        <w:t xml:space="preserve">рэпрадукцыю карціны Язэпа Драздовіча “Усяслаў Чарадзей пад Гародняй”. Чаму мастакі розных стагоддзяў палічылі вартым паказаць нашчадкам аблічча гэтых славутых асоб? </w:t>
      </w:r>
      <w:r>
        <w:rPr>
          <w:i/>
          <w:lang w:val="be-BY"/>
        </w:rPr>
        <w:t>(Напэўна, каб паказаць сучаснікам прыклад, як трэба жыць і</w:t>
      </w:r>
      <w:r w:rsidR="007A330A">
        <w:rPr>
          <w:i/>
          <w:lang w:val="be-BY"/>
        </w:rPr>
        <w:t> </w:t>
      </w:r>
      <w:r>
        <w:rPr>
          <w:i/>
          <w:lang w:val="be-BY"/>
        </w:rPr>
        <w:t>служыць на карысць свайму народу і Радзіме.)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Адпрацоўка выразнага чытання твора па абзацах, пераход да чытання цалкам.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Падрыхтаваць выразнае чытанне апавядання. Выканаць па жаданні “Творчае заданне” на с. 74.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lastRenderedPageBreak/>
        <w:t>Падвядзенне вынікаў урока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З якой мэтай, на вашу думку, такія пісьменнікі, як Навум Гальпяровіч і</w:t>
      </w:r>
      <w:r w:rsidR="00C862FA">
        <w:rPr>
          <w:lang w:val="be-BY"/>
        </w:rPr>
        <w:t> </w:t>
      </w:r>
      <w:r>
        <w:rPr>
          <w:lang w:val="be-BY"/>
        </w:rPr>
        <w:t>Янка Сіпакоў, пішуць навукова-пазнавальныя тэксты пра сваю краіну?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9661E7" w:rsidRDefault="009661E7" w:rsidP="002F0B29">
      <w:pPr>
        <w:pStyle w:val="10"/>
        <w:rPr>
          <w:lang w:val="be-BY"/>
        </w:rPr>
      </w:pPr>
      <w:r>
        <w:rPr>
          <w:lang w:val="be-BY"/>
        </w:rPr>
        <w:lastRenderedPageBreak/>
        <w:t>Урок 21. Алесь Каско. “Горад з Белаю вежаю”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узбагачаць маўленне вучняў лексікай твора; фарміраваць уменне характарызаваць літаратурных герояў па ўчынках; вучыць выказваць уласныя адносіны да зместу твора і вызначаць аўтарскія адносіны да сваіх герояў, развіваць літаратурна-творчыя здольнасці вучняў; выхоўваць цікавасць да гістарычнай спадчыны Беларусі.</w:t>
      </w:r>
    </w:p>
    <w:p w:rsidR="009661E7" w:rsidRDefault="009661E7" w:rsidP="002F0B2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Настаўнік і вучні класа на этапе праверкі дамашняга задання слухаюць і</w:t>
      </w:r>
      <w:r w:rsidR="007A330A">
        <w:rPr>
          <w:lang w:val="be-BY"/>
        </w:rPr>
        <w:t> </w:t>
      </w:r>
      <w:r>
        <w:rPr>
          <w:lang w:val="be-BY"/>
        </w:rPr>
        <w:t>ацэньваюць падрыхтаванае выразнае чытанне апавядання</w:t>
      </w:r>
      <w:r>
        <w:rPr>
          <w:b/>
          <w:lang w:val="be-BY"/>
        </w:rPr>
        <w:t xml:space="preserve"> </w:t>
      </w:r>
      <w:r>
        <w:rPr>
          <w:lang w:val="be-BY"/>
        </w:rPr>
        <w:t>Навума Гальпяровіча “Бацька гарадоў беларускіх”. А таксама даецца магчымасць падрыхтаваным вучням прадэманстраваць і вусна апісаць 3-4 фотаздымкі славутых мясцін Полацка (“Творчае заданне”, с. 74).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Работа з апавяданнем Алеся Каско “Горад з Белаю вежаю”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>Работа па рубрыцы “Успомніце” (с. 75).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Арганізацыя работы з незразумелымі словамі з апавядання “Горад з Белаю вежаю” (рубрыка “Слоўнік”, с. 75). З мэтай якаснага і эфектыўнага разумення лексічнага значэння асобных слоў настаўнік пры тлумачэнні прапануе для прыкладу ўласныя сказы з гэтымі словамі.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Чытанне твора настаўнікам. Абмен уражаннямі пасля чытання.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Аналітычная работа па тэксце. На гэты раз рэкамендуем настаўніку спачатку задаць вучням пытанні і заданні 1, 3–6 метадычнага апарату падручніка, а затым акцэнтаваць увагу на заданні 2 (с. 78). Пры супастаўленні тэксту-апісання Алеся Каско і фотаздымка Камянецкай вежы (заданне 4), змешчанага на с.</w:t>
      </w:r>
      <w:r w:rsidR="00C862FA">
        <w:rPr>
          <w:lang w:val="be-BY"/>
        </w:rPr>
        <w:t> </w:t>
      </w:r>
      <w:r>
        <w:rPr>
          <w:lang w:val="be-BY"/>
        </w:rPr>
        <w:t>77, вучні зробяць вывады, што знешні выгляд помніка за многія стагоддзі не змяніўся, безумоўна, дзякуючы беражлівым адносінам людзей.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Затым настаўнік прапануе класу вызначыць тэму твора: пра што ў ім апавядаецца? Можна скарыстацца форзацам 2, на якім змешчаны “Слоўнік-памочнік для вызначэння тэм твораў”. Уважлівыя вучні скажуць пра зварот пісьменніка Алеся Каско да гістарычнай спадчыны сваёй Радзімы</w:t>
      </w:r>
      <w:r w:rsidR="00F32EF8">
        <w:rPr>
          <w:lang w:val="be-BY"/>
        </w:rPr>
        <w:t> —</w:t>
      </w:r>
      <w:r>
        <w:rPr>
          <w:lang w:val="be-BY"/>
        </w:rPr>
        <w:t xml:space="preserve"> да паходжання назваў горада і</w:t>
      </w:r>
      <w:r w:rsidR="007A330A">
        <w:rPr>
          <w:lang w:val="be-BY"/>
        </w:rPr>
        <w:t> </w:t>
      </w:r>
      <w:r>
        <w:rPr>
          <w:lang w:val="be-BY"/>
        </w:rPr>
        <w:t>старажытнага помніка дойлідства.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Падчас падрыхтоўкі вучняў да задання 2 настаўнік паведаміць ім пра фальклорную аснову твора Алеся Каско, які ў змест свайго апавядання ўвёў народнае паданне. Яно пачынаецца ад пачатку твора і да радка “Вось такое паданне пра паходжанне Камянца”. Пасля перачытвання ўрыўка ўслых 1-2 вучні пераказваюць яго змест па апорных словазлучэннях і сказах.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Разгляд і абмеркаванне фотаздымка манумента “Смага” па пытаннях падручніка (рубрыка “У свеце прыгожага”, с. 79, 80). Работа арганізуецца згодна з парадкам, які вызначаны ў змесце самой рубрыкі. Пад канец гутаркі настаўнік прапануе вучням самастойна пазнаёміцца з інфармацыяй пра гістарычную аснову ўзнікнення манумента “Смага” (рубрыка “Цікава ведаць”, с. 80).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Падрыхтаваць пераказ зместу падання пра паходжанне назвы горада Камянец па апорных словазлучэннях і сказах (заданне 2, с. 78, 79).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lastRenderedPageBreak/>
        <w:t>Падвядзенне вынікаў урока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lang w:val="be-BY"/>
        </w:rPr>
        <w:t xml:space="preserve">- </w:t>
      </w:r>
      <w:r>
        <w:rPr>
          <w:lang w:val="be-BY"/>
        </w:rPr>
        <w:t>Паразважайце, чаму пісьменнікі ствараюць тэксты гісторыка-пазнавальнага характару.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9661E7" w:rsidRDefault="009661E7" w:rsidP="002F0B29">
      <w:pPr>
        <w:pStyle w:val="10"/>
        <w:rPr>
          <w:lang w:val="be-BY"/>
        </w:rPr>
      </w:pPr>
      <w:r>
        <w:rPr>
          <w:lang w:val="be-BY"/>
        </w:rPr>
        <w:lastRenderedPageBreak/>
        <w:t>Урок 22. Канстанцыя Буйло. “Люблю”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фарміраваць навык правільнага чытання і вымаўлення гукаў па-беларуску; развіваць чытацкія ўменні (знаходзіць у паэтычным творы мастацкія словы і выразы, тлумачыць іх значэнне; вызначаць аўтарскія адносіны да Радзімы; вучыць правільна рабіць паўзы, падбіраць патрэбную інтанацыю); выхоўваць патрыятычныя пачуцці.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t xml:space="preserve">АБСТАЛЯВАННЕ: </w:t>
      </w:r>
      <w:r>
        <w:rPr>
          <w:lang w:val="be-BY"/>
        </w:rPr>
        <w:t>партрэт Канстанцыі Буйло, аўдыязапіс</w:t>
      </w:r>
      <w:r>
        <w:rPr>
          <w:b/>
          <w:lang w:val="be-BY"/>
        </w:rPr>
        <w:t xml:space="preserve"> </w:t>
      </w:r>
      <w:r>
        <w:rPr>
          <w:lang w:val="be-BY"/>
        </w:rPr>
        <w:t>песні “Люблю наш край”.</w:t>
      </w:r>
    </w:p>
    <w:p w:rsidR="009661E7" w:rsidRDefault="009661E7" w:rsidP="002F0B2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У час праверкі дамашняга задання</w:t>
      </w:r>
      <w:r>
        <w:rPr>
          <w:b/>
          <w:lang w:val="be-BY"/>
        </w:rPr>
        <w:t xml:space="preserve"> </w:t>
      </w:r>
      <w:r>
        <w:rPr>
          <w:lang w:val="be-BY"/>
        </w:rPr>
        <w:t>настаўнік выклікае некалькіх вучняў і</w:t>
      </w:r>
      <w:r w:rsidR="00C862FA">
        <w:rPr>
          <w:lang w:val="be-BY"/>
        </w:rPr>
        <w:t> </w:t>
      </w:r>
      <w:r>
        <w:rPr>
          <w:lang w:val="be-BY"/>
        </w:rPr>
        <w:t>ацэньвае іх адказы: падрыхтаваны пераказ зместу падання пра паходжанне назвы горада Камянец па апорных словазлучэннях і сказах (заданне 2, с. 78, 79).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Маўленчая размінка.</w:t>
      </w:r>
      <w:r>
        <w:rPr>
          <w:b/>
          <w:lang w:val="be-BY"/>
        </w:rPr>
        <w:t xml:space="preserve"> </w:t>
      </w:r>
      <w:r>
        <w:rPr>
          <w:lang w:val="be-BY"/>
        </w:rPr>
        <w:t>Вучні самастойна чытаюць верш Васіля Жуковіча “Зямля” (с.</w:t>
      </w:r>
      <w:r w:rsidR="007A330A">
        <w:rPr>
          <w:lang w:val="be-BY"/>
        </w:rPr>
        <w:t> </w:t>
      </w:r>
      <w:r>
        <w:rPr>
          <w:lang w:val="be-BY"/>
        </w:rPr>
        <w:t>81).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i/>
          <w:lang w:val="be-BY"/>
        </w:rPr>
        <w:t>Гутарка па пытаннях: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Чаму верш называецца “Зямля”?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 xml:space="preserve">- У якія поры года асабліва падабаецца паэту родная зямля? Дакажыце сваю думку адпаведнымі радкамі. </w:t>
      </w:r>
      <w:r>
        <w:rPr>
          <w:i/>
          <w:lang w:val="be-BY"/>
        </w:rPr>
        <w:t>(Вясной і летам: “У травах і красках зямліцу люблю…”; восенню: “і ў цёплых завеях барвовых лістоў…”; зімою: “і ў цішы прасторнай бухматых снягоў”.)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- Якімі рысамі характару, на вашу думку, надзелены сам аўтар? </w:t>
      </w:r>
      <w:r>
        <w:rPr>
          <w:i/>
          <w:lang w:val="be-BY"/>
        </w:rPr>
        <w:t>(Паэт Васіль Жуковіч у гэтым вершы выступае чалавекам, які захапляецца і любіць сваю малую радзіму.)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Выразнае і правільнае вымаўленне гукаў вучнямі.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Лексічная работа са словамі </w:t>
      </w:r>
      <w:r>
        <w:rPr>
          <w:b/>
          <w:i/>
          <w:lang w:val="be-BY"/>
        </w:rPr>
        <w:t>бухматы</w:t>
      </w:r>
      <w:r>
        <w:rPr>
          <w:lang w:val="be-BY"/>
        </w:rPr>
        <w:t xml:space="preserve"> і </w:t>
      </w:r>
      <w:r>
        <w:rPr>
          <w:b/>
          <w:i/>
          <w:lang w:val="be-BY"/>
        </w:rPr>
        <w:t>ірдзець</w:t>
      </w:r>
      <w:r>
        <w:rPr>
          <w:lang w:val="be-BY"/>
        </w:rPr>
        <w:t xml:space="preserve"> (рубрыка “Слоўнік”, с. 81).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Работа з вершам Канстанцыі Буйло “Люблю”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>Уступнае слова настаўніка.</w:t>
      </w:r>
      <w:r>
        <w:rPr>
          <w:b/>
          <w:i/>
          <w:lang w:val="be-BY"/>
        </w:rPr>
        <w:t xml:space="preserve"> </w:t>
      </w:r>
      <w:r>
        <w:rPr>
          <w:lang w:val="be-BY"/>
        </w:rPr>
        <w:t>Дэманструецца партрэт Канстанцыі Буйло.</w:t>
      </w:r>
    </w:p>
    <w:p w:rsidR="009661E7" w:rsidRDefault="009661E7" w:rsidP="009661E7">
      <w:pPr>
        <w:pStyle w:val="a3"/>
        <w:rPr>
          <w:shd w:val="clear" w:color="auto" w:fill="FFFFFF"/>
          <w:lang w:val="be-BY"/>
        </w:rPr>
      </w:pPr>
      <w:r>
        <w:rPr>
          <w:lang w:val="be-BY"/>
        </w:rPr>
        <w:t xml:space="preserve">- Перад вамі партрэт былой настаўніцы, беларускай паэтэсы, заслужанага дзеяча культуры Беларусі. Гэта жанчына </w:t>
      </w:r>
      <w:r>
        <w:rPr>
          <w:shd w:val="clear" w:color="auto" w:fill="FFFFFF"/>
          <w:lang w:val="be-BY"/>
        </w:rPr>
        <w:t>за сваё жыццё выдала шмат паэтычных зборнікаў. Самы першы выйшаў у 1914 годзе пад назваю “Курганная кветка”.</w:t>
      </w:r>
    </w:p>
    <w:p w:rsidR="009661E7" w:rsidRDefault="009661E7" w:rsidP="009661E7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 xml:space="preserve">У 1923 годзе </w:t>
      </w:r>
      <w:r>
        <w:rPr>
          <w:lang w:val="be-BY"/>
        </w:rPr>
        <w:t>Канстанцыя Буйло</w:t>
      </w:r>
      <w:r>
        <w:rPr>
          <w:shd w:val="clear" w:color="auto" w:fill="FFFFFF"/>
          <w:lang w:val="be-BY"/>
        </w:rPr>
        <w:t xml:space="preserve"> пераехала на пастаяннае жыхарства ў Маскву, дзе і жыла да самай смерці. Знаходзячыся далёка ад Беларусі, яна ніколі не забывала роднай мовы, працягвала пісаць і друкавацца па-беларуску. Выдала некалькі кніг паэзіі не толькі для дарослых, але і для дзяцей: “Юрачка” (1957), “У бляску зор” (1968), “Вясной” (1984).</w:t>
      </w:r>
    </w:p>
    <w:p w:rsidR="009661E7" w:rsidRDefault="009661E7" w:rsidP="009661E7">
      <w:pPr>
        <w:pStyle w:val="a3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Калі паэтэса памерла, урну з яе прахам перавезлі ў вёску Вішнева Валожынскага раёна. У гонар Канстанцыі Буйло названа вуліца ў Мінску, устаноўлена мемарыяльная дошка на Вішнеўскай сярэдняй школе Валожынскага раёна, якой прысвоена яе імя.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shd w:val="clear" w:color="auto" w:fill="FFFFFF"/>
          <w:lang w:val="be-BY"/>
        </w:rPr>
        <w:t>Многія вершы Канстанцыі Буйло пакладзены на музыку. Асабліва шырокую вядомасць мае песня “</w:t>
      </w:r>
      <w:r>
        <w:rPr>
          <w:lang w:val="be-BY"/>
        </w:rPr>
        <w:t>Люблю наш край</w:t>
      </w:r>
      <w:r>
        <w:rPr>
          <w:shd w:val="clear" w:color="auto" w:fill="FFFFFF"/>
          <w:lang w:val="be-BY"/>
        </w:rPr>
        <w:t>”, якая стала народнай.</w:t>
      </w:r>
    </w:p>
    <w:p w:rsidR="009661E7" w:rsidRDefault="009661E7" w:rsidP="009661E7">
      <w:pPr>
        <w:pStyle w:val="a3"/>
        <w:rPr>
          <w:color w:val="000000"/>
          <w:lang w:val="be-BY"/>
        </w:rPr>
      </w:pPr>
      <w:r>
        <w:rPr>
          <w:lang w:val="be-BY"/>
        </w:rPr>
        <w:t>Чытанне верша “Люблю” настаўнікам. Высвятленне першаснага ўспрыняцця твора вучнямі: “Ці спадабаўся вам гэты верш? Чаму?”.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lastRenderedPageBreak/>
        <w:t>Перачытванне твора вучнямі з мэтай адказу на пытанне 1 метадычнага апарату (с.</w:t>
      </w:r>
      <w:r w:rsidR="007A330A">
        <w:rPr>
          <w:lang w:val="be-BY"/>
        </w:rPr>
        <w:t> </w:t>
      </w:r>
      <w:r>
        <w:rPr>
          <w:lang w:val="be-BY"/>
        </w:rPr>
        <w:t>83).</w:t>
      </w:r>
    </w:p>
    <w:p w:rsidR="009661E7" w:rsidRDefault="009661E7" w:rsidP="009661E7">
      <w:pPr>
        <w:pStyle w:val="a3"/>
        <w:rPr>
          <w:i/>
          <w:lang w:val="be-BY"/>
        </w:rPr>
      </w:pPr>
      <w:r>
        <w:rPr>
          <w:lang w:val="be-BY"/>
        </w:rPr>
        <w:t>Аналіз твора будуецца па пытаннях і заданнях 2–6, змешчаных на с.</w:t>
      </w:r>
      <w:r w:rsidR="00C862FA">
        <w:rPr>
          <w:lang w:val="be-BY"/>
        </w:rPr>
        <w:t> </w:t>
      </w:r>
      <w:r>
        <w:rPr>
          <w:lang w:val="be-BY"/>
        </w:rPr>
        <w:t xml:space="preserve">83 падручніка. </w:t>
      </w:r>
      <w:r>
        <w:rPr>
          <w:i/>
          <w:lang w:val="be-BY"/>
        </w:rPr>
        <w:t>(Адказам на пытанне 6 стануць радкі “І восень сумную люблю я,</w:t>
      </w:r>
      <w:r w:rsidR="00C862FA">
        <w:rPr>
          <w:i/>
          <w:lang w:val="be-BY"/>
        </w:rPr>
        <w:t> </w:t>
      </w:r>
      <w:r>
        <w:rPr>
          <w:i/>
          <w:lang w:val="be-BY"/>
        </w:rPr>
        <w:t>/ І</w:t>
      </w:r>
      <w:r w:rsidR="00C862FA">
        <w:rPr>
          <w:i/>
          <w:lang w:val="be-BY"/>
        </w:rPr>
        <w:t> </w:t>
      </w:r>
      <w:r>
        <w:rPr>
          <w:i/>
          <w:lang w:val="be-BY"/>
        </w:rPr>
        <w:t>першы звон сярпоў і кос, / Як выйдуць жнеі збожжа жаці, / А касары</w:t>
      </w:r>
      <w:r w:rsidR="00F32EF8">
        <w:rPr>
          <w:i/>
          <w:lang w:val="be-BY"/>
        </w:rPr>
        <w:t> —</w:t>
      </w:r>
      <w:r>
        <w:rPr>
          <w:i/>
          <w:lang w:val="be-BY"/>
        </w:rPr>
        <w:t xml:space="preserve"> на</w:t>
      </w:r>
      <w:r w:rsidR="00C862FA">
        <w:rPr>
          <w:i/>
          <w:lang w:val="be-BY"/>
        </w:rPr>
        <w:t> </w:t>
      </w:r>
      <w:r>
        <w:rPr>
          <w:i/>
          <w:lang w:val="be-BY"/>
        </w:rPr>
        <w:t>сенакос.” “І песню родную люблю я, / Што ў полі жнеі запяюць”.)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Вучні адзначаюць, што ў даўно мінулы час шмат працы па гаспадарцы беларусы выконвалі ўручную. У наш час касца яшчэ можна ўбачыць, а вось спеў жней удаецца пачуць толькі ў час тэатралізаваных зажынак. На палях працуюць камбайны.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Якая асноўная думка закладзена паэтэсай у гэтым вершы?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Вучні адзначаць любоў паэтэсы да роднай старонкі і беларускага народа, скажуць пра адлюстраванне Канстанцыяй Буйло прыгажосці прыроды ва ўсе поры года.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Работа па падрыхтоўцы да выразнага чытання верша: выбар тону, пазначэнне лагічных націскаў у радках.</w:t>
      </w:r>
    </w:p>
    <w:p w:rsidR="009661E7" w:rsidRDefault="009661E7" w:rsidP="009661E7">
      <w:pPr>
        <w:pStyle w:val="a3"/>
        <w:rPr>
          <w:i/>
          <w:lang w:val="be-BY" w:eastAsia="ru-RU"/>
        </w:rPr>
      </w:pPr>
      <w:r>
        <w:rPr>
          <w:lang w:val="be-BY"/>
        </w:rPr>
        <w:t xml:space="preserve">- З якім настроем і інтанацыяй трэба чытаць верш Канстанцыі Буйло? </w:t>
      </w:r>
      <w:r>
        <w:rPr>
          <w:i/>
          <w:lang w:val="be-BY"/>
        </w:rPr>
        <w:t>(З</w:t>
      </w:r>
      <w:r w:rsidR="00C862FA">
        <w:rPr>
          <w:i/>
          <w:lang w:val="be-BY"/>
        </w:rPr>
        <w:t> </w:t>
      </w:r>
      <w:r>
        <w:rPr>
          <w:i/>
          <w:lang w:val="be-BY"/>
        </w:rPr>
        <w:t>радасным і шчаслівым настроем, з сардэчнай і спакойнай інтанацыяй.)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Пры неабходнасці настаўнік можа парэкамендаваць класу карыстацца слоўнікамі- памочнікамі для вызначэння настрою і інтанацыі, з якімі вучні пазнаёміліся ў</w:t>
      </w:r>
      <w:r w:rsidR="007A330A">
        <w:rPr>
          <w:lang w:val="be-BY"/>
        </w:rPr>
        <w:t> </w:t>
      </w:r>
      <w:r>
        <w:rPr>
          <w:lang w:val="be-BY"/>
        </w:rPr>
        <w:t>ІІІ</w:t>
      </w:r>
      <w:r w:rsidR="007A330A">
        <w:rPr>
          <w:lang w:val="be-BY"/>
        </w:rPr>
        <w:t> </w:t>
      </w:r>
      <w:r>
        <w:rPr>
          <w:lang w:val="be-BY"/>
        </w:rPr>
        <w:t>класе.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З мэтай дэманстрацыі песеннасці верша “Люблю” настаўнік прапануе класу паслухаць і абмеркаваць песню “Люблю наш край” (рубрыка “У свеце прыгожага”, с.</w:t>
      </w:r>
      <w:r w:rsidR="004B3BF7">
        <w:rPr>
          <w:lang w:val="be-BY"/>
        </w:rPr>
        <w:t> </w:t>
      </w:r>
      <w:r>
        <w:rPr>
          <w:lang w:val="be-BY"/>
        </w:rPr>
        <w:t>84, заданне 1).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 xml:space="preserve">Работа з рэпрадукцыяй карціны расійскага мастака Уладзіміра Жданава “Палессе. Вясна на хутары” з выкарыстаннем пытанняў 1–3 падручніка (рубрыка “У </w:t>
      </w:r>
      <w:r w:rsidR="008E58A4">
        <w:rPr>
          <w:lang w:val="be-BY"/>
        </w:rPr>
        <w:t>свеце прыгожага”, заданні 2 і 3</w:t>
      </w:r>
      <w:r>
        <w:rPr>
          <w:lang w:val="be-BY"/>
        </w:rPr>
        <w:t>)</w:t>
      </w:r>
      <w:r w:rsidR="008E58A4">
        <w:rPr>
          <w:lang w:val="be-BY"/>
        </w:rPr>
        <w:t>.</w:t>
      </w:r>
      <w:r>
        <w:rPr>
          <w:lang w:val="be-BY"/>
        </w:rPr>
        <w:t xml:space="preserve"> Дзейнасць вучняў арганізуецца згодна з прапісаным парадкам у змесце рубрыкі.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Дамашняе заданне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Падрыхтаваць выразнае чытанне верша (заданні 7 і 8, с. 83).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Падвядзенне вынікаў урока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Якія важныя думкі ў вас, чытачоў, абудзілі творы паэтаў Васіля Жуковіча, Канстанцыі Буйло і мастака Уладзіміра Жданава?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Якімі якасцямі і рысамі характару, на вашу думку, трэба валодаць, каб ствараць такія высокамастацкія вершы і карціны?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9661E7" w:rsidRDefault="009661E7" w:rsidP="002F0B29">
      <w:pPr>
        <w:pStyle w:val="10"/>
        <w:rPr>
          <w:lang w:val="be-BY"/>
        </w:rPr>
      </w:pPr>
      <w:r>
        <w:rPr>
          <w:lang w:val="be-BY"/>
        </w:rPr>
        <w:lastRenderedPageBreak/>
        <w:t>Урок 23. Падагульняльныя заняткі па раздзеле “Чалавек і Радзіма”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с</w:t>
      </w:r>
      <w:r>
        <w:rPr>
          <w:kern w:val="36"/>
          <w:lang w:val="be-BY"/>
        </w:rPr>
        <w:t>істэматызаваць, замацаваць і падагульніць веды вучняў па</w:t>
      </w:r>
      <w:r>
        <w:rPr>
          <w:bCs/>
          <w:lang w:val="be-BY"/>
        </w:rPr>
        <w:t xml:space="preserve"> вывучаных творах</w:t>
      </w:r>
      <w:r>
        <w:rPr>
          <w:lang w:val="be-BY"/>
        </w:rPr>
        <w:t>; развіваць уменне разважаць над сэнсам прыказак; актывізаваць чытацкі інтарэс да самастойнага пошуку кніг на тэму гістарычнага мінулага і</w:t>
      </w:r>
      <w:r w:rsidR="004B3BF7">
        <w:rPr>
          <w:lang w:val="be-BY"/>
        </w:rPr>
        <w:t> </w:t>
      </w:r>
      <w:r>
        <w:rPr>
          <w:lang w:val="be-BY"/>
        </w:rPr>
        <w:t>сучаснага жыцця на Радзіме; развіваць звязнае маўленне і творчае мысленне</w:t>
      </w:r>
      <w:r>
        <w:rPr>
          <w:b/>
          <w:lang w:val="be-BY"/>
        </w:rPr>
        <w:t xml:space="preserve"> </w:t>
      </w:r>
      <w:r>
        <w:rPr>
          <w:lang w:val="be-BY"/>
        </w:rPr>
        <w:t>вучняў; выхоўваць павагу і любоў да Айчыны.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lang w:val="be-BY"/>
        </w:rPr>
        <w:t>АБСТАЛЯВАННЕ:</w:t>
      </w:r>
      <w:r>
        <w:rPr>
          <w:lang w:val="be-BY"/>
        </w:rPr>
        <w:t xml:space="preserve"> крыжаванка.</w:t>
      </w:r>
    </w:p>
    <w:p w:rsidR="009661E7" w:rsidRDefault="009661E7" w:rsidP="002F0B2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Праверка дамашняга задання: 5–7 вучняў на адзнаку выразна чытаюць верш</w:t>
      </w:r>
      <w:r>
        <w:rPr>
          <w:b/>
          <w:lang w:val="be-BY"/>
        </w:rPr>
        <w:t xml:space="preserve"> </w:t>
      </w:r>
      <w:r>
        <w:rPr>
          <w:lang w:val="be-BY"/>
        </w:rPr>
        <w:t>Канстанцыі Буйло “Люблю”. Слухаюцца падрыхтаваныя вусныя аповеды чацвёртакласнікаў пра бацькоў і іх адносіны да роднага краю (заданне 8, с. 83).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Работа па падагульненні вывучанага па раздзеле “Чалавек і Радзіма”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Паўтарэнне і замацаванне ведаў настаўнік праводзіць па распрацаваным метадычным апараце падрубрык “Ведаем…” і “Разважаем…” раздзела “Праверце сябе” (падручнік, с. 85–88). Настаўнік або вучань класа чытае прапанаваныя пытанні. Дзеці даюць вусныя адказы.</w:t>
      </w:r>
    </w:p>
    <w:p w:rsidR="002F0B29" w:rsidRDefault="009661E7" w:rsidP="002F0B29">
      <w:pPr>
        <w:pStyle w:val="a3"/>
        <w:rPr>
          <w:lang w:val="be-BY"/>
        </w:rPr>
      </w:pPr>
      <w:r>
        <w:rPr>
          <w:lang w:val="be-BY"/>
        </w:rPr>
        <w:t>Пры наяўнасці часу дадаткова можна прапанаваць вучням адказаць на пытанні крыжаванкі “Радзіма”.</w:t>
      </w:r>
    </w:p>
    <w:p w:rsidR="002F0B29" w:rsidRDefault="009661E7" w:rsidP="002F0B29">
      <w:pPr>
        <w:pStyle w:val="a3"/>
        <w:spacing w:before="120" w:after="120"/>
        <w:rPr>
          <w:lang w:val="be-BY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5FC66C9C" wp14:editId="5A4179A8">
                <wp:extent cx="3086100" cy="2401570"/>
                <wp:effectExtent l="9525" t="9525" r="9525" b="825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2401570"/>
                          <a:chOff x="4734" y="5027"/>
                          <a:chExt cx="4860" cy="3782"/>
                        </a:xfrm>
                      </wpg:grpSpPr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814" y="502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lang w:val="be-BY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14" y="718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894" y="556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514" y="718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4" y="502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94" y="502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14" y="556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54" y="556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54" y="610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vertAlign w:val="superscript"/>
                                  <w:lang w:val="be-BY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354" y="664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  <w:vertAlign w:val="superscript"/>
                                  <w:lang w:val="be-BY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54" y="718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94" y="610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54" y="826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274" y="556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4" y="664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894" y="718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4" y="772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  <w:t>м</w:t>
                              </w:r>
                            </w:p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lang w:val="be-B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434" y="502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974" y="502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434" y="664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434" y="61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974" y="718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434" y="718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274" y="77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434" y="556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434" y="77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94" y="772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14" y="77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894" y="6645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514" y="61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974" y="610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514" y="77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814" y="826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974" y="772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94" y="826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434" y="826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4" y="826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14" y="8268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054" y="826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734" y="556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2F8B" w:rsidRDefault="00552F8B" w:rsidP="009661E7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be-BY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054" y="6107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054" y="7186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87" style="width:243pt;height:189.1pt;mso-position-horizontal-relative:char;mso-position-vertical-relative:line" coordorigin="4734,5027" coordsize="4860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">
                <v:rect id="Rectangle 3" o:spid="_x0000_s1088" style="position:absolute;left:5814;top:502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lang w:val="be-BY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89" style="position:absolute;left:5814;top:71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  <w:t>5</w:t>
                        </w:r>
                      </w:p>
                    </w:txbxContent>
                  </v:textbox>
                </v:rect>
                <v:rect id="Rectangle 5" o:spid="_x0000_s1090" style="position:absolute;left:6894;top:556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v:rect id="Rectangle 6" o:spid="_x0000_s1091" style="position:absolute;left:8514;top:718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<v:rect id="Rectangle 7" o:spid="_x0000_s1092" style="position:absolute;left:6354;top:502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</w:t>
                        </w:r>
                        <w:proofErr w:type="gramEnd"/>
                      </w:p>
                    </w:txbxContent>
                  </v:textbox>
                </v:rect>
                <v:rect id="Rectangle 8" o:spid="_x0000_s1093" style="position:absolute;left:6894;top:502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rect id="Rectangle 9" o:spid="_x0000_s1094" style="position:absolute;left:5814;top:556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<v:rect id="Rectangle 10" o:spid="_x0000_s1095" style="position:absolute;left:6354;top:556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  <v:rect id="Rectangle 11" o:spid="_x0000_s1096" style="position:absolute;left:6354;top:610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vertAlign w:val="superscript"/>
                            <w:lang w:val="be-BY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д</w:t>
                        </w:r>
                      </w:p>
                    </w:txbxContent>
                  </v:textbox>
                </v:rect>
                <v:rect id="Rectangle 12" o:spid="_x0000_s1097" style="position:absolute;left:6354;top:66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  <w:vertAlign w:val="superscript"/>
                            <w:lang w:val="be-BY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</w:t>
                        </w:r>
                      </w:p>
                    </w:txbxContent>
                  </v:textbox>
                </v:rect>
                <v:rect id="Rectangle 13" o:spid="_x0000_s1098" style="position:absolute;left:6354;top:718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552F8B" w:rsidRDefault="00552F8B" w:rsidP="009661E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  <w:t>і</w:t>
                        </w:r>
                      </w:p>
                    </w:txbxContent>
                  </v:textbox>
                </v:rect>
                <v:rect id="Rectangle 14" o:spid="_x0000_s1099" style="position:absolute;left:6894;top:610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15" o:spid="_x0000_s1100" style="position:absolute;left:6354;top:82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  <v:rect id="Rectangle 16" o:spid="_x0000_s1101" style="position:absolute;left:5274;top:55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<v:rect id="Rectangle 17" o:spid="_x0000_s1102" style="position:absolute;left:7974;top:664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rect id="Rectangle 18" o:spid="_x0000_s1103" style="position:absolute;left:6894;top:718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<v:rect id="Rectangle 19" o:spid="_x0000_s1104" style="position:absolute;left:6354;top:772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  <w:t>м</w:t>
                        </w:r>
                      </w:p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e-BY"/>
                          </w:rPr>
                        </w:pPr>
                      </w:p>
                    </w:txbxContent>
                  </v:textbox>
                </v:rect>
                <v:rect id="Rectangle 20" o:spid="_x0000_s1105" style="position:absolute;left:7434;top:502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rect id="Rectangle 21" o:spid="_x0000_s1106" style="position:absolute;left:7974;top:502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/>
                <v:rect id="Rectangle 22" o:spid="_x0000_s1107" style="position:absolute;left:7434;top:66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<v:rect id="Rectangle 23" o:spid="_x0000_s1108" style="position:absolute;left:7434;top:61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rect id="Rectangle 24" o:spid="_x0000_s1109" style="position:absolute;left:7974;top:718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<v:rect id="Rectangle 25" o:spid="_x0000_s1110" style="position:absolute;left:7434;top:718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<v:rect id="Rectangle 26" o:spid="_x0000_s1111" style="position:absolute;left:5274;top:77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  <w:t>6</w:t>
                        </w:r>
                      </w:p>
                    </w:txbxContent>
                  </v:textbox>
                </v:rect>
                <v:rect id="Rectangle 27" o:spid="_x0000_s1112" style="position:absolute;left:7434;top:55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Rectangle 28" o:spid="_x0000_s1113" style="position:absolute;left:7434;top:77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Rectangle 29" o:spid="_x0000_s1114" style="position:absolute;left:6894;top:772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rect id="Rectangle 30" o:spid="_x0000_s1115" style="position:absolute;left:5814;top:77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<v:rect id="Rectangle 31" o:spid="_x0000_s1116" style="position:absolute;left:6894;top:664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<v:rect id="Rectangle 32" o:spid="_x0000_s1117" style="position:absolute;left:8514;top:61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<v:rect id="Rectangle 33" o:spid="_x0000_s1118" style="position:absolute;left:7974;top:610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v:rect id="Rectangle 34" o:spid="_x0000_s1119" style="position:absolute;left:8514;top:77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35" o:spid="_x0000_s1120" style="position:absolute;left:5814;top:82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  <w:t>7</w:t>
                        </w:r>
                      </w:p>
                    </w:txbxContent>
                  </v:textbox>
                </v:rect>
                <v:rect id="Rectangle 36" o:spid="_x0000_s1121" style="position:absolute;left:7974;top:772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37" o:spid="_x0000_s1122" style="position:absolute;left:6894;top:826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  <v:textbox>
                    <w:txbxContent>
                      <w:p w:rsidR="00552F8B" w:rsidRDefault="00552F8B" w:rsidP="009661E7"/>
                    </w:txbxContent>
                  </v:textbox>
                </v:rect>
                <v:rect id="Rectangle 38" o:spid="_x0000_s1123" style="position:absolute;left:7434;top:82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/>
                <v:rect id="Rectangle 39" o:spid="_x0000_s1124" style="position:absolute;left:7974;top:82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/>
                <v:rect id="Rectangle 40" o:spid="_x0000_s1125" style="position:absolute;left:8514;top:826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/>
                <v:rect id="Rectangle 41" o:spid="_x0000_s1126" style="position:absolute;left:9054;top:826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/>
                <v:rect id="Rectangle 42" o:spid="_x0000_s1127" style="position:absolute;left:4734;top:556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552F8B" w:rsidRDefault="00552F8B" w:rsidP="009661E7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  <w:lang w:val="be-BY"/>
                          </w:rPr>
                          <w:t>2</w:t>
                        </w:r>
                      </w:p>
                    </w:txbxContent>
                  </v:textbox>
                </v:rect>
                <v:rect id="Rectangle 43" o:spid="_x0000_s1128" style="position:absolute;left:9054;top:6107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/>
                <v:rect id="Rectangle 44" o:spid="_x0000_s1129" style="position:absolute;left:9054;top:7186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/>
                <w10:anchorlock/>
              </v:group>
            </w:pict>
          </mc:Fallback>
        </mc:AlternateConten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1. Назва абласнога горада Беларусі. </w:t>
      </w:r>
      <w:r>
        <w:rPr>
          <w:i/>
          <w:lang w:val="be-BY"/>
        </w:rPr>
        <w:t>(Брэст.)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2. Горад, які ў старажытныя часы называлі бацькам гарадоў беларускіх. </w:t>
      </w:r>
      <w:r>
        <w:rPr>
          <w:i/>
          <w:lang w:val="be-BY"/>
        </w:rPr>
        <w:t>(Полацк.)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3. Назва ракі, па якой пралягаў шлях “з варагаў у грэкі”. </w:t>
      </w:r>
      <w:r>
        <w:rPr>
          <w:i/>
          <w:lang w:val="be-BY"/>
        </w:rPr>
        <w:t>(Дняпро.)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4. Цар беларускіх лясоў. </w:t>
      </w:r>
      <w:r>
        <w:rPr>
          <w:i/>
          <w:lang w:val="be-BY"/>
        </w:rPr>
        <w:t>(Зубр.)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5. Прозвішча аўтара апавядання “Любая мая Беларусь!”. </w:t>
      </w:r>
      <w:r>
        <w:rPr>
          <w:i/>
          <w:lang w:val="be-BY"/>
        </w:rPr>
        <w:t>(Сіпакоў.)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6. Месцазнаходжанне Камянецкай вежы. </w:t>
      </w:r>
      <w:r>
        <w:rPr>
          <w:i/>
          <w:lang w:val="be-BY"/>
        </w:rPr>
        <w:t>(Камянец.)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7. Аўтар верша “Люблю цябе, Белая Русь”. </w:t>
      </w:r>
      <w:r>
        <w:rPr>
          <w:i/>
          <w:lang w:val="be-BY"/>
        </w:rPr>
        <w:t>(Карызна.)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Па меркаванні настаўніка можна правесці пісьмовую праверачную работу:</w:t>
      </w:r>
    </w:p>
    <w:p w:rsidR="009661E7" w:rsidRDefault="009661E7" w:rsidP="002F0B29">
      <w:pPr>
        <w:pStyle w:val="a3"/>
        <w:numPr>
          <w:ilvl w:val="0"/>
          <w:numId w:val="1"/>
        </w:numPr>
        <w:rPr>
          <w:b/>
          <w:lang w:val="be-BY"/>
        </w:rPr>
      </w:pPr>
      <w:r>
        <w:rPr>
          <w:b/>
          <w:lang w:val="be-BY"/>
        </w:rPr>
        <w:t>Хто аўтар твора? Злучы адпаведнымі лініямі.</w:t>
      </w:r>
    </w:p>
    <w:p w:rsidR="002F0B29" w:rsidRDefault="002F0B29" w:rsidP="002F0B29">
      <w:pPr>
        <w:pStyle w:val="a3"/>
        <w:ind w:left="700" w:firstLine="0"/>
        <w:rPr>
          <w:b/>
          <w:lang w:val="be-BY"/>
        </w:rPr>
      </w:pPr>
    </w:p>
    <w:p w:rsidR="009661E7" w:rsidRDefault="009661E7" w:rsidP="009661E7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CE50BD5" wp14:editId="1A03B024">
                <wp:extent cx="1533525" cy="668655"/>
                <wp:effectExtent l="9525" t="9525" r="9525" b="7620"/>
                <wp:docPr id="14" name="Прямоугольник: скругленные угл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68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“Люблю цябе, Белая Русь”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4" o:spid="_x0000_s1130" style="width:12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“Люблю цябе, Белая Русь”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A890CAD" wp14:editId="16B81A26">
                <wp:extent cx="990600" cy="378460"/>
                <wp:effectExtent l="9525" t="9525" r="9525" b="12065"/>
                <wp:docPr id="13" name="Прямоугольник: скругленные угл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К.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Буйло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3" o:spid="_x0000_s1131" style="width:78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К.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Буйло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661E7" w:rsidRDefault="009661E7" w:rsidP="009661E7">
      <w:pPr>
        <w:pStyle w:val="a3"/>
        <w:rPr>
          <w:lang w:val="be-BY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FCFDA5B" wp14:editId="53F89186">
                <wp:extent cx="1952625" cy="386715"/>
                <wp:effectExtent l="9525" t="9525" r="9525" b="13335"/>
                <wp:docPr id="12" name="Прямоугольник: скругленные угл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86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“Дарагая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Беларусь”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2" o:spid="_x0000_s1132" style="width:153.75pt;height:3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“Дарагая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Беларусь”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1F3B1ED" wp14:editId="7CFD8851">
                <wp:extent cx="1276350" cy="363855"/>
                <wp:effectExtent l="9525" t="9525" r="9525" b="7620"/>
                <wp:docPr id="11" name="Прямоугольник: скругленные угл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У.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Карызна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1" o:spid="_x0000_s1133" style="width:100.5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У.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Карызна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:rsidR="009661E7" w:rsidRDefault="009661E7" w:rsidP="009661E7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63869D" wp14:editId="762FF0C0">
                <wp:extent cx="1085850" cy="330200"/>
                <wp:effectExtent l="9525" t="9525" r="9525" b="12700"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“Люблю”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0" o:spid="_x0000_s1134" style="width:85.5pt;height: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“Люблю”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33ED0A" wp14:editId="6B1952B3">
                <wp:extent cx="1181100" cy="390525"/>
                <wp:effectExtent l="9525" t="9525" r="9525" b="9525"/>
                <wp:docPr id="9" name="Прямоугольник: скругленные угл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П.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Броўка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9" o:spid="_x0000_s1135" style="width:93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П.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Броўка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661E7" w:rsidRDefault="009661E7" w:rsidP="009661E7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5869477" wp14:editId="56FA613C">
                <wp:extent cx="1590675" cy="647700"/>
                <wp:effectExtent l="9525" t="9525" r="9525" b="9525"/>
                <wp:docPr id="8" name="Прямоугольник: скругленные угл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“Горад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з Белаю вежаю”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8" o:spid="_x0000_s1136" style="width:125.2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“Горад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з Белаю вежаю”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 w:rsidR="004B3BF7">
        <w:rPr>
          <w:noProof/>
          <w:lang w:eastAsia="ru-RU"/>
        </w:rPr>
        <mc:AlternateContent>
          <mc:Choice Requires="wps">
            <w:drawing>
              <wp:inline distT="0" distB="0" distL="0" distR="0" wp14:anchorId="7686EB8C" wp14:editId="31075292">
                <wp:extent cx="990600" cy="390525"/>
                <wp:effectExtent l="9525" t="9525" r="9525" b="9525"/>
                <wp:docPr id="7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А. Каско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7" o:spid="_x0000_s1137" style="width:78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А. Каско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</w:p>
    <w:p w:rsidR="002F0B29" w:rsidRDefault="009661E7" w:rsidP="002F0B29">
      <w:pPr>
        <w:pStyle w:val="a3"/>
        <w:rPr>
          <w:lang w:val="be-BY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DAFAB1" wp14:editId="58D04492">
                <wp:extent cx="1666875" cy="718820"/>
                <wp:effectExtent l="9525" t="9525" r="9525" b="5080"/>
                <wp:docPr id="6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18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 xml:space="preserve">“Бацька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гарадоў беларускіх”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6" o:spid="_x0000_s1138" style="width:131.25pt;height: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 xml:space="preserve">“Бацька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гарадоў беларускіх”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  <w:r>
        <w:rPr>
          <w:lang w:val="be-BY"/>
        </w:rPr>
        <w:tab/>
      </w:r>
      <w:r w:rsidR="004B3BF7">
        <w:rPr>
          <w:noProof/>
          <w:lang w:eastAsia="ru-RU"/>
        </w:rPr>
        <mc:AlternateContent>
          <mc:Choice Requires="wps">
            <w:drawing>
              <wp:inline distT="0" distB="0" distL="0" distR="0" wp14:anchorId="2FB51515" wp14:editId="50F6A184">
                <wp:extent cx="1581150" cy="390525"/>
                <wp:effectExtent l="9525" t="9525" r="9525" b="9525"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4B3BF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be-BY"/>
                              </w:rPr>
                              <w:t>Н. Гальпяровіч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5" o:spid="_x0000_s1139" style="width:124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">
                <v:textbox>
                  <w:txbxContent>
                    <w:p w:rsidR="00552F8B" w:rsidRDefault="00552F8B" w:rsidP="004B3BF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be-BY"/>
                        </w:rPr>
                        <w:t>Н. Гальпяровіч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lang w:val="be-BY"/>
        </w:rPr>
        <w:tab/>
      </w:r>
    </w:p>
    <w:p w:rsidR="009661E7" w:rsidRDefault="009661E7" w:rsidP="002F0B29">
      <w:pPr>
        <w:pStyle w:val="a3"/>
        <w:spacing w:before="120"/>
        <w:rPr>
          <w:b/>
          <w:lang w:val="be-BY"/>
        </w:rPr>
      </w:pPr>
      <w:r>
        <w:rPr>
          <w:b/>
          <w:lang w:val="be-BY"/>
        </w:rPr>
        <w:t xml:space="preserve">2. У якім творы пісьменнік апавядае пра зялёна-сіні выгляд нашай краіны Беларусі? 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а) “Дарагая Беларусь” П. Броўкі;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б) “Горад з Белаю вежаю” А. Каско;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в) “Любая мая Беларусь!” Я. Сіпакова;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г) “Бацька гарадоў беларускіх” Н. Гальпяровіча.</w:t>
      </w:r>
    </w:p>
    <w:p w:rsidR="002F0B29" w:rsidRDefault="009661E7" w:rsidP="002F0B29">
      <w:pPr>
        <w:pStyle w:val="a3"/>
        <w:spacing w:after="120"/>
        <w:rPr>
          <w:b/>
          <w:lang w:val="be-BY"/>
        </w:rPr>
      </w:pPr>
      <w:r>
        <w:rPr>
          <w:b/>
          <w:lang w:val="be-BY"/>
        </w:rPr>
        <w:t xml:space="preserve">3. Устанаві адпаведнасць паміж тэмай і творам. Для гэтага да кожнага элемента першага слупка падбяры пазіцыю з другога. Адказ запішы ў выглядзе набору літар і лічбаў, захоўваючы алфавітную паслядоўнасць. Напрыклад: </w:t>
      </w:r>
      <w:r>
        <w:rPr>
          <w:b/>
          <w:i/>
          <w:lang w:val="be-BY"/>
        </w:rPr>
        <w:t>А3,</w:t>
      </w:r>
      <w:r w:rsidR="007A330A">
        <w:rPr>
          <w:b/>
          <w:i/>
          <w:lang w:val="be-BY"/>
        </w:rPr>
        <w:t> </w:t>
      </w:r>
      <w:r>
        <w:rPr>
          <w:b/>
          <w:i/>
          <w:lang w:val="be-BY"/>
        </w:rPr>
        <w:t>Б2,</w:t>
      </w:r>
      <w:r w:rsidR="007A330A">
        <w:rPr>
          <w:b/>
          <w:i/>
          <w:lang w:val="be-BY"/>
        </w:rPr>
        <w:t> </w:t>
      </w:r>
      <w:r>
        <w:rPr>
          <w:b/>
          <w:i/>
          <w:lang w:val="be-BY"/>
        </w:rPr>
        <w:t>В1</w:t>
      </w:r>
      <w:r>
        <w:rPr>
          <w:b/>
          <w:lang w:val="be-BY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9661E7" w:rsidTr="002F0B29">
        <w:trPr>
          <w:trHeight w:val="50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2F0B29">
            <w:pPr>
              <w:pStyle w:val="a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Тэмы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2F0B29">
            <w:pPr>
              <w:pStyle w:val="a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Творы</w:t>
            </w:r>
          </w:p>
        </w:tc>
      </w:tr>
      <w:tr w:rsidR="009661E7" w:rsidTr="002F0B29">
        <w:trPr>
          <w:trHeight w:val="916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2F0B29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А. Тэма прыгажосці роднага краю ў розныя поры года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4B3BF7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1. “Горад з Белаю вежаю” А.</w:t>
            </w:r>
            <w:r w:rsidR="004B3BF7">
              <w:rPr>
                <w:lang w:val="be-BY"/>
              </w:rPr>
              <w:t> </w:t>
            </w:r>
            <w:r>
              <w:rPr>
                <w:lang w:val="be-BY"/>
              </w:rPr>
              <w:t>Каско</w:t>
            </w:r>
          </w:p>
        </w:tc>
      </w:tr>
      <w:tr w:rsidR="009661E7" w:rsidTr="002F0B29">
        <w:trPr>
          <w:trHeight w:val="931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2F0B29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Б. Славутыя мясціны і вядомыя людзі старажытнага Полацка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4B3BF7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2. “Бацька гарадоў беларускіх” Н.</w:t>
            </w:r>
            <w:r w:rsidR="004B3BF7">
              <w:rPr>
                <w:lang w:val="be-BY"/>
              </w:rPr>
              <w:t> </w:t>
            </w:r>
            <w:r>
              <w:rPr>
                <w:lang w:val="be-BY"/>
              </w:rPr>
              <w:t>Гальпяровіча</w:t>
            </w:r>
          </w:p>
        </w:tc>
      </w:tr>
      <w:tr w:rsidR="009661E7" w:rsidTr="002F0B29">
        <w:trPr>
          <w:trHeight w:val="945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2F0B29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В. Паходжанне назвы горада Камянец і Камянецкай вежы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4B3BF7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3. “Любая мая Беларусь!” Я.</w:t>
            </w:r>
            <w:r w:rsidR="004B3BF7">
              <w:rPr>
                <w:lang w:val="be-BY"/>
              </w:rPr>
              <w:t> </w:t>
            </w:r>
            <w:r>
              <w:rPr>
                <w:lang w:val="be-BY"/>
              </w:rPr>
              <w:t>Сіпакова</w:t>
            </w:r>
          </w:p>
        </w:tc>
      </w:tr>
      <w:tr w:rsidR="009661E7" w:rsidTr="002F0B29">
        <w:trPr>
          <w:trHeight w:val="1822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4B3BF7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Г. Тэма прыгажосці Беларусі, асаблівасцей клімату і характару яе людзей, сувязі беларусаў з</w:t>
            </w:r>
            <w:r w:rsidR="004B3BF7">
              <w:rPr>
                <w:lang w:val="be-BY"/>
              </w:rPr>
              <w:t> </w:t>
            </w:r>
            <w:r>
              <w:rPr>
                <w:lang w:val="be-BY"/>
              </w:rPr>
              <w:t>іншымі славянскімі народамі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1E7" w:rsidRDefault="009661E7" w:rsidP="004B3BF7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4. “Люблю” К.</w:t>
            </w:r>
            <w:r w:rsidR="004B3BF7">
              <w:rPr>
                <w:lang w:val="be-BY"/>
              </w:rPr>
              <w:t> </w:t>
            </w:r>
            <w:r>
              <w:rPr>
                <w:lang w:val="be-BY"/>
              </w:rPr>
              <w:t>Буйло</w:t>
            </w:r>
          </w:p>
        </w:tc>
      </w:tr>
    </w:tbl>
    <w:p w:rsidR="009661E7" w:rsidRDefault="009661E7" w:rsidP="002F0B29">
      <w:pPr>
        <w:pStyle w:val="a3"/>
        <w:spacing w:before="120"/>
        <w:rPr>
          <w:rFonts w:eastAsia="Calibri"/>
          <w:b/>
          <w:lang w:val="be-BY"/>
        </w:rPr>
      </w:pPr>
      <w:r>
        <w:rPr>
          <w:b/>
          <w:lang w:val="be-BY"/>
        </w:rPr>
        <w:t>4. Падкрэслі словы, з дапамогай якіх паэтэса Канстанцыя Буйло апісвае, ажыўляе родны край.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Люблю зіму з яе марозам,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Што вокны прыбярэ ва ўзор,</w:t>
      </w:r>
    </w:p>
    <w:p w:rsidR="009661E7" w:rsidRDefault="009661E7" w:rsidP="009661E7">
      <w:pPr>
        <w:pStyle w:val="a3"/>
      </w:pPr>
      <w:r>
        <w:t xml:space="preserve">І белы снег, </w:t>
      </w:r>
      <w:proofErr w:type="spellStart"/>
      <w:r>
        <w:t>што</w:t>
      </w:r>
      <w:proofErr w:type="spellEnd"/>
      <w:r>
        <w:t xml:space="preserve">, </w:t>
      </w:r>
      <w:proofErr w:type="spellStart"/>
      <w:r>
        <w:t>укрыўшы</w:t>
      </w:r>
      <w:proofErr w:type="spellEnd"/>
      <w:r>
        <w:t xml:space="preserve"> поле,</w:t>
      </w:r>
    </w:p>
    <w:p w:rsidR="009661E7" w:rsidRDefault="009661E7" w:rsidP="009661E7">
      <w:pPr>
        <w:pStyle w:val="a3"/>
        <w:rPr>
          <w:lang w:val="be-BY"/>
        </w:rPr>
      </w:pPr>
      <w:proofErr w:type="spellStart"/>
      <w:r>
        <w:t>Ірдзіцца</w:t>
      </w:r>
      <w:proofErr w:type="spellEnd"/>
      <w:r>
        <w:t xml:space="preserve"> </w:t>
      </w:r>
      <w:proofErr w:type="spellStart"/>
      <w:r>
        <w:t>бляскам</w:t>
      </w:r>
      <w:proofErr w:type="spellEnd"/>
      <w:r>
        <w:t xml:space="preserve"> ясных </w:t>
      </w:r>
      <w:proofErr w:type="spellStart"/>
      <w:r>
        <w:t>зор</w:t>
      </w:r>
      <w:proofErr w:type="spellEnd"/>
      <w:r>
        <w:t>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lastRenderedPageBreak/>
        <w:t>5. У якім паэтычным творы аўтар выказаў сваю любоў да Беларусі і</w:t>
      </w:r>
      <w:r w:rsidR="007A330A">
        <w:rPr>
          <w:b/>
          <w:lang w:val="be-BY"/>
        </w:rPr>
        <w:t> </w:t>
      </w:r>
      <w:r>
        <w:rPr>
          <w:b/>
          <w:lang w:val="be-BY"/>
        </w:rPr>
        <w:t>захапленне беларускімі краявідамі, гасціннымі і таленавітымі людзьмі, слаўнай гісторыяй Беларусі?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а) “Люблю цябе, Белая Русь”;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б) “Бацька гарадоў беларускіх”;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в) “Горад з Белаю вежаю”;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г) “Дарагая Беларусь”.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 xml:space="preserve">Адказы: </w:t>
      </w:r>
    </w:p>
    <w:p w:rsidR="009661E7" w:rsidRDefault="009661E7" w:rsidP="009661E7">
      <w:pPr>
        <w:pStyle w:val="a3"/>
        <w:rPr>
          <w:rFonts w:eastAsia="Calibri"/>
          <w:lang w:val="be-BY"/>
        </w:rPr>
      </w:pPr>
      <w:r>
        <w:rPr>
          <w:rFonts w:eastAsia="Times New Roman"/>
          <w:bCs/>
          <w:lang w:val="be-BY"/>
        </w:rPr>
        <w:t xml:space="preserve">1) </w:t>
      </w:r>
      <w:r>
        <w:rPr>
          <w:lang w:val="be-BY"/>
        </w:rPr>
        <w:t>“Люблю цябе, Белая Русь” У. Карызны, “Дарагая Беларусь” П.</w:t>
      </w:r>
      <w:r w:rsidR="004B3BF7">
        <w:rPr>
          <w:lang w:val="be-BY"/>
        </w:rPr>
        <w:t> </w:t>
      </w:r>
      <w:r>
        <w:rPr>
          <w:lang w:val="be-BY"/>
        </w:rPr>
        <w:t>Броўкі, “Люблю” К. Буйло, “Бацька гарадоў беларускіх” Н. Гальпяровіча;</w:t>
      </w:r>
    </w:p>
    <w:p w:rsidR="009661E7" w:rsidRDefault="009661E7" w:rsidP="009661E7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2) в;</w:t>
      </w:r>
    </w:p>
    <w:p w:rsidR="009661E7" w:rsidRDefault="009661E7" w:rsidP="009661E7">
      <w:pPr>
        <w:pStyle w:val="a3"/>
        <w:rPr>
          <w:rFonts w:eastAsia="Calibri"/>
          <w:lang w:val="be-BY"/>
        </w:rPr>
      </w:pPr>
      <w:r>
        <w:rPr>
          <w:rFonts w:eastAsia="Times New Roman"/>
          <w:bCs/>
          <w:lang w:val="be-BY"/>
        </w:rPr>
        <w:t xml:space="preserve">3) </w:t>
      </w:r>
      <w:r>
        <w:rPr>
          <w:lang w:val="be-BY"/>
        </w:rPr>
        <w:t>А4, Б2, В1, Г3;</w:t>
      </w:r>
    </w:p>
    <w:p w:rsidR="009661E7" w:rsidRDefault="009661E7" w:rsidP="009661E7">
      <w:pPr>
        <w:pStyle w:val="a3"/>
        <w:rPr>
          <w:lang w:val="be-BY"/>
        </w:rPr>
      </w:pPr>
      <w:r>
        <w:rPr>
          <w:rFonts w:eastAsia="Times New Roman"/>
          <w:bCs/>
          <w:lang w:val="be-BY"/>
        </w:rPr>
        <w:t xml:space="preserve">4) </w:t>
      </w:r>
      <w:r>
        <w:rPr>
          <w:lang w:val="be-BY"/>
        </w:rPr>
        <w:t>(зіма) прыбярэ; (снег), укрыўшы (поле), / Ірдзіцца бляскам ясных зор;</w:t>
      </w:r>
    </w:p>
    <w:p w:rsidR="009661E7" w:rsidRDefault="009661E7" w:rsidP="009661E7">
      <w:pPr>
        <w:pStyle w:val="a3"/>
        <w:rPr>
          <w:rFonts w:eastAsia="Times New Roman"/>
          <w:bCs/>
          <w:lang w:val="be-BY"/>
        </w:rPr>
      </w:pPr>
      <w:r>
        <w:rPr>
          <w:rFonts w:eastAsia="Times New Roman"/>
          <w:bCs/>
          <w:lang w:val="be-BY"/>
        </w:rPr>
        <w:t>5) а.</w:t>
      </w:r>
    </w:p>
    <w:p w:rsidR="009661E7" w:rsidRDefault="009661E7" w:rsidP="002F0B29">
      <w:pPr>
        <w:pStyle w:val="2"/>
        <w:rPr>
          <w:rFonts w:eastAsia="Calibri"/>
          <w:lang w:val="be-BY"/>
        </w:rPr>
      </w:pPr>
      <w:r>
        <w:rPr>
          <w:lang w:val="be-BY"/>
        </w:rPr>
        <w:t>Дамашняе заданне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Падрыхтавацца да ўрока пазакласнага чытання</w:t>
      </w:r>
      <w:r>
        <w:rPr>
          <w:b/>
          <w:lang w:val="be-BY"/>
        </w:rPr>
        <w:t xml:space="preserve"> </w:t>
      </w:r>
      <w:r>
        <w:rPr>
          <w:lang w:val="be-BY"/>
        </w:rPr>
        <w:t>на тэму “Люблю наш край</w:t>
      </w:r>
      <w:r w:rsidR="00F32EF8">
        <w:rPr>
          <w:lang w:val="be-BY"/>
        </w:rPr>
        <w:t> —</w:t>
      </w:r>
      <w:r>
        <w:rPr>
          <w:lang w:val="be-BY"/>
        </w:rPr>
        <w:t xml:space="preserve"> старонку гэту…”.</w:t>
      </w:r>
    </w:p>
    <w:p w:rsidR="009661E7" w:rsidRDefault="009661E7" w:rsidP="002F0B29">
      <w:pPr>
        <w:pStyle w:val="2"/>
        <w:rPr>
          <w:lang w:val="be-BY"/>
        </w:rPr>
      </w:pPr>
      <w:r>
        <w:rPr>
          <w:lang w:val="be-BY"/>
        </w:rPr>
        <w:t>Рэфлексіўны этап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lang w:val="be-BY"/>
        </w:rPr>
        <w:t>Настаўнік прапануе вучням яшчэ раз звярнуць увагу на змест задач, што прапісаны на с. 59 падручніка, і ацаніць сваю дзейнасць па іх рэалізацыі з</w:t>
      </w:r>
      <w:r w:rsidR="00552F8B">
        <w:rPr>
          <w:lang w:val="be-BY"/>
        </w:rPr>
        <w:t> </w:t>
      </w:r>
      <w:r>
        <w:rPr>
          <w:lang w:val="be-BY"/>
        </w:rPr>
        <w:t>прывядзеннем адпаведных прыкладаў з мастацкіх твораў гэтага раздзела.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br w:type="page"/>
      </w:r>
    </w:p>
    <w:p w:rsidR="009661E7" w:rsidRDefault="009661E7" w:rsidP="002F0B29">
      <w:pPr>
        <w:pStyle w:val="10"/>
        <w:rPr>
          <w:lang w:val="be-BY"/>
        </w:rPr>
      </w:pPr>
      <w:r>
        <w:rPr>
          <w:lang w:val="be-BY"/>
        </w:rPr>
        <w:lastRenderedPageBreak/>
        <w:t>Урок 24. Пазакласнае чытанне на тэму “Люблю наш край</w:t>
      </w:r>
      <w:r w:rsidR="00F32EF8">
        <w:rPr>
          <w:lang w:val="be-BY"/>
        </w:rPr>
        <w:t> —</w:t>
      </w:r>
      <w:r>
        <w:rPr>
          <w:lang w:val="be-BY"/>
        </w:rPr>
        <w:t xml:space="preserve"> старонку гэту…”</w:t>
      </w:r>
    </w:p>
    <w:p w:rsidR="009661E7" w:rsidRDefault="009661E7" w:rsidP="009661E7">
      <w:pPr>
        <w:pStyle w:val="a3"/>
        <w:rPr>
          <w:b/>
          <w:lang w:val="be-BY"/>
        </w:rPr>
      </w:pPr>
      <w:r>
        <w:rPr>
          <w:b/>
          <w:lang w:val="be-BY"/>
        </w:rPr>
        <w:t xml:space="preserve">ЗАДАЧЫ: </w:t>
      </w:r>
      <w:r>
        <w:rPr>
          <w:lang w:val="be-BY"/>
        </w:rPr>
        <w:t>на аснове вершаў сучасных паэтаў пашырыць уяўленні вучняў па патрыятычнай тэматыцы; на практычным узроўні засвойваць у працэсе працы над творам паняцці “характарыстыка героя”, “пейзаж”, “мастацкае (вобразнае) слова” і</w:t>
      </w:r>
      <w:r w:rsidR="007A330A">
        <w:rPr>
          <w:lang w:val="be-BY"/>
        </w:rPr>
        <w:t> </w:t>
      </w:r>
      <w:r>
        <w:rPr>
          <w:lang w:val="be-BY"/>
        </w:rPr>
        <w:t>“галоўная думка”; зацікавіць чытаннем твораў пра родны кут і Радзіму.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lang w:val="be-BY"/>
        </w:rPr>
        <w:t>АБСТАЛЯВАННЕ:</w:t>
      </w:r>
      <w:r>
        <w:rPr>
          <w:lang w:val="be-BY"/>
        </w:rPr>
        <w:t xml:space="preserve"> відэаролік на песню “Люблю наш край ” (сл. К.</w:t>
      </w:r>
      <w:r w:rsidR="007A330A">
        <w:rPr>
          <w:lang w:val="be-BY"/>
        </w:rPr>
        <w:t> </w:t>
      </w:r>
      <w:r>
        <w:rPr>
          <w:lang w:val="be-BY"/>
        </w:rPr>
        <w:t>Буйло, музыка народная, у апрацоўцы А. Багатырова); кніжная выстава па тэме ўрока; партрэты Васіля Жуковіча і Міхася Пазнякова.</w:t>
      </w:r>
    </w:p>
    <w:p w:rsidR="009661E7" w:rsidRDefault="009661E7" w:rsidP="002F0B29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 xml:space="preserve">Урок пачынаецца </w:t>
      </w:r>
      <w:r>
        <w:rPr>
          <w:b/>
          <w:i/>
          <w:lang w:val="be-BY"/>
        </w:rPr>
        <w:t>з</w:t>
      </w:r>
      <w:r>
        <w:rPr>
          <w:lang w:val="be-BY"/>
        </w:rPr>
        <w:t xml:space="preserve"> </w:t>
      </w:r>
      <w:r>
        <w:rPr>
          <w:b/>
          <w:i/>
          <w:lang w:val="be-BY"/>
        </w:rPr>
        <w:t>прагляду</w:t>
      </w:r>
      <w:r>
        <w:rPr>
          <w:lang w:val="be-BY"/>
        </w:rPr>
        <w:t xml:space="preserve"> </w:t>
      </w:r>
      <w:r>
        <w:rPr>
          <w:b/>
          <w:i/>
          <w:lang w:val="be-BY"/>
        </w:rPr>
        <w:t>відэароліка і слухання песні “Люблю наш край”</w:t>
      </w:r>
      <w:r>
        <w:rPr>
          <w:i/>
          <w:lang w:val="be-BY"/>
        </w:rPr>
        <w:t xml:space="preserve"> </w:t>
      </w:r>
      <w:r>
        <w:rPr>
          <w:lang w:val="be-BY"/>
        </w:rPr>
        <w:t>(выконвае ансамбль “Бяседа”).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i/>
          <w:lang w:val="be-BY"/>
        </w:rPr>
        <w:t>Уступнае слова і гутарка</w:t>
      </w:r>
      <w:r>
        <w:rPr>
          <w:lang w:val="be-BY"/>
        </w:rPr>
        <w:t xml:space="preserve"> настаўніка з вучнямі класа па пытаннях і заданнях.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- Дарагія сябры, ужо другі раз вы пачулі гэту песню. Узгадайце аўтара яе слоў і</w:t>
      </w:r>
      <w:r w:rsidR="007A330A">
        <w:rPr>
          <w:lang w:val="be-BY"/>
        </w:rPr>
        <w:t> </w:t>
      </w:r>
      <w:r>
        <w:rPr>
          <w:lang w:val="be-BY"/>
        </w:rPr>
        <w:t xml:space="preserve">калі яна была напісана. </w:t>
      </w:r>
      <w:r>
        <w:rPr>
          <w:i/>
          <w:lang w:val="be-BY"/>
        </w:rPr>
        <w:t>(На занятках па літаратурным чытанні вучні даведаліся пра Канстанцыю Буйло і пра год напісання слоў</w:t>
      </w:r>
      <w:r w:rsidR="00F32EF8">
        <w:rPr>
          <w:i/>
          <w:lang w:val="be-BY"/>
        </w:rPr>
        <w:t> —</w:t>
      </w:r>
      <w:r>
        <w:rPr>
          <w:i/>
          <w:lang w:val="be-BY"/>
        </w:rPr>
        <w:t xml:space="preserve"> 1913.)</w:t>
      </w:r>
      <w:r>
        <w:rPr>
          <w:lang w:val="be-BY"/>
        </w:rPr>
        <w:t xml:space="preserve"> Больш чым сто гадоў таму таленавітая паэтэса так пранікнёна і глыбока выказала сваю любоў да роднай Беларусі.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У наш час таксама ёсць паэты, якія выказваюць сваю любоў да сучаснай Бацькаўшчыны. На ўроку мы звернем увагу на змест вершаў на патрыятычную тэму, якія напісалі Васіль Жуковіч, Міхась Пазнякоў і іншыя сучаснікі.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Дэманструюцца партрэты паэтаў.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Васіль Жуковіч родам з Брэстчыны, Камянецкага раёна. Якраз з таго краю, дзе знаходзіцца Камянецкі слуп. Гэта вядомы дзіцячы пісьменнік. Некаторыя яго вершы, загадкі вы вывучалі ў ІІ і ІІІ класах (вершы “Мае сябры”, “Маладая восень”, “З гары”, “Сям’я”; “Цудоўныя святы”). Зараз Васіль Жуковіч жыве ў Мінску.</w:t>
      </w:r>
    </w:p>
    <w:p w:rsidR="009661E7" w:rsidRDefault="009661E7" w:rsidP="009661E7">
      <w:pPr>
        <w:pStyle w:val="a3"/>
        <w:rPr>
          <w:lang w:val="be-BY"/>
        </w:rPr>
      </w:pPr>
      <w:r>
        <w:rPr>
          <w:shd w:val="clear" w:color="auto" w:fill="FFFFFF"/>
          <w:lang w:val="be-BY"/>
        </w:rPr>
        <w:t>Міхась Пазнякоў нарадзіўся ў Быхаўскім раёне Магілёўскай вобласці.</w:t>
      </w:r>
      <w:r>
        <w:rPr>
          <w:lang w:val="be-BY"/>
        </w:rPr>
        <w:t xml:space="preserve"> Ён таксама з’яўляецца дзіцячым пісьменнікам, на вершах і загадках якога вырасла ўжо не адно пакаленне. Вершы гэтага аўтара (“Хлеб”, “Садзім алею”, “Родная мова”) вывучалі ў</w:t>
      </w:r>
      <w:r w:rsidR="007A330A">
        <w:rPr>
          <w:lang w:val="be-BY"/>
        </w:rPr>
        <w:t> </w:t>
      </w:r>
      <w:r>
        <w:rPr>
          <w:lang w:val="be-BY"/>
        </w:rPr>
        <w:t>ІІ</w:t>
      </w:r>
      <w:r w:rsidR="007A330A">
        <w:rPr>
          <w:lang w:val="be-BY"/>
        </w:rPr>
        <w:t> </w:t>
      </w:r>
      <w:r>
        <w:rPr>
          <w:lang w:val="be-BY"/>
        </w:rPr>
        <w:t>класе, твор “Помнік герою”</w:t>
      </w:r>
      <w:r w:rsidR="00F32EF8">
        <w:rPr>
          <w:lang w:val="be-BY"/>
        </w:rPr>
        <w:t> —</w:t>
      </w:r>
      <w:r>
        <w:rPr>
          <w:lang w:val="be-BY"/>
        </w:rPr>
        <w:t xml:space="preserve"> у ІІІ класе.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Паведамленне тэмы і задач заняткаў.</w:t>
      </w:r>
    </w:p>
    <w:p w:rsidR="009661E7" w:rsidRDefault="009661E7" w:rsidP="009661E7">
      <w:pPr>
        <w:pStyle w:val="a3"/>
        <w:rPr>
          <w:lang w:val="be-BY"/>
        </w:rPr>
      </w:pPr>
      <w:r>
        <w:rPr>
          <w:b/>
          <w:i/>
          <w:lang w:val="be-BY"/>
        </w:rPr>
        <w:t>Асноўны змест</w:t>
      </w:r>
      <w:r>
        <w:rPr>
          <w:b/>
          <w:lang w:val="be-BY"/>
        </w:rPr>
        <w:t xml:space="preserve"> </w:t>
      </w:r>
      <w:r>
        <w:rPr>
          <w:lang w:val="be-BY"/>
        </w:rPr>
        <w:t>урока</w:t>
      </w:r>
      <w:r>
        <w:rPr>
          <w:b/>
          <w:lang w:val="be-BY"/>
        </w:rPr>
        <w:t xml:space="preserve"> </w:t>
      </w:r>
      <w:r>
        <w:rPr>
          <w:lang w:val="be-BY"/>
        </w:rPr>
        <w:t>складаюць прыведзеныя ў вучэбнай праграме вершы гэтых і іншых паэтаў. Партрэты пісьменнікаў рэкамендуем абавязкова дэманстраваць.</w:t>
      </w:r>
    </w:p>
    <w:p w:rsidR="009661E7" w:rsidRDefault="009661E7" w:rsidP="009661E7">
      <w:pPr>
        <w:pStyle w:val="a3"/>
        <w:rPr>
          <w:lang w:val="be-BY"/>
        </w:rPr>
      </w:pPr>
      <w:r>
        <w:rPr>
          <w:lang w:val="be-BY"/>
        </w:rPr>
        <w:t>Далейшы ход урока пабудаваны на прынцыпах праблемнага навучання, калі настаўнік спачатку перад вучнямі ставіць шырокае пытанне, а яны за пэўны час самастойна даюць на яго адказ.</w:t>
      </w:r>
    </w:p>
    <w:p w:rsidR="002F0B29" w:rsidRDefault="009661E7" w:rsidP="002F0B29">
      <w:pPr>
        <w:pStyle w:val="a3"/>
        <w:rPr>
          <w:lang w:val="be-BY"/>
        </w:rPr>
      </w:pPr>
      <w:r>
        <w:rPr>
          <w:lang w:val="be-BY"/>
        </w:rPr>
        <w:t>На дошцы, экране ці на ватмане змяшчаецца некалькі пытанняў, адказы на якія чацвёртакласнікам патрэбна будзе знайсці на працягу ўрока. Пытанні настаўнік можа задаваць і паступова. Пад канец заняткаў пажадана, каб яны былі агучаны ўсе разам для этапу падагульнення.</w:t>
      </w:r>
    </w:p>
    <w:p w:rsidR="009661E7" w:rsidRDefault="009661E7" w:rsidP="002F0B29">
      <w:pPr>
        <w:pStyle w:val="a3"/>
        <w:spacing w:before="120" w:after="120"/>
        <w:rPr>
          <w:lang w:val="be-BY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 wp14:anchorId="383D1D55" wp14:editId="1B9B14B5">
                <wp:extent cx="5989955" cy="752475"/>
                <wp:effectExtent l="9525" t="9525" r="10795" b="9525"/>
                <wp:docPr id="4" name="Прямоугольник: скругленные угл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995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pPr>
                              <w:pStyle w:val="af5"/>
                              <w:spacing w:line="276" w:lineRule="auto"/>
                              <w:ind w:left="705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Якім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прадстаўляюць сучасныя паэты ў вершах вобраз беларуса?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4" o:spid="_x0000_s1140" style="width:471.6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">
                <v:textbox>
                  <w:txbxContent>
                    <w:p w:rsidR="00552F8B" w:rsidRDefault="00552F8B" w:rsidP="009661E7">
                      <w:pPr>
                        <w:pStyle w:val="af5"/>
                        <w:spacing w:line="276" w:lineRule="auto"/>
                        <w:ind w:left="705"/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  <w:t xml:space="preserve">Якім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  <w:t>прадстаўляюць сучасныя паэты ў вершах вобраз беларуса?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F0B29" w:rsidRDefault="009661E7" w:rsidP="002F0B29">
      <w:pPr>
        <w:pStyle w:val="a3"/>
        <w:spacing w:after="120"/>
        <w:rPr>
          <w:lang w:val="be-BY"/>
        </w:rPr>
      </w:pPr>
      <w:r>
        <w:rPr>
          <w:lang w:val="be-BY"/>
        </w:rPr>
        <w:lastRenderedPageBreak/>
        <w:t>Каб адказаць на першае пытанне, настаўнік прапануе вучням самастойна перачытаць яшчэ раз верш Васіля Жуковіча “Беларус” і Алеся Пісьмянкова</w:t>
      </w:r>
      <w:r w:rsidR="00F32EF8">
        <w:rPr>
          <w:lang w:val="be-BY"/>
        </w:rPr>
        <w:t> —</w:t>
      </w:r>
      <w:r>
        <w:rPr>
          <w:lang w:val="be-BY"/>
        </w:rPr>
        <w:t xml:space="preserve"> “Мы</w:t>
      </w:r>
      <w:r w:rsidR="00F32EF8">
        <w:rPr>
          <w:lang w:val="be-BY"/>
        </w:rPr>
        <w:t> —</w:t>
      </w:r>
      <w:r>
        <w:rPr>
          <w:lang w:val="be-BY"/>
        </w:rPr>
        <w:t xml:space="preserve"> беларусы”. Падчас адказу дзеці ў першым творы адзначаць гонар за прыналежнасць да беларускай нацыі, сяброўства з іншымі людзьмі, адкрытасць беларуса і яго свабодалюбства, любоў да прыроды, мовы, вернасць запаветам продкаў. У другім творы неабходна звярнуць увагу на наступныя якасці партрэта і</w:t>
      </w:r>
      <w:r w:rsidR="007A330A">
        <w:rPr>
          <w:lang w:val="be-BY"/>
        </w:rPr>
        <w:t> </w:t>
      </w:r>
      <w:r>
        <w:rPr>
          <w:lang w:val="be-BY"/>
        </w:rPr>
        <w:t>характару: наяўнасць русых валасоў, любоў беларусаў да свайго краю, іх мужнасць і</w:t>
      </w:r>
      <w:r w:rsidR="007A330A">
        <w:rPr>
          <w:lang w:val="be-BY"/>
        </w:rPr>
        <w:t> </w:t>
      </w:r>
      <w:r>
        <w:rPr>
          <w:lang w:val="be-BY"/>
        </w:rPr>
        <w:t>лагоднасць, працавітасць, зацікаўленасць сваім радаводам і гонар за продкаў.</w:t>
      </w:r>
    </w:p>
    <w:p w:rsidR="002F0B29" w:rsidRDefault="009661E7" w:rsidP="002F0B29">
      <w:pPr>
        <w:pStyle w:val="a3"/>
        <w:rPr>
          <w:lang w:val="be-BY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 wp14:anchorId="1A6AC1EA" wp14:editId="0C9DDC78">
                <wp:extent cx="6275705" cy="610870"/>
                <wp:effectExtent l="9525" t="9525" r="10795" b="8255"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5705" cy="610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 xml:space="preserve">Чым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адметны беларускі пейзаж?</w:t>
                            </w:r>
                          </w:p>
                          <w:p w:rsidR="00552F8B" w:rsidRDefault="00552F8B" w:rsidP="009661E7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e-BY"/>
                              </w:rPr>
                              <w:t>Якімі яго вобразамі захапляюцца аўтары паэтычных твораў?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3" o:spid="_x0000_s1141" style="width:494.15pt;height:4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">
                <v:textbox>
                  <w:txbxContent>
                    <w:p w:rsidR="00552F8B" w:rsidRDefault="00552F8B" w:rsidP="009661E7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  <w:t xml:space="preserve">Чым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  <w:t>адметны беларускі пейзаж?</w:t>
                      </w:r>
                    </w:p>
                    <w:p w:rsidR="00552F8B" w:rsidRDefault="00552F8B" w:rsidP="009661E7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e-BY"/>
                        </w:rPr>
                        <w:t>Якімі яго вобразамі захапляюцца аўтары паэтычных твораў?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661E7" w:rsidRDefault="009661E7" w:rsidP="002F0B29">
      <w:pPr>
        <w:pStyle w:val="a3"/>
        <w:spacing w:before="120"/>
        <w:rPr>
          <w:lang w:val="be-BY"/>
        </w:rPr>
      </w:pPr>
      <w:r>
        <w:rPr>
          <w:lang w:val="be-BY"/>
        </w:rPr>
        <w:t>Дэманструецца другое пытанне.</w:t>
      </w:r>
    </w:p>
    <w:p w:rsidR="009661E7" w:rsidRDefault="009661E7" w:rsidP="009661E7">
      <w:pPr>
        <w:pStyle w:val="a3"/>
        <w:rPr>
          <w:lang w:val="bg-BG"/>
        </w:rPr>
      </w:pPr>
      <w:r>
        <w:rPr>
          <w:lang w:val="be-BY"/>
        </w:rPr>
        <w:t>Адказ вучні рыхтуюць на аснове вершаў Васіля Жуковіча “</w:t>
      </w:r>
      <w:r>
        <w:rPr>
          <w:lang w:val="bg-BG"/>
        </w:rPr>
        <w:t>Беларуская старонка” і</w:t>
      </w:r>
      <w:r w:rsidR="00552F8B">
        <w:rPr>
          <w:lang w:val="bg-BG"/>
        </w:rPr>
        <w:t> </w:t>
      </w:r>
      <w:r>
        <w:rPr>
          <w:lang w:val="bg-BG"/>
        </w:rPr>
        <w:t>Уладзіміра Карызны</w:t>
      </w:r>
      <w:r w:rsidR="00F32EF8">
        <w:rPr>
          <w:lang w:val="bg-BG"/>
        </w:rPr>
        <w:t> —</w:t>
      </w:r>
      <w:r>
        <w:rPr>
          <w:lang w:val="be-BY"/>
        </w:rPr>
        <w:t xml:space="preserve"> “</w:t>
      </w:r>
      <w:r>
        <w:rPr>
          <w:lang w:val="bg-BG"/>
        </w:rPr>
        <w:t>Песня аб родным”.</w:t>
      </w:r>
    </w:p>
    <w:p w:rsidR="002F0B29" w:rsidRDefault="009661E7" w:rsidP="002F0B29">
      <w:pPr>
        <w:pStyle w:val="a3"/>
        <w:spacing w:after="120"/>
        <w:rPr>
          <w:lang w:val="bg-BG"/>
        </w:rPr>
      </w:pPr>
      <w:r>
        <w:rPr>
          <w:lang w:val="bg-BG"/>
        </w:rPr>
        <w:t>Трэцяе пытанне:</w:t>
      </w:r>
    </w:p>
    <w:p w:rsidR="002F0B29" w:rsidRDefault="009661E7" w:rsidP="002F0B29">
      <w:pPr>
        <w:pStyle w:val="a3"/>
        <w:rPr>
          <w:lang w:val="bg-BG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>
                <wp:extent cx="6319520" cy="676275"/>
                <wp:effectExtent l="9525" t="9525" r="5080" b="9525"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952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  <w:t>Што такое Радзіма, родны край?</w:t>
                            </w:r>
                          </w:p>
                          <w:p w:rsidR="00552F8B" w:rsidRDefault="00552F8B" w:rsidP="009661E7">
                            <w:pPr>
                              <w:pStyle w:val="af5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  <w:t>Чаму яны з’яўляюцца для чалавека дарагімі і цудоўнымі?</w:t>
                            </w:r>
                          </w:p>
                          <w:p w:rsidR="00552F8B" w:rsidRDefault="00552F8B" w:rsidP="009661E7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2" o:spid="_x0000_s1142" style="width:497.6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">
                <v:textbox>
                  <w:txbxContent>
                    <w:p w:rsidR="00552F8B" w:rsidRDefault="00552F8B" w:rsidP="009661E7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g-BG"/>
                        </w:rPr>
                        <w:t>Што такое Радзіма, родны край?</w:t>
                      </w:r>
                    </w:p>
                    <w:p w:rsidR="00552F8B" w:rsidRDefault="00552F8B" w:rsidP="009661E7">
                      <w:pPr>
                        <w:pStyle w:val="af5"/>
                        <w:spacing w:line="276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g-BG"/>
                        </w:rPr>
                        <w:t>Чаму яны з’яўляюцца для чалавека дарагімі і цудоўнымі?</w:t>
                      </w:r>
                    </w:p>
                    <w:p w:rsidR="00552F8B" w:rsidRDefault="00552F8B" w:rsidP="009661E7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F0B29" w:rsidRDefault="009661E7" w:rsidP="002F0B29">
      <w:pPr>
        <w:pStyle w:val="a3"/>
        <w:spacing w:before="120"/>
        <w:rPr>
          <w:lang w:val="bg-BG"/>
        </w:rPr>
      </w:pPr>
      <w:r>
        <w:rPr>
          <w:lang w:val="bg-BG"/>
        </w:rPr>
        <w:t xml:space="preserve">Чацвёртакласнікам можна прапанаваць перачытаць і самастойна падрыхтаваць вусны аповед па 2-3 вершах: </w:t>
      </w:r>
      <w:r>
        <w:rPr>
          <w:lang w:val="be-BY"/>
        </w:rPr>
        <w:t>“</w:t>
      </w:r>
      <w:r>
        <w:rPr>
          <w:lang w:val="bg-BG"/>
        </w:rPr>
        <w:t xml:space="preserve">Радзіма”, </w:t>
      </w:r>
      <w:r>
        <w:rPr>
          <w:lang w:val="be-BY"/>
        </w:rPr>
        <w:t>“</w:t>
      </w:r>
      <w:r>
        <w:rPr>
          <w:lang w:val="bg-BG"/>
        </w:rPr>
        <w:t xml:space="preserve">У родным краі” Міхася Пазнякова, </w:t>
      </w:r>
      <w:r>
        <w:rPr>
          <w:lang w:val="be-BY"/>
        </w:rPr>
        <w:t>“</w:t>
      </w:r>
      <w:r>
        <w:rPr>
          <w:lang w:val="bg-BG"/>
        </w:rPr>
        <w:t xml:space="preserve">Няма даражэйшай зямлі”, </w:t>
      </w:r>
      <w:r>
        <w:rPr>
          <w:lang w:val="be-BY"/>
        </w:rPr>
        <w:t>“</w:t>
      </w:r>
      <w:r>
        <w:rPr>
          <w:lang w:val="bg-BG"/>
        </w:rPr>
        <w:t>Цудоўная краіна” Васіля Жуковіча</w:t>
      </w:r>
      <w:r>
        <w:rPr>
          <w:lang w:val="be-BY"/>
        </w:rPr>
        <w:t xml:space="preserve"> “</w:t>
      </w:r>
      <w:r>
        <w:rPr>
          <w:lang w:val="bg-BG"/>
        </w:rPr>
        <w:t xml:space="preserve">Два словы” і Яўгена Крупенькі </w:t>
      </w:r>
      <w:r>
        <w:rPr>
          <w:i/>
          <w:lang w:val="bg-BG"/>
        </w:rPr>
        <w:t>(на выбар настаўніка)</w:t>
      </w:r>
      <w:r>
        <w:rPr>
          <w:lang w:val="bg-BG"/>
        </w:rPr>
        <w:t>.</w:t>
      </w:r>
    </w:p>
    <w:p w:rsidR="002F0B29" w:rsidRDefault="009661E7" w:rsidP="002F0B29">
      <w:pPr>
        <w:pStyle w:val="a3"/>
        <w:spacing w:before="120" w:after="120"/>
        <w:rPr>
          <w:lang w:val="bg-BG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inline distT="0" distB="0" distL="0" distR="0">
                <wp:extent cx="6320790" cy="363855"/>
                <wp:effectExtent l="9525" t="9525" r="13335" b="7620"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363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52F8B" w:rsidRDefault="00552F8B" w:rsidP="009661E7">
                            <w:pPr>
                              <w:pStyle w:val="af5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  <w:t xml:space="preserve">Каго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bg-BG"/>
                              </w:rPr>
                              <w:t>можна назваць сапраўдным грамадзянінам, сынам Радзімы?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Прямоугольник: скругленные углы 1" o:spid="_x0000_s1143" style="width:497.7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">
                <v:textbox>
                  <w:txbxContent>
                    <w:p w:rsidR="00552F8B" w:rsidRDefault="00552F8B" w:rsidP="009661E7">
                      <w:pPr>
                        <w:pStyle w:val="af5"/>
                        <w:spacing w:line="276" w:lineRule="auto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g-BG"/>
                        </w:rPr>
                        <w:t xml:space="preserve">Каго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bg-BG"/>
                        </w:rPr>
                        <w:t>можна назваць сапраўдным грамадзянінам, сынам Радзімы?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661E7" w:rsidRDefault="009661E7" w:rsidP="009661E7">
      <w:pPr>
        <w:pStyle w:val="a3"/>
        <w:rPr>
          <w:lang w:val="bg-BG"/>
        </w:rPr>
      </w:pPr>
      <w:r>
        <w:rPr>
          <w:lang w:val="bg-BG"/>
        </w:rPr>
        <w:t xml:space="preserve">Заслухаўшы разважанні дзяцей, настаўнік прапануе ім пашукаць адказ на пытанне ў вершы Міхася Пазнякова </w:t>
      </w:r>
      <w:r>
        <w:rPr>
          <w:lang w:val="be-BY"/>
        </w:rPr>
        <w:t>“</w:t>
      </w:r>
      <w:r>
        <w:rPr>
          <w:lang w:val="bg-BG"/>
        </w:rPr>
        <w:t>Адказ сыну”.</w:t>
      </w:r>
    </w:p>
    <w:p w:rsidR="009661E7" w:rsidRDefault="009661E7" w:rsidP="002F0B29">
      <w:pPr>
        <w:pStyle w:val="2"/>
        <w:rPr>
          <w:lang w:val="bg-BG"/>
        </w:rPr>
      </w:pPr>
      <w:r>
        <w:rPr>
          <w:lang w:val="bg-BG"/>
        </w:rPr>
        <w:t>Знаёмства з кніжнай выставай па тэме заняткаў</w:t>
      </w:r>
    </w:p>
    <w:p w:rsidR="009661E7" w:rsidRDefault="009661E7" w:rsidP="009661E7">
      <w:pPr>
        <w:pStyle w:val="a3"/>
        <w:rPr>
          <w:lang w:val="bg-BG"/>
        </w:rPr>
      </w:pPr>
      <w:r>
        <w:rPr>
          <w:lang w:val="bg-BG"/>
        </w:rPr>
        <w:t>Дэманстрацыя вокладак, ілюстрацый і зачытванне яркіх радкоў, сказаў, урыўкаў з</w:t>
      </w:r>
      <w:r w:rsidR="00367868">
        <w:rPr>
          <w:lang w:val="bg-BG"/>
        </w:rPr>
        <w:t> </w:t>
      </w:r>
      <w:r>
        <w:rPr>
          <w:lang w:val="bg-BG"/>
        </w:rPr>
        <w:t>новых твораў.</w:t>
      </w:r>
    </w:p>
    <w:p w:rsidR="009661E7" w:rsidRDefault="009661E7" w:rsidP="002F0B29">
      <w:pPr>
        <w:pStyle w:val="2"/>
        <w:rPr>
          <w:lang w:val="bg-BG"/>
        </w:rPr>
      </w:pPr>
      <w:r>
        <w:rPr>
          <w:lang w:val="bg-BG"/>
        </w:rPr>
        <w:t>Падагульненне</w:t>
      </w:r>
    </w:p>
    <w:p w:rsidR="009661E7" w:rsidRDefault="009661E7" w:rsidP="009661E7">
      <w:pPr>
        <w:pStyle w:val="a3"/>
        <w:rPr>
          <w:lang w:val="bg-BG"/>
        </w:rPr>
      </w:pPr>
      <w:r>
        <w:rPr>
          <w:lang w:val="bg-BG"/>
        </w:rPr>
        <w:t>Настаўнік звяртае ўвагу на ўсе праблемныя пытанні, з якімі працавалі вучні, і</w:t>
      </w:r>
      <w:r w:rsidR="00367868">
        <w:rPr>
          <w:lang w:val="bg-BG"/>
        </w:rPr>
        <w:t> </w:t>
      </w:r>
      <w:r>
        <w:rPr>
          <w:lang w:val="bg-BG"/>
        </w:rPr>
        <w:t>прапануе адказаць яшчэ на наступныя:</w:t>
      </w:r>
    </w:p>
    <w:p w:rsidR="009661E7" w:rsidRDefault="009661E7" w:rsidP="009661E7">
      <w:pPr>
        <w:pStyle w:val="a3"/>
        <w:rPr>
          <w:lang w:val="bg-BG"/>
        </w:rPr>
      </w:pPr>
      <w:r>
        <w:rPr>
          <w:lang w:val="bg-BG"/>
        </w:rPr>
        <w:t>- Якімі новымі ведамі вы сёння ўзбагаціліся?</w:t>
      </w:r>
    </w:p>
    <w:p w:rsidR="009661E7" w:rsidRDefault="009661E7" w:rsidP="009661E7">
      <w:pPr>
        <w:pStyle w:val="a3"/>
        <w:rPr>
          <w:lang w:val="bg-BG"/>
        </w:rPr>
      </w:pPr>
      <w:r>
        <w:rPr>
          <w:lang w:val="bg-BG"/>
        </w:rPr>
        <w:t>- Якія мастацкія творы нашых паэтаў-сучаснікаў прымусілі вас задумацца? Пра</w:t>
      </w:r>
      <w:r w:rsidR="00552F8B">
        <w:rPr>
          <w:lang w:val="bg-BG"/>
        </w:rPr>
        <w:t> </w:t>
      </w:r>
      <w:r>
        <w:rPr>
          <w:lang w:val="bg-BG"/>
        </w:rPr>
        <w:t>што?</w:t>
      </w:r>
    </w:p>
    <w:p w:rsidR="009661E7" w:rsidRDefault="009661E7" w:rsidP="002F0B29">
      <w:pPr>
        <w:pStyle w:val="2"/>
        <w:rPr>
          <w:lang w:val="bg-BG"/>
        </w:rPr>
      </w:pPr>
      <w:r>
        <w:rPr>
          <w:lang w:val="bg-BG"/>
        </w:rPr>
        <w:t>Кантрольна-ацэначны этап</w:t>
      </w:r>
    </w:p>
    <w:p w:rsidR="009661E7" w:rsidRDefault="009661E7" w:rsidP="009661E7">
      <w:pPr>
        <w:pStyle w:val="a3"/>
        <w:rPr>
          <w:b/>
          <w:lang w:val="bg-BG"/>
        </w:rPr>
      </w:pPr>
      <w:r>
        <w:rPr>
          <w:lang w:val="bg-BG"/>
        </w:rPr>
        <w:t>Настаўнік дае вусную характарыстыку дзейнасці некаторых вучняў, адзначае іх моцныя і слабыя бакі працы, акцэнтуе ўвагу на прыёмы атрымаць высокія балы на будучых занятках.</w:t>
      </w:r>
    </w:p>
    <w:p w:rsidR="009661E7" w:rsidRDefault="009661E7" w:rsidP="00552F8B">
      <w:pPr>
        <w:pStyle w:val="2"/>
        <w:keepNext/>
        <w:rPr>
          <w:lang w:val="be-BY"/>
        </w:rPr>
      </w:pPr>
      <w:r>
        <w:rPr>
          <w:lang w:val="be-BY"/>
        </w:rPr>
        <w:lastRenderedPageBreak/>
        <w:t>Дамашняе заданне</w:t>
      </w:r>
    </w:p>
    <w:p w:rsidR="009661E7" w:rsidRDefault="009661E7" w:rsidP="009661E7">
      <w:pPr>
        <w:pStyle w:val="a3"/>
        <w:rPr>
          <w:lang w:val="bg-BG"/>
        </w:rPr>
      </w:pPr>
      <w:r>
        <w:rPr>
          <w:lang w:val="be-BY"/>
        </w:rPr>
        <w:t xml:space="preserve">Настаўнік прапануе на наступны ўрок пазакласнага чытання па тэме “Паэтычны вянок роднаму слову і кнізе” самастойна прачытаць творы </w:t>
      </w:r>
      <w:r>
        <w:rPr>
          <w:iCs/>
          <w:lang w:val="bg-BG"/>
        </w:rPr>
        <w:t>Міколы Арочк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Цяжкае пытанне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Лёлі Багдановіч</w:t>
      </w:r>
      <w:r>
        <w:rPr>
          <w:lang w:val="bg-BG"/>
        </w:rPr>
        <w:t xml:space="preserve"> </w:t>
      </w:r>
      <w:r>
        <w:rPr>
          <w:lang w:val="be-BY"/>
        </w:rPr>
        <w:t>“</w:t>
      </w:r>
      <w:r>
        <w:rPr>
          <w:lang w:val="bg-BG"/>
        </w:rPr>
        <w:t>Мы дзеці мовы беларускай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Петруся Броўк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Родныя словы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Тамары Бунта</w:t>
      </w:r>
      <w:r>
        <w:rPr>
          <w:lang w:val="bg-BG"/>
        </w:rPr>
        <w:t xml:space="preserve"> </w:t>
      </w:r>
      <w:r>
        <w:rPr>
          <w:lang w:val="be-BY"/>
        </w:rPr>
        <w:t>“</w:t>
      </w:r>
      <w:r>
        <w:rPr>
          <w:lang w:val="bg-BG"/>
        </w:rPr>
        <w:t>Добры дзень!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Васіля Вітк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Слова</w:t>
      </w:r>
      <w:r>
        <w:rPr>
          <w:lang w:val="be-BY"/>
        </w:rPr>
        <w:t>”, “</w:t>
      </w:r>
      <w:r>
        <w:rPr>
          <w:lang w:val="bg-BG"/>
        </w:rPr>
        <w:t>Шляхі-дарогі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Васіля Жуковіча</w:t>
      </w:r>
      <w:r>
        <w:rPr>
          <w:lang w:val="bg-BG"/>
        </w:rPr>
        <w:t xml:space="preserve"> </w:t>
      </w:r>
      <w:r>
        <w:rPr>
          <w:lang w:val="be-BY"/>
        </w:rPr>
        <w:t>“</w:t>
      </w:r>
      <w:r>
        <w:rPr>
          <w:lang w:val="bg-BG"/>
        </w:rPr>
        <w:t>Кніга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Анатоля Зэка</w:t>
      </w:r>
      <w:r>
        <w:rPr>
          <w:lang w:val="bg-BG"/>
        </w:rPr>
        <w:t xml:space="preserve">ва </w:t>
      </w:r>
      <w:r>
        <w:rPr>
          <w:lang w:val="be-BY"/>
        </w:rPr>
        <w:t>“</w:t>
      </w:r>
      <w:r>
        <w:rPr>
          <w:lang w:val="bg-BG"/>
        </w:rPr>
        <w:t>Дзве мовы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Анатоля Канапельк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Роднае слова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Міхася Пазняко</w:t>
      </w:r>
      <w:r>
        <w:rPr>
          <w:lang w:val="bg-BG"/>
        </w:rPr>
        <w:t xml:space="preserve">ва </w:t>
      </w:r>
      <w:r>
        <w:rPr>
          <w:lang w:val="be-BY"/>
        </w:rPr>
        <w:t>“</w:t>
      </w:r>
      <w:r>
        <w:rPr>
          <w:lang w:val="bg-BG"/>
        </w:rPr>
        <w:t>Скарына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Пімена Панчанк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Хлебныя словы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Генадзя Пашко</w:t>
      </w:r>
      <w:r>
        <w:rPr>
          <w:lang w:val="bg-BG"/>
        </w:rPr>
        <w:t xml:space="preserve">ва </w:t>
      </w:r>
      <w:r>
        <w:rPr>
          <w:lang w:val="be-BY"/>
        </w:rPr>
        <w:t>“</w:t>
      </w:r>
      <w:r>
        <w:rPr>
          <w:lang w:val="bg-BG"/>
        </w:rPr>
        <w:t>Родная мова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Пятра Прыходзьк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Твая мова</w:t>
      </w:r>
      <w:r>
        <w:rPr>
          <w:lang w:val="be-BY"/>
        </w:rPr>
        <w:t>”</w:t>
      </w:r>
      <w:r>
        <w:rPr>
          <w:lang w:val="bg-BG"/>
        </w:rPr>
        <w:t xml:space="preserve">, </w:t>
      </w:r>
      <w:r>
        <w:rPr>
          <w:iCs/>
          <w:lang w:val="bg-BG"/>
        </w:rPr>
        <w:t>Юрася Свірк</w:t>
      </w:r>
      <w:r>
        <w:rPr>
          <w:lang w:val="bg-BG"/>
        </w:rPr>
        <w:t xml:space="preserve">і </w:t>
      </w:r>
      <w:r>
        <w:rPr>
          <w:lang w:val="be-BY"/>
        </w:rPr>
        <w:t>“</w:t>
      </w:r>
      <w:r>
        <w:rPr>
          <w:lang w:val="bg-BG"/>
        </w:rPr>
        <w:t>Словы</w:t>
      </w:r>
      <w:r>
        <w:rPr>
          <w:lang w:val="be-BY"/>
        </w:rPr>
        <w:t xml:space="preserve">” </w:t>
      </w:r>
      <w:r>
        <w:rPr>
          <w:lang w:val="bg-BG"/>
        </w:rPr>
        <w:t>і</w:t>
      </w:r>
      <w:r w:rsidR="00552F8B">
        <w:rPr>
          <w:lang w:val="bg-BG"/>
        </w:rPr>
        <w:t> </w:t>
      </w:r>
      <w:r>
        <w:rPr>
          <w:iCs/>
          <w:lang w:val="bg-BG"/>
        </w:rPr>
        <w:t>Міколы Чарняўск</w:t>
      </w:r>
      <w:r>
        <w:rPr>
          <w:lang w:val="bg-BG"/>
        </w:rPr>
        <w:t xml:space="preserve">ага </w:t>
      </w:r>
      <w:r>
        <w:rPr>
          <w:lang w:val="be-BY"/>
        </w:rPr>
        <w:t>“</w:t>
      </w:r>
      <w:r>
        <w:rPr>
          <w:lang w:val="bg-BG"/>
        </w:rPr>
        <w:t>Прыгода з Коскаю</w:t>
      </w:r>
      <w:r>
        <w:rPr>
          <w:lang w:val="be-BY"/>
        </w:rPr>
        <w:t>”</w:t>
      </w:r>
      <w:r>
        <w:rPr>
          <w:lang w:val="bg-BG"/>
        </w:rPr>
        <w:t>.</w:t>
      </w:r>
    </w:p>
    <w:p w:rsidR="009661E7" w:rsidRDefault="009661E7" w:rsidP="009661E7">
      <w:pPr>
        <w:pStyle w:val="a3"/>
        <w:rPr>
          <w:rFonts w:ascii="Calibri" w:hAnsi="Calibri"/>
          <w:sz w:val="22"/>
          <w:szCs w:val="22"/>
          <w:lang w:val="bg-BG"/>
        </w:rPr>
      </w:pPr>
    </w:p>
    <w:p w:rsidR="00DB34D2" w:rsidRPr="009661E7" w:rsidRDefault="00DB34D2" w:rsidP="009661E7">
      <w:pPr>
        <w:pStyle w:val="a3"/>
        <w:rPr>
          <w:lang w:val="bg-BG"/>
        </w:rPr>
      </w:pPr>
    </w:p>
    <w:sectPr w:rsidR="00DB34D2" w:rsidRPr="009661E7" w:rsidSect="0055343A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1A" w:rsidRDefault="00C2231A" w:rsidP="00AA1ABA">
      <w:pPr>
        <w:spacing w:after="0" w:line="240" w:lineRule="auto"/>
      </w:pPr>
      <w:r>
        <w:separator/>
      </w:r>
    </w:p>
  </w:endnote>
  <w:endnote w:type="continuationSeparator" w:id="0">
    <w:p w:rsidR="00C2231A" w:rsidRDefault="00C2231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2F8B" w:rsidRPr="0003005E" w:rsidRDefault="00552F8B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E58A4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1A" w:rsidRDefault="00C2231A" w:rsidP="00AA1ABA">
      <w:pPr>
        <w:spacing w:after="0" w:line="240" w:lineRule="auto"/>
      </w:pPr>
      <w:r>
        <w:separator/>
      </w:r>
    </w:p>
  </w:footnote>
  <w:footnote w:type="continuationSeparator" w:id="0">
    <w:p w:rsidR="00C2231A" w:rsidRDefault="00C2231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8B" w:rsidRPr="0003005E" w:rsidRDefault="00552F8B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М. В. Жуков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і</w:t>
    </w:r>
    <w:proofErr w:type="gram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ч</w:t>
    </w:r>
    <w:proofErr w:type="gram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44F2"/>
    <w:multiLevelType w:val="hybridMultilevel"/>
    <w:tmpl w:val="62D01D7A"/>
    <w:lvl w:ilvl="0" w:tplc="562E87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E7"/>
    <w:rsid w:val="0003005E"/>
    <w:rsid w:val="000A2619"/>
    <w:rsid w:val="00101B76"/>
    <w:rsid w:val="001D7A3B"/>
    <w:rsid w:val="00240C65"/>
    <w:rsid w:val="00295FE3"/>
    <w:rsid w:val="002B7178"/>
    <w:rsid w:val="002C47B4"/>
    <w:rsid w:val="002D1E2D"/>
    <w:rsid w:val="002F0B29"/>
    <w:rsid w:val="00367868"/>
    <w:rsid w:val="003A3332"/>
    <w:rsid w:val="00410522"/>
    <w:rsid w:val="004334D6"/>
    <w:rsid w:val="004B3BF7"/>
    <w:rsid w:val="004C3F9F"/>
    <w:rsid w:val="004D70F6"/>
    <w:rsid w:val="00552F8B"/>
    <w:rsid w:val="0055343A"/>
    <w:rsid w:val="00572542"/>
    <w:rsid w:val="00673AA5"/>
    <w:rsid w:val="006F105E"/>
    <w:rsid w:val="007264E2"/>
    <w:rsid w:val="00732082"/>
    <w:rsid w:val="007A330A"/>
    <w:rsid w:val="007B2EB3"/>
    <w:rsid w:val="007F6D02"/>
    <w:rsid w:val="00832155"/>
    <w:rsid w:val="0085564F"/>
    <w:rsid w:val="008903B3"/>
    <w:rsid w:val="008D1620"/>
    <w:rsid w:val="008E58A4"/>
    <w:rsid w:val="00904715"/>
    <w:rsid w:val="009661E7"/>
    <w:rsid w:val="00AA1ABA"/>
    <w:rsid w:val="00B02534"/>
    <w:rsid w:val="00B4276C"/>
    <w:rsid w:val="00B65A9B"/>
    <w:rsid w:val="00C20DE6"/>
    <w:rsid w:val="00C2231A"/>
    <w:rsid w:val="00C25908"/>
    <w:rsid w:val="00C862FA"/>
    <w:rsid w:val="00CE5365"/>
    <w:rsid w:val="00DB34D2"/>
    <w:rsid w:val="00DD023A"/>
    <w:rsid w:val="00DE57A4"/>
    <w:rsid w:val="00E75250"/>
    <w:rsid w:val="00EA3EEE"/>
    <w:rsid w:val="00F1267E"/>
    <w:rsid w:val="00F3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99"/>
    <w:semiHidden/>
    <w:unhideWhenUsed/>
    <w:rsid w:val="009661E7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/>
      <w:color w:val="000000"/>
      <w:sz w:val="19"/>
      <w:szCs w:val="19"/>
      <w:lang w:val="x-none"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9661E7"/>
    <w:rPr>
      <w:rFonts w:ascii="School" w:eastAsia="Times New Roman" w:hAnsi="School" w:cs="Times New Roman"/>
      <w:color w:val="000000"/>
      <w:sz w:val="19"/>
      <w:szCs w:val="19"/>
      <w:lang w:val="x-none" w:eastAsia="ru-RU"/>
    </w:rPr>
  </w:style>
  <w:style w:type="paragraph" w:customStyle="1" w:styleId="Pa14">
    <w:name w:val="Pa14"/>
    <w:basedOn w:val="a"/>
    <w:next w:val="a"/>
    <w:uiPriority w:val="99"/>
    <w:rsid w:val="009661E7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afa">
    <w:name w:val="Ззззаголовок"/>
    <w:basedOn w:val="a"/>
    <w:uiPriority w:val="99"/>
    <w:qFormat/>
    <w:rsid w:val="009661E7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eastAsiaTheme="minorHAnsi" w:hAnsi="Times New Roman" w:cs="Pragmatic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eastAsiaTheme="minorHAnsi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ody Text"/>
    <w:basedOn w:val="a"/>
    <w:link w:val="af9"/>
    <w:uiPriority w:val="99"/>
    <w:semiHidden/>
    <w:unhideWhenUsed/>
    <w:rsid w:val="009661E7"/>
    <w:pPr>
      <w:autoSpaceDE w:val="0"/>
      <w:autoSpaceDN w:val="0"/>
      <w:adjustRightInd w:val="0"/>
      <w:spacing w:after="0" w:line="250" w:lineRule="atLeast"/>
      <w:ind w:firstLine="340"/>
      <w:jc w:val="both"/>
    </w:pPr>
    <w:rPr>
      <w:rFonts w:ascii="School" w:eastAsia="Times New Roman" w:hAnsi="School"/>
      <w:color w:val="000000"/>
      <w:sz w:val="19"/>
      <w:szCs w:val="19"/>
      <w:lang w:val="x-none"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9661E7"/>
    <w:rPr>
      <w:rFonts w:ascii="School" w:eastAsia="Times New Roman" w:hAnsi="School" w:cs="Times New Roman"/>
      <w:color w:val="000000"/>
      <w:sz w:val="19"/>
      <w:szCs w:val="19"/>
      <w:lang w:val="x-none" w:eastAsia="ru-RU"/>
    </w:rPr>
  </w:style>
  <w:style w:type="paragraph" w:customStyle="1" w:styleId="Pa14">
    <w:name w:val="Pa14"/>
    <w:basedOn w:val="a"/>
    <w:next w:val="a"/>
    <w:uiPriority w:val="99"/>
    <w:rsid w:val="009661E7"/>
    <w:pPr>
      <w:autoSpaceDE w:val="0"/>
      <w:autoSpaceDN w:val="0"/>
      <w:adjustRightInd w:val="0"/>
      <w:spacing w:after="0" w:line="201" w:lineRule="atLeast"/>
    </w:pPr>
    <w:rPr>
      <w:rFonts w:ascii="SchoolBookC" w:hAnsi="SchoolBookC"/>
      <w:sz w:val="24"/>
      <w:szCs w:val="24"/>
    </w:rPr>
  </w:style>
  <w:style w:type="paragraph" w:customStyle="1" w:styleId="afa">
    <w:name w:val="Ззззаголовок"/>
    <w:basedOn w:val="a"/>
    <w:uiPriority w:val="99"/>
    <w:qFormat/>
    <w:rsid w:val="009661E7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eastAsiaTheme="minorHAnsi" w:hAnsi="Times New Roman" w:cs="Pragmatic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49</TotalTime>
  <Pages>18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4</cp:revision>
  <dcterms:created xsi:type="dcterms:W3CDTF">2024-10-15T10:57:00Z</dcterms:created>
  <dcterms:modified xsi:type="dcterms:W3CDTF">2024-10-25T10:01:00Z</dcterms:modified>
</cp:coreProperties>
</file>